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3" w:rsidRPr="007D228A" w:rsidRDefault="003C5ED3" w:rsidP="003C5ED3">
      <w:pPr>
        <w:autoSpaceDE w:val="0"/>
        <w:autoSpaceDN w:val="0"/>
        <w:rPr>
          <w:rFonts w:hAnsi="ＭＳ 明朝"/>
          <w:szCs w:val="24"/>
        </w:rPr>
      </w:pPr>
    </w:p>
    <w:p w:rsidR="00396844" w:rsidRPr="00396844" w:rsidRDefault="00396844" w:rsidP="00396844">
      <w:pPr>
        <w:wordWrap w:val="0"/>
        <w:autoSpaceDE w:val="0"/>
        <w:autoSpaceDN w:val="0"/>
        <w:adjustRightInd w:val="0"/>
        <w:textAlignment w:val="center"/>
        <w:rPr>
          <w:rFonts w:ascii="?l?r ??fc"/>
          <w:snapToGrid w:val="0"/>
          <w:sz w:val="21"/>
          <w:szCs w:val="21"/>
        </w:rPr>
      </w:pPr>
    </w:p>
    <w:p w:rsidR="00396844" w:rsidRPr="00396844" w:rsidRDefault="00396844" w:rsidP="00396844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/>
          <w:snapToGrid w:val="0"/>
          <w:sz w:val="21"/>
          <w:szCs w:val="21"/>
        </w:rPr>
      </w:pPr>
      <w:r w:rsidRPr="00396844">
        <w:rPr>
          <w:rFonts w:cs="ＭＳ 明朝"/>
          <w:snapToGrid w:val="0"/>
          <w:sz w:val="21"/>
          <w:szCs w:val="21"/>
        </w:rPr>
        <w:fldChar w:fldCharType="begin"/>
      </w:r>
      <w:r w:rsidRPr="00396844">
        <w:rPr>
          <w:rFonts w:cs="ＭＳ 明朝"/>
          <w:snapToGrid w:val="0"/>
          <w:sz w:val="21"/>
          <w:szCs w:val="21"/>
        </w:rPr>
        <w:instrText xml:space="preserve"> eq \o\ad(</w:instrText>
      </w:r>
      <w:r w:rsidRPr="00396844">
        <w:rPr>
          <w:rFonts w:cs="ＭＳ 明朝" w:hint="eastAsia"/>
          <w:snapToGrid w:val="0"/>
          <w:sz w:val="21"/>
          <w:szCs w:val="21"/>
        </w:rPr>
        <w:instrText>排水設備使用開始等届</w:instrText>
      </w:r>
      <w:r w:rsidRPr="00396844">
        <w:rPr>
          <w:rFonts w:cs="ＭＳ 明朝"/>
          <w:snapToGrid w:val="0"/>
          <w:sz w:val="21"/>
          <w:szCs w:val="21"/>
        </w:rPr>
        <w:instrText>,</w:instrText>
      </w:r>
      <w:r w:rsidRPr="00396844">
        <w:rPr>
          <w:rFonts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Pr="00396844">
        <w:rPr>
          <w:rFonts w:cs="ＭＳ 明朝"/>
          <w:snapToGrid w:val="0"/>
          <w:sz w:val="21"/>
          <w:szCs w:val="21"/>
        </w:rPr>
        <w:instrText>)</w:instrText>
      </w:r>
      <w:r w:rsidRPr="00396844">
        <w:rPr>
          <w:rFonts w:cs="ＭＳ 明朝"/>
          <w:snapToGrid w:val="0"/>
          <w:sz w:val="21"/>
          <w:szCs w:val="21"/>
        </w:rPr>
        <w:fldChar w:fldCharType="end"/>
      </w:r>
    </w:p>
    <w:p w:rsidR="00396844" w:rsidRPr="00396844" w:rsidRDefault="00396844" w:rsidP="00396844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/>
          <w:snapToGrid w:val="0"/>
          <w:sz w:val="21"/>
          <w:szCs w:val="21"/>
        </w:rPr>
      </w:pPr>
    </w:p>
    <w:p w:rsidR="00396844" w:rsidRPr="00396844" w:rsidRDefault="00396844" w:rsidP="00396844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z w:val="21"/>
          <w:szCs w:val="21"/>
        </w:rPr>
      </w:pPr>
      <w:r w:rsidRPr="00396844">
        <w:rPr>
          <w:rFonts w:cs="ＭＳ 明朝" w:hint="eastAsia"/>
          <w:snapToGrid w:val="0"/>
          <w:sz w:val="21"/>
          <w:szCs w:val="21"/>
        </w:rPr>
        <w:t xml:space="preserve">年　</w:t>
      </w:r>
      <w:r w:rsidR="00CC1A1E">
        <w:rPr>
          <w:rFonts w:cs="ＭＳ 明朝" w:hint="eastAsia"/>
          <w:snapToGrid w:val="0"/>
          <w:sz w:val="21"/>
          <w:szCs w:val="21"/>
        </w:rPr>
        <w:t xml:space="preserve">　</w:t>
      </w:r>
      <w:r w:rsidRPr="00396844">
        <w:rPr>
          <w:rFonts w:cs="ＭＳ 明朝" w:hint="eastAsia"/>
          <w:snapToGrid w:val="0"/>
          <w:sz w:val="21"/>
          <w:szCs w:val="21"/>
        </w:rPr>
        <w:t xml:space="preserve">　月　</w:t>
      </w:r>
      <w:r w:rsidR="00CC1A1E">
        <w:rPr>
          <w:rFonts w:cs="ＭＳ 明朝" w:hint="eastAsia"/>
          <w:snapToGrid w:val="0"/>
          <w:sz w:val="21"/>
          <w:szCs w:val="21"/>
        </w:rPr>
        <w:t xml:space="preserve">　</w:t>
      </w:r>
      <w:r w:rsidRPr="00396844">
        <w:rPr>
          <w:rFonts w:cs="ＭＳ 明朝" w:hint="eastAsia"/>
          <w:snapToGrid w:val="0"/>
          <w:sz w:val="21"/>
          <w:szCs w:val="21"/>
        </w:rPr>
        <w:t xml:space="preserve">　日　　</w:t>
      </w:r>
    </w:p>
    <w:p w:rsidR="00396844" w:rsidRPr="00396844" w:rsidRDefault="00396844" w:rsidP="00396844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?l?r ??fc"/>
          <w:snapToGrid w:val="0"/>
          <w:sz w:val="21"/>
          <w:szCs w:val="21"/>
        </w:rPr>
      </w:pPr>
    </w:p>
    <w:p w:rsidR="00396844" w:rsidRPr="00396844" w:rsidRDefault="00396844" w:rsidP="00396844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?l?r ??fc"/>
          <w:snapToGrid w:val="0"/>
          <w:sz w:val="21"/>
          <w:szCs w:val="21"/>
        </w:rPr>
      </w:pPr>
      <w:r w:rsidRPr="00396844">
        <w:rPr>
          <w:rFonts w:cs="ＭＳ 明朝" w:hint="eastAsia"/>
          <w:snapToGrid w:val="0"/>
          <w:sz w:val="21"/>
          <w:szCs w:val="21"/>
        </w:rPr>
        <w:t xml:space="preserve">　　　多治見市長</w:t>
      </w:r>
      <w:r w:rsidR="003B4A18">
        <w:rPr>
          <w:rFonts w:cs="ＭＳ 明朝" w:hint="eastAsia"/>
          <w:snapToGrid w:val="0"/>
          <w:sz w:val="21"/>
          <w:szCs w:val="21"/>
        </w:rPr>
        <w:t xml:space="preserve">　様</w:t>
      </w:r>
    </w:p>
    <w:p w:rsidR="00396844" w:rsidRPr="00396844" w:rsidRDefault="00396844" w:rsidP="00396844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?l?r ??fc"/>
          <w:snapToGrid w:val="0"/>
          <w:sz w:val="21"/>
          <w:szCs w:val="21"/>
        </w:rPr>
      </w:pPr>
    </w:p>
    <w:p w:rsidR="00396844" w:rsidRPr="00396844" w:rsidRDefault="00396844" w:rsidP="00396844">
      <w:pPr>
        <w:wordWrap w:val="0"/>
        <w:autoSpaceDE w:val="0"/>
        <w:autoSpaceDN w:val="0"/>
        <w:adjustRightInd w:val="0"/>
        <w:spacing w:line="400" w:lineRule="exact"/>
        <w:jc w:val="right"/>
        <w:textAlignment w:val="center"/>
        <w:rPr>
          <w:rFonts w:ascii="?l?r ??fc"/>
          <w:snapToGrid w:val="0"/>
          <w:sz w:val="21"/>
          <w:szCs w:val="21"/>
        </w:rPr>
      </w:pPr>
      <w:r w:rsidRPr="00396844">
        <w:rPr>
          <w:rFonts w:cs="ＭＳ 明朝" w:hint="eastAsia"/>
          <w:snapToGrid w:val="0"/>
          <w:sz w:val="21"/>
          <w:szCs w:val="21"/>
        </w:rPr>
        <w:t xml:space="preserve">住　所　　　</w:t>
      </w:r>
      <w:r w:rsidR="00D91A7F">
        <w:rPr>
          <w:rFonts w:cs="ＭＳ 明朝" w:hint="eastAsia"/>
          <w:snapToGrid w:val="0"/>
          <w:sz w:val="21"/>
          <w:szCs w:val="21"/>
        </w:rPr>
        <w:t xml:space="preserve">　　　　　　　</w:t>
      </w:r>
      <w:r w:rsidRPr="00396844">
        <w:rPr>
          <w:rFonts w:cs="ＭＳ 明朝" w:hint="eastAsia"/>
          <w:snapToGrid w:val="0"/>
          <w:sz w:val="21"/>
          <w:szCs w:val="21"/>
        </w:rPr>
        <w:t xml:space="preserve">　　　　　　　　</w:t>
      </w:r>
    </w:p>
    <w:p w:rsidR="00396844" w:rsidRPr="00396844" w:rsidRDefault="00396844" w:rsidP="00396844">
      <w:pPr>
        <w:wordWrap w:val="0"/>
        <w:autoSpaceDE w:val="0"/>
        <w:autoSpaceDN w:val="0"/>
        <w:adjustRightInd w:val="0"/>
        <w:spacing w:line="400" w:lineRule="exact"/>
        <w:jc w:val="right"/>
        <w:textAlignment w:val="center"/>
        <w:rPr>
          <w:rFonts w:ascii="?l?r ??fc"/>
          <w:snapToGrid w:val="0"/>
          <w:sz w:val="21"/>
          <w:szCs w:val="21"/>
        </w:rPr>
      </w:pPr>
      <w:r w:rsidRPr="00396844">
        <w:rPr>
          <w:rFonts w:cs="ＭＳ 明朝" w:hint="eastAsia"/>
          <w:snapToGrid w:val="0"/>
          <w:sz w:val="21"/>
          <w:szCs w:val="21"/>
        </w:rPr>
        <w:t xml:space="preserve">届　出　人　　　　　　　</w:t>
      </w:r>
      <w:r w:rsidR="00D91A7F">
        <w:rPr>
          <w:rFonts w:cs="ＭＳ 明朝" w:hint="eastAsia"/>
          <w:snapToGrid w:val="0"/>
          <w:sz w:val="21"/>
          <w:szCs w:val="21"/>
        </w:rPr>
        <w:t xml:space="preserve">　　　　　　　</w:t>
      </w:r>
      <w:r w:rsidRPr="00396844">
        <w:rPr>
          <w:rFonts w:cs="ＭＳ 明朝" w:hint="eastAsia"/>
          <w:snapToGrid w:val="0"/>
          <w:sz w:val="21"/>
          <w:szCs w:val="21"/>
        </w:rPr>
        <w:t xml:space="preserve">　　　　　　　　</w:t>
      </w:r>
    </w:p>
    <w:p w:rsidR="004E1638" w:rsidRDefault="00396844" w:rsidP="004E1638">
      <w:pPr>
        <w:wordWrap w:val="0"/>
        <w:autoSpaceDE w:val="0"/>
        <w:autoSpaceDN w:val="0"/>
        <w:adjustRightInd w:val="0"/>
        <w:spacing w:line="400" w:lineRule="exact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396844">
        <w:rPr>
          <w:rFonts w:cs="ＭＳ 明朝" w:hint="eastAsia"/>
          <w:snapToGrid w:val="0"/>
          <w:sz w:val="21"/>
          <w:szCs w:val="21"/>
        </w:rPr>
        <w:t xml:space="preserve">（使用者）　</w:t>
      </w:r>
      <w:r w:rsidR="004E1638" w:rsidRPr="002E321A">
        <w:rPr>
          <w:rFonts w:cs="ＭＳ 明朝" w:hint="eastAsia"/>
          <w:snapToGrid w:val="0"/>
          <w:sz w:val="21"/>
          <w:szCs w:val="21"/>
        </w:rPr>
        <w:t xml:space="preserve">氏　</w:t>
      </w:r>
      <w:bookmarkStart w:id="0" w:name="_GoBack"/>
      <w:bookmarkEnd w:id="0"/>
      <w:r w:rsidR="004E1638" w:rsidRPr="002E321A">
        <w:rPr>
          <w:rFonts w:cs="ＭＳ 明朝" w:hint="eastAsia"/>
          <w:snapToGrid w:val="0"/>
          <w:sz w:val="21"/>
          <w:szCs w:val="21"/>
        </w:rPr>
        <w:t xml:space="preserve">名　　　</w:t>
      </w:r>
      <w:r w:rsidR="00D91A7F">
        <w:rPr>
          <w:rFonts w:cs="ＭＳ 明朝" w:hint="eastAsia"/>
          <w:snapToGrid w:val="0"/>
          <w:sz w:val="21"/>
          <w:szCs w:val="21"/>
        </w:rPr>
        <w:t xml:space="preserve">　　　　　　　</w:t>
      </w:r>
      <w:r w:rsidR="004E1638" w:rsidRPr="002E321A">
        <w:rPr>
          <w:rFonts w:cs="ＭＳ 明朝" w:hint="eastAsia"/>
          <w:snapToGrid w:val="0"/>
          <w:sz w:val="21"/>
          <w:szCs w:val="21"/>
        </w:rPr>
        <w:t xml:space="preserve">　　　　　</w:t>
      </w:r>
      <w:r w:rsidR="004E1638">
        <w:rPr>
          <w:rFonts w:cs="ＭＳ 明朝" w:hint="eastAsia"/>
          <w:snapToGrid w:val="0"/>
          <w:sz w:val="21"/>
          <w:szCs w:val="21"/>
        </w:rPr>
        <w:t>（※）</w:t>
      </w:r>
    </w:p>
    <w:p w:rsidR="004E1638" w:rsidRDefault="00D91A7F" w:rsidP="00D91A7F">
      <w:pPr>
        <w:wordWrap w:val="0"/>
        <w:autoSpaceDE w:val="0"/>
        <w:autoSpaceDN w:val="0"/>
        <w:adjustRightInd w:val="0"/>
        <w:spacing w:line="400" w:lineRule="exact"/>
        <w:ind w:right="440"/>
        <w:jc w:val="center"/>
        <w:textAlignment w:val="center"/>
        <w:rPr>
          <w:rFonts w:cs="ＭＳ 明朝"/>
          <w:snapToGrid w:val="0"/>
          <w:sz w:val="21"/>
          <w:szCs w:val="21"/>
        </w:rPr>
      </w:pPr>
      <w:r>
        <w:rPr>
          <w:rFonts w:cs="ＭＳ 明朝" w:hint="eastAsia"/>
          <w:snapToGrid w:val="0"/>
          <w:sz w:val="21"/>
          <w:szCs w:val="21"/>
        </w:rPr>
        <w:t xml:space="preserve">　　　　　　　　　　　　　　　　　　　　　</w:t>
      </w:r>
      <w:r w:rsidR="004E1638" w:rsidRPr="002E321A">
        <w:rPr>
          <w:rFonts w:cs="ＭＳ 明朝" w:hint="eastAsia"/>
          <w:snapToGrid w:val="0"/>
          <w:sz w:val="21"/>
          <w:szCs w:val="21"/>
        </w:rPr>
        <w:t>電話</w:t>
      </w:r>
      <w:r>
        <w:rPr>
          <w:rFonts w:cs="ＭＳ 明朝" w:hint="eastAsia"/>
          <w:snapToGrid w:val="0"/>
          <w:sz w:val="21"/>
          <w:szCs w:val="21"/>
        </w:rPr>
        <w:t xml:space="preserve">　　　　</w:t>
      </w:r>
      <w:r w:rsidR="004E1638" w:rsidRPr="002E321A">
        <w:rPr>
          <w:rFonts w:cs="ＭＳ 明朝" w:hint="eastAsia"/>
          <w:snapToGrid w:val="0"/>
          <w:sz w:val="21"/>
          <w:szCs w:val="21"/>
        </w:rPr>
        <w:t>（</w:t>
      </w:r>
      <w:r w:rsidR="004E1638">
        <w:rPr>
          <w:rFonts w:cs="ＭＳ 明朝"/>
          <w:snapToGrid w:val="0"/>
          <w:sz w:val="21"/>
          <w:szCs w:val="21"/>
        </w:rPr>
        <w:t xml:space="preserve">    </w:t>
      </w:r>
      <w:r>
        <w:rPr>
          <w:rFonts w:cs="ＭＳ 明朝" w:hint="eastAsia"/>
          <w:snapToGrid w:val="0"/>
          <w:sz w:val="21"/>
          <w:szCs w:val="21"/>
        </w:rPr>
        <w:t xml:space="preserve">　</w:t>
      </w:r>
      <w:r w:rsidR="004E1638">
        <w:rPr>
          <w:rFonts w:cs="ＭＳ 明朝"/>
          <w:snapToGrid w:val="0"/>
          <w:sz w:val="21"/>
          <w:szCs w:val="21"/>
        </w:rPr>
        <w:t xml:space="preserve"> </w:t>
      </w:r>
      <w:r w:rsidR="004E1638" w:rsidRPr="002E321A">
        <w:rPr>
          <w:rFonts w:cs="ＭＳ 明朝" w:hint="eastAsia"/>
          <w:snapToGrid w:val="0"/>
          <w:sz w:val="21"/>
          <w:szCs w:val="21"/>
        </w:rPr>
        <w:t xml:space="preserve">　）</w:t>
      </w:r>
      <w:r>
        <w:rPr>
          <w:rFonts w:cs="ＭＳ 明朝" w:hint="eastAsia"/>
          <w:snapToGrid w:val="0"/>
          <w:sz w:val="21"/>
          <w:szCs w:val="21"/>
        </w:rPr>
        <w:t xml:space="preserve">　</w:t>
      </w:r>
    </w:p>
    <w:p w:rsidR="004E1638" w:rsidRDefault="004E1638" w:rsidP="004E1638">
      <w:pPr>
        <w:spacing w:line="180" w:lineRule="exact"/>
        <w:ind w:firstLineChars="400" w:firstLine="684"/>
        <w:jc w:val="right"/>
        <w:rPr>
          <w:rFonts w:ascii="游明朝" w:hAnsi="游明朝"/>
          <w:w w:val="75"/>
          <w:sz w:val="16"/>
          <w:szCs w:val="16"/>
        </w:rPr>
      </w:pPr>
      <w:r w:rsidRPr="00317424">
        <w:rPr>
          <w:rFonts w:ascii="游明朝" w:hAnsi="游明朝" w:hint="eastAsia"/>
          <w:sz w:val="16"/>
          <w:szCs w:val="16"/>
        </w:rPr>
        <w:t>(</w:t>
      </w:r>
      <w:r w:rsidRPr="00317424">
        <w:rPr>
          <w:rFonts w:ascii="游明朝" w:hAnsi="游明朝" w:hint="eastAsia"/>
          <w:sz w:val="16"/>
          <w:szCs w:val="16"/>
        </w:rPr>
        <w:t>※</w:t>
      </w:r>
      <w:r w:rsidRPr="00317424">
        <w:rPr>
          <w:rFonts w:ascii="游明朝" w:hAnsi="游明朝" w:hint="eastAsia"/>
          <w:sz w:val="16"/>
          <w:szCs w:val="16"/>
        </w:rPr>
        <w:t>)</w:t>
      </w:r>
      <w:r w:rsidRPr="00317424">
        <w:rPr>
          <w:rFonts w:ascii="游明朝" w:hAnsi="游明朝" w:hint="eastAsia"/>
          <w:w w:val="75"/>
          <w:sz w:val="16"/>
          <w:szCs w:val="16"/>
        </w:rPr>
        <w:t>法人は記名押印をしてください（代表者本人が自</w:t>
      </w:r>
    </w:p>
    <w:p w:rsidR="004E1638" w:rsidRDefault="004E1638" w:rsidP="004E1638">
      <w:pPr>
        <w:spacing w:line="180" w:lineRule="exact"/>
        <w:ind w:firstLineChars="400" w:firstLine="524"/>
        <w:jc w:val="right"/>
        <w:rPr>
          <w:rFonts w:ascii="游明朝" w:hAnsi="游明朝"/>
          <w:w w:val="80"/>
          <w:kern w:val="0"/>
          <w:sz w:val="16"/>
          <w:szCs w:val="16"/>
        </w:rPr>
      </w:pPr>
      <w:r w:rsidRPr="00317424">
        <w:rPr>
          <w:rFonts w:ascii="游明朝" w:hAnsi="游明朝" w:hint="eastAsia"/>
          <w:w w:val="75"/>
          <w:sz w:val="16"/>
          <w:szCs w:val="16"/>
        </w:rPr>
        <w:t>署するときを除く）。</w:t>
      </w:r>
      <w:r w:rsidRPr="00317424">
        <w:rPr>
          <w:rFonts w:ascii="游明朝" w:hAnsi="游明朝" w:hint="eastAsia"/>
          <w:w w:val="80"/>
          <w:kern w:val="0"/>
          <w:sz w:val="16"/>
          <w:szCs w:val="16"/>
        </w:rPr>
        <w:t>法人以外は、本人が自署し</w:t>
      </w:r>
    </w:p>
    <w:p w:rsidR="004E1638" w:rsidRPr="00317424" w:rsidRDefault="004E1638" w:rsidP="004E1638">
      <w:pPr>
        <w:wordWrap w:val="0"/>
        <w:spacing w:line="180" w:lineRule="exact"/>
        <w:ind w:firstLineChars="400" w:firstLine="554"/>
        <w:jc w:val="right"/>
        <w:rPr>
          <w:rFonts w:ascii="?l?r ??fc"/>
          <w:snapToGrid w:val="0"/>
          <w:sz w:val="16"/>
          <w:szCs w:val="16"/>
        </w:rPr>
      </w:pPr>
      <w:r w:rsidRPr="00317424">
        <w:rPr>
          <w:rFonts w:ascii="游明朝" w:hAnsi="游明朝" w:hint="eastAsia"/>
          <w:w w:val="80"/>
          <w:kern w:val="0"/>
          <w:sz w:val="16"/>
          <w:szCs w:val="16"/>
        </w:rPr>
        <w:t>ないときは押印してください。</w:t>
      </w:r>
      <w:r>
        <w:rPr>
          <w:rFonts w:ascii="游明朝" w:hAnsi="游明朝" w:hint="eastAsia"/>
          <w:w w:val="80"/>
          <w:kern w:val="0"/>
          <w:sz w:val="16"/>
          <w:szCs w:val="16"/>
        </w:rPr>
        <w:t xml:space="preserve">　　　　　　　</w:t>
      </w:r>
    </w:p>
    <w:p w:rsidR="00396844" w:rsidRPr="004E1638" w:rsidRDefault="00396844" w:rsidP="004E1638">
      <w:pPr>
        <w:wordWrap w:val="0"/>
        <w:autoSpaceDE w:val="0"/>
        <w:autoSpaceDN w:val="0"/>
        <w:adjustRightInd w:val="0"/>
        <w:spacing w:line="400" w:lineRule="exact"/>
        <w:jc w:val="right"/>
        <w:textAlignment w:val="center"/>
        <w:rPr>
          <w:rFonts w:ascii="?l?r ??fc"/>
          <w:snapToGrid w:val="0"/>
          <w:sz w:val="21"/>
          <w:szCs w:val="21"/>
        </w:rPr>
      </w:pPr>
    </w:p>
    <w:p w:rsidR="00396844" w:rsidRPr="00396844" w:rsidRDefault="00396844" w:rsidP="00396844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 w:val="21"/>
          <w:szCs w:val="21"/>
        </w:rPr>
      </w:pPr>
      <w:r w:rsidRPr="00396844">
        <w:rPr>
          <w:rFonts w:cs="ＭＳ 明朝" w:hint="eastAsia"/>
          <w:snapToGrid w:val="0"/>
          <w:sz w:val="21"/>
          <w:szCs w:val="21"/>
        </w:rPr>
        <w:t xml:space="preserve">　　次のとおり排水設備の使用開始等について届け出ます。</w:t>
      </w:r>
    </w:p>
    <w:p w:rsidR="00396844" w:rsidRPr="00396844" w:rsidRDefault="00396844" w:rsidP="00396844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?l?r ??fc"/>
          <w:snapToGrid w:val="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260"/>
        <w:gridCol w:w="1680"/>
        <w:gridCol w:w="3360"/>
      </w:tblGrid>
      <w:tr w:rsidR="00396844" w:rsidRPr="00396844" w:rsidTr="003108F1">
        <w:trPr>
          <w:cantSplit/>
          <w:trHeight w:hRule="exact" w:val="42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届出区分</w:t>
            </w:r>
          </w:p>
        </w:tc>
        <w:tc>
          <w:tcPr>
            <w:tcW w:w="630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96844" w:rsidRPr="00396844" w:rsidRDefault="00396844" w:rsidP="00C207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 xml:space="preserve">　□開始　　　　□休止　　　　</w:t>
            </w:r>
            <w:r w:rsidR="00C207D6">
              <w:rPr>
                <w:rFonts w:cs="ＭＳ 明朝" w:hint="eastAsia"/>
                <w:snapToGrid w:val="0"/>
                <w:sz w:val="21"/>
                <w:szCs w:val="21"/>
              </w:rPr>
              <w:t>■</w:t>
            </w: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廃止　　　　□再開</w:t>
            </w:r>
          </w:p>
        </w:tc>
      </w:tr>
      <w:tr w:rsidR="00396844" w:rsidRPr="00396844" w:rsidTr="003108F1">
        <w:trPr>
          <w:cantSplit/>
          <w:trHeight w:hRule="exact" w:val="42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設置場所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 xml:space="preserve">多治見市　</w:t>
            </w:r>
            <w:r w:rsidR="009B2ADF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="00CC1A1E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 xml:space="preserve">　町　　</w:t>
            </w:r>
            <w:r w:rsidR="00CC1A1E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 xml:space="preserve">　丁目</w:t>
            </w:r>
            <w:r w:rsidR="00CC1A1E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 xml:space="preserve">　　　番地</w:t>
            </w:r>
          </w:p>
        </w:tc>
      </w:tr>
      <w:tr w:rsidR="00396844" w:rsidRPr="00396844" w:rsidTr="003108F1">
        <w:trPr>
          <w:cantSplit/>
          <w:trHeight w:hRule="exact" w:val="42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排水設備番号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 xml:space="preserve">　検査済証　　第　　　</w:t>
            </w:r>
            <w:r w:rsidR="00CC1A1E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 xml:space="preserve">　号</w:t>
            </w:r>
          </w:p>
        </w:tc>
      </w:tr>
      <w:tr w:rsidR="00396844" w:rsidRPr="00396844" w:rsidTr="00CC1A1E">
        <w:trPr>
          <w:cantSplit/>
          <w:trHeight w:hRule="exact" w:val="1715"/>
        </w:trPr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所有者</w:t>
            </w:r>
          </w:p>
        </w:tc>
        <w:tc>
          <w:tcPr>
            <w:tcW w:w="1260" w:type="dxa"/>
            <w:vAlign w:val="center"/>
          </w:tcPr>
          <w:p w:rsidR="00CC1A1E" w:rsidRDefault="00CC1A1E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  <w:p w:rsidR="00CC1A1E" w:rsidRDefault="00CC1A1E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住所</w:t>
            </w:r>
          </w:p>
          <w:p w:rsidR="00396844" w:rsidRDefault="00396844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</w:p>
          <w:p w:rsidR="00CC1A1E" w:rsidRPr="00396844" w:rsidRDefault="00CC1A1E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</w:p>
          <w:p w:rsidR="00396844" w:rsidRDefault="00396844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氏名</w:t>
            </w:r>
          </w:p>
          <w:p w:rsidR="00CC1A1E" w:rsidRDefault="00CC1A1E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  <w:p w:rsidR="00CC1A1E" w:rsidRPr="00396844" w:rsidRDefault="00CC1A1E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396844" w:rsidRPr="00396844" w:rsidTr="003108F1">
        <w:trPr>
          <w:cantSplit/>
          <w:trHeight w:hRule="exact" w:val="630"/>
        </w:trPr>
        <w:tc>
          <w:tcPr>
            <w:tcW w:w="168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給水種別</w:t>
            </w:r>
          </w:p>
        </w:tc>
        <w:tc>
          <w:tcPr>
            <w:tcW w:w="630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□水道水　　　　　　　□井戸水（モーター設備　有・無）</w:t>
            </w:r>
          </w:p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量水器番号（　　　　）　　　　　　世帯人員（　　　人）</w:t>
            </w:r>
          </w:p>
        </w:tc>
      </w:tr>
      <w:tr w:rsidR="00396844" w:rsidRPr="00396844" w:rsidTr="003108F1">
        <w:trPr>
          <w:cantSplit/>
          <w:trHeight w:hRule="exact" w:val="105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排水区分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504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396844" w:rsidRPr="00396844" w:rsidTr="003108F1">
        <w:trPr>
          <w:cantSplit/>
          <w:trHeight w:hRule="exact" w:val="630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□一般家庭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□共同住宅　□事務所　　□店舗　□工場</w:t>
            </w:r>
          </w:p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□公共施設　□公衆浴場　□その他（　　　）</w:t>
            </w:r>
          </w:p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※具体的な名称（屋号）記入［　　　　　　］</w:t>
            </w:r>
          </w:p>
        </w:tc>
      </w:tr>
      <w:tr w:rsidR="00396844" w:rsidRPr="00396844" w:rsidTr="003108F1">
        <w:trPr>
          <w:cantSplit/>
          <w:trHeight w:hRule="exact" w:val="105"/>
        </w:trPr>
        <w:tc>
          <w:tcPr>
            <w:tcW w:w="168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396844" w:rsidRPr="00396844" w:rsidTr="003108F1">
        <w:trPr>
          <w:cantSplit/>
          <w:trHeight w:hRule="exact" w:val="420"/>
        </w:trPr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396844">
              <w:rPr>
                <w:rFonts w:cs="ＭＳ 明朝" w:hint="eastAsia"/>
                <w:snapToGrid w:val="0"/>
                <w:spacing w:val="-20"/>
                <w:sz w:val="20"/>
                <w:szCs w:val="20"/>
              </w:rPr>
              <w:t>使用開始等年月</w:t>
            </w:r>
            <w:r w:rsidRPr="00396844">
              <w:rPr>
                <w:rFonts w:cs="ＭＳ 明朝" w:hint="eastAsia"/>
                <w:snapToGrid w:val="0"/>
                <w:sz w:val="20"/>
                <w:szCs w:val="20"/>
              </w:rPr>
              <w:t>日</w:t>
            </w:r>
          </w:p>
        </w:tc>
        <w:tc>
          <w:tcPr>
            <w:tcW w:w="6300" w:type="dxa"/>
            <w:gridSpan w:val="3"/>
            <w:tcBorders>
              <w:top w:val="single" w:sz="12" w:space="0" w:color="auto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年　</w:t>
            </w:r>
            <w:r w:rsidR="009B2ADF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 xml:space="preserve">　月　</w:t>
            </w:r>
            <w:r w:rsidR="009B2ADF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 xml:space="preserve">　日</w:t>
            </w:r>
          </w:p>
        </w:tc>
      </w:tr>
      <w:tr w:rsidR="00396844" w:rsidRPr="00396844" w:rsidTr="003108F1">
        <w:trPr>
          <w:cantSplit/>
          <w:trHeight w:hRule="exact" w:val="300"/>
        </w:trPr>
        <w:tc>
          <w:tcPr>
            <w:tcW w:w="79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396844" w:rsidRPr="00396844" w:rsidTr="003108F1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受付印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検査年月日</w:t>
            </w:r>
          </w:p>
        </w:tc>
        <w:tc>
          <w:tcPr>
            <w:tcW w:w="3360" w:type="dxa"/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 xml:space="preserve">年　　月　　日　</w:t>
            </w:r>
          </w:p>
        </w:tc>
      </w:tr>
      <w:tr w:rsidR="00396844" w:rsidRPr="00396844" w:rsidTr="003108F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検査職員</w:t>
            </w:r>
          </w:p>
        </w:tc>
        <w:tc>
          <w:tcPr>
            <w:tcW w:w="3360" w:type="dxa"/>
            <w:vAlign w:val="center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396844" w:rsidRPr="00396844" w:rsidTr="003108F1">
        <w:trPr>
          <w:cantSplit/>
          <w:trHeight w:hRule="exact" w:val="630"/>
        </w:trPr>
        <w:tc>
          <w:tcPr>
            <w:tcW w:w="7980" w:type="dxa"/>
            <w:gridSpan w:val="5"/>
          </w:tcPr>
          <w:p w:rsidR="00396844" w:rsidRPr="00396844" w:rsidRDefault="00396844" w:rsidP="00396844">
            <w:pPr>
              <w:wordWrap w:val="0"/>
              <w:autoSpaceDE w:val="0"/>
              <w:autoSpaceDN w:val="0"/>
              <w:adjustRightInd w:val="0"/>
              <w:spacing w:before="60"/>
              <w:textAlignment w:val="center"/>
              <w:rPr>
                <w:rFonts w:ascii="?l?r ??fc"/>
                <w:snapToGrid w:val="0"/>
                <w:sz w:val="21"/>
                <w:szCs w:val="21"/>
              </w:rPr>
            </w:pPr>
            <w:r w:rsidRPr="00396844">
              <w:rPr>
                <w:rFonts w:cs="ＭＳ 明朝" w:hint="eastAsia"/>
                <w:snapToGrid w:val="0"/>
                <w:sz w:val="21"/>
                <w:szCs w:val="21"/>
              </w:rPr>
              <w:t>指示事項</w:t>
            </w:r>
          </w:p>
        </w:tc>
      </w:tr>
    </w:tbl>
    <w:p w:rsidR="00396844" w:rsidRPr="006D1197" w:rsidRDefault="00396844" w:rsidP="006D1197">
      <w:pPr>
        <w:wordWrap w:val="0"/>
        <w:autoSpaceDE w:val="0"/>
        <w:autoSpaceDN w:val="0"/>
        <w:adjustRightInd w:val="0"/>
        <w:spacing w:before="80" w:line="400" w:lineRule="exact"/>
        <w:textAlignment w:val="center"/>
        <w:rPr>
          <w:rFonts w:ascii="?l?r ??fc"/>
          <w:snapToGrid w:val="0"/>
          <w:sz w:val="21"/>
          <w:szCs w:val="21"/>
        </w:rPr>
      </w:pPr>
      <w:r w:rsidRPr="00396844">
        <w:rPr>
          <w:rFonts w:cs="ＭＳ 明朝" w:hint="eastAsia"/>
          <w:snapToGrid w:val="0"/>
          <w:sz w:val="21"/>
          <w:szCs w:val="21"/>
        </w:rPr>
        <w:t xml:space="preserve">　（注）太線の中だけ記入すること。</w:t>
      </w:r>
    </w:p>
    <w:sectPr w:rsidR="00396844" w:rsidRPr="006D1197" w:rsidSect="006D1197">
      <w:pgSz w:w="11906" w:h="16838" w:code="9"/>
      <w:pgMar w:top="1418" w:right="1440" w:bottom="1701" w:left="2041" w:header="301" w:footer="992" w:gutter="0"/>
      <w:cols w:space="425"/>
      <w:docGrid w:type="linesAndChars" w:linePitch="466" w:charSpace="22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F8" w:rsidRDefault="00592DF8" w:rsidP="00D142F3">
      <w:r>
        <w:separator/>
      </w:r>
    </w:p>
  </w:endnote>
  <w:endnote w:type="continuationSeparator" w:id="0">
    <w:p w:rsidR="00592DF8" w:rsidRDefault="00592DF8" w:rsidP="00D1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F8" w:rsidRDefault="00592DF8" w:rsidP="00D142F3">
      <w:r>
        <w:separator/>
      </w:r>
    </w:p>
  </w:footnote>
  <w:footnote w:type="continuationSeparator" w:id="0">
    <w:p w:rsidR="00592DF8" w:rsidRDefault="00592DF8" w:rsidP="00D1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D537D"/>
    <w:multiLevelType w:val="multilevel"/>
    <w:tmpl w:val="40AEE42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>
    <w:nsid w:val="4E1E0AA4"/>
    <w:multiLevelType w:val="hybridMultilevel"/>
    <w:tmpl w:val="836C5DDA"/>
    <w:lvl w:ilvl="0" w:tplc="EFE49A7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40"/>
  <w:drawingGridHorizontalSpacing w:val="251"/>
  <w:drawingGridVerticalSpacing w:val="23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C"/>
    <w:rsid w:val="00006D32"/>
    <w:rsid w:val="00020D63"/>
    <w:rsid w:val="00027A2D"/>
    <w:rsid w:val="00056DDE"/>
    <w:rsid w:val="00056DFB"/>
    <w:rsid w:val="00057DF3"/>
    <w:rsid w:val="00065F3B"/>
    <w:rsid w:val="0008649D"/>
    <w:rsid w:val="0008792D"/>
    <w:rsid w:val="000909E2"/>
    <w:rsid w:val="00095068"/>
    <w:rsid w:val="000A6DB0"/>
    <w:rsid w:val="000E2225"/>
    <w:rsid w:val="000E3DB4"/>
    <w:rsid w:val="000E4027"/>
    <w:rsid w:val="001141B9"/>
    <w:rsid w:val="001343AB"/>
    <w:rsid w:val="00141AAA"/>
    <w:rsid w:val="001672E0"/>
    <w:rsid w:val="00185512"/>
    <w:rsid w:val="001A3E42"/>
    <w:rsid w:val="001A4356"/>
    <w:rsid w:val="001C7C73"/>
    <w:rsid w:val="001D5950"/>
    <w:rsid w:val="002111D9"/>
    <w:rsid w:val="002166F4"/>
    <w:rsid w:val="0022408B"/>
    <w:rsid w:val="00225F5A"/>
    <w:rsid w:val="00226933"/>
    <w:rsid w:val="00232229"/>
    <w:rsid w:val="002342FE"/>
    <w:rsid w:val="00234541"/>
    <w:rsid w:val="00236CCF"/>
    <w:rsid w:val="0024205C"/>
    <w:rsid w:val="00252DAA"/>
    <w:rsid w:val="002532DB"/>
    <w:rsid w:val="00253AC4"/>
    <w:rsid w:val="00255631"/>
    <w:rsid w:val="00263C93"/>
    <w:rsid w:val="002819EF"/>
    <w:rsid w:val="00287343"/>
    <w:rsid w:val="002936AA"/>
    <w:rsid w:val="002A74F1"/>
    <w:rsid w:val="002A7B2C"/>
    <w:rsid w:val="002B2C2E"/>
    <w:rsid w:val="002B36AB"/>
    <w:rsid w:val="002C5CF9"/>
    <w:rsid w:val="002D14B6"/>
    <w:rsid w:val="002D5E17"/>
    <w:rsid w:val="002E2076"/>
    <w:rsid w:val="002E321A"/>
    <w:rsid w:val="002F6AC0"/>
    <w:rsid w:val="003108F1"/>
    <w:rsid w:val="00322429"/>
    <w:rsid w:val="003258DB"/>
    <w:rsid w:val="00340BC5"/>
    <w:rsid w:val="00344B54"/>
    <w:rsid w:val="00350C86"/>
    <w:rsid w:val="003768DC"/>
    <w:rsid w:val="00377C50"/>
    <w:rsid w:val="00380F3B"/>
    <w:rsid w:val="0039240D"/>
    <w:rsid w:val="00393343"/>
    <w:rsid w:val="00396844"/>
    <w:rsid w:val="003A5465"/>
    <w:rsid w:val="003A6C4B"/>
    <w:rsid w:val="003A6DE7"/>
    <w:rsid w:val="003B4A18"/>
    <w:rsid w:val="003C3E32"/>
    <w:rsid w:val="003C5ED3"/>
    <w:rsid w:val="003D06E1"/>
    <w:rsid w:val="003F75D8"/>
    <w:rsid w:val="00406361"/>
    <w:rsid w:val="004148BE"/>
    <w:rsid w:val="00433672"/>
    <w:rsid w:val="00434E92"/>
    <w:rsid w:val="004409E6"/>
    <w:rsid w:val="00440FDF"/>
    <w:rsid w:val="004638C0"/>
    <w:rsid w:val="00481804"/>
    <w:rsid w:val="00483294"/>
    <w:rsid w:val="00491322"/>
    <w:rsid w:val="00492237"/>
    <w:rsid w:val="00497EB1"/>
    <w:rsid w:val="004A4267"/>
    <w:rsid w:val="004A47A8"/>
    <w:rsid w:val="004B023F"/>
    <w:rsid w:val="004B0C6A"/>
    <w:rsid w:val="004B0FC6"/>
    <w:rsid w:val="004B2FFF"/>
    <w:rsid w:val="004B39C2"/>
    <w:rsid w:val="004B4508"/>
    <w:rsid w:val="004C3E44"/>
    <w:rsid w:val="004E136F"/>
    <w:rsid w:val="004E1638"/>
    <w:rsid w:val="004E7F82"/>
    <w:rsid w:val="00503113"/>
    <w:rsid w:val="0050653C"/>
    <w:rsid w:val="00511D81"/>
    <w:rsid w:val="00520F79"/>
    <w:rsid w:val="00526E1F"/>
    <w:rsid w:val="00540E62"/>
    <w:rsid w:val="00541476"/>
    <w:rsid w:val="005454A7"/>
    <w:rsid w:val="005455C4"/>
    <w:rsid w:val="005504DD"/>
    <w:rsid w:val="00562399"/>
    <w:rsid w:val="005664D9"/>
    <w:rsid w:val="005752AB"/>
    <w:rsid w:val="00584883"/>
    <w:rsid w:val="00592DF8"/>
    <w:rsid w:val="005B560E"/>
    <w:rsid w:val="005D03F7"/>
    <w:rsid w:val="005D2976"/>
    <w:rsid w:val="005D3385"/>
    <w:rsid w:val="005F18E7"/>
    <w:rsid w:val="005F50BF"/>
    <w:rsid w:val="00603C89"/>
    <w:rsid w:val="00625E76"/>
    <w:rsid w:val="00632D71"/>
    <w:rsid w:val="006330D9"/>
    <w:rsid w:val="00635C44"/>
    <w:rsid w:val="00654991"/>
    <w:rsid w:val="006569BD"/>
    <w:rsid w:val="006662C2"/>
    <w:rsid w:val="00666A81"/>
    <w:rsid w:val="00676FA4"/>
    <w:rsid w:val="00677741"/>
    <w:rsid w:val="00680C6F"/>
    <w:rsid w:val="006A0B99"/>
    <w:rsid w:val="006A239F"/>
    <w:rsid w:val="006B4981"/>
    <w:rsid w:val="006C3B60"/>
    <w:rsid w:val="006C738C"/>
    <w:rsid w:val="006D1197"/>
    <w:rsid w:val="006D3126"/>
    <w:rsid w:val="006D6FC0"/>
    <w:rsid w:val="006E5EB1"/>
    <w:rsid w:val="006E645C"/>
    <w:rsid w:val="006E73F0"/>
    <w:rsid w:val="006F1F18"/>
    <w:rsid w:val="006F3759"/>
    <w:rsid w:val="006F3E56"/>
    <w:rsid w:val="006F7E97"/>
    <w:rsid w:val="0070022A"/>
    <w:rsid w:val="007135B1"/>
    <w:rsid w:val="00715FB7"/>
    <w:rsid w:val="007346AC"/>
    <w:rsid w:val="00747024"/>
    <w:rsid w:val="00750468"/>
    <w:rsid w:val="00753E10"/>
    <w:rsid w:val="0076414D"/>
    <w:rsid w:val="00765535"/>
    <w:rsid w:val="00784229"/>
    <w:rsid w:val="00790911"/>
    <w:rsid w:val="007B3D7E"/>
    <w:rsid w:val="007C38A6"/>
    <w:rsid w:val="007C785C"/>
    <w:rsid w:val="007D228A"/>
    <w:rsid w:val="007D4C60"/>
    <w:rsid w:val="007F1B92"/>
    <w:rsid w:val="008007E4"/>
    <w:rsid w:val="00801989"/>
    <w:rsid w:val="008037ED"/>
    <w:rsid w:val="00806F27"/>
    <w:rsid w:val="0083284D"/>
    <w:rsid w:val="00832DE6"/>
    <w:rsid w:val="0085692D"/>
    <w:rsid w:val="00861FB8"/>
    <w:rsid w:val="00864435"/>
    <w:rsid w:val="008703FB"/>
    <w:rsid w:val="008915A1"/>
    <w:rsid w:val="008B7A17"/>
    <w:rsid w:val="008C0217"/>
    <w:rsid w:val="008C2D75"/>
    <w:rsid w:val="008C4A39"/>
    <w:rsid w:val="008D431C"/>
    <w:rsid w:val="008E6313"/>
    <w:rsid w:val="008F272A"/>
    <w:rsid w:val="0092704C"/>
    <w:rsid w:val="00937951"/>
    <w:rsid w:val="00947DDC"/>
    <w:rsid w:val="009513A0"/>
    <w:rsid w:val="0095279A"/>
    <w:rsid w:val="0096544C"/>
    <w:rsid w:val="009732C0"/>
    <w:rsid w:val="009736D9"/>
    <w:rsid w:val="0098202A"/>
    <w:rsid w:val="00983417"/>
    <w:rsid w:val="0098547D"/>
    <w:rsid w:val="00992CE3"/>
    <w:rsid w:val="00995574"/>
    <w:rsid w:val="009A560B"/>
    <w:rsid w:val="009A7334"/>
    <w:rsid w:val="009B2589"/>
    <w:rsid w:val="009B2ADF"/>
    <w:rsid w:val="009B7197"/>
    <w:rsid w:val="009C356E"/>
    <w:rsid w:val="009C4564"/>
    <w:rsid w:val="009C5195"/>
    <w:rsid w:val="009D5E5A"/>
    <w:rsid w:val="009E472C"/>
    <w:rsid w:val="009E6C6E"/>
    <w:rsid w:val="009F5845"/>
    <w:rsid w:val="00A01E29"/>
    <w:rsid w:val="00A11808"/>
    <w:rsid w:val="00A13573"/>
    <w:rsid w:val="00A40157"/>
    <w:rsid w:val="00A405A2"/>
    <w:rsid w:val="00A4470F"/>
    <w:rsid w:val="00A45136"/>
    <w:rsid w:val="00A47C6A"/>
    <w:rsid w:val="00A53C30"/>
    <w:rsid w:val="00A62F3C"/>
    <w:rsid w:val="00A6342A"/>
    <w:rsid w:val="00A7169E"/>
    <w:rsid w:val="00A722BB"/>
    <w:rsid w:val="00A75272"/>
    <w:rsid w:val="00A767E1"/>
    <w:rsid w:val="00A87AAB"/>
    <w:rsid w:val="00A91656"/>
    <w:rsid w:val="00AA6AA1"/>
    <w:rsid w:val="00AB3060"/>
    <w:rsid w:val="00AB44BD"/>
    <w:rsid w:val="00AB60E7"/>
    <w:rsid w:val="00AC5358"/>
    <w:rsid w:val="00AF6CF8"/>
    <w:rsid w:val="00B15AE2"/>
    <w:rsid w:val="00B1672F"/>
    <w:rsid w:val="00B26875"/>
    <w:rsid w:val="00B2722F"/>
    <w:rsid w:val="00B3725F"/>
    <w:rsid w:val="00B41881"/>
    <w:rsid w:val="00B447CF"/>
    <w:rsid w:val="00B548C7"/>
    <w:rsid w:val="00B55CF7"/>
    <w:rsid w:val="00B82018"/>
    <w:rsid w:val="00B911C3"/>
    <w:rsid w:val="00B92150"/>
    <w:rsid w:val="00B93D2E"/>
    <w:rsid w:val="00BA21D7"/>
    <w:rsid w:val="00BB132B"/>
    <w:rsid w:val="00BB532C"/>
    <w:rsid w:val="00BB739E"/>
    <w:rsid w:val="00BC35AD"/>
    <w:rsid w:val="00BD69B1"/>
    <w:rsid w:val="00BE28BE"/>
    <w:rsid w:val="00C023AA"/>
    <w:rsid w:val="00C065DF"/>
    <w:rsid w:val="00C06832"/>
    <w:rsid w:val="00C207D6"/>
    <w:rsid w:val="00C303AF"/>
    <w:rsid w:val="00C32391"/>
    <w:rsid w:val="00C35E4F"/>
    <w:rsid w:val="00C4490D"/>
    <w:rsid w:val="00C47646"/>
    <w:rsid w:val="00C52D86"/>
    <w:rsid w:val="00C53456"/>
    <w:rsid w:val="00C6230C"/>
    <w:rsid w:val="00C76D5A"/>
    <w:rsid w:val="00C77555"/>
    <w:rsid w:val="00C77C98"/>
    <w:rsid w:val="00C803A8"/>
    <w:rsid w:val="00C83221"/>
    <w:rsid w:val="00C87DC0"/>
    <w:rsid w:val="00C9427D"/>
    <w:rsid w:val="00CA2A5C"/>
    <w:rsid w:val="00CA2AD3"/>
    <w:rsid w:val="00CB0F1E"/>
    <w:rsid w:val="00CB20B5"/>
    <w:rsid w:val="00CB4CDC"/>
    <w:rsid w:val="00CB7C44"/>
    <w:rsid w:val="00CC1A1E"/>
    <w:rsid w:val="00CC32D3"/>
    <w:rsid w:val="00CD656F"/>
    <w:rsid w:val="00CE3B34"/>
    <w:rsid w:val="00CE6F62"/>
    <w:rsid w:val="00CF0706"/>
    <w:rsid w:val="00D05D49"/>
    <w:rsid w:val="00D07C96"/>
    <w:rsid w:val="00D142F3"/>
    <w:rsid w:val="00D2117F"/>
    <w:rsid w:val="00D36DEC"/>
    <w:rsid w:val="00D37E02"/>
    <w:rsid w:val="00D437FB"/>
    <w:rsid w:val="00D50F60"/>
    <w:rsid w:val="00D578EB"/>
    <w:rsid w:val="00D60428"/>
    <w:rsid w:val="00D708A5"/>
    <w:rsid w:val="00D8123E"/>
    <w:rsid w:val="00D82279"/>
    <w:rsid w:val="00D85497"/>
    <w:rsid w:val="00D91A7F"/>
    <w:rsid w:val="00D9559C"/>
    <w:rsid w:val="00DA36D2"/>
    <w:rsid w:val="00DA548D"/>
    <w:rsid w:val="00DC137F"/>
    <w:rsid w:val="00DC2659"/>
    <w:rsid w:val="00DC2DB5"/>
    <w:rsid w:val="00DC6054"/>
    <w:rsid w:val="00DD717B"/>
    <w:rsid w:val="00DF174B"/>
    <w:rsid w:val="00DF1C67"/>
    <w:rsid w:val="00E0454F"/>
    <w:rsid w:val="00E04E78"/>
    <w:rsid w:val="00E1156C"/>
    <w:rsid w:val="00E11619"/>
    <w:rsid w:val="00E30C6B"/>
    <w:rsid w:val="00E35DB8"/>
    <w:rsid w:val="00E469DA"/>
    <w:rsid w:val="00E46B1C"/>
    <w:rsid w:val="00E47B1F"/>
    <w:rsid w:val="00E5473A"/>
    <w:rsid w:val="00E55F98"/>
    <w:rsid w:val="00E64C1D"/>
    <w:rsid w:val="00E95203"/>
    <w:rsid w:val="00EA159A"/>
    <w:rsid w:val="00EA389C"/>
    <w:rsid w:val="00EB1951"/>
    <w:rsid w:val="00EB5080"/>
    <w:rsid w:val="00EC0374"/>
    <w:rsid w:val="00EC1F4A"/>
    <w:rsid w:val="00EC7830"/>
    <w:rsid w:val="00ED5C73"/>
    <w:rsid w:val="00EE7FBF"/>
    <w:rsid w:val="00EF574B"/>
    <w:rsid w:val="00F26CFA"/>
    <w:rsid w:val="00F31A32"/>
    <w:rsid w:val="00F3763A"/>
    <w:rsid w:val="00F45CC9"/>
    <w:rsid w:val="00F67C18"/>
    <w:rsid w:val="00F74518"/>
    <w:rsid w:val="00F8650E"/>
    <w:rsid w:val="00F92804"/>
    <w:rsid w:val="00FA3096"/>
    <w:rsid w:val="00FB0A7C"/>
    <w:rsid w:val="00FC423C"/>
    <w:rsid w:val="00FC557A"/>
    <w:rsid w:val="00FD399A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B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42F3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14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42F3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87D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87DC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B7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B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42F3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14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42F3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87D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87DC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B7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0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6113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C898-01A0-47A5-B487-BC7A94C6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 克己</dc:creator>
  <cp:lastModifiedBy>0022116</cp:lastModifiedBy>
  <cp:revision>2</cp:revision>
  <cp:lastPrinted>2022-02-07T06:03:00Z</cp:lastPrinted>
  <dcterms:created xsi:type="dcterms:W3CDTF">2022-07-19T09:19:00Z</dcterms:created>
  <dcterms:modified xsi:type="dcterms:W3CDTF">2022-07-19T09:19:00Z</dcterms:modified>
</cp:coreProperties>
</file>