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68" w:rsidRPr="00680D5E" w:rsidRDefault="00527A68" w:rsidP="00527A68">
      <w:pPr>
        <w:widowControl/>
        <w:jc w:val="left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>別記様式第３号（第７条関係）</w:t>
      </w:r>
    </w:p>
    <w:p w:rsidR="00527A68" w:rsidRPr="00680D5E" w:rsidRDefault="00527A68" w:rsidP="00527A68">
      <w:pPr>
        <w:ind w:rightChars="100" w:right="251"/>
        <w:jc w:val="right"/>
        <w:rPr>
          <w:rFonts w:hAnsi="游明朝"/>
          <w:szCs w:val="22"/>
        </w:rPr>
      </w:pPr>
      <w:r>
        <w:rPr>
          <w:rFonts w:hAnsi="游明朝" w:hint="eastAsia"/>
          <w:szCs w:val="22"/>
        </w:rPr>
        <w:t>令和</w:t>
      </w:r>
      <w:r w:rsidRPr="00680D5E">
        <w:rPr>
          <w:rFonts w:hAnsi="游明朝" w:hint="eastAsia"/>
          <w:szCs w:val="22"/>
        </w:rPr>
        <w:t xml:space="preserve">　　　年　　　月　　　日</w:t>
      </w:r>
    </w:p>
    <w:p w:rsidR="00527A68" w:rsidRPr="00680D5E" w:rsidRDefault="00527A68" w:rsidP="00527A68">
      <w:pPr>
        <w:rPr>
          <w:rFonts w:hAnsi="游明朝"/>
          <w:szCs w:val="22"/>
        </w:rPr>
      </w:pPr>
    </w:p>
    <w:p w:rsidR="00527A68" w:rsidRPr="00680D5E" w:rsidRDefault="00527A68" w:rsidP="00527A68">
      <w:pPr>
        <w:ind w:leftChars="100" w:left="251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 xml:space="preserve">多治見市長　</w:t>
      </w:r>
    </w:p>
    <w:p w:rsidR="00527A68" w:rsidRPr="00680D5E" w:rsidRDefault="00527A68" w:rsidP="00527A68">
      <w:pPr>
        <w:rPr>
          <w:rFonts w:hAnsi="游明朝"/>
          <w:szCs w:val="22"/>
        </w:rPr>
      </w:pPr>
    </w:p>
    <w:p w:rsidR="00527A68" w:rsidRPr="00680D5E" w:rsidRDefault="00527A68" w:rsidP="00527A68">
      <w:pPr>
        <w:ind w:leftChars="1500" w:left="3765"/>
        <w:rPr>
          <w:rFonts w:hAnsi="游明朝"/>
          <w:szCs w:val="22"/>
        </w:rPr>
      </w:pPr>
      <w:bookmarkStart w:id="0" w:name="_GoBack"/>
      <w:permStart w:id="1723739721" w:edGrp="everyone"/>
      <w:r w:rsidRPr="00680D5E">
        <w:rPr>
          <w:rFonts w:hAnsi="游明朝" w:hint="eastAsia"/>
          <w:szCs w:val="22"/>
        </w:rPr>
        <w:t>所在地（住所）</w:t>
      </w:r>
    </w:p>
    <w:p w:rsidR="00527A68" w:rsidRPr="00680D5E" w:rsidRDefault="00527A68" w:rsidP="00527A68">
      <w:pPr>
        <w:ind w:leftChars="1500" w:left="3765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>名称</w:t>
      </w:r>
    </w:p>
    <w:p w:rsidR="00527A68" w:rsidRPr="00680D5E" w:rsidRDefault="00527A68" w:rsidP="00527A68">
      <w:pPr>
        <w:ind w:leftChars="1500" w:left="3765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 xml:space="preserve">代表者名（氏名）　　　　　　　　　　　　　</w:t>
      </w:r>
    </w:p>
    <w:p w:rsidR="00527A68" w:rsidRPr="00680D5E" w:rsidRDefault="00527A68" w:rsidP="00527A68">
      <w:pPr>
        <w:ind w:leftChars="1500" w:left="3765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>電話番号</w:t>
      </w:r>
    </w:p>
    <w:bookmarkEnd w:id="0"/>
    <w:permEnd w:id="1723739721"/>
    <w:p w:rsidR="00527A68" w:rsidRPr="00680D5E" w:rsidRDefault="00527A68" w:rsidP="00527A68">
      <w:pPr>
        <w:rPr>
          <w:rFonts w:hAnsi="游明朝"/>
          <w:szCs w:val="22"/>
        </w:rPr>
      </w:pPr>
    </w:p>
    <w:p w:rsidR="00527A68" w:rsidRPr="00680D5E" w:rsidRDefault="00527A68" w:rsidP="00527A68">
      <w:pPr>
        <w:jc w:val="center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>工業用ＬＰガス価格高騰対策支援金交付請求書</w:t>
      </w:r>
    </w:p>
    <w:p w:rsidR="00527A68" w:rsidRPr="00680D5E" w:rsidRDefault="00527A68" w:rsidP="00527A68">
      <w:pPr>
        <w:rPr>
          <w:rFonts w:hAnsi="游明朝"/>
          <w:szCs w:val="22"/>
        </w:rPr>
      </w:pPr>
    </w:p>
    <w:p w:rsidR="00527A68" w:rsidRPr="00680D5E" w:rsidRDefault="00527A68" w:rsidP="00527A68">
      <w:pPr>
        <w:ind w:firstLineChars="100" w:firstLine="251"/>
        <w:rPr>
          <w:rFonts w:hAnsi="游明朝"/>
          <w:szCs w:val="22"/>
        </w:rPr>
      </w:pPr>
      <w:r w:rsidRPr="00680D5E">
        <w:rPr>
          <w:rFonts w:hAnsi="游明朝" w:hint="eastAsia"/>
          <w:szCs w:val="22"/>
        </w:rPr>
        <w:t>標記の支援金について、多治見市工業用ＬＰガス価格高騰対策支援金交付要綱第７条の規定により、次のとおり請求します。</w:t>
      </w:r>
    </w:p>
    <w:p w:rsidR="00527A68" w:rsidRPr="00680D5E" w:rsidRDefault="00527A68" w:rsidP="00527A68">
      <w:pPr>
        <w:rPr>
          <w:rFonts w:hAnsi="游明朝"/>
          <w:szCs w:val="22"/>
        </w:rPr>
      </w:pPr>
    </w:p>
    <w:tbl>
      <w:tblPr>
        <w:tblW w:w="4894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9"/>
        <w:gridCol w:w="7485"/>
      </w:tblGrid>
      <w:tr w:rsidR="00527A68" w:rsidRPr="00680D5E" w:rsidTr="001319FF">
        <w:trPr>
          <w:trHeight w:val="706"/>
        </w:trPr>
        <w:tc>
          <w:tcPr>
            <w:tcW w:w="1980" w:type="dxa"/>
            <w:tcBorders>
              <w:bottom w:val="nil"/>
            </w:tcBorders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szCs w:val="22"/>
              </w:rPr>
            </w:pPr>
            <w:r w:rsidRPr="00527A68">
              <w:rPr>
                <w:rFonts w:hAnsi="游明朝" w:hint="eastAsia"/>
                <w:spacing w:val="94"/>
                <w:kern w:val="0"/>
                <w:szCs w:val="22"/>
                <w:fitText w:val="1524" w:id="-676057856"/>
              </w:rPr>
              <w:t>請求金</w:t>
            </w:r>
            <w:r w:rsidRPr="00527A68">
              <w:rPr>
                <w:rFonts w:hAnsi="游明朝" w:hint="eastAsia"/>
                <w:kern w:val="0"/>
                <w:szCs w:val="22"/>
                <w:fitText w:val="1524" w:id="-676057856"/>
              </w:rPr>
              <w:t>額</w:t>
            </w:r>
          </w:p>
        </w:tc>
        <w:tc>
          <w:tcPr>
            <w:tcW w:w="7659" w:type="dxa"/>
            <w:tcBorders>
              <w:bottom w:val="nil"/>
            </w:tcBorders>
            <w:vAlign w:val="center"/>
          </w:tcPr>
          <w:p w:rsidR="00527A68" w:rsidRPr="00680D5E" w:rsidRDefault="00CC3774" w:rsidP="001319FF">
            <w:pPr>
              <w:ind w:rightChars="500" w:right="1255"/>
              <w:jc w:val="right"/>
              <w:rPr>
                <w:rFonts w:hAnsi="游明朝"/>
                <w:szCs w:val="22"/>
              </w:rPr>
            </w:pPr>
            <w:permStart w:id="51863481" w:edGrp="everyone"/>
            <w:r>
              <w:rPr>
                <w:rFonts w:hAnsi="游明朝" w:hint="eastAsia"/>
                <w:szCs w:val="22"/>
              </w:rPr>
              <w:t xml:space="preserve">　</w:t>
            </w:r>
            <w:permEnd w:id="51863481"/>
            <w:r w:rsidR="00527A68" w:rsidRPr="00680D5E">
              <w:rPr>
                <w:rFonts w:hAnsi="游明朝" w:hint="eastAsia"/>
                <w:szCs w:val="22"/>
              </w:rPr>
              <w:t>円</w:t>
            </w:r>
          </w:p>
        </w:tc>
      </w:tr>
      <w:tr w:rsidR="00527A68" w:rsidRPr="00680D5E" w:rsidTr="001319FF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A68" w:rsidRPr="00680D5E" w:rsidRDefault="00527A68" w:rsidP="001319FF">
            <w:pPr>
              <w:rPr>
                <w:rFonts w:hAnsi="游明朝"/>
                <w:szCs w:val="22"/>
              </w:rPr>
            </w:pPr>
          </w:p>
          <w:p w:rsidR="00527A68" w:rsidRPr="00680D5E" w:rsidRDefault="00527A68" w:rsidP="001319FF">
            <w:pPr>
              <w:rPr>
                <w:rFonts w:hAnsi="游明朝"/>
                <w:szCs w:val="22"/>
              </w:rPr>
            </w:pPr>
            <w:r w:rsidRPr="00680D5E">
              <w:rPr>
                <w:rFonts w:hAnsi="游明朝" w:hint="eastAsia"/>
                <w:szCs w:val="22"/>
              </w:rPr>
              <w:t>支援金振込先</w:t>
            </w:r>
          </w:p>
        </w:tc>
      </w:tr>
      <w:tr w:rsidR="00527A68" w:rsidRPr="00680D5E" w:rsidTr="001319FF">
        <w:trPr>
          <w:trHeight w:val="572"/>
        </w:trPr>
        <w:tc>
          <w:tcPr>
            <w:tcW w:w="1980" w:type="dxa"/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szCs w:val="22"/>
              </w:rPr>
            </w:pPr>
            <w:r w:rsidRPr="00527A68">
              <w:rPr>
                <w:rFonts w:hAnsi="游明朝" w:hint="eastAsia"/>
                <w:spacing w:val="41"/>
                <w:kern w:val="0"/>
                <w:szCs w:val="22"/>
                <w:fitText w:val="1524" w:id="-676057855"/>
              </w:rPr>
              <w:t>金融機関</w:t>
            </w:r>
            <w:r w:rsidRPr="00527A68">
              <w:rPr>
                <w:rFonts w:hAnsi="游明朝" w:hint="eastAsia"/>
                <w:spacing w:val="-2"/>
                <w:kern w:val="0"/>
                <w:szCs w:val="22"/>
                <w:fitText w:val="1524" w:id="-676057855"/>
              </w:rPr>
              <w:t>名</w:t>
            </w:r>
          </w:p>
        </w:tc>
        <w:tc>
          <w:tcPr>
            <w:tcW w:w="7659" w:type="dxa"/>
            <w:vAlign w:val="center"/>
          </w:tcPr>
          <w:p w:rsidR="00527A68" w:rsidRPr="00C6476D" w:rsidRDefault="00CC3774" w:rsidP="001319FF">
            <w:pPr>
              <w:jc w:val="right"/>
              <w:rPr>
                <w:rFonts w:hAnsi="游明朝"/>
                <w:sz w:val="20"/>
                <w:szCs w:val="22"/>
              </w:rPr>
            </w:pPr>
            <w:permStart w:id="1981105282" w:edGrp="everyone"/>
            <w:r>
              <w:rPr>
                <w:rFonts w:hAnsi="游明朝" w:hint="eastAsia"/>
                <w:sz w:val="20"/>
                <w:szCs w:val="22"/>
              </w:rPr>
              <w:t xml:space="preserve">　</w:t>
            </w:r>
            <w:permEnd w:id="1981105282"/>
            <w:r w:rsidR="00527A68" w:rsidRPr="00C6476D">
              <w:rPr>
                <w:rFonts w:hAnsi="游明朝" w:hint="eastAsia"/>
                <w:sz w:val="20"/>
                <w:szCs w:val="22"/>
              </w:rPr>
              <w:t>金融機関コード（</w:t>
            </w:r>
            <w:permStart w:id="71977248" w:edGrp="everyone"/>
            <w:r w:rsidR="00527A68" w:rsidRPr="00C6476D">
              <w:rPr>
                <w:rFonts w:hAnsi="游明朝" w:hint="eastAsia"/>
                <w:sz w:val="20"/>
                <w:szCs w:val="22"/>
              </w:rPr>
              <w:t xml:space="preserve">　　</w:t>
            </w:r>
            <w:r w:rsidR="00527A68">
              <w:rPr>
                <w:rFonts w:hAnsi="游明朝" w:hint="eastAsia"/>
                <w:sz w:val="20"/>
                <w:szCs w:val="22"/>
              </w:rPr>
              <w:t xml:space="preserve">　</w:t>
            </w:r>
            <w:r w:rsidR="00527A68" w:rsidRPr="00C6476D">
              <w:rPr>
                <w:rFonts w:hAnsi="游明朝" w:hint="eastAsia"/>
                <w:sz w:val="20"/>
                <w:szCs w:val="22"/>
              </w:rPr>
              <w:t xml:space="preserve">　　</w:t>
            </w:r>
            <w:permEnd w:id="71977248"/>
            <w:r w:rsidR="00527A68" w:rsidRPr="00C6476D">
              <w:rPr>
                <w:rFonts w:hAnsi="游明朝" w:hint="eastAsia"/>
                <w:sz w:val="20"/>
                <w:szCs w:val="22"/>
              </w:rPr>
              <w:t>）</w:t>
            </w:r>
          </w:p>
        </w:tc>
      </w:tr>
      <w:tr w:rsidR="00527A68" w:rsidRPr="00680D5E" w:rsidTr="001319FF">
        <w:trPr>
          <w:trHeight w:val="572"/>
        </w:trPr>
        <w:tc>
          <w:tcPr>
            <w:tcW w:w="1980" w:type="dxa"/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szCs w:val="22"/>
              </w:rPr>
            </w:pPr>
            <w:r w:rsidRPr="00527A68">
              <w:rPr>
                <w:rFonts w:hAnsi="游明朝" w:hint="eastAsia"/>
                <w:spacing w:val="201"/>
                <w:kern w:val="0"/>
                <w:szCs w:val="22"/>
                <w:fitText w:val="1524" w:id="-676057854"/>
              </w:rPr>
              <w:t>支店</w:t>
            </w:r>
            <w:r w:rsidRPr="00527A68">
              <w:rPr>
                <w:rFonts w:hAnsi="游明朝" w:hint="eastAsia"/>
                <w:kern w:val="0"/>
                <w:szCs w:val="22"/>
                <w:fitText w:val="1524" w:id="-676057854"/>
              </w:rPr>
              <w:t>名</w:t>
            </w:r>
          </w:p>
        </w:tc>
        <w:tc>
          <w:tcPr>
            <w:tcW w:w="7659" w:type="dxa"/>
            <w:vAlign w:val="center"/>
          </w:tcPr>
          <w:p w:rsidR="00527A68" w:rsidRPr="00C6476D" w:rsidRDefault="00CC3774" w:rsidP="001319FF">
            <w:pPr>
              <w:jc w:val="right"/>
              <w:rPr>
                <w:rFonts w:hAnsi="游明朝"/>
                <w:sz w:val="20"/>
                <w:szCs w:val="22"/>
              </w:rPr>
            </w:pPr>
            <w:permStart w:id="1747995161" w:edGrp="everyone"/>
            <w:r>
              <w:rPr>
                <w:rFonts w:hAnsi="游明朝" w:hint="eastAsia"/>
                <w:sz w:val="20"/>
                <w:szCs w:val="22"/>
              </w:rPr>
              <w:t xml:space="preserve">　</w:t>
            </w:r>
            <w:permEnd w:id="1747995161"/>
            <w:r w:rsidR="00527A68" w:rsidRPr="00C6476D">
              <w:rPr>
                <w:rFonts w:hAnsi="游明朝" w:hint="eastAsia"/>
                <w:sz w:val="20"/>
                <w:szCs w:val="22"/>
              </w:rPr>
              <w:t>支店</w:t>
            </w:r>
            <w:r w:rsidR="00527A68">
              <w:rPr>
                <w:rFonts w:hAnsi="游明朝" w:hint="eastAsia"/>
                <w:sz w:val="20"/>
                <w:szCs w:val="22"/>
              </w:rPr>
              <w:t>コード</w:t>
            </w:r>
            <w:r w:rsidR="00527A68" w:rsidRPr="00C6476D">
              <w:rPr>
                <w:rFonts w:hAnsi="游明朝" w:hint="eastAsia"/>
                <w:sz w:val="20"/>
                <w:szCs w:val="22"/>
              </w:rPr>
              <w:t>（</w:t>
            </w:r>
            <w:permStart w:id="375669087" w:edGrp="everyone"/>
            <w:r w:rsidR="00527A68" w:rsidRPr="00C6476D">
              <w:rPr>
                <w:rFonts w:hAnsi="游明朝" w:hint="eastAsia"/>
                <w:sz w:val="20"/>
                <w:szCs w:val="22"/>
              </w:rPr>
              <w:t xml:space="preserve">　　</w:t>
            </w:r>
            <w:r w:rsidR="00527A68">
              <w:rPr>
                <w:rFonts w:hAnsi="游明朝" w:hint="eastAsia"/>
                <w:sz w:val="20"/>
                <w:szCs w:val="22"/>
              </w:rPr>
              <w:t xml:space="preserve">　</w:t>
            </w:r>
            <w:r w:rsidR="00527A68" w:rsidRPr="00C6476D">
              <w:rPr>
                <w:rFonts w:hAnsi="游明朝" w:hint="eastAsia"/>
                <w:sz w:val="20"/>
                <w:szCs w:val="22"/>
              </w:rPr>
              <w:t xml:space="preserve">　　</w:t>
            </w:r>
            <w:permEnd w:id="375669087"/>
            <w:r w:rsidR="00527A68" w:rsidRPr="00C6476D">
              <w:rPr>
                <w:rFonts w:hAnsi="游明朝" w:hint="eastAsia"/>
                <w:sz w:val="20"/>
                <w:szCs w:val="22"/>
              </w:rPr>
              <w:t>）</w:t>
            </w:r>
          </w:p>
        </w:tc>
      </w:tr>
      <w:tr w:rsidR="00527A68" w:rsidRPr="00680D5E" w:rsidTr="001319FF">
        <w:trPr>
          <w:trHeight w:val="572"/>
        </w:trPr>
        <w:tc>
          <w:tcPr>
            <w:tcW w:w="1980" w:type="dxa"/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kern w:val="0"/>
                <w:szCs w:val="22"/>
              </w:rPr>
            </w:pPr>
            <w:r w:rsidRPr="00527A68">
              <w:rPr>
                <w:rFonts w:hAnsi="游明朝" w:hint="eastAsia"/>
                <w:spacing w:val="94"/>
                <w:kern w:val="0"/>
                <w:szCs w:val="22"/>
                <w:fitText w:val="1524" w:id="-676057853"/>
              </w:rPr>
              <w:t>口座種</w:t>
            </w:r>
            <w:r w:rsidRPr="00527A68">
              <w:rPr>
                <w:rFonts w:hAnsi="游明朝" w:hint="eastAsia"/>
                <w:kern w:val="0"/>
                <w:szCs w:val="22"/>
                <w:fitText w:val="1524" w:id="-676057853"/>
              </w:rPr>
              <w:t>別</w:t>
            </w:r>
          </w:p>
        </w:tc>
        <w:tc>
          <w:tcPr>
            <w:tcW w:w="7659" w:type="dxa"/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szCs w:val="22"/>
              </w:rPr>
            </w:pPr>
            <w:permStart w:id="1140662742" w:edGrp="everyone"/>
            <w:r w:rsidRPr="00680D5E">
              <w:rPr>
                <w:rFonts w:hAnsi="游明朝" w:hint="eastAsia"/>
                <w:szCs w:val="22"/>
              </w:rPr>
              <w:t>普　通　・　当　座</w:t>
            </w:r>
            <w:permEnd w:id="1140662742"/>
          </w:p>
        </w:tc>
      </w:tr>
      <w:tr w:rsidR="00527A68" w:rsidRPr="00680D5E" w:rsidTr="001319FF">
        <w:trPr>
          <w:trHeight w:val="572"/>
        </w:trPr>
        <w:tc>
          <w:tcPr>
            <w:tcW w:w="1980" w:type="dxa"/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szCs w:val="22"/>
              </w:rPr>
            </w:pPr>
            <w:r w:rsidRPr="00527A68">
              <w:rPr>
                <w:rFonts w:hAnsi="游明朝" w:hint="eastAsia"/>
                <w:spacing w:val="94"/>
                <w:kern w:val="0"/>
                <w:szCs w:val="22"/>
                <w:fitText w:val="1524" w:id="-676057852"/>
              </w:rPr>
              <w:t>口座番</w:t>
            </w:r>
            <w:r w:rsidRPr="00527A68">
              <w:rPr>
                <w:rFonts w:hAnsi="游明朝" w:hint="eastAsia"/>
                <w:kern w:val="0"/>
                <w:szCs w:val="22"/>
                <w:fitText w:val="1524" w:id="-676057852"/>
              </w:rPr>
              <w:t>号</w:t>
            </w:r>
          </w:p>
        </w:tc>
        <w:tc>
          <w:tcPr>
            <w:tcW w:w="7659" w:type="dxa"/>
            <w:vAlign w:val="center"/>
          </w:tcPr>
          <w:p w:rsidR="00527A68" w:rsidRPr="00680D5E" w:rsidRDefault="00CC3774" w:rsidP="001319FF">
            <w:pPr>
              <w:rPr>
                <w:rFonts w:hAnsi="游明朝"/>
                <w:szCs w:val="22"/>
              </w:rPr>
            </w:pPr>
            <w:permStart w:id="213545821" w:edGrp="everyone"/>
            <w:r>
              <w:rPr>
                <w:rFonts w:hAnsi="游明朝" w:hint="eastAsia"/>
                <w:szCs w:val="22"/>
              </w:rPr>
              <w:t xml:space="preserve">　</w:t>
            </w:r>
            <w:permEnd w:id="213545821"/>
          </w:p>
        </w:tc>
      </w:tr>
      <w:tr w:rsidR="00527A68" w:rsidRPr="0054389F" w:rsidTr="001319FF">
        <w:trPr>
          <w:trHeight w:val="10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27A68" w:rsidRPr="00680D5E" w:rsidRDefault="00527A68" w:rsidP="001319FF">
            <w:pPr>
              <w:jc w:val="center"/>
              <w:rPr>
                <w:rFonts w:hAnsi="游明朝"/>
                <w:szCs w:val="22"/>
              </w:rPr>
            </w:pPr>
            <w:r w:rsidRPr="00527A68">
              <w:rPr>
                <w:rFonts w:hAnsi="游明朝" w:hint="eastAsia"/>
                <w:spacing w:val="16"/>
                <w:kern w:val="0"/>
                <w:szCs w:val="22"/>
                <w:fitText w:val="1524" w:id="-676057851"/>
              </w:rPr>
              <w:t>（フリガナ</w:t>
            </w:r>
            <w:r w:rsidRPr="00527A68">
              <w:rPr>
                <w:rFonts w:hAnsi="游明朝" w:hint="eastAsia"/>
                <w:spacing w:val="-38"/>
                <w:kern w:val="0"/>
                <w:szCs w:val="22"/>
                <w:fitText w:val="1524" w:id="-676057851"/>
              </w:rPr>
              <w:t>）</w:t>
            </w:r>
          </w:p>
          <w:p w:rsidR="00527A68" w:rsidRPr="0054389F" w:rsidRDefault="00527A68" w:rsidP="001319FF">
            <w:pPr>
              <w:jc w:val="center"/>
              <w:rPr>
                <w:rFonts w:hAnsi="游明朝"/>
                <w:szCs w:val="22"/>
              </w:rPr>
            </w:pPr>
            <w:r w:rsidRPr="00527A68">
              <w:rPr>
                <w:rFonts w:hAnsi="游明朝" w:hint="eastAsia"/>
                <w:spacing w:val="41"/>
                <w:kern w:val="0"/>
                <w:szCs w:val="22"/>
                <w:fitText w:val="1524" w:id="-676057850"/>
              </w:rPr>
              <w:t>口座名義</w:t>
            </w:r>
            <w:r w:rsidRPr="00527A68">
              <w:rPr>
                <w:rFonts w:hAnsi="游明朝" w:hint="eastAsia"/>
                <w:spacing w:val="-2"/>
                <w:kern w:val="0"/>
                <w:szCs w:val="22"/>
                <w:fitText w:val="1524" w:id="-676057850"/>
              </w:rPr>
              <w:t>人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527A68" w:rsidRPr="0054389F" w:rsidRDefault="00CC3774" w:rsidP="001319FF">
            <w:pPr>
              <w:rPr>
                <w:rFonts w:hAnsi="游明朝"/>
                <w:szCs w:val="22"/>
              </w:rPr>
            </w:pPr>
            <w:permStart w:id="1092186000" w:edGrp="everyone"/>
            <w:r>
              <w:rPr>
                <w:rFonts w:hAnsi="游明朝" w:hint="eastAsia"/>
                <w:szCs w:val="22"/>
              </w:rPr>
              <w:t xml:space="preserve">　</w:t>
            </w:r>
            <w:permEnd w:id="1092186000"/>
          </w:p>
        </w:tc>
      </w:tr>
    </w:tbl>
    <w:p w:rsidR="00527A68" w:rsidRDefault="00527A68" w:rsidP="00527A68">
      <w:pPr>
        <w:ind w:rightChars="100" w:right="251"/>
        <w:rPr>
          <w:rFonts w:hAnsi="游明朝"/>
          <w:szCs w:val="22"/>
        </w:rPr>
      </w:pPr>
    </w:p>
    <w:p w:rsidR="00527A68" w:rsidRPr="00C1496A" w:rsidRDefault="00527A68" w:rsidP="00527A68">
      <w:pPr>
        <w:autoSpaceDE w:val="0"/>
        <w:autoSpaceDN w:val="0"/>
      </w:pPr>
    </w:p>
    <w:p w:rsidR="0017171D" w:rsidRPr="00527A68" w:rsidRDefault="0017171D" w:rsidP="00527A68"/>
    <w:sectPr w:rsidR="0017171D" w:rsidRPr="00527A68" w:rsidSect="00C1496A">
      <w:pgSz w:w="11906" w:h="16838" w:code="9"/>
      <w:pgMar w:top="1418" w:right="1134" w:bottom="1418" w:left="1134" w:header="851" w:footer="851" w:gutter="0"/>
      <w:pgNumType w:start="10"/>
      <w:cols w:space="425"/>
      <w:docGrid w:type="linesAndChars" w:linePitch="466" w:charSpace="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A"/>
    <w:rsid w:val="0017171D"/>
    <w:rsid w:val="00205E6F"/>
    <w:rsid w:val="004F6695"/>
    <w:rsid w:val="00527A68"/>
    <w:rsid w:val="00675A4A"/>
    <w:rsid w:val="00AE3553"/>
    <w:rsid w:val="00B22F0B"/>
    <w:rsid w:val="00C92B00"/>
    <w:rsid w:val="00CC3774"/>
    <w:rsid w:val="00D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6C56C-9593-4128-977C-FF96E82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590CF920.dotm</Template>
  <TotalTime>0</TotalTime>
  <Pages>1</Pages>
  <Words>39</Words>
  <Characters>223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沙耶花</dc:creator>
  <cp:keywords/>
  <dc:description/>
  <cp:lastModifiedBy>平田 沙耶花</cp:lastModifiedBy>
  <cp:revision>2</cp:revision>
  <dcterms:created xsi:type="dcterms:W3CDTF">2025-07-28T08:50:00Z</dcterms:created>
  <dcterms:modified xsi:type="dcterms:W3CDTF">2025-07-28T08:50:00Z</dcterms:modified>
</cp:coreProperties>
</file>