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FFAFC7F" w:rsidR="003267DC" w:rsidRPr="00407DD7" w:rsidRDefault="001635B5" w:rsidP="001635B5">
      <w:pPr>
        <w:jc w:val="left"/>
        <w:rPr>
          <w:rFonts w:asciiTheme="minorEastAsia" w:hAnsiTheme="minorEastAsia"/>
        </w:rPr>
      </w:pPr>
      <w:r>
        <w:rPr>
          <w:rFonts w:asciiTheme="minorEastAsia" w:hAnsiTheme="minorEastAsia" w:hint="eastAsia"/>
        </w:rPr>
        <w:t xml:space="preserve">多治見市長　</w:t>
      </w:r>
      <w:r w:rsidR="006A1556">
        <w:rPr>
          <w:rFonts w:asciiTheme="minorEastAsia" w:hAnsiTheme="minorEastAsia" w:hint="eastAsia"/>
        </w:rPr>
        <w:t>様</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77CFD2F6" w14:textId="3DE0A546" w:rsidR="005635E0" w:rsidRDefault="005635E0" w:rsidP="00ED310E"/>
    <w:p w14:paraId="6E315395" w14:textId="77777777" w:rsidR="001635B5" w:rsidRDefault="001635B5"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3DF5CCAA" w14:textId="2089BF0F" w:rsidR="00ED310E" w:rsidRDefault="00ED310E" w:rsidP="00ED310E"/>
    <w:p w14:paraId="5F736BE1" w14:textId="1DCDBF9E" w:rsidR="001635B5" w:rsidRDefault="001635B5" w:rsidP="00ED310E"/>
    <w:p w14:paraId="613D2EEB" w14:textId="75605D35" w:rsidR="001635B5" w:rsidRPr="00131212" w:rsidRDefault="001635B5"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033DDCA5" w:rsidR="00ED310E" w:rsidRDefault="00ED310E" w:rsidP="00ED310E">
      <w:pPr>
        <w:rPr>
          <w:rFonts w:ascii="ＭＳ 明朝" w:hAnsi="ＭＳ 明朝"/>
          <w:sz w:val="21"/>
          <w:szCs w:val="21"/>
        </w:rPr>
      </w:pPr>
    </w:p>
    <w:p w14:paraId="12C800A7" w14:textId="2B7836F2" w:rsidR="001635B5" w:rsidRDefault="001635B5"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33765919" w14:textId="0CE4B19E" w:rsidR="00ED310E" w:rsidRDefault="00ED310E" w:rsidP="001635B5">
      <w:pPr>
        <w:widowControl/>
        <w:jc w:val="left"/>
      </w:pPr>
      <w:r>
        <w:br w:type="page"/>
      </w:r>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5F065A06" w:rsidR="00ED310E" w:rsidRDefault="002A6058" w:rsidP="00346253">
            <w:pPr>
              <w:ind w:left="240" w:hangingChars="100" w:hanging="240"/>
            </w:pPr>
            <w:r w:rsidRPr="002A6058">
              <w:rPr>
                <w:rFonts w:hint="eastAsia"/>
                <w:color w:val="FF0000"/>
              </w:rPr>
              <w:t>※日本標準産業分類の中分類を記載</w:t>
            </w: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1D309" w14:textId="77777777" w:rsidR="000D6D46" w:rsidRDefault="000D6D46" w:rsidP="003C0825">
      <w:r>
        <w:separator/>
      </w:r>
    </w:p>
  </w:endnote>
  <w:endnote w:type="continuationSeparator" w:id="0">
    <w:p w14:paraId="4F67EA17" w14:textId="77777777" w:rsidR="000D6D46" w:rsidRDefault="000D6D4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89F3B" w14:textId="77777777" w:rsidR="000D6D46" w:rsidRDefault="000D6D46" w:rsidP="003C0825">
      <w:r>
        <w:separator/>
      </w:r>
    </w:p>
  </w:footnote>
  <w:footnote w:type="continuationSeparator" w:id="0">
    <w:p w14:paraId="41595D60" w14:textId="77777777" w:rsidR="000D6D46" w:rsidRDefault="000D6D46" w:rsidP="003C08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D6D46"/>
    <w:rsid w:val="000E614A"/>
    <w:rsid w:val="00100DAD"/>
    <w:rsid w:val="00104E66"/>
    <w:rsid w:val="00106A2D"/>
    <w:rsid w:val="00124449"/>
    <w:rsid w:val="00131212"/>
    <w:rsid w:val="001471C5"/>
    <w:rsid w:val="001635B5"/>
    <w:rsid w:val="0017147A"/>
    <w:rsid w:val="001A1765"/>
    <w:rsid w:val="001E3A2A"/>
    <w:rsid w:val="001F16BD"/>
    <w:rsid w:val="00224CD4"/>
    <w:rsid w:val="00235042"/>
    <w:rsid w:val="002506E6"/>
    <w:rsid w:val="00291B2E"/>
    <w:rsid w:val="002A6058"/>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1556"/>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85CA3-1604-494E-AB07-7233FF49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A73C8CB6.dotm</Template>
  <TotalTime>0</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2024-08-13T08:08:00Z</dcterms:modified>
</cp:coreProperties>
</file>