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B6B5756" w:rsidR="003267DC" w:rsidRPr="00407DD7" w:rsidRDefault="003E1D2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多治見市長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75F2A43" w:rsidR="000F15F5" w:rsidRDefault="000F15F5" w:rsidP="00F01C3B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変更事項</w:t>
      </w:r>
    </w:p>
    <w:p w14:paraId="60603F09" w14:textId="00BC0F50" w:rsidR="00F01C3B" w:rsidRPr="00F01C3B" w:rsidRDefault="00F01C3B" w:rsidP="00F01C3B">
      <w:pPr>
        <w:ind w:leftChars="100" w:left="240"/>
        <w:rPr>
          <w:color w:val="FF0000"/>
        </w:rPr>
      </w:pPr>
      <w:r w:rsidRPr="00F01C3B">
        <w:rPr>
          <w:rFonts w:hint="eastAsia"/>
          <w:color w:val="FF0000"/>
        </w:rPr>
        <w:t>○○○○○○○○○○</w:t>
      </w:r>
      <w:r w:rsidR="006C59AB">
        <w:rPr>
          <w:rFonts w:hint="eastAsia"/>
          <w:color w:val="FF0000"/>
        </w:rPr>
        <w:t>（変更事項</w:t>
      </w:r>
      <w:bookmarkStart w:id="0" w:name="_GoBack"/>
      <w:bookmarkEnd w:id="0"/>
      <w:r w:rsidR="006C59AB">
        <w:rPr>
          <w:rFonts w:hint="eastAsia"/>
          <w:color w:val="FF0000"/>
        </w:rPr>
        <w:t>をご記入ください。）</w:t>
      </w:r>
    </w:p>
    <w:p w14:paraId="71D35379" w14:textId="77777777" w:rsidR="00F01C3B" w:rsidRDefault="00F01C3B" w:rsidP="00F01C3B"/>
    <w:p w14:paraId="3DD45C15" w14:textId="30E802F7" w:rsidR="000F15F5" w:rsidRDefault="000F15F5" w:rsidP="00F01C3B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変更事項の内容</w:t>
      </w:r>
    </w:p>
    <w:p w14:paraId="1740ED9B" w14:textId="025261CE" w:rsidR="00F01C3B" w:rsidRDefault="00F01C3B" w:rsidP="00F01C3B">
      <w:pPr>
        <w:pStyle w:val="a8"/>
        <w:ind w:leftChars="0" w:left="720"/>
      </w:pPr>
      <w:r>
        <w:rPr>
          <w:rFonts w:hint="eastAsia"/>
        </w:rPr>
        <w:t xml:space="preserve">変更前　</w:t>
      </w:r>
      <w:r w:rsidRPr="00F01C3B">
        <w:rPr>
          <w:rFonts w:hint="eastAsia"/>
          <w:color w:val="FF0000"/>
        </w:rPr>
        <w:t>○○○○○○○○○○</w:t>
      </w:r>
    </w:p>
    <w:p w14:paraId="0B18FF8D" w14:textId="71CAA56E" w:rsidR="00F01C3B" w:rsidRPr="00F01C3B" w:rsidRDefault="00F01C3B" w:rsidP="00F01C3B">
      <w:pPr>
        <w:ind w:leftChars="100" w:left="240" w:firstLineChars="200" w:firstLine="480"/>
        <w:rPr>
          <w:color w:val="FF0000"/>
        </w:rPr>
      </w:pPr>
      <w:r>
        <w:rPr>
          <w:rFonts w:hint="eastAsia"/>
        </w:rPr>
        <w:t xml:space="preserve">変更後　</w:t>
      </w:r>
      <w:r w:rsidRPr="00F01C3B">
        <w:rPr>
          <w:rFonts w:hint="eastAsia"/>
          <w:color w:val="FF0000"/>
        </w:rPr>
        <w:t>○○○○○○○○○○</w:t>
      </w:r>
    </w:p>
    <w:p w14:paraId="140AE16E" w14:textId="0C5745AF" w:rsidR="00F01C3B" w:rsidRPr="00F01C3B" w:rsidRDefault="00F01C3B" w:rsidP="00F01C3B">
      <w:pPr>
        <w:pStyle w:val="a8"/>
        <w:ind w:leftChars="0" w:left="720"/>
      </w:pP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17211873" w:rsidR="00ED310E" w:rsidRDefault="006C59AB" w:rsidP="00346253">
            <w:pPr>
              <w:ind w:left="240" w:hangingChars="100" w:hanging="240"/>
            </w:pPr>
            <w:r w:rsidRPr="006C59AB">
              <w:rPr>
                <w:rFonts w:hint="eastAsia"/>
                <w:color w:val="FF0000"/>
              </w:rPr>
              <w:t>※日本標準産業分類の中分類を記載</w:t>
            </w: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6FD57" w14:textId="77777777" w:rsidR="003726A3" w:rsidRDefault="003726A3" w:rsidP="003C0825">
      <w:r>
        <w:separator/>
      </w:r>
    </w:p>
  </w:endnote>
  <w:endnote w:type="continuationSeparator" w:id="0">
    <w:p w14:paraId="21C05B16" w14:textId="77777777" w:rsidR="003726A3" w:rsidRDefault="003726A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2468F" w14:textId="77777777" w:rsidR="003726A3" w:rsidRDefault="003726A3" w:rsidP="003C0825">
      <w:r>
        <w:separator/>
      </w:r>
    </w:p>
  </w:footnote>
  <w:footnote w:type="continuationSeparator" w:id="0">
    <w:p w14:paraId="27534F43" w14:textId="77777777" w:rsidR="003726A3" w:rsidRDefault="003726A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E41DB0"/>
    <w:multiLevelType w:val="hybridMultilevel"/>
    <w:tmpl w:val="2C10B1B0"/>
    <w:lvl w:ilvl="0" w:tplc="36384E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726A3"/>
    <w:rsid w:val="0038575D"/>
    <w:rsid w:val="0039781F"/>
    <w:rsid w:val="003A4346"/>
    <w:rsid w:val="003C0825"/>
    <w:rsid w:val="003E1D27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6C59AB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01C3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3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01FB-23AA-4350-BCAF-BC47AA32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18243E8A.dotm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2024-05-20T02:52:00Z</dcterms:modified>
</cp:coreProperties>
</file>