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7FAFA7BB" w:rsidR="00427765" w:rsidRDefault="00787A6B" w:rsidP="00787A6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多治見市長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787A6B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787A6B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87A6B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7BC6-D72E-4400-AE6B-9A9278C21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113E4B8B.dotm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2025-04-04T07:42:00Z</dcterms:modified>
</cp:coreProperties>
</file>