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A1036" w14:textId="77777777" w:rsidR="00845C0D" w:rsidRPr="00DD4865" w:rsidRDefault="00CD7974" w:rsidP="003D6161">
      <w:pPr>
        <w:pStyle w:val="a3"/>
        <w:jc w:val="center"/>
        <w:rPr>
          <w:rFonts w:ascii="ＭＳ ゴシック" w:eastAsia="ＭＳ ゴシック" w:hAnsi="ＭＳ ゴシック"/>
          <w:spacing w:val="0"/>
          <w:sz w:val="24"/>
        </w:rPr>
      </w:pPr>
      <w:r w:rsidRPr="00DD4865">
        <w:rPr>
          <w:rFonts w:ascii="ＭＳ ゴシック" w:eastAsia="ＭＳ ゴシック" w:hAnsi="ＭＳ ゴシック" w:hint="eastAsia"/>
          <w:sz w:val="24"/>
        </w:rPr>
        <w:t>優秀技能者</w:t>
      </w:r>
      <w:r w:rsidR="00950141">
        <w:rPr>
          <w:rFonts w:ascii="ＭＳ ゴシック" w:eastAsia="ＭＳ ゴシック" w:hAnsi="ＭＳ ゴシック" w:hint="eastAsia"/>
          <w:sz w:val="24"/>
        </w:rPr>
        <w:t>表彰実施</w:t>
      </w:r>
      <w:r w:rsidR="00845C0D" w:rsidRPr="00DD4865">
        <w:rPr>
          <w:rFonts w:ascii="ＭＳ ゴシック" w:eastAsia="ＭＳ ゴシック" w:hAnsi="ＭＳ ゴシック" w:hint="eastAsia"/>
          <w:sz w:val="24"/>
        </w:rPr>
        <w:t>要領</w:t>
      </w:r>
    </w:p>
    <w:p w14:paraId="277CB9F7" w14:textId="77777777" w:rsidR="00845C0D" w:rsidRDefault="00845C0D">
      <w:pPr>
        <w:pStyle w:val="a3"/>
        <w:rPr>
          <w:spacing w:val="0"/>
        </w:rPr>
      </w:pPr>
    </w:p>
    <w:p w14:paraId="76F7041B" w14:textId="77777777" w:rsidR="00845C0D" w:rsidRDefault="00F462AC">
      <w:pPr>
        <w:pStyle w:val="a3"/>
        <w:rPr>
          <w:spacing w:val="0"/>
        </w:rPr>
      </w:pPr>
      <w:r>
        <w:rPr>
          <w:rFonts w:ascii="ＭＳ 明朝" w:hAnsi="ＭＳ 明朝" w:hint="eastAsia"/>
        </w:rPr>
        <w:t>１．</w:t>
      </w:r>
      <w:r w:rsidR="00845C0D">
        <w:rPr>
          <w:rFonts w:ascii="ＭＳ 明朝" w:hAnsi="ＭＳ 明朝" w:hint="eastAsia"/>
        </w:rPr>
        <w:t>表彰の目的</w:t>
      </w:r>
    </w:p>
    <w:p w14:paraId="7D6575AB" w14:textId="77777777" w:rsidR="00845C0D" w:rsidRDefault="00845C0D">
      <w:pPr>
        <w:pStyle w:val="a3"/>
        <w:rPr>
          <w:spacing w:val="0"/>
        </w:rPr>
      </w:pPr>
      <w:r>
        <w:rPr>
          <w:rFonts w:eastAsia="Times New Roman" w:cs="Times New Roman"/>
          <w:spacing w:val="4"/>
        </w:rPr>
        <w:t xml:space="preserve">   </w:t>
      </w:r>
      <w:r>
        <w:rPr>
          <w:rFonts w:ascii="ＭＳ 明朝" w:hAnsi="ＭＳ 明朝" w:hint="eastAsia"/>
        </w:rPr>
        <w:t>技能者</w:t>
      </w:r>
      <w:r w:rsidR="00CD7974">
        <w:rPr>
          <w:rFonts w:ascii="ＭＳ 明朝" w:hAnsi="ＭＳ 明朝" w:hint="eastAsia"/>
        </w:rPr>
        <w:t>としての誇りと意欲を増進させ、技能後継者として一層の能力と資質の向上を促進するとともに、優れた技能者の育成確保と社会的地位の確立を図る。</w:t>
      </w:r>
    </w:p>
    <w:p w14:paraId="386016AF" w14:textId="77777777" w:rsidR="00845C0D" w:rsidRPr="003D6161" w:rsidRDefault="00845C0D">
      <w:pPr>
        <w:pStyle w:val="a3"/>
        <w:rPr>
          <w:spacing w:val="0"/>
        </w:rPr>
      </w:pPr>
    </w:p>
    <w:p w14:paraId="59531143" w14:textId="77777777" w:rsidR="00F462AC" w:rsidRDefault="00F462AC" w:rsidP="00F462AC">
      <w:pPr>
        <w:pStyle w:val="a3"/>
        <w:rPr>
          <w:spacing w:val="0"/>
        </w:rPr>
      </w:pPr>
      <w:r w:rsidRPr="0017637A">
        <w:rPr>
          <w:rFonts w:cs="Times New Roman" w:hint="eastAsia"/>
          <w:spacing w:val="4"/>
        </w:rPr>
        <w:t>２．</w:t>
      </w:r>
      <w:r w:rsidR="00845C0D">
        <w:rPr>
          <w:rFonts w:eastAsia="Times New Roman" w:cs="Times New Roman"/>
          <w:spacing w:val="4"/>
        </w:rPr>
        <w:t xml:space="preserve"> </w:t>
      </w:r>
      <w:r>
        <w:rPr>
          <w:rFonts w:ascii="ＭＳ 明朝" w:hAnsi="ＭＳ 明朝" w:hint="eastAsia"/>
        </w:rPr>
        <w:t>表彰</w:t>
      </w:r>
      <w:r w:rsidR="00845C0D">
        <w:rPr>
          <w:rFonts w:ascii="ＭＳ 明朝" w:hAnsi="ＭＳ 明朝" w:hint="eastAsia"/>
        </w:rPr>
        <w:t>対象</w:t>
      </w:r>
    </w:p>
    <w:p w14:paraId="62CA2170" w14:textId="77777777" w:rsidR="00CD7974" w:rsidRDefault="00F462AC" w:rsidP="004A32AB">
      <w:pPr>
        <w:pStyle w:val="a3"/>
        <w:ind w:leftChars="68" w:left="647" w:hangingChars="221" w:hanging="504"/>
        <w:rPr>
          <w:rFonts w:ascii="ＭＳ 明朝" w:hAnsi="ＭＳ 明朝"/>
        </w:rPr>
      </w:pPr>
      <w:r w:rsidRPr="0017637A">
        <w:rPr>
          <w:rFonts w:ascii="ＭＳ 明朝" w:hAnsi="ＭＳ 明朝" w:cs="Times New Roman" w:hint="eastAsia"/>
          <w:spacing w:val="4"/>
        </w:rPr>
        <w:t>・</w:t>
      </w:r>
      <w:r w:rsidR="00845C0D">
        <w:rPr>
          <w:rFonts w:ascii="ＭＳ 明朝" w:hAnsi="ＭＳ 明朝" w:hint="eastAsia"/>
        </w:rPr>
        <w:t>満年齢</w:t>
      </w:r>
      <w:r>
        <w:rPr>
          <w:rFonts w:cs="Times New Roman" w:hint="eastAsia"/>
        </w:rPr>
        <w:t>４０</w:t>
      </w:r>
      <w:r w:rsidR="00845C0D">
        <w:rPr>
          <w:rFonts w:ascii="ＭＳ 明朝" w:hAnsi="ＭＳ 明朝" w:hint="eastAsia"/>
        </w:rPr>
        <w:t>歳</w:t>
      </w:r>
      <w:r w:rsidR="00CD7974">
        <w:rPr>
          <w:rFonts w:ascii="ＭＳ 明朝" w:hAnsi="ＭＳ 明朝" w:hint="eastAsia"/>
        </w:rPr>
        <w:t>未満</w:t>
      </w:r>
      <w:r w:rsidR="00845C0D">
        <w:rPr>
          <w:rFonts w:ascii="ＭＳ 明朝" w:hAnsi="ＭＳ 明朝" w:hint="eastAsia"/>
        </w:rPr>
        <w:t>で</w:t>
      </w:r>
      <w:r w:rsidR="00CD7974">
        <w:rPr>
          <w:rFonts w:ascii="ＭＳ 明朝" w:hAnsi="ＭＳ 明朝" w:hint="eastAsia"/>
        </w:rPr>
        <w:t>ある者。</w:t>
      </w:r>
    </w:p>
    <w:p w14:paraId="7F71A751" w14:textId="77777777" w:rsidR="00114D61" w:rsidRDefault="00114D61" w:rsidP="004A32AB">
      <w:pPr>
        <w:pStyle w:val="a3"/>
        <w:ind w:leftChars="68" w:left="665" w:hangingChars="221" w:hanging="522"/>
        <w:rPr>
          <w:rFonts w:ascii="ＭＳ 明朝" w:hAnsi="ＭＳ 明朝"/>
        </w:rPr>
      </w:pPr>
      <w:r>
        <w:rPr>
          <w:rFonts w:ascii="ＭＳ 明朝" w:hAnsi="ＭＳ 明朝" w:hint="eastAsia"/>
        </w:rPr>
        <w:t>・１０年以上の経験を有し、技能検定１級</w:t>
      </w:r>
      <w:r w:rsidR="00B6358E">
        <w:rPr>
          <w:rFonts w:ascii="ＭＳ 明朝" w:hAnsi="ＭＳ 明朝" w:hint="eastAsia"/>
        </w:rPr>
        <w:t>若しくは単一等級</w:t>
      </w:r>
      <w:r>
        <w:rPr>
          <w:rFonts w:ascii="ＭＳ 明朝" w:hAnsi="ＭＳ 明朝" w:hint="eastAsia"/>
        </w:rPr>
        <w:t>取得後５年以上の経験を有する者。</w:t>
      </w:r>
    </w:p>
    <w:p w14:paraId="462CC244" w14:textId="77777777" w:rsidR="00114D61" w:rsidRDefault="00114D61" w:rsidP="004A32AB">
      <w:pPr>
        <w:pStyle w:val="a3"/>
        <w:ind w:leftChars="68" w:left="665" w:hangingChars="221" w:hanging="522"/>
        <w:rPr>
          <w:rFonts w:ascii="ＭＳ 明朝" w:hAnsi="ＭＳ 明朝"/>
        </w:rPr>
      </w:pPr>
      <w:r>
        <w:rPr>
          <w:rFonts w:ascii="ＭＳ 明朝" w:hAnsi="ＭＳ 明朝" w:hint="eastAsia"/>
        </w:rPr>
        <w:t>（技能検定対象職種以外においては、１５年以上の経験を有する者。）</w:t>
      </w:r>
    </w:p>
    <w:p w14:paraId="3E257DA6" w14:textId="77777777" w:rsidR="00114D61" w:rsidRDefault="00114D61" w:rsidP="004A32AB">
      <w:pPr>
        <w:pStyle w:val="a3"/>
        <w:ind w:leftChars="68" w:left="647" w:hangingChars="221" w:hanging="504"/>
        <w:rPr>
          <w:rFonts w:ascii="ＭＳ 明朝" w:hAnsi="ＭＳ 明朝" w:cs="Times New Roman"/>
          <w:spacing w:val="4"/>
        </w:rPr>
      </w:pPr>
      <w:r w:rsidRPr="0017637A">
        <w:rPr>
          <w:rFonts w:ascii="ＭＳ 明朝" w:hAnsi="ＭＳ 明朝" w:cs="Times New Roman" w:hint="eastAsia"/>
          <w:spacing w:val="4"/>
        </w:rPr>
        <w:t>・</w:t>
      </w:r>
      <w:r>
        <w:rPr>
          <w:rFonts w:ascii="ＭＳ 明朝" w:hAnsi="ＭＳ 明朝" w:cs="Times New Roman" w:hint="eastAsia"/>
          <w:spacing w:val="4"/>
        </w:rPr>
        <w:t>現に県内において当該職種に就業している者。</w:t>
      </w:r>
    </w:p>
    <w:p w14:paraId="3F522611" w14:textId="77777777" w:rsidR="00114D61" w:rsidRDefault="00114D61">
      <w:pPr>
        <w:pStyle w:val="a3"/>
        <w:rPr>
          <w:spacing w:val="0"/>
        </w:rPr>
      </w:pPr>
    </w:p>
    <w:p w14:paraId="4D8B2F12" w14:textId="77777777" w:rsidR="00845C0D" w:rsidRDefault="00114D61">
      <w:pPr>
        <w:pStyle w:val="a3"/>
        <w:rPr>
          <w:spacing w:val="0"/>
        </w:rPr>
      </w:pPr>
      <w:r>
        <w:rPr>
          <w:rFonts w:hint="eastAsia"/>
          <w:spacing w:val="0"/>
        </w:rPr>
        <w:t>３．表彰者数</w:t>
      </w:r>
    </w:p>
    <w:p w14:paraId="6F9997A8" w14:textId="6651C922" w:rsidR="00114D61" w:rsidRDefault="004A32AB" w:rsidP="004A32AB">
      <w:pPr>
        <w:pStyle w:val="a3"/>
        <w:ind w:leftChars="67" w:left="141"/>
        <w:rPr>
          <w:spacing w:val="0"/>
        </w:rPr>
      </w:pPr>
      <w:r>
        <w:rPr>
          <w:rFonts w:hint="eastAsia"/>
          <w:spacing w:val="0"/>
        </w:rPr>
        <w:t>（１）</w:t>
      </w:r>
      <w:r w:rsidR="00114D61">
        <w:rPr>
          <w:rFonts w:hint="eastAsia"/>
          <w:spacing w:val="0"/>
        </w:rPr>
        <w:t>原則として総数２５名以内とし、１職種につき１名とする。</w:t>
      </w:r>
    </w:p>
    <w:p w14:paraId="755B76BE" w14:textId="095A22A3" w:rsidR="004A32AB" w:rsidRPr="001659A3" w:rsidRDefault="00E1765F" w:rsidP="004A32AB">
      <w:pPr>
        <w:pStyle w:val="a3"/>
        <w:ind w:leftChars="270" w:left="567"/>
        <w:rPr>
          <w:spacing w:val="0"/>
        </w:rPr>
      </w:pPr>
      <w:r w:rsidRPr="001659A3">
        <w:rPr>
          <w:rFonts w:hint="eastAsia"/>
          <w:spacing w:val="0"/>
        </w:rPr>
        <w:t xml:space="preserve">　</w:t>
      </w:r>
      <w:r w:rsidR="004A32AB" w:rsidRPr="001659A3">
        <w:rPr>
          <w:rFonts w:hint="eastAsia"/>
          <w:spacing w:val="0"/>
        </w:rPr>
        <w:t>ただし、１つの職種について、女性又は下記（２）に定める障</w:t>
      </w:r>
      <w:r w:rsidR="00164B03">
        <w:rPr>
          <w:rFonts w:hint="eastAsia"/>
          <w:spacing w:val="0"/>
        </w:rPr>
        <w:t>がい</w:t>
      </w:r>
      <w:r w:rsidR="004A32AB" w:rsidRPr="001659A3">
        <w:rPr>
          <w:rFonts w:hint="eastAsia"/>
          <w:spacing w:val="0"/>
        </w:rPr>
        <w:t>がある者をそれぞれ１名推薦する場合には、当該職種は３名までとする。</w:t>
      </w:r>
    </w:p>
    <w:p w14:paraId="65DF8F51" w14:textId="4C3805B3" w:rsidR="004A32AB" w:rsidRPr="001659A3" w:rsidRDefault="004A32AB" w:rsidP="004A32AB">
      <w:pPr>
        <w:pStyle w:val="a3"/>
        <w:ind w:leftChars="67" w:left="141"/>
      </w:pPr>
      <w:r w:rsidRPr="001659A3">
        <w:rPr>
          <w:rFonts w:hint="eastAsia"/>
        </w:rPr>
        <w:t>（２）障</w:t>
      </w:r>
      <w:r w:rsidR="00164B03">
        <w:rPr>
          <w:rFonts w:hint="eastAsia"/>
        </w:rPr>
        <w:t>がい</w:t>
      </w:r>
      <w:r w:rsidRPr="001659A3">
        <w:rPr>
          <w:rFonts w:hint="eastAsia"/>
        </w:rPr>
        <w:t>がある者</w:t>
      </w:r>
    </w:p>
    <w:p w14:paraId="4C8A00D3" w14:textId="4650E112" w:rsidR="004A32AB" w:rsidRPr="001659A3" w:rsidRDefault="004A32AB" w:rsidP="004A32AB">
      <w:pPr>
        <w:pStyle w:val="a3"/>
        <w:ind w:leftChars="337" w:left="708"/>
      </w:pPr>
      <w:r w:rsidRPr="001659A3">
        <w:rPr>
          <w:rFonts w:hint="eastAsia"/>
        </w:rPr>
        <w:t>ここでいう「障</w:t>
      </w:r>
      <w:r w:rsidR="00164B03">
        <w:rPr>
          <w:rFonts w:hint="eastAsia"/>
        </w:rPr>
        <w:t>がい</w:t>
      </w:r>
      <w:r w:rsidRPr="001659A3">
        <w:rPr>
          <w:rFonts w:hint="eastAsia"/>
        </w:rPr>
        <w:t>がある者」とは、以下アからウまでのいずれかに該当する者である。</w:t>
      </w:r>
    </w:p>
    <w:p w14:paraId="654E75CB" w14:textId="77777777" w:rsidR="004A32AB" w:rsidRPr="001659A3" w:rsidRDefault="004A32AB" w:rsidP="004A32AB">
      <w:pPr>
        <w:pStyle w:val="a3"/>
        <w:ind w:leftChars="335" w:left="991" w:hangingChars="122" w:hanging="288"/>
      </w:pPr>
      <w:r w:rsidRPr="001659A3">
        <w:rPr>
          <w:rFonts w:hint="eastAsia"/>
        </w:rPr>
        <w:t>ア</w:t>
      </w:r>
      <w:r w:rsidRPr="001659A3">
        <w:t xml:space="preserve"> </w:t>
      </w:r>
      <w:r w:rsidRPr="001659A3">
        <w:rPr>
          <w:rFonts w:hint="eastAsia"/>
        </w:rPr>
        <w:t>身体障害者福祉法第</w:t>
      </w:r>
      <w:r w:rsidRPr="001659A3">
        <w:t xml:space="preserve">15 </w:t>
      </w:r>
      <w:r w:rsidRPr="001659A3">
        <w:rPr>
          <w:rFonts w:hint="eastAsia"/>
        </w:rPr>
        <w:t>条（昭和二十四年法律第二百八十三号）の規定により身体障害者手帳の交付を受けている者。</w:t>
      </w:r>
    </w:p>
    <w:p w14:paraId="0E09D01B" w14:textId="77777777" w:rsidR="004A32AB" w:rsidRPr="001659A3" w:rsidRDefault="004A32AB" w:rsidP="004A32AB">
      <w:pPr>
        <w:pStyle w:val="a3"/>
        <w:ind w:leftChars="335" w:left="991" w:hangingChars="122" w:hanging="288"/>
      </w:pPr>
      <w:r w:rsidRPr="001659A3">
        <w:rPr>
          <w:rFonts w:hint="eastAsia"/>
        </w:rPr>
        <w:t>イ</w:t>
      </w:r>
      <w:r w:rsidRPr="001659A3">
        <w:t xml:space="preserve"> </w:t>
      </w:r>
      <w:r w:rsidRPr="001659A3">
        <w:rPr>
          <w:rFonts w:hint="eastAsia"/>
        </w:rPr>
        <w:t>都道府県知事、政令指定都市市長又は中核市市長が交付する療育手帳の交付を受けている者。</w:t>
      </w:r>
    </w:p>
    <w:p w14:paraId="27488797" w14:textId="68BDE344" w:rsidR="00E1765F" w:rsidRPr="001659A3" w:rsidRDefault="004A32AB" w:rsidP="004A32AB">
      <w:pPr>
        <w:pStyle w:val="a3"/>
        <w:ind w:leftChars="335" w:left="991" w:hangingChars="122" w:hanging="288"/>
        <w:rPr>
          <w:spacing w:val="0"/>
        </w:rPr>
      </w:pPr>
      <w:r w:rsidRPr="001659A3">
        <w:rPr>
          <w:rFonts w:hint="eastAsia"/>
        </w:rPr>
        <w:t>ウ</w:t>
      </w:r>
      <w:r w:rsidRPr="001659A3">
        <w:t xml:space="preserve"> </w:t>
      </w:r>
      <w:r w:rsidRPr="001659A3">
        <w:rPr>
          <w:rFonts w:hint="eastAsia"/>
        </w:rPr>
        <w:t>精神保健福祉法第</w:t>
      </w:r>
      <w:r w:rsidRPr="001659A3">
        <w:t xml:space="preserve">45 </w:t>
      </w:r>
      <w:r w:rsidRPr="001659A3">
        <w:rPr>
          <w:rFonts w:hint="eastAsia"/>
        </w:rPr>
        <w:t>条第２項の規定により精神障害者保健福祉手帳の交付を受けている者（発達障害の診断書のみにより精神障害者保健福祉手帳の交付を受けている者を含む。）。</w:t>
      </w:r>
    </w:p>
    <w:p w14:paraId="725C0B3A" w14:textId="77777777" w:rsidR="00114D61" w:rsidRPr="001659A3" w:rsidRDefault="00114D61">
      <w:pPr>
        <w:pStyle w:val="a3"/>
        <w:rPr>
          <w:spacing w:val="0"/>
        </w:rPr>
      </w:pPr>
    </w:p>
    <w:p w14:paraId="5027B25F" w14:textId="77777777" w:rsidR="00845C0D" w:rsidRDefault="00114D61">
      <w:pPr>
        <w:pStyle w:val="a3"/>
        <w:rPr>
          <w:spacing w:val="0"/>
        </w:rPr>
      </w:pPr>
      <w:r>
        <w:rPr>
          <w:rFonts w:ascii="ＭＳ 明朝" w:hAnsi="ＭＳ 明朝" w:cs="Times New Roman" w:hint="eastAsia"/>
        </w:rPr>
        <w:t>４</w:t>
      </w:r>
      <w:r w:rsidR="00F462AC" w:rsidRPr="0017637A">
        <w:rPr>
          <w:rFonts w:ascii="ＭＳ 明朝" w:hAnsi="ＭＳ 明朝" w:cs="Times New Roman" w:hint="eastAsia"/>
        </w:rPr>
        <w:t>．</w:t>
      </w:r>
      <w:r w:rsidR="00845C0D">
        <w:rPr>
          <w:rFonts w:ascii="ＭＳ 明朝" w:hAnsi="ＭＳ 明朝" w:hint="eastAsia"/>
        </w:rPr>
        <w:t>候補者の推薦方法</w:t>
      </w:r>
    </w:p>
    <w:p w14:paraId="1DF2BB8F" w14:textId="77777777" w:rsidR="00845C0D" w:rsidRDefault="00114D61" w:rsidP="00114D61">
      <w:pPr>
        <w:pStyle w:val="a3"/>
        <w:ind w:leftChars="30" w:left="63" w:firstLineChars="100" w:firstLine="236"/>
        <w:rPr>
          <w:rFonts w:ascii="ＭＳ 明朝" w:hAnsi="ＭＳ 明朝"/>
        </w:rPr>
      </w:pPr>
      <w:r>
        <w:rPr>
          <w:rFonts w:ascii="ＭＳ 明朝" w:hAnsi="ＭＳ 明朝" w:hint="eastAsia"/>
        </w:rPr>
        <w:t>県内各</w:t>
      </w:r>
      <w:r w:rsidR="00845C0D">
        <w:rPr>
          <w:rFonts w:ascii="ＭＳ 明朝" w:hAnsi="ＭＳ 明朝" w:hint="eastAsia"/>
        </w:rPr>
        <w:t>市町村長、</w:t>
      </w:r>
      <w:r>
        <w:rPr>
          <w:rFonts w:ascii="ＭＳ 明朝" w:hAnsi="ＭＳ 明朝" w:hint="eastAsia"/>
        </w:rPr>
        <w:t>岐阜</w:t>
      </w:r>
      <w:r w:rsidR="00845C0D">
        <w:rPr>
          <w:rFonts w:ascii="ＭＳ 明朝" w:hAnsi="ＭＳ 明朝" w:hint="eastAsia"/>
        </w:rPr>
        <w:t>県職業能力開発協会</w:t>
      </w:r>
      <w:r>
        <w:rPr>
          <w:rFonts w:ascii="ＭＳ 明朝" w:hAnsi="ＭＳ 明朝" w:hint="eastAsia"/>
        </w:rPr>
        <w:t>会</w:t>
      </w:r>
      <w:r w:rsidR="00F462AC">
        <w:rPr>
          <w:rFonts w:ascii="ＭＳ 明朝" w:hAnsi="ＭＳ 明朝" w:hint="eastAsia"/>
        </w:rPr>
        <w:t>長</w:t>
      </w:r>
      <w:r w:rsidR="00D822F5">
        <w:rPr>
          <w:rFonts w:ascii="ＭＳ 明朝" w:hAnsi="ＭＳ 明朝" w:hint="eastAsia"/>
        </w:rPr>
        <w:t>及び</w:t>
      </w:r>
      <w:r w:rsidR="00F462AC">
        <w:rPr>
          <w:rFonts w:ascii="ＭＳ 明朝" w:hAnsi="ＭＳ 明朝" w:hint="eastAsia"/>
        </w:rPr>
        <w:t>商工関係団体</w:t>
      </w:r>
      <w:r w:rsidR="00D822F5">
        <w:rPr>
          <w:rFonts w:ascii="ＭＳ 明朝" w:hAnsi="ＭＳ 明朝" w:hint="eastAsia"/>
        </w:rPr>
        <w:t>、企業、</w:t>
      </w:r>
      <w:r>
        <w:rPr>
          <w:rFonts w:ascii="ＭＳ 明朝" w:hAnsi="ＭＳ 明朝" w:hint="eastAsia"/>
        </w:rPr>
        <w:t>産業団体の代表者の推薦によるものとし、候補者の就業市町村の取りまとめにより調書等を提出することとする。</w:t>
      </w:r>
    </w:p>
    <w:p w14:paraId="041216A6" w14:textId="77777777" w:rsidR="00845C0D" w:rsidRDefault="00845C0D">
      <w:pPr>
        <w:pStyle w:val="a3"/>
        <w:rPr>
          <w:spacing w:val="0"/>
        </w:rPr>
      </w:pPr>
    </w:p>
    <w:p w14:paraId="44FB8C89" w14:textId="77777777" w:rsidR="00845C0D" w:rsidRDefault="00114D61">
      <w:pPr>
        <w:pStyle w:val="a3"/>
        <w:rPr>
          <w:spacing w:val="0"/>
        </w:rPr>
      </w:pPr>
      <w:r>
        <w:rPr>
          <w:rFonts w:ascii="ＭＳ 明朝" w:hAnsi="ＭＳ 明朝" w:cs="Times New Roman" w:hint="eastAsia"/>
        </w:rPr>
        <w:t>５</w:t>
      </w:r>
      <w:r w:rsidR="00F462AC" w:rsidRPr="0017637A">
        <w:rPr>
          <w:rFonts w:ascii="ＭＳ 明朝" w:hAnsi="ＭＳ 明朝" w:cs="Times New Roman" w:hint="eastAsia"/>
        </w:rPr>
        <w:t>．</w:t>
      </w:r>
      <w:r w:rsidR="00845C0D">
        <w:rPr>
          <w:rFonts w:ascii="ＭＳ 明朝" w:hAnsi="ＭＳ 明朝" w:hint="eastAsia"/>
        </w:rPr>
        <w:t>表彰の時期及び方法</w:t>
      </w:r>
    </w:p>
    <w:p w14:paraId="014B4063" w14:textId="719B89FF" w:rsidR="00845C0D" w:rsidRDefault="00C37301" w:rsidP="00114D61">
      <w:pPr>
        <w:pStyle w:val="a3"/>
        <w:ind w:firstLineChars="100" w:firstLine="236"/>
        <w:rPr>
          <w:spacing w:val="0"/>
        </w:rPr>
      </w:pPr>
      <w:r>
        <w:rPr>
          <w:rFonts w:ascii="ＭＳ 明朝" w:hAnsi="ＭＳ 明朝" w:hint="eastAsia"/>
        </w:rPr>
        <w:t>岐阜県職業能力開発促進大会</w:t>
      </w:r>
      <w:r w:rsidR="00845C0D">
        <w:rPr>
          <w:rFonts w:ascii="ＭＳ 明朝" w:hAnsi="ＭＳ 明朝" w:hint="eastAsia"/>
        </w:rPr>
        <w:t>において、表彰状を授与する。</w:t>
      </w:r>
    </w:p>
    <w:p w14:paraId="3EF1B68F" w14:textId="77777777" w:rsidR="00845C0D" w:rsidRPr="00C37301" w:rsidRDefault="00845C0D">
      <w:pPr>
        <w:pStyle w:val="a3"/>
        <w:rPr>
          <w:spacing w:val="0"/>
        </w:rPr>
      </w:pPr>
    </w:p>
    <w:p w14:paraId="59F56650" w14:textId="77777777" w:rsidR="00F462AC" w:rsidRDefault="00114D61" w:rsidP="00F462AC">
      <w:pPr>
        <w:pStyle w:val="a3"/>
        <w:rPr>
          <w:spacing w:val="0"/>
        </w:rPr>
      </w:pPr>
      <w:r>
        <w:rPr>
          <w:rFonts w:ascii="ＭＳ 明朝" w:hAnsi="ＭＳ 明朝" w:cs="Times New Roman" w:hint="eastAsia"/>
        </w:rPr>
        <w:t>６</w:t>
      </w:r>
      <w:r w:rsidR="00F462AC" w:rsidRPr="0017637A">
        <w:rPr>
          <w:rFonts w:ascii="ＭＳ 明朝" w:hAnsi="ＭＳ 明朝" w:cs="Times New Roman" w:hint="eastAsia"/>
        </w:rPr>
        <w:t>．</w:t>
      </w:r>
      <w:r w:rsidR="00845C0D">
        <w:rPr>
          <w:rFonts w:ascii="ＭＳ 明朝" w:hAnsi="ＭＳ 明朝" w:hint="eastAsia"/>
        </w:rPr>
        <w:t>欠格条項等</w:t>
      </w:r>
    </w:p>
    <w:p w14:paraId="3662F29D" w14:textId="77777777" w:rsidR="00F462AC" w:rsidRDefault="00845C0D" w:rsidP="00FE5C4B">
      <w:pPr>
        <w:pStyle w:val="a3"/>
        <w:ind w:firstLineChars="100" w:firstLine="236"/>
        <w:rPr>
          <w:rFonts w:ascii="ＭＳ 明朝" w:hAnsi="ＭＳ 明朝"/>
        </w:rPr>
      </w:pPr>
      <w:r>
        <w:rPr>
          <w:rFonts w:ascii="ＭＳ 明朝" w:hAnsi="ＭＳ 明朝" w:hint="eastAsia"/>
        </w:rPr>
        <w:t>次の</w:t>
      </w:r>
      <w:r w:rsidR="00FE5C4B">
        <w:rPr>
          <w:rFonts w:ascii="ＭＳ 明朝" w:hAnsi="ＭＳ 明朝" w:hint="eastAsia"/>
        </w:rPr>
        <w:t>各号のいずれかに該当する者</w:t>
      </w:r>
      <w:r w:rsidR="00C37301">
        <w:rPr>
          <w:rFonts w:ascii="ＭＳ 明朝" w:hAnsi="ＭＳ 明朝" w:hint="eastAsia"/>
        </w:rPr>
        <w:t>については原則として行わないもの</w:t>
      </w:r>
      <w:r>
        <w:rPr>
          <w:rFonts w:ascii="ＭＳ 明朝" w:hAnsi="ＭＳ 明朝" w:hint="eastAsia"/>
        </w:rPr>
        <w:t>とする。</w:t>
      </w:r>
    </w:p>
    <w:p w14:paraId="0D024BED" w14:textId="77777777" w:rsidR="00FE5C4B" w:rsidRDefault="00FE5C4B" w:rsidP="004A32AB">
      <w:pPr>
        <w:pStyle w:val="a3"/>
        <w:ind w:leftChars="68" w:left="681" w:hangingChars="228" w:hanging="538"/>
        <w:rPr>
          <w:rFonts w:ascii="ＭＳ 明朝" w:hAnsi="ＭＳ 明朝"/>
        </w:rPr>
      </w:pPr>
      <w:r>
        <w:rPr>
          <w:rFonts w:ascii="ＭＳ 明朝" w:hAnsi="ＭＳ 明朝" w:hint="eastAsia"/>
        </w:rPr>
        <w:t>（１）刑に処せられた者（言い渡しを受けた刑が消滅している者及び道路交通法（昭和３５年法律第１０５号）又は自動車の保管場所の確保等に関する法律（昭和３７年法律第１４５号）に違反して罰金刑に処せられた者を除く。）</w:t>
      </w:r>
    </w:p>
    <w:p w14:paraId="2C27833D" w14:textId="77777777" w:rsidR="00FE5C4B" w:rsidRDefault="00FE5C4B" w:rsidP="004A32AB">
      <w:pPr>
        <w:pStyle w:val="a3"/>
        <w:ind w:leftChars="68" w:left="645" w:hangingChars="228" w:hanging="502"/>
        <w:rPr>
          <w:spacing w:val="0"/>
        </w:rPr>
      </w:pPr>
      <w:r>
        <w:rPr>
          <w:rFonts w:hint="eastAsia"/>
          <w:spacing w:val="0"/>
        </w:rPr>
        <w:t>（２）現に起訴されている者</w:t>
      </w:r>
    </w:p>
    <w:p w14:paraId="02E28139" w14:textId="77777777" w:rsidR="00FE5C4B" w:rsidRDefault="00FE5C4B" w:rsidP="004A32AB">
      <w:pPr>
        <w:pStyle w:val="a3"/>
        <w:ind w:leftChars="68" w:left="645" w:hangingChars="228" w:hanging="502"/>
        <w:rPr>
          <w:spacing w:val="0"/>
        </w:rPr>
      </w:pPr>
      <w:r>
        <w:rPr>
          <w:rFonts w:hint="eastAsia"/>
          <w:spacing w:val="0"/>
        </w:rPr>
        <w:t>（３）その他表彰することが不適当と認められる者</w:t>
      </w:r>
    </w:p>
    <w:p w14:paraId="468414D0" w14:textId="77777777" w:rsidR="00F462AC" w:rsidRDefault="00F462AC">
      <w:pPr>
        <w:pStyle w:val="a3"/>
        <w:rPr>
          <w:spacing w:val="0"/>
        </w:rPr>
      </w:pPr>
    </w:p>
    <w:p w14:paraId="541F56BD" w14:textId="77777777" w:rsidR="00845C0D" w:rsidRDefault="00681BF1">
      <w:pPr>
        <w:pStyle w:val="a3"/>
        <w:rPr>
          <w:rFonts w:ascii="ＭＳ 明朝" w:hAnsi="ＭＳ 明朝"/>
        </w:rPr>
      </w:pPr>
      <w:r>
        <w:rPr>
          <w:rFonts w:hint="eastAsia"/>
          <w:spacing w:val="0"/>
        </w:rPr>
        <w:t>７</w:t>
      </w:r>
      <w:r w:rsidR="00F462AC">
        <w:rPr>
          <w:rFonts w:hint="eastAsia"/>
          <w:spacing w:val="0"/>
        </w:rPr>
        <w:t>．</w:t>
      </w:r>
      <w:r w:rsidR="00845C0D">
        <w:rPr>
          <w:rFonts w:ascii="ＭＳ 明朝" w:hAnsi="ＭＳ 明朝" w:hint="eastAsia"/>
        </w:rPr>
        <w:t>推薦関係書類</w:t>
      </w:r>
    </w:p>
    <w:p w14:paraId="514F8612" w14:textId="77777777" w:rsidR="00050117" w:rsidRDefault="00050117" w:rsidP="00050117">
      <w:pPr>
        <w:pStyle w:val="a3"/>
        <w:ind w:firstLineChars="200" w:firstLine="456"/>
        <w:rPr>
          <w:spacing w:val="0"/>
        </w:rPr>
      </w:pPr>
      <w:r>
        <w:rPr>
          <w:rFonts w:ascii="ＭＳ 明朝" w:hAnsi="ＭＳ 明朝" w:hint="eastAsia"/>
          <w:spacing w:val="4"/>
        </w:rPr>
        <w:t>①</w:t>
      </w:r>
      <w:r>
        <w:rPr>
          <w:rFonts w:ascii="ＭＳ 明朝" w:hAnsi="ＭＳ 明朝" w:hint="eastAsia"/>
        </w:rPr>
        <w:t>被表彰候補推薦者名簿</w:t>
      </w:r>
      <w:r>
        <w:rPr>
          <w:rFonts w:eastAsia="Times New Roman" w:cs="Times New Roman"/>
          <w:spacing w:val="4"/>
        </w:rPr>
        <w:t xml:space="preserve">    </w:t>
      </w:r>
      <w:r>
        <w:rPr>
          <w:rFonts w:ascii="ＭＳ 明朝" w:hAnsi="ＭＳ 明朝" w:hint="eastAsia"/>
        </w:rPr>
        <w:t>（様式第</w:t>
      </w:r>
      <w:r w:rsidRPr="0017637A">
        <w:rPr>
          <w:rFonts w:ascii="ＭＳ 明朝" w:hAnsi="ＭＳ 明朝" w:cs="Times New Roman" w:hint="eastAsia"/>
        </w:rPr>
        <w:t>１</w:t>
      </w:r>
      <w:r>
        <w:rPr>
          <w:rFonts w:ascii="ＭＳ 明朝" w:hAnsi="ＭＳ 明朝" w:hint="eastAsia"/>
        </w:rPr>
        <w:t>）</w:t>
      </w:r>
    </w:p>
    <w:p w14:paraId="72D75294" w14:textId="77777777" w:rsidR="00050117" w:rsidRDefault="00050117" w:rsidP="00050117">
      <w:pPr>
        <w:pStyle w:val="a3"/>
        <w:ind w:firstLineChars="200" w:firstLine="456"/>
        <w:rPr>
          <w:spacing w:val="0"/>
        </w:rPr>
      </w:pPr>
      <w:r>
        <w:rPr>
          <w:rFonts w:ascii="ＭＳ 明朝" w:hAnsi="ＭＳ 明朝" w:hint="eastAsia"/>
          <w:spacing w:val="4"/>
        </w:rPr>
        <w:t>②</w:t>
      </w:r>
      <w:r>
        <w:rPr>
          <w:rFonts w:ascii="ＭＳ 明朝" w:hAnsi="ＭＳ 明朝" w:hint="eastAsia"/>
          <w:spacing w:val="0"/>
        </w:rPr>
        <w:t>調　　書(１)、(２)</w:t>
      </w:r>
      <w:r>
        <w:rPr>
          <w:rFonts w:eastAsia="Times New Roman" w:cs="Times New Roman"/>
          <w:spacing w:val="4"/>
        </w:rPr>
        <w:t xml:space="preserve">    </w:t>
      </w:r>
      <w:r>
        <w:rPr>
          <w:rFonts w:ascii="ＭＳ 明朝" w:hAnsi="ＭＳ 明朝" w:hint="eastAsia"/>
        </w:rPr>
        <w:t>（様式第</w:t>
      </w:r>
      <w:r w:rsidRPr="0017637A">
        <w:rPr>
          <w:rFonts w:ascii="ＭＳ 明朝" w:hAnsi="ＭＳ 明朝" w:cs="Times New Roman" w:hint="eastAsia"/>
        </w:rPr>
        <w:t>２</w:t>
      </w:r>
      <w:r>
        <w:rPr>
          <w:rFonts w:ascii="ＭＳ 明朝" w:hAnsi="ＭＳ 明朝" w:hint="eastAsia"/>
        </w:rPr>
        <w:t>）</w:t>
      </w:r>
    </w:p>
    <w:p w14:paraId="4987E323" w14:textId="77777777" w:rsidR="00050117" w:rsidRDefault="00050117" w:rsidP="00050117">
      <w:pPr>
        <w:pStyle w:val="a3"/>
        <w:ind w:firstLineChars="200" w:firstLine="456"/>
        <w:rPr>
          <w:spacing w:val="0"/>
        </w:rPr>
      </w:pPr>
      <w:r>
        <w:rPr>
          <w:rFonts w:ascii="ＭＳ 明朝" w:hAnsi="ＭＳ 明朝" w:hint="eastAsia"/>
          <w:spacing w:val="4"/>
        </w:rPr>
        <w:t>③</w:t>
      </w:r>
      <w:r>
        <w:rPr>
          <w:rFonts w:ascii="ＭＳ 明朝" w:hAnsi="ＭＳ 明朝" w:hint="eastAsia"/>
          <w:spacing w:val="0"/>
        </w:rPr>
        <w:t>履　　　歴　　　書</w:t>
      </w:r>
      <w:r>
        <w:rPr>
          <w:rFonts w:eastAsia="Times New Roman" w:cs="Times New Roman"/>
          <w:spacing w:val="4"/>
        </w:rPr>
        <w:t xml:space="preserve">    </w:t>
      </w:r>
      <w:r>
        <w:rPr>
          <w:rFonts w:ascii="ＭＳ 明朝" w:hAnsi="ＭＳ 明朝" w:hint="eastAsia"/>
        </w:rPr>
        <w:t>（様式第</w:t>
      </w:r>
      <w:r w:rsidRPr="0017637A">
        <w:rPr>
          <w:rFonts w:ascii="ＭＳ 明朝" w:hAnsi="ＭＳ 明朝" w:cs="Times New Roman" w:hint="eastAsia"/>
        </w:rPr>
        <w:t>３</w:t>
      </w:r>
      <w:r>
        <w:rPr>
          <w:rFonts w:ascii="ＭＳ 明朝" w:hAnsi="ＭＳ 明朝" w:hint="eastAsia"/>
        </w:rPr>
        <w:t>）</w:t>
      </w:r>
    </w:p>
    <w:p w14:paraId="7D219ACA" w14:textId="77777777" w:rsidR="00050117" w:rsidRDefault="00050117" w:rsidP="00050117">
      <w:pPr>
        <w:pStyle w:val="a3"/>
        <w:ind w:firstLineChars="200" w:firstLine="456"/>
        <w:rPr>
          <w:spacing w:val="0"/>
        </w:rPr>
      </w:pPr>
      <w:r>
        <w:rPr>
          <w:rFonts w:ascii="ＭＳ 明朝" w:hAnsi="ＭＳ 明朝" w:hint="eastAsia"/>
          <w:spacing w:val="4"/>
        </w:rPr>
        <w:t>④</w:t>
      </w:r>
      <w:r>
        <w:rPr>
          <w:rFonts w:ascii="ＭＳ 明朝" w:hAnsi="ＭＳ 明朝" w:hint="eastAsia"/>
          <w:spacing w:val="0"/>
        </w:rPr>
        <w:t>身　分　証　明　書</w:t>
      </w:r>
    </w:p>
    <w:p w14:paraId="0D3C38DD" w14:textId="77777777" w:rsidR="00050117" w:rsidRDefault="00050117" w:rsidP="00050117">
      <w:pPr>
        <w:pStyle w:val="a3"/>
        <w:ind w:firstLineChars="200" w:firstLine="456"/>
        <w:rPr>
          <w:rFonts w:ascii="ＭＳ 明朝" w:hAnsi="ＭＳ 明朝"/>
        </w:rPr>
      </w:pPr>
      <w:r>
        <w:rPr>
          <w:rFonts w:ascii="ＭＳ 明朝" w:hAnsi="ＭＳ 明朝" w:hint="eastAsia"/>
          <w:spacing w:val="4"/>
        </w:rPr>
        <w:t>⑤</w:t>
      </w:r>
      <w:r>
        <w:rPr>
          <w:rFonts w:ascii="ＭＳ 明朝" w:hAnsi="ＭＳ 明朝" w:hint="eastAsia"/>
        </w:rPr>
        <w:t xml:space="preserve">資　　　　　 　料　</w:t>
      </w:r>
    </w:p>
    <w:p w14:paraId="5A5E24F7" w14:textId="77777777" w:rsidR="00050117" w:rsidRDefault="00050117" w:rsidP="00050117">
      <w:pPr>
        <w:pStyle w:val="a3"/>
        <w:ind w:firstLineChars="200" w:firstLine="472"/>
        <w:rPr>
          <w:rFonts w:ascii="ＭＳ 明朝" w:hAnsi="ＭＳ 明朝"/>
        </w:rPr>
      </w:pPr>
      <w:r>
        <w:rPr>
          <w:rFonts w:ascii="ＭＳ 明朝" w:hAnsi="ＭＳ 明朝" w:hint="eastAsia"/>
        </w:rPr>
        <w:t>⑥資格、表彰歴等証明書類　（該当する場合）</w:t>
      </w:r>
    </w:p>
    <w:p w14:paraId="261AA1F2" w14:textId="77777777" w:rsidR="004A32AB" w:rsidRDefault="004A32AB" w:rsidP="00FE5C4B">
      <w:pPr>
        <w:pStyle w:val="a3"/>
        <w:rPr>
          <w:rFonts w:ascii="ＭＳ 明朝" w:hAnsi="ＭＳ 明朝"/>
        </w:rPr>
      </w:pPr>
    </w:p>
    <w:p w14:paraId="347AD4FA" w14:textId="2BC0FF9B" w:rsidR="00FE5C4B" w:rsidRDefault="00FE5C4B" w:rsidP="00FE5C4B">
      <w:pPr>
        <w:pStyle w:val="a3"/>
        <w:rPr>
          <w:rFonts w:ascii="ＭＳ 明朝" w:hAnsi="ＭＳ 明朝"/>
        </w:rPr>
      </w:pPr>
      <w:r>
        <w:rPr>
          <w:rFonts w:ascii="ＭＳ 明朝" w:hAnsi="ＭＳ 明朝" w:hint="eastAsia"/>
        </w:rPr>
        <w:t>８．注意事項</w:t>
      </w:r>
    </w:p>
    <w:p w14:paraId="6749576E" w14:textId="7891C406" w:rsidR="00050117" w:rsidRDefault="004249C6" w:rsidP="004249C6">
      <w:pPr>
        <w:pStyle w:val="a3"/>
        <w:ind w:leftChars="100" w:left="682" w:hangingChars="200" w:hanging="472"/>
        <w:rPr>
          <w:rFonts w:ascii="ＭＳ 明朝" w:hAnsi="ＭＳ 明朝"/>
        </w:rPr>
      </w:pPr>
      <w:r>
        <w:rPr>
          <w:rFonts w:ascii="ＭＳ 明朝" w:hAnsi="ＭＳ 明朝" w:hint="eastAsia"/>
        </w:rPr>
        <w:t>（１）</w:t>
      </w:r>
      <w:r w:rsidR="00FE5C4B">
        <w:rPr>
          <w:rFonts w:ascii="ＭＳ 明朝" w:hAnsi="ＭＳ 明朝" w:hint="eastAsia"/>
        </w:rPr>
        <w:t>提出書類中の</w:t>
      </w:r>
      <w:r w:rsidR="00050117">
        <w:rPr>
          <w:rFonts w:ascii="ＭＳ 明朝" w:hAnsi="ＭＳ 明朝" w:hint="eastAsia"/>
        </w:rPr>
        <w:t>資料</w:t>
      </w:r>
      <w:r w:rsidR="00D822F5">
        <w:rPr>
          <w:rFonts w:ascii="ＭＳ 明朝" w:hAnsi="ＭＳ 明朝" w:hint="eastAsia"/>
        </w:rPr>
        <w:t>はＡ４</w:t>
      </w:r>
      <w:r w:rsidR="00923831">
        <w:rPr>
          <w:rFonts w:ascii="ＭＳ 明朝" w:hAnsi="ＭＳ 明朝" w:hint="eastAsia"/>
        </w:rPr>
        <w:t>判</w:t>
      </w:r>
      <w:r w:rsidR="00D822F5">
        <w:rPr>
          <w:rFonts w:ascii="ＭＳ 明朝" w:hAnsi="ＭＳ 明朝" w:hint="eastAsia"/>
        </w:rPr>
        <w:t>に揃え</w:t>
      </w:r>
      <w:r w:rsidR="00050117">
        <w:rPr>
          <w:rFonts w:ascii="ＭＳ 明朝" w:hAnsi="ＭＳ 明朝" w:hint="eastAsia"/>
        </w:rPr>
        <w:t>、技能又は功績の優秀さを具体的に証明するもの（説明書、用語集、写真等）とする。ただし、Ａ４</w:t>
      </w:r>
      <w:r w:rsidR="00923831">
        <w:rPr>
          <w:rFonts w:ascii="ＭＳ 明朝" w:hAnsi="ＭＳ 明朝" w:hint="eastAsia"/>
        </w:rPr>
        <w:t>判</w:t>
      </w:r>
      <w:r w:rsidR="00050117">
        <w:rPr>
          <w:rFonts w:ascii="ＭＳ 明朝" w:hAnsi="ＭＳ 明朝" w:hint="eastAsia"/>
        </w:rPr>
        <w:t>に揃え、５枚以内とする。（両面印刷可）</w:t>
      </w:r>
    </w:p>
    <w:p w14:paraId="03AC0449" w14:textId="77777777" w:rsidR="004249C6" w:rsidRDefault="004249C6" w:rsidP="004249C6">
      <w:pPr>
        <w:pStyle w:val="a3"/>
        <w:ind w:leftChars="100" w:left="682" w:hangingChars="200" w:hanging="472"/>
        <w:rPr>
          <w:rFonts w:ascii="ＭＳ 明朝" w:hAnsi="ＭＳ 明朝"/>
        </w:rPr>
      </w:pPr>
      <w:r>
        <w:rPr>
          <w:rFonts w:ascii="ＭＳ 明朝" w:hAnsi="ＭＳ 明朝" w:hint="eastAsia"/>
        </w:rPr>
        <w:t>（２）職種名については、「厚生労働省職業能力開発局編　技能者表彰実施要領　別表」を参考に記載することとする。</w:t>
      </w:r>
    </w:p>
    <w:p w14:paraId="792D1884" w14:textId="77777777" w:rsidR="00050117" w:rsidRDefault="00050117">
      <w:pPr>
        <w:pStyle w:val="a3"/>
        <w:rPr>
          <w:spacing w:val="0"/>
        </w:rPr>
      </w:pPr>
    </w:p>
    <w:p w14:paraId="52128267" w14:textId="77777777" w:rsidR="00681BF1" w:rsidRDefault="00681BF1" w:rsidP="00681BF1">
      <w:pPr>
        <w:pStyle w:val="a3"/>
        <w:ind w:firstLineChars="100" w:firstLine="220"/>
        <w:rPr>
          <w:spacing w:val="0"/>
        </w:rPr>
      </w:pPr>
      <w:r>
        <w:rPr>
          <w:rFonts w:hint="eastAsia"/>
          <w:spacing w:val="0"/>
        </w:rPr>
        <w:t>附　　則</w:t>
      </w:r>
    </w:p>
    <w:p w14:paraId="2B218C66" w14:textId="77777777" w:rsidR="00681BF1" w:rsidRDefault="00681BF1">
      <w:pPr>
        <w:pStyle w:val="a3"/>
        <w:rPr>
          <w:spacing w:val="0"/>
        </w:rPr>
      </w:pPr>
      <w:r>
        <w:rPr>
          <w:rFonts w:hint="eastAsia"/>
          <w:spacing w:val="0"/>
        </w:rPr>
        <w:t>この要領は平成２８年度分に係る表彰から適用する。</w:t>
      </w:r>
    </w:p>
    <w:p w14:paraId="4113FCDF" w14:textId="77777777" w:rsidR="00B6358E" w:rsidRDefault="00B6358E">
      <w:pPr>
        <w:pStyle w:val="a3"/>
        <w:rPr>
          <w:spacing w:val="0"/>
        </w:rPr>
      </w:pPr>
      <w:r>
        <w:rPr>
          <w:rFonts w:hint="eastAsia"/>
          <w:spacing w:val="0"/>
        </w:rPr>
        <w:t xml:space="preserve">　附　　則</w:t>
      </w:r>
    </w:p>
    <w:p w14:paraId="36D8CC5B" w14:textId="2C3AF7A9" w:rsidR="00B6358E" w:rsidRDefault="00B6358E">
      <w:pPr>
        <w:pStyle w:val="a3"/>
        <w:rPr>
          <w:spacing w:val="0"/>
        </w:rPr>
      </w:pPr>
      <w:r>
        <w:rPr>
          <w:rFonts w:hint="eastAsia"/>
          <w:spacing w:val="0"/>
        </w:rPr>
        <w:t>この要領は平成２９年度分に係る表彰から適用する。</w:t>
      </w:r>
    </w:p>
    <w:p w14:paraId="29585060" w14:textId="77777777" w:rsidR="00E1765F" w:rsidRPr="001659A3" w:rsidRDefault="00E1765F" w:rsidP="00E1765F">
      <w:pPr>
        <w:pStyle w:val="a3"/>
        <w:ind w:firstLineChars="100" w:firstLine="220"/>
        <w:rPr>
          <w:spacing w:val="0"/>
        </w:rPr>
      </w:pPr>
      <w:r w:rsidRPr="001659A3">
        <w:rPr>
          <w:rFonts w:hint="eastAsia"/>
          <w:spacing w:val="0"/>
        </w:rPr>
        <w:t>附　　則</w:t>
      </w:r>
    </w:p>
    <w:p w14:paraId="3C10303E" w14:textId="77777777" w:rsidR="00E1765F" w:rsidRPr="001659A3" w:rsidRDefault="00E1765F" w:rsidP="00E1765F">
      <w:pPr>
        <w:pStyle w:val="a3"/>
        <w:rPr>
          <w:spacing w:val="0"/>
        </w:rPr>
      </w:pPr>
      <w:r w:rsidRPr="001659A3">
        <w:rPr>
          <w:rFonts w:hint="eastAsia"/>
          <w:spacing w:val="0"/>
        </w:rPr>
        <w:t>この要領は令和６年度分に係る表彰から適用する。</w:t>
      </w:r>
    </w:p>
    <w:p w14:paraId="6D3BC743" w14:textId="77777777" w:rsidR="00E1765F" w:rsidRPr="00E1765F" w:rsidRDefault="00E1765F">
      <w:pPr>
        <w:pStyle w:val="a3"/>
        <w:rPr>
          <w:spacing w:val="0"/>
        </w:rPr>
      </w:pPr>
    </w:p>
    <w:sectPr w:rsidR="00E1765F" w:rsidRPr="00E1765F" w:rsidSect="004249C6">
      <w:pgSz w:w="11906" w:h="16838"/>
      <w:pgMar w:top="1702" w:right="1304" w:bottom="1560" w:left="1304" w:header="720" w:footer="720" w:gutter="0"/>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2E0E1" w14:textId="77777777" w:rsidR="00357687" w:rsidRDefault="00357687" w:rsidP="003D6161">
      <w:r>
        <w:separator/>
      </w:r>
    </w:p>
  </w:endnote>
  <w:endnote w:type="continuationSeparator" w:id="0">
    <w:p w14:paraId="70D804BB" w14:textId="77777777" w:rsidR="00357687" w:rsidRDefault="00357687" w:rsidP="003D6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3C7E3" w14:textId="77777777" w:rsidR="00357687" w:rsidRDefault="00357687" w:rsidP="003D6161">
      <w:r>
        <w:separator/>
      </w:r>
    </w:p>
  </w:footnote>
  <w:footnote w:type="continuationSeparator" w:id="0">
    <w:p w14:paraId="4849EBDA" w14:textId="77777777" w:rsidR="00357687" w:rsidRDefault="00357687" w:rsidP="003D61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437FC"/>
    <w:multiLevelType w:val="hybridMultilevel"/>
    <w:tmpl w:val="8D4C1476"/>
    <w:lvl w:ilvl="0" w:tplc="5CCEE4EA">
      <w:start w:val="2"/>
      <w:numFmt w:val="decimal"/>
      <w:lvlText w:val="%1"/>
      <w:lvlJc w:val="left"/>
      <w:pPr>
        <w:ind w:left="360" w:hanging="360"/>
      </w:pPr>
      <w:rPr>
        <w:rFonts w:eastAsia="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FD458F"/>
    <w:multiLevelType w:val="hybridMultilevel"/>
    <w:tmpl w:val="4BF0AE52"/>
    <w:lvl w:ilvl="0" w:tplc="DC02D49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62B7D97"/>
    <w:multiLevelType w:val="hybridMultilevel"/>
    <w:tmpl w:val="A732ABD2"/>
    <w:lvl w:ilvl="0" w:tplc="3EEE914C">
      <w:start w:val="1"/>
      <w:numFmt w:val="decimal"/>
      <w:lvlText w:val="(%1)"/>
      <w:lvlJc w:val="left"/>
      <w:pPr>
        <w:ind w:left="750" w:hanging="390"/>
      </w:pPr>
      <w:rPr>
        <w:rFonts w:eastAsia="Times New Roman" w:cs="Times New Roman"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810755289">
    <w:abstractNumId w:val="2"/>
  </w:num>
  <w:num w:numId="2" w16cid:durableId="803353378">
    <w:abstractNumId w:val="0"/>
  </w:num>
  <w:num w:numId="3" w16cid:durableId="6208407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C0D"/>
    <w:rsid w:val="00050117"/>
    <w:rsid w:val="000B4F83"/>
    <w:rsid w:val="000C0E85"/>
    <w:rsid w:val="00114D61"/>
    <w:rsid w:val="00121A5B"/>
    <w:rsid w:val="00150A64"/>
    <w:rsid w:val="00164B03"/>
    <w:rsid w:val="001659A3"/>
    <w:rsid w:val="0017637A"/>
    <w:rsid w:val="001949A7"/>
    <w:rsid w:val="0019689F"/>
    <w:rsid w:val="0026306D"/>
    <w:rsid w:val="002A5FE3"/>
    <w:rsid w:val="002E7C55"/>
    <w:rsid w:val="0030676B"/>
    <w:rsid w:val="00357687"/>
    <w:rsid w:val="003751F7"/>
    <w:rsid w:val="003D6161"/>
    <w:rsid w:val="004249C6"/>
    <w:rsid w:val="00447E33"/>
    <w:rsid w:val="004A32AB"/>
    <w:rsid w:val="004C5F19"/>
    <w:rsid w:val="004E71C2"/>
    <w:rsid w:val="0051458C"/>
    <w:rsid w:val="005405C0"/>
    <w:rsid w:val="00681BF1"/>
    <w:rsid w:val="00723CE7"/>
    <w:rsid w:val="00751478"/>
    <w:rsid w:val="007A649C"/>
    <w:rsid w:val="00834EB7"/>
    <w:rsid w:val="00845C0D"/>
    <w:rsid w:val="008A0C67"/>
    <w:rsid w:val="00923831"/>
    <w:rsid w:val="00950141"/>
    <w:rsid w:val="00954C93"/>
    <w:rsid w:val="009947ED"/>
    <w:rsid w:val="009A1E99"/>
    <w:rsid w:val="009E79A9"/>
    <w:rsid w:val="00B232A1"/>
    <w:rsid w:val="00B60319"/>
    <w:rsid w:val="00B6358E"/>
    <w:rsid w:val="00C27D4F"/>
    <w:rsid w:val="00C37301"/>
    <w:rsid w:val="00C61911"/>
    <w:rsid w:val="00C63600"/>
    <w:rsid w:val="00CD7974"/>
    <w:rsid w:val="00D21478"/>
    <w:rsid w:val="00D23821"/>
    <w:rsid w:val="00D7613C"/>
    <w:rsid w:val="00D822F5"/>
    <w:rsid w:val="00DC5C44"/>
    <w:rsid w:val="00DD4865"/>
    <w:rsid w:val="00E1765F"/>
    <w:rsid w:val="00F462AC"/>
    <w:rsid w:val="00FA30A7"/>
    <w:rsid w:val="00FE5909"/>
    <w:rsid w:val="00FE5C4B"/>
    <w:rsid w:val="00FF33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8A2BE15"/>
  <w15:chartTrackingRefBased/>
  <w15:docId w15:val="{F343279D-3E74-419A-A214-3EC396C51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590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E5909"/>
    <w:pPr>
      <w:widowControl w:val="0"/>
      <w:wordWrap w:val="0"/>
      <w:autoSpaceDE w:val="0"/>
      <w:autoSpaceDN w:val="0"/>
      <w:adjustRightInd w:val="0"/>
      <w:spacing w:line="312" w:lineRule="exact"/>
      <w:jc w:val="both"/>
    </w:pPr>
    <w:rPr>
      <w:rFonts w:ascii="Times New Roman" w:hAnsi="Times New Roman" w:cs="ＭＳ 明朝"/>
      <w:spacing w:val="8"/>
      <w:sz w:val="22"/>
      <w:szCs w:val="22"/>
    </w:rPr>
  </w:style>
  <w:style w:type="paragraph" w:styleId="a4">
    <w:name w:val="header"/>
    <w:basedOn w:val="a"/>
    <w:link w:val="a5"/>
    <w:uiPriority w:val="99"/>
    <w:unhideWhenUsed/>
    <w:rsid w:val="003D6161"/>
    <w:pPr>
      <w:tabs>
        <w:tab w:val="center" w:pos="4252"/>
        <w:tab w:val="right" w:pos="8504"/>
      </w:tabs>
      <w:snapToGrid w:val="0"/>
    </w:pPr>
  </w:style>
  <w:style w:type="character" w:customStyle="1" w:styleId="a5">
    <w:name w:val="ヘッダー (文字)"/>
    <w:basedOn w:val="a0"/>
    <w:link w:val="a4"/>
    <w:uiPriority w:val="99"/>
    <w:rsid w:val="003D6161"/>
  </w:style>
  <w:style w:type="paragraph" w:styleId="a6">
    <w:name w:val="footer"/>
    <w:basedOn w:val="a"/>
    <w:link w:val="a7"/>
    <w:uiPriority w:val="99"/>
    <w:unhideWhenUsed/>
    <w:rsid w:val="003D6161"/>
    <w:pPr>
      <w:tabs>
        <w:tab w:val="center" w:pos="4252"/>
        <w:tab w:val="right" w:pos="8504"/>
      </w:tabs>
      <w:snapToGrid w:val="0"/>
    </w:pPr>
  </w:style>
  <w:style w:type="character" w:customStyle="1" w:styleId="a7">
    <w:name w:val="フッター (文字)"/>
    <w:basedOn w:val="a0"/>
    <w:link w:val="a6"/>
    <w:uiPriority w:val="99"/>
    <w:rsid w:val="003D61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20H22&#20197;&#38477;\700%20&#34920;&#24432;\701%20H22.4&#12288;&#29031;&#20250;\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7</TotalTime>
  <Pages>2</Pages>
  <Words>186</Words>
  <Characters>1064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岐阜県</dc:creator>
  <cp:keywords/>
  <cp:lastModifiedBy>労働雇用課</cp:lastModifiedBy>
  <cp:revision>8</cp:revision>
  <cp:lastPrinted>2024-06-17T08:07:00Z</cp:lastPrinted>
  <dcterms:created xsi:type="dcterms:W3CDTF">2023-06-16T08:29:00Z</dcterms:created>
  <dcterms:modified xsi:type="dcterms:W3CDTF">2025-06-19T09:36:00Z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2024-06-17T08:07:52Z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8ce0e4a7-ef75-433a-b29e-10451efe7123</vt:lpwstr>
  </property>
  <property fmtid="{D5CDD505-2E9C-101B-9397-08002B2CF9AE}" pid="8" name="MSIP_Label_defa4170-0d19-0005-0004-bc88714345d2_ContentBits">
    <vt:lpwstr>0</vt:lpwstr>
  </property>
</Properties>
</file>