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C7" w:rsidRPr="00517788" w:rsidRDefault="00147D45" w:rsidP="005B75C7">
      <w:pPr>
        <w:tabs>
          <w:tab w:val="left" w:pos="0"/>
        </w:tabs>
        <w:spacing w:line="340" w:lineRule="exact"/>
        <w:ind w:leftChars="100" w:left="720" w:hangingChars="200" w:hanging="480"/>
        <w:rPr>
          <w:rFonts w:ascii="ＭＳ ゴシック" w:eastAsia="ＭＳ ゴシック"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-293370</wp:posOffset>
                </wp:positionV>
                <wp:extent cx="1796415" cy="447675"/>
                <wp:effectExtent l="19050" t="19050" r="165735" b="200025"/>
                <wp:wrapNone/>
                <wp:docPr id="16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447675"/>
                        </a:xfrm>
                        <a:prstGeom prst="wedgeRoundRectCallout">
                          <a:avLst>
                            <a:gd name="adj1" fmla="val 50444"/>
                            <a:gd name="adj2" fmla="val 80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DB" w:rsidRPr="00E912DB" w:rsidRDefault="00E912DB" w:rsidP="00E912D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2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2"/>
                              </w:rPr>
                              <w:t>日付を抜いてください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05.85pt;margin-top:-23.1pt;width:141.4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" adj="21696,28140" strokecolor="#ffc000" strokeweight="3pt">
                <v:textbox inset=",0,,0">
                  <w:txbxContent>
                    <w:p w:rsidR="00E912DB" w:rsidRPr="00E912DB" w:rsidRDefault="00E912DB" w:rsidP="00E912D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2"/>
                        </w:rPr>
                      </w:pPr>
                      <w:r w:rsidRPr="00E912DB">
                        <w:rPr>
                          <w:rFonts w:ascii="BIZ UDPゴシック" w:eastAsia="BIZ UDPゴシック" w:hAnsi="BIZ UDPゴシック" w:hint="eastAsia"/>
                          <w:color w:val="000000"/>
                          <w:sz w:val="22"/>
                        </w:rPr>
                        <w:t>日付を抜いてください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915EE">
        <w:rPr>
          <w:rFonts w:ascii="ＭＳ ゴシック" w:eastAsia="ＭＳ ゴシック" w:hAnsi="ＭＳ ゴシック" w:hint="eastAsia"/>
          <w:color w:val="000000"/>
        </w:rPr>
        <w:t>別記様式第２号</w:t>
      </w:r>
    </w:p>
    <w:p w:rsidR="005B75C7" w:rsidRPr="00517788" w:rsidRDefault="005B75C7" w:rsidP="00502D0E">
      <w:pPr>
        <w:spacing w:line="300" w:lineRule="exact"/>
        <w:jc w:val="righ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年　　月　　日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17788" w:rsidRDefault="005B75C7" w:rsidP="00502D0E">
      <w:pPr>
        <w:spacing w:line="300" w:lineRule="exact"/>
        <w:ind w:firstLineChars="200" w:firstLine="4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多治見市長</w:t>
      </w:r>
    </w:p>
    <w:p w:rsidR="005B75C7" w:rsidRDefault="005B75C7" w:rsidP="00502D0E">
      <w:pPr>
        <w:spacing w:line="300" w:lineRule="exact"/>
        <w:jc w:val="right"/>
        <w:rPr>
          <w:rFonts w:hAnsi="ＭＳ 明朝"/>
          <w:szCs w:val="24"/>
        </w:rPr>
      </w:pPr>
      <w:r w:rsidRPr="00517788">
        <w:rPr>
          <w:rFonts w:hAnsi="ＭＳ 明朝" w:hint="eastAsia"/>
          <w:color w:val="000000"/>
        </w:rPr>
        <w:t xml:space="preserve">申請者　氏名　　</w:t>
      </w:r>
      <w:r w:rsidR="006E3F9D" w:rsidRPr="002E2033">
        <w:rPr>
          <w:rFonts w:hAnsi="ＭＳ 明朝" w:hint="eastAsia"/>
          <w:color w:val="FF0000"/>
        </w:rPr>
        <w:t>多治見　花子</w:t>
      </w:r>
      <w:r w:rsidR="004914FA">
        <w:rPr>
          <w:rFonts w:hAnsi="ＭＳ 明朝" w:hint="eastAsia"/>
          <w:color w:val="000000"/>
        </w:rPr>
        <w:t xml:space="preserve">　</w:t>
      </w:r>
      <w:r w:rsidR="002A0C3F" w:rsidRPr="002A0C3F">
        <w:rPr>
          <w:rFonts w:hAnsi="ＭＳ 明朝"/>
          <w:szCs w:val="24"/>
        </w:rPr>
        <w:t>(</w:t>
      </w:r>
      <w:r w:rsidR="002A0C3F" w:rsidRPr="002A0C3F">
        <w:rPr>
          <w:rFonts w:hAnsi="ＭＳ 明朝" w:hint="eastAsia"/>
          <w:szCs w:val="24"/>
        </w:rPr>
        <w:t>※</w:t>
      </w:r>
      <w:r w:rsidR="002A0C3F" w:rsidRPr="002A0C3F">
        <w:rPr>
          <w:rFonts w:hAnsi="ＭＳ 明朝"/>
          <w:szCs w:val="24"/>
        </w:rPr>
        <w:t>)</w:t>
      </w:r>
    </w:p>
    <w:p w:rsidR="002A0C3F" w:rsidRPr="002A0C3F" w:rsidRDefault="002A0C3F" w:rsidP="002A0C3F">
      <w:pPr>
        <w:spacing w:line="300" w:lineRule="exact"/>
        <w:ind w:firstLineChars="1500" w:firstLine="3600"/>
        <w:rPr>
          <w:rFonts w:hAnsi="ＭＳ 明朝"/>
          <w:color w:val="000000"/>
        </w:rPr>
      </w:pPr>
      <w:r w:rsidRPr="002A0C3F">
        <w:rPr>
          <w:rFonts w:hAnsi="ＭＳ 明朝"/>
          <w:szCs w:val="24"/>
        </w:rPr>
        <w:t>(</w:t>
      </w:r>
      <w:r w:rsidRPr="002A0C3F">
        <w:rPr>
          <w:rFonts w:hAnsi="ＭＳ 明朝" w:hint="eastAsia"/>
          <w:szCs w:val="24"/>
        </w:rPr>
        <w:t>※</w:t>
      </w:r>
      <w:r w:rsidRPr="002A0C3F">
        <w:rPr>
          <w:rFonts w:hAnsi="ＭＳ 明朝"/>
          <w:szCs w:val="24"/>
        </w:rPr>
        <w:t>)</w:t>
      </w:r>
      <w:r w:rsidRPr="002A0C3F">
        <w:rPr>
          <w:rFonts w:hAnsi="ＭＳ 明朝" w:hint="eastAsia"/>
          <w:szCs w:val="24"/>
        </w:rPr>
        <w:t>本人が自署しないときは、押印してください。</w:t>
      </w:r>
    </w:p>
    <w:p w:rsidR="005B75C7" w:rsidRPr="00517788" w:rsidRDefault="005B75C7" w:rsidP="00502D0E">
      <w:pPr>
        <w:spacing w:line="300" w:lineRule="exact"/>
        <w:ind w:leftChars="2000" w:left="4800" w:firstLineChars="100" w:firstLine="240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　　　　</w:t>
      </w:r>
    </w:p>
    <w:p w:rsidR="005B75C7" w:rsidRPr="00517788" w:rsidRDefault="005B75C7" w:rsidP="00502D0E">
      <w:pPr>
        <w:spacing w:line="300" w:lineRule="exact"/>
        <w:jc w:val="center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住宅用新エネルギーシステム設置計画書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１　</w:t>
      </w:r>
      <w:r w:rsidR="006E3F9D">
        <w:rPr>
          <w:rFonts w:hAnsi="ＭＳ 明朝" w:hint="eastAsia"/>
          <w:color w:val="FF0000"/>
        </w:rPr>
        <w:t>■</w:t>
      </w:r>
      <w:r w:rsidRPr="00517788">
        <w:rPr>
          <w:rFonts w:hAnsi="ＭＳ 明朝" w:hint="eastAsia"/>
          <w:color w:val="000000"/>
        </w:rPr>
        <w:t>住宅用太陽光発電システム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tbl>
      <w:tblPr>
        <w:tblW w:w="890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595"/>
        <w:gridCol w:w="2384"/>
        <w:gridCol w:w="1714"/>
        <w:gridCol w:w="1348"/>
        <w:gridCol w:w="2192"/>
      </w:tblGrid>
      <w:tr w:rsidR="006E3F9D" w:rsidRPr="00517788" w:rsidTr="008C5556">
        <w:trPr>
          <w:cantSplit/>
          <w:trHeight w:val="46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6E3F9D" w:rsidRPr="001720A8" w:rsidRDefault="006E3F9D" w:rsidP="006E3F9D">
            <w:pPr>
              <w:spacing w:line="340" w:lineRule="exact"/>
              <w:ind w:left="113"/>
              <w:rPr>
                <w:rFonts w:hAnsi="ＭＳ 明朝"/>
                <w:color w:val="000000"/>
              </w:rPr>
            </w:pPr>
            <w:r w:rsidRPr="001720A8">
              <w:rPr>
                <w:rFonts w:hAnsi="ＭＳ 明朝" w:hint="eastAsia"/>
                <w:color w:val="000000"/>
              </w:rPr>
              <w:t>太陽光モジュール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E3F9D" w:rsidRPr="00F62795" w:rsidRDefault="006E3F9D" w:rsidP="006E3F9D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①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F62795" w:rsidRDefault="006E3F9D" w:rsidP="006E3F9D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521727" w:rsidRDefault="006E3F9D" w:rsidP="006E3F9D">
            <w:pPr>
              <w:rPr>
                <w:rFonts w:hAnsi="ＭＳ 明朝"/>
                <w:sz w:val="22"/>
              </w:rPr>
            </w:pPr>
            <w:r w:rsidRPr="002E2033">
              <w:rPr>
                <w:rFonts w:hAnsi="ＭＳ 明朝" w:hint="eastAsia"/>
                <w:color w:val="FF0000"/>
                <w:sz w:val="22"/>
              </w:rPr>
              <w:t>〇〇社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521727" w:rsidRDefault="006E3F9D" w:rsidP="006E3F9D">
            <w:pPr>
              <w:rPr>
                <w:rFonts w:hAnsi="ＭＳ 明朝"/>
              </w:rPr>
            </w:pPr>
            <w:r w:rsidRPr="00521727">
              <w:rPr>
                <w:rFonts w:hAnsi="ＭＳ 明朝" w:hint="eastAsia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F9D" w:rsidRPr="00521727" w:rsidRDefault="006E3F9D" w:rsidP="006E3F9D">
            <w:pPr>
              <w:rPr>
                <w:rFonts w:hAnsi="ＭＳ 明朝"/>
                <w:sz w:val="22"/>
              </w:rPr>
            </w:pPr>
            <w:r w:rsidRPr="002E2033">
              <w:rPr>
                <w:rFonts w:hAnsi="ＭＳ 明朝" w:hint="eastAsia"/>
                <w:color w:val="FF0000"/>
                <w:sz w:val="22"/>
              </w:rPr>
              <w:t>●●</w:t>
            </w:r>
            <w:r w:rsidRPr="002E2033">
              <w:rPr>
                <w:rFonts w:hAnsi="ＭＳ 明朝"/>
                <w:color w:val="FF0000"/>
                <w:sz w:val="22"/>
              </w:rPr>
              <w:t>-</w:t>
            </w:r>
            <w:r w:rsidRPr="002E2033">
              <w:rPr>
                <w:rFonts w:hAnsi="ＭＳ 明朝" w:hint="eastAsia"/>
                <w:color w:val="FF0000"/>
                <w:sz w:val="22"/>
              </w:rPr>
              <w:t>△△</w:t>
            </w:r>
          </w:p>
        </w:tc>
      </w:tr>
      <w:tr w:rsidR="006E3F9D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6E3F9D" w:rsidRPr="00F62795" w:rsidRDefault="006E3F9D" w:rsidP="006E3F9D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E3F9D" w:rsidRPr="00F62795" w:rsidRDefault="006E3F9D" w:rsidP="006E3F9D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F62795" w:rsidRDefault="006E3F9D" w:rsidP="006E3F9D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521727" w:rsidRDefault="006E3F9D" w:rsidP="006E3F9D">
            <w:pPr>
              <w:jc w:val="right"/>
              <w:rPr>
                <w:rFonts w:hAnsi="ＭＳ 明朝"/>
                <w:sz w:val="22"/>
              </w:rPr>
            </w:pPr>
            <w:r w:rsidRPr="002E2033">
              <w:rPr>
                <w:rFonts w:hAnsi="ＭＳ 明朝"/>
                <w:color w:val="FF0000"/>
                <w:sz w:val="22"/>
              </w:rPr>
              <w:t>250</w:t>
            </w:r>
            <w:r w:rsidRPr="002E2033">
              <w:rPr>
                <w:rFonts w:hAnsi="ＭＳ 明朝" w:hint="eastAsia"/>
                <w:color w:val="FF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9D" w:rsidRPr="00521727" w:rsidRDefault="006E3F9D" w:rsidP="006E3F9D">
            <w:pPr>
              <w:rPr>
                <w:rFonts w:hAnsi="ＭＳ 明朝"/>
                <w:sz w:val="22"/>
              </w:rPr>
            </w:pPr>
            <w:r w:rsidRPr="00521727">
              <w:rPr>
                <w:rFonts w:hAnsi="ＭＳ 明朝" w:hint="eastAsia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3F9D" w:rsidRPr="00521727" w:rsidRDefault="006E3F9D" w:rsidP="006E3F9D">
            <w:pPr>
              <w:jc w:val="right"/>
              <w:rPr>
                <w:rFonts w:hAnsi="ＭＳ 明朝"/>
                <w:sz w:val="22"/>
              </w:rPr>
            </w:pPr>
            <w:r w:rsidRPr="002E2033">
              <w:rPr>
                <w:rFonts w:hAnsi="ＭＳ 明朝"/>
                <w:color w:val="FF0000"/>
                <w:sz w:val="22"/>
              </w:rPr>
              <w:t>20</w:t>
            </w:r>
            <w:r w:rsidRPr="00521727">
              <w:rPr>
                <w:rFonts w:hAnsi="ＭＳ 明朝" w:hint="eastAsia"/>
                <w:sz w:val="22"/>
              </w:rPr>
              <w:t>枚</w:t>
            </w: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②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147D45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140335</wp:posOffset>
                      </wp:positionV>
                      <wp:extent cx="1838960" cy="581025"/>
                      <wp:effectExtent l="19050" t="285750" r="27940" b="28575"/>
                      <wp:wrapNone/>
                      <wp:docPr id="15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5575" y="3248025"/>
                                <a:ext cx="1838960" cy="581025"/>
                              </a:xfrm>
                              <a:prstGeom prst="wedgeRoundRectCallout">
                                <a:avLst>
                                  <a:gd name="adj1" fmla="val 20340"/>
                                  <a:gd name="adj2" fmla="val -908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algn="ctr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F9D" w:rsidRPr="00E912DB" w:rsidRDefault="006E3F9D" w:rsidP="006E3F9D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パネル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枚あたりの出力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7" type="#_x0000_t62" style="position:absolute;left:0;text-align:left;margin-left:56.8pt;margin-top:11.05pt;width:144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" adj="15193,-8831" strokecolor="#ffc000" strokeweight="3pt">
                      <v:textbox>
                        <w:txbxContent>
                          <w:p w:rsidR="006E3F9D" w:rsidRPr="00E912DB" w:rsidRDefault="006E3F9D" w:rsidP="006E3F9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パネル</w:t>
                            </w:r>
                            <w:r w:rsidRPr="00E912DB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  <w:t>1</w:t>
                            </w: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枚あたりの出力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5C7"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③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ind w:firstLineChars="100" w:firstLine="220"/>
              <w:rPr>
                <w:rFonts w:hAnsi="ＭＳ 明朝"/>
                <w:color w:val="000000"/>
                <w:sz w:val="22"/>
              </w:rPr>
            </w:pP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5B75C7" w:rsidRPr="00517788" w:rsidTr="008C5556">
        <w:trPr>
          <w:trHeight w:val="528"/>
        </w:trPr>
        <w:tc>
          <w:tcPr>
            <w:tcW w:w="5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1720A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1720A8">
              <w:rPr>
                <w:rFonts w:hAnsi="ＭＳ 明朝" w:hint="eastAsia"/>
                <w:color w:val="000000"/>
              </w:rPr>
              <w:t>太陽電池の最大出力</w:t>
            </w:r>
          </w:p>
          <w:p w:rsidR="005B75C7" w:rsidRPr="001720A8" w:rsidRDefault="005B75C7" w:rsidP="005B75C7">
            <w:pPr>
              <w:spacing w:line="3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6B238F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（小数点以下２</w:t>
            </w:r>
            <w:r w:rsidR="00EB28E2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桁</w:t>
            </w:r>
            <w:r w:rsidRPr="006B238F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未満を四捨五入）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5C7" w:rsidRPr="000229BA" w:rsidRDefault="006E3F9D" w:rsidP="005B75C7">
            <w:pPr>
              <w:spacing w:line="340" w:lineRule="exact"/>
              <w:ind w:firstLineChars="900" w:firstLine="2160"/>
              <w:jc w:val="center"/>
              <w:rPr>
                <w:rFonts w:hAnsi="ＭＳ 明朝"/>
                <w:color w:val="000000"/>
              </w:rPr>
            </w:pPr>
            <w:r w:rsidRPr="006E3F9D">
              <w:rPr>
                <w:rFonts w:hAnsi="ＭＳ 明朝" w:hint="eastAsia"/>
                <w:color w:val="FF0000"/>
              </w:rPr>
              <w:t>５</w:t>
            </w:r>
            <w:r w:rsidR="005B75C7" w:rsidRPr="000229BA">
              <w:rPr>
                <w:rFonts w:hAnsi="ＭＳ 明朝" w:hint="eastAsia"/>
              </w:rPr>
              <w:t>ｋＷ</w:t>
            </w:r>
          </w:p>
        </w:tc>
      </w:tr>
    </w:tbl>
    <w:p w:rsidR="005B75C7" w:rsidRPr="00517788" w:rsidRDefault="00147D45" w:rsidP="00502D0E">
      <w:pPr>
        <w:spacing w:line="300" w:lineRule="exact"/>
        <w:rPr>
          <w:rFonts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14605</wp:posOffset>
                </wp:positionV>
                <wp:extent cx="3715385" cy="666750"/>
                <wp:effectExtent l="19050" t="152400" r="18415" b="19050"/>
                <wp:wrapNone/>
                <wp:docPr id="14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5385" cy="666750"/>
                        </a:xfrm>
                        <a:prstGeom prst="wedgeRoundRectCallout">
                          <a:avLst>
                            <a:gd name="adj1" fmla="val 35062"/>
                            <a:gd name="adj2" fmla="val -6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C3" w:rsidRPr="00E912DB" w:rsidRDefault="00376DC3" w:rsidP="00376DC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  <w:t>10</w:t>
                            </w: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ｋＷ以上となる場合は、パワコンで制御する旨記載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148.85pt;margin-top:1.15pt;width:292.5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" adj="18373,-3945" strokecolor="#ffc000" strokeweight="3pt">
                <v:textbox>
                  <w:txbxContent>
                    <w:p w:rsidR="00376DC3" w:rsidRPr="00E912DB" w:rsidRDefault="00376DC3" w:rsidP="00376DC3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</w:pPr>
                      <w:r w:rsidRPr="00E912DB"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  <w:t>10</w:t>
                      </w:r>
                      <w:r w:rsidRPr="00E912DB">
                        <w:rPr>
                          <w:rFonts w:ascii="BIZ UDPゴシック" w:eastAsia="BIZ UDPゴシック" w:hAnsi="BIZ UDPゴシック" w:hint="eastAsia"/>
                          <w:color w:val="000000"/>
                          <w:sz w:val="21"/>
                          <w:szCs w:val="21"/>
                        </w:rPr>
                        <w:t>ｋＷ以上となる場合は、パワコンで制御する旨記載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２　□家庭用燃料電池システム</w: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6332855</wp:posOffset>
                </wp:positionV>
                <wp:extent cx="1809750" cy="638175"/>
                <wp:effectExtent l="19050" t="19050" r="19050" b="123825"/>
                <wp:wrapNone/>
                <wp:docPr id="13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9" type="#_x0000_t62" style="position:absolute;left:0;text-align:left;margin-left:394.7pt;margin-top:498.65pt;width:142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6332855</wp:posOffset>
                </wp:positionV>
                <wp:extent cx="1809750" cy="638175"/>
                <wp:effectExtent l="19050" t="19050" r="19050" b="123825"/>
                <wp:wrapNone/>
                <wp:docPr id="1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394.7pt;margin-top:498.65pt;width:14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</w:p>
    <w:p w:rsidR="005B75C7" w:rsidRPr="00517788" w:rsidRDefault="005B75C7" w:rsidP="00502D0E">
      <w:pPr>
        <w:spacing w:line="300" w:lineRule="exact"/>
        <w:ind w:firstLineChars="100" w:firstLine="240"/>
        <w:rPr>
          <w:rFonts w:hAnsi="ＭＳ 明朝"/>
          <w:color w:val="000000"/>
        </w:rPr>
      </w:pPr>
    </w:p>
    <w:tbl>
      <w:tblPr>
        <w:tblW w:w="9002" w:type="dxa"/>
        <w:tblInd w:w="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0"/>
        <w:gridCol w:w="3581"/>
        <w:gridCol w:w="3581"/>
      </w:tblGrid>
      <w:tr w:rsidR="005B75C7" w:rsidRPr="005B75C7" w:rsidTr="008C5556">
        <w:trPr>
          <w:trHeight w:val="397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147D45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219710</wp:posOffset>
                      </wp:positionV>
                      <wp:extent cx="3093085" cy="615950"/>
                      <wp:effectExtent l="19050" t="19685" r="21590" b="21590"/>
                      <wp:wrapNone/>
                      <wp:docPr id="11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3085" cy="615950"/>
                              </a:xfrm>
                              <a:prstGeom prst="wedgeRoundRectCallout">
                                <a:avLst>
                                  <a:gd name="adj1" fmla="val -31935"/>
                                  <a:gd name="adj2" fmla="val 458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algn="ctr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6DC3" w:rsidRPr="00E912DB" w:rsidRDefault="00376DC3" w:rsidP="00376DC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912DB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FCA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一般社団法人燃料電池普及促進協会）</w:t>
                                  </w:r>
                                </w:p>
                                <w:p w:rsidR="00376DC3" w:rsidRPr="00E912DB" w:rsidRDefault="00376DC3" w:rsidP="00376DC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に登録のあるシステム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40.5pt;margin-top:17.3pt;width:243.55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" adj="3902,20709" strokecolor="#ffc000" strokeweight="3pt">
                      <v:textbox>
                        <w:txbxContent>
                          <w:p w:rsidR="00376DC3" w:rsidRPr="00E912DB" w:rsidRDefault="00376DC3" w:rsidP="00376DC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  <w:t>FCA</w:t>
                            </w: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一般社団法人燃料電池普及促進協会）</w:t>
                            </w:r>
                          </w:p>
                          <w:p w:rsidR="00376DC3" w:rsidRPr="00E912DB" w:rsidRDefault="00376DC3" w:rsidP="00376DC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に登録のあるシステム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5C7" w:rsidRPr="005B75C7">
              <w:rPr>
                <w:rFonts w:hAnsi="ＭＳ 明朝" w:hint="eastAsia"/>
                <w:sz w:val="22"/>
              </w:rPr>
              <w:t>燃料電池ユニット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貯湯ユニット</w:t>
            </w: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品名番号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定格発電出力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Ｗ</w:t>
            </w:r>
          </w:p>
        </w:tc>
        <w:tc>
          <w:tcPr>
            <w:tcW w:w="3581" w:type="dxa"/>
            <w:vAlign w:val="center"/>
          </w:tcPr>
          <w:p w:rsidR="005B75C7" w:rsidRPr="005B75C7" w:rsidRDefault="00147D45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198120</wp:posOffset>
                      </wp:positionV>
                      <wp:extent cx="2058035" cy="619125"/>
                      <wp:effectExtent l="23495" t="26670" r="23495" b="125730"/>
                      <wp:wrapNone/>
                      <wp:docPr id="10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619125"/>
                              </a:xfrm>
                              <a:prstGeom prst="wedgeRoundRectCallout">
                                <a:avLst>
                                  <a:gd name="adj1" fmla="val -20995"/>
                                  <a:gd name="adj2" fmla="val 627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algn="ctr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F9D" w:rsidRPr="00E912DB" w:rsidRDefault="006E3F9D" w:rsidP="006E3F9D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パッケージ型番</w:t>
                                  </w:r>
                                </w:p>
                                <w:p w:rsidR="006E3F9D" w:rsidRPr="00E912DB" w:rsidRDefault="006E3F9D" w:rsidP="006E3F9D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/>
                                      <w:color w:val="000000"/>
                                      <w:sz w:val="21"/>
                                      <w:szCs w:val="21"/>
                                    </w:rPr>
                                    <w:t>SII</w:t>
                                  </w:r>
                                  <w:r w:rsidRPr="00E912DB">
                                    <w:rPr>
                                      <w:rFonts w:ascii="BIZ UDPゴシック" w:eastAsia="BIZ UDPゴシック" w:hAnsi="BIZ UDPゴシック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に登録のある型番）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13.1pt;margin-top:15.6pt;width:162.0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" adj="6265,24347" strokecolor="#ffc000" strokeweight="3pt">
                      <v:textbox>
                        <w:txbxContent>
                          <w:p w:rsidR="006E3F9D" w:rsidRPr="00E912DB" w:rsidRDefault="006E3F9D" w:rsidP="006E3F9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パッケージ型番</w:t>
                            </w:r>
                          </w:p>
                          <w:p w:rsidR="006E3F9D" w:rsidRPr="00E912DB" w:rsidRDefault="006E3F9D" w:rsidP="006E3F9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 w:rsidRPr="00E912DB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  <w:t>SII</w:t>
                            </w: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に登録のある型番）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B75C7" w:rsidRDefault="005B75C7" w:rsidP="00502D0E">
      <w:pPr>
        <w:spacing w:line="300" w:lineRule="exact"/>
        <w:rPr>
          <w:rFonts w:hAnsi="ＭＳ 明朝"/>
        </w:rPr>
      </w:pPr>
      <w:r w:rsidRPr="005B75C7">
        <w:rPr>
          <w:rFonts w:hAnsi="ＭＳ 明朝" w:hint="eastAsia"/>
        </w:rPr>
        <w:t xml:space="preserve">３　</w:t>
      </w:r>
      <w:r w:rsidR="006E3F9D">
        <w:rPr>
          <w:rFonts w:hAnsi="ＭＳ 明朝" w:hint="eastAsia"/>
          <w:color w:val="FF0000"/>
        </w:rPr>
        <w:t>■</w:t>
      </w:r>
      <w:r w:rsidRPr="005B75C7">
        <w:rPr>
          <w:rFonts w:hAnsi="ＭＳ 明朝" w:hint="eastAsia"/>
        </w:rPr>
        <w:t>定置用リチウムイオン蓄電システム</w: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6334125</wp:posOffset>
                </wp:positionV>
                <wp:extent cx="1809750" cy="638175"/>
                <wp:effectExtent l="19050" t="19050" r="19050" b="123825"/>
                <wp:wrapNone/>
                <wp:docPr id="9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left:0;text-align:left;margin-left:394.5pt;margin-top:498.75pt;width:142.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6334125</wp:posOffset>
                </wp:positionV>
                <wp:extent cx="1809750" cy="638175"/>
                <wp:effectExtent l="19050" t="19050" r="19050" b="123825"/>
                <wp:wrapNone/>
                <wp:docPr id="8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left:0;text-align:left;margin-left:394.5pt;margin-top:498.75pt;width:142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6332855</wp:posOffset>
                </wp:positionV>
                <wp:extent cx="1809750" cy="638175"/>
                <wp:effectExtent l="19050" t="19050" r="19050" b="123825"/>
                <wp:wrapNone/>
                <wp:docPr id="7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62" style="position:absolute;left:0;text-align:left;margin-left:394.7pt;margin-top:498.65pt;width:142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6332855</wp:posOffset>
                </wp:positionV>
                <wp:extent cx="1809750" cy="638175"/>
                <wp:effectExtent l="19050" t="19050" r="19050" b="123825"/>
                <wp:wrapNone/>
                <wp:docPr id="6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38175"/>
                        </a:xfrm>
                        <a:prstGeom prst="wedgeRoundRectCallout">
                          <a:avLst>
                            <a:gd name="adj1" fmla="val -17023"/>
                            <a:gd name="adj2" fmla="val 623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パッケージ型番</w:t>
                            </w:r>
                          </w:p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（</w:t>
                            </w:r>
                            <w:r w:rsidRPr="006E3F9D">
                              <w:rPr>
                                <w:rFonts w:hAnsi="ＭＳ 明朝"/>
                                <w:color w:val="000000"/>
                              </w:rPr>
                              <w:t>SII</w:t>
                            </w: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に登録のある型番）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left:0;text-align:left;margin-left:394.7pt;margin-top:498.65pt;width:142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" adj="7123,24271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パッケージ型番</w:t>
                      </w:r>
                    </w:p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（</w:t>
                      </w:r>
                      <w:r w:rsidRPr="006E3F9D">
                        <w:rPr>
                          <w:rFonts w:hAnsi="ＭＳ 明朝"/>
                          <w:color w:val="000000"/>
                        </w:rPr>
                        <w:t>SII</w:t>
                      </w:r>
                      <w:r w:rsidRPr="006E3F9D">
                        <w:rPr>
                          <w:rFonts w:hAnsi="ＭＳ 明朝" w:hint="eastAsia"/>
                          <w:color w:val="000000"/>
                        </w:rPr>
                        <w:t>に登録のある型番）</w:t>
                      </w:r>
                    </w:p>
                  </w:txbxContent>
                </v:textbox>
              </v:shape>
            </w:pict>
          </mc:Fallback>
        </mc:AlternateContent>
      </w:r>
    </w:p>
    <w:p w:rsidR="005B75C7" w:rsidRPr="005B75C7" w:rsidRDefault="005B75C7" w:rsidP="00502D0E">
      <w:pPr>
        <w:spacing w:line="300" w:lineRule="exact"/>
        <w:rPr>
          <w:rFonts w:hAnsi="ＭＳ 明朝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0"/>
        <w:gridCol w:w="2381"/>
        <w:gridCol w:w="1688"/>
        <w:gridCol w:w="3016"/>
      </w:tblGrid>
      <w:tr w:rsidR="006E3F9D" w:rsidRPr="005B75C7" w:rsidTr="008C5556">
        <w:trPr>
          <w:trHeight w:val="454"/>
        </w:trPr>
        <w:tc>
          <w:tcPr>
            <w:tcW w:w="1840" w:type="dxa"/>
            <w:vAlign w:val="center"/>
          </w:tcPr>
          <w:p w:rsidR="006E3F9D" w:rsidRPr="005B75C7" w:rsidRDefault="006E3F9D" w:rsidP="006E3F9D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2381" w:type="dxa"/>
            <w:vAlign w:val="center"/>
          </w:tcPr>
          <w:p w:rsidR="006E3F9D" w:rsidRPr="00521727" w:rsidRDefault="006E3F9D" w:rsidP="006E3F9D">
            <w:pPr>
              <w:rPr>
                <w:rFonts w:hAnsi="ＭＳ 明朝"/>
                <w:sz w:val="22"/>
              </w:rPr>
            </w:pPr>
            <w:r w:rsidRPr="002E2033">
              <w:rPr>
                <w:rFonts w:hAnsi="ＭＳ 明朝" w:hint="eastAsia"/>
                <w:color w:val="FF0000"/>
                <w:sz w:val="22"/>
              </w:rPr>
              <w:t>〇〇社</w:t>
            </w:r>
          </w:p>
        </w:tc>
        <w:tc>
          <w:tcPr>
            <w:tcW w:w="1688" w:type="dxa"/>
            <w:vAlign w:val="center"/>
          </w:tcPr>
          <w:p w:rsidR="006E3F9D" w:rsidRPr="00521727" w:rsidRDefault="006E3F9D" w:rsidP="006E3F9D">
            <w:pPr>
              <w:jc w:val="center"/>
              <w:rPr>
                <w:rFonts w:hAnsi="ＭＳ 明朝"/>
                <w:sz w:val="22"/>
              </w:rPr>
            </w:pPr>
            <w:r w:rsidRPr="00521727">
              <w:rPr>
                <w:rFonts w:hAnsi="ＭＳ 明朝" w:hint="eastAsia"/>
                <w:sz w:val="22"/>
              </w:rPr>
              <w:t>型番</w:t>
            </w:r>
          </w:p>
        </w:tc>
        <w:tc>
          <w:tcPr>
            <w:tcW w:w="3016" w:type="dxa"/>
            <w:vAlign w:val="center"/>
          </w:tcPr>
          <w:p w:rsidR="006E3F9D" w:rsidRPr="00521727" w:rsidRDefault="006E3F9D" w:rsidP="006E3F9D">
            <w:pPr>
              <w:rPr>
                <w:rFonts w:hAnsi="ＭＳ 明朝"/>
                <w:sz w:val="22"/>
              </w:rPr>
            </w:pPr>
            <w:r w:rsidRPr="002E2033">
              <w:rPr>
                <w:rFonts w:hAnsi="ＭＳ 明朝" w:hint="eastAsia"/>
                <w:color w:val="FF0000"/>
                <w:sz w:val="22"/>
              </w:rPr>
              <w:t>●●</w:t>
            </w:r>
            <w:r w:rsidRPr="002E2033">
              <w:rPr>
                <w:rFonts w:hAnsi="ＭＳ 明朝"/>
                <w:color w:val="FF0000"/>
                <w:sz w:val="22"/>
              </w:rPr>
              <w:t>-</w:t>
            </w:r>
            <w:r w:rsidRPr="002E2033">
              <w:rPr>
                <w:rFonts w:hAnsi="ＭＳ 明朝" w:hint="eastAsia"/>
                <w:color w:val="FF0000"/>
                <w:sz w:val="22"/>
              </w:rPr>
              <w:t>△△</w:t>
            </w:r>
          </w:p>
        </w:tc>
      </w:tr>
      <w:tr w:rsidR="006E3F9D" w:rsidRPr="005B75C7" w:rsidTr="008C5556">
        <w:trPr>
          <w:trHeight w:val="567"/>
        </w:trPr>
        <w:tc>
          <w:tcPr>
            <w:tcW w:w="4221" w:type="dxa"/>
            <w:gridSpan w:val="2"/>
            <w:vAlign w:val="center"/>
          </w:tcPr>
          <w:p w:rsidR="006E3F9D" w:rsidRPr="005B75C7" w:rsidRDefault="006E3F9D" w:rsidP="006E3F9D">
            <w:pPr>
              <w:spacing w:line="340" w:lineRule="exact"/>
              <w:ind w:left="242" w:hangingChars="110" w:hanging="242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蓄電容量</w:t>
            </w:r>
          </w:p>
          <w:p w:rsidR="006E3F9D" w:rsidRPr="005B75C7" w:rsidRDefault="006E3F9D" w:rsidP="006E3F9D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（小数点以下２</w:t>
            </w:r>
            <w:r>
              <w:rPr>
                <w:rFonts w:hAnsi="ＭＳ 明朝" w:hint="eastAsia"/>
                <w:sz w:val="22"/>
              </w:rPr>
              <w:t>桁</w:t>
            </w:r>
            <w:r w:rsidRPr="005B75C7">
              <w:rPr>
                <w:rFonts w:hAnsi="ＭＳ 明朝" w:hint="eastAsia"/>
                <w:sz w:val="22"/>
              </w:rPr>
              <w:t>未満を四捨五入）</w:t>
            </w:r>
          </w:p>
        </w:tc>
        <w:tc>
          <w:tcPr>
            <w:tcW w:w="4704" w:type="dxa"/>
            <w:gridSpan w:val="2"/>
            <w:vAlign w:val="center"/>
          </w:tcPr>
          <w:p w:rsidR="006E3F9D" w:rsidRPr="005B75C7" w:rsidRDefault="006E3F9D" w:rsidP="006E3F9D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6E3F9D">
              <w:rPr>
                <w:rFonts w:hAnsi="ＭＳ 明朝"/>
                <w:color w:val="FF0000"/>
                <w:sz w:val="22"/>
              </w:rPr>
              <w:t>10</w:t>
            </w:r>
            <w:r w:rsidRPr="005B75C7">
              <w:rPr>
                <w:rFonts w:hAnsi="ＭＳ 明朝" w:hint="eastAsia"/>
                <w:sz w:val="22"/>
              </w:rPr>
              <w:t>ｋＷｈ</w:t>
            </w:r>
          </w:p>
        </w:tc>
      </w:tr>
    </w:tbl>
    <w:p w:rsidR="005B75C7" w:rsidRDefault="00147D45" w:rsidP="00502D0E">
      <w:pPr>
        <w:spacing w:line="30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24130</wp:posOffset>
                </wp:positionV>
                <wp:extent cx="3376295" cy="575945"/>
                <wp:effectExtent l="27305" t="24130" r="25400" b="142875"/>
                <wp:wrapNone/>
                <wp:docPr id="5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295" cy="575945"/>
                        </a:xfrm>
                        <a:prstGeom prst="wedgeRoundRectCallout">
                          <a:avLst>
                            <a:gd name="adj1" fmla="val 4074"/>
                            <a:gd name="adj2" fmla="val 711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DC3" w:rsidRPr="00E912DB" w:rsidRDefault="00376DC3" w:rsidP="00376DC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E912DB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  <w:t>NeV</w:t>
                            </w:r>
                            <w:proofErr w:type="spellEnd"/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（一般社団法人次世代自動車振興センター）</w:t>
                            </w:r>
                          </w:p>
                          <w:p w:rsidR="00376DC3" w:rsidRPr="00E912DB" w:rsidRDefault="00376DC3" w:rsidP="00376DC3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に登録のある型番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left:0;text-align:left;margin-left:235.4pt;margin-top:1.9pt;width:265.85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" adj="11680,26172" strokecolor="#ffc000" strokeweight="3pt">
                <v:textbox>
                  <w:txbxContent>
                    <w:p w:rsidR="00376DC3" w:rsidRPr="00E912DB" w:rsidRDefault="00376DC3" w:rsidP="00376DC3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</w:pPr>
                      <w:proofErr w:type="spellStart"/>
                      <w:r w:rsidRPr="00E912DB"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  <w:t>NeV</w:t>
                      </w:r>
                      <w:proofErr w:type="spellEnd"/>
                      <w:r w:rsidRPr="00E912DB">
                        <w:rPr>
                          <w:rFonts w:ascii="BIZ UDPゴシック" w:eastAsia="BIZ UDPゴシック" w:hAnsi="BIZ UDPゴシック" w:hint="eastAsia"/>
                          <w:color w:val="000000"/>
                          <w:sz w:val="21"/>
                          <w:szCs w:val="21"/>
                        </w:rPr>
                        <w:t>（一般社団法人次世代自動車振興センター）</w:t>
                      </w:r>
                    </w:p>
                    <w:p w:rsidR="00376DC3" w:rsidRPr="00E912DB" w:rsidRDefault="00376DC3" w:rsidP="00376DC3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</w:pPr>
                      <w:r w:rsidRPr="00E912DB">
                        <w:rPr>
                          <w:rFonts w:ascii="BIZ UDPゴシック" w:eastAsia="BIZ UDPゴシック" w:hAnsi="BIZ UDPゴシック" w:hint="eastAsia"/>
                          <w:color w:val="000000"/>
                          <w:sz w:val="21"/>
                          <w:szCs w:val="21"/>
                        </w:rPr>
                        <w:t>に登録のある型番</w:t>
                      </w:r>
                    </w:p>
                  </w:txbxContent>
                </v:textbox>
              </v:shape>
            </w:pict>
          </mc:Fallback>
        </mc:AlternateContent>
      </w:r>
    </w:p>
    <w:p w:rsidR="00502D0E" w:rsidRDefault="00502D0E" w:rsidP="00502D0E">
      <w:pPr>
        <w:spacing w:line="300" w:lineRule="exact"/>
        <w:rPr>
          <w:rFonts w:hAnsi="ＭＳ 明朝"/>
        </w:rPr>
      </w:pPr>
      <w:r w:rsidRPr="00502D0E">
        <w:rPr>
          <w:rFonts w:hAnsi="ＭＳ 明朝" w:hint="eastAsia"/>
        </w:rPr>
        <w:t>４　□次世代自動車充給電システム</w:t>
      </w:r>
    </w:p>
    <w:p w:rsidR="00502D0E" w:rsidRDefault="00502D0E" w:rsidP="00502D0E">
      <w:pPr>
        <w:spacing w:line="300" w:lineRule="exact"/>
        <w:rPr>
          <w:rFonts w:hAnsi="ＭＳ 明朝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1"/>
        <w:gridCol w:w="2231"/>
        <w:gridCol w:w="2231"/>
        <w:gridCol w:w="2232"/>
      </w:tblGrid>
      <w:tr w:rsidR="00502D0E" w:rsidRPr="005B75C7" w:rsidTr="00502D0E">
        <w:trPr>
          <w:trHeight w:val="454"/>
        </w:trPr>
        <w:tc>
          <w:tcPr>
            <w:tcW w:w="2231" w:type="dxa"/>
            <w:vAlign w:val="center"/>
          </w:tcPr>
          <w:p w:rsidR="00502D0E" w:rsidRPr="005B75C7" w:rsidRDefault="00502D0E" w:rsidP="00502D0E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型番</w:t>
            </w:r>
          </w:p>
        </w:tc>
        <w:tc>
          <w:tcPr>
            <w:tcW w:w="2232" w:type="dxa"/>
            <w:vAlign w:val="center"/>
          </w:tcPr>
          <w:p w:rsidR="00502D0E" w:rsidRPr="005B75C7" w:rsidRDefault="00502D0E" w:rsidP="009D579B">
            <w:pPr>
              <w:spacing w:line="340" w:lineRule="exact"/>
              <w:rPr>
                <w:rFonts w:hAnsi="ＭＳ 明朝"/>
                <w:sz w:val="22"/>
              </w:rPr>
            </w:pPr>
          </w:p>
        </w:tc>
      </w:tr>
      <w:tr w:rsidR="00502D0E" w:rsidRPr="005B75C7" w:rsidTr="00502D0E">
        <w:trPr>
          <w:trHeight w:val="567"/>
        </w:trPr>
        <w:tc>
          <w:tcPr>
            <w:tcW w:w="2231" w:type="dxa"/>
            <w:vAlign w:val="center"/>
          </w:tcPr>
          <w:p w:rsidR="00502D0E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接続予定次世代</w:t>
            </w:r>
          </w:p>
          <w:p w:rsidR="00502D0E" w:rsidRPr="005B75C7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自動車車種</w:t>
            </w: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231" w:type="dxa"/>
            <w:vAlign w:val="center"/>
          </w:tcPr>
          <w:p w:rsidR="00502D0E" w:rsidRDefault="00502D0E" w:rsidP="00502D0E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接続予定次世代自</w:t>
            </w:r>
          </w:p>
          <w:p w:rsidR="00502D0E" w:rsidRPr="005B75C7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動車蓄電容量</w:t>
            </w:r>
          </w:p>
        </w:tc>
        <w:tc>
          <w:tcPr>
            <w:tcW w:w="2232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ｋＷｈ</w:t>
            </w:r>
          </w:p>
        </w:tc>
      </w:tr>
    </w:tbl>
    <w:p w:rsidR="00502D0E" w:rsidRPr="005B75C7" w:rsidRDefault="00CF694B" w:rsidP="00502D0E">
      <w:pPr>
        <w:spacing w:line="30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4E42A" wp14:editId="7291D0A2">
                <wp:simplePos x="0" y="0"/>
                <wp:positionH relativeFrom="column">
                  <wp:posOffset>1938020</wp:posOffset>
                </wp:positionH>
                <wp:positionV relativeFrom="paragraph">
                  <wp:posOffset>26035</wp:posOffset>
                </wp:positionV>
                <wp:extent cx="3562985" cy="494665"/>
                <wp:effectExtent l="19050" t="19050" r="18415" b="114935"/>
                <wp:wrapNone/>
                <wp:docPr id="3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985" cy="494665"/>
                        </a:xfrm>
                        <a:prstGeom prst="wedgeRoundRectCallout">
                          <a:avLst>
                            <a:gd name="adj1" fmla="val 12733"/>
                            <a:gd name="adj2" fmla="val 66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F9D" w:rsidRPr="00E912DB" w:rsidRDefault="006E3F9D" w:rsidP="006E3F9D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912DB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1"/>
                                <w:szCs w:val="21"/>
                              </w:rPr>
                              <w:t>着工予定日は、予約申込日から２週間以上後の日付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62" style="position:absolute;left:0;text-align:left;margin-left:152.6pt;margin-top:2.05pt;width:280.5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" adj="13550,25187" strokecolor="#ffc000" strokeweight="3pt">
                <v:textbox>
                  <w:txbxContent>
                    <w:p w:rsidR="006E3F9D" w:rsidRPr="00E912DB" w:rsidRDefault="006E3F9D" w:rsidP="006E3F9D">
                      <w:pPr>
                        <w:rPr>
                          <w:rFonts w:ascii="BIZ UDPゴシック" w:eastAsia="BIZ UDPゴシック" w:hAnsi="BIZ UDPゴシック"/>
                          <w:color w:val="000000"/>
                          <w:sz w:val="21"/>
                          <w:szCs w:val="21"/>
                        </w:rPr>
                      </w:pPr>
                      <w:r w:rsidRPr="00E912DB">
                        <w:rPr>
                          <w:rFonts w:ascii="BIZ UDPゴシック" w:eastAsia="BIZ UDPゴシック" w:hAnsi="BIZ UDPゴシック" w:hint="eastAsia"/>
                          <w:color w:val="000000"/>
                          <w:sz w:val="21"/>
                          <w:szCs w:val="21"/>
                        </w:rPr>
                        <w:t>着工予定日は、予約申込日から２週間以上後の日付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5B75C7" w:rsidRPr="005B75C7" w:rsidRDefault="00502D0E" w:rsidP="00502D0E">
      <w:pPr>
        <w:spacing w:line="300" w:lineRule="exact"/>
        <w:rPr>
          <w:rFonts w:hAnsi="ＭＳ 明朝"/>
        </w:rPr>
      </w:pPr>
      <w:r w:rsidRPr="00502D0E">
        <w:rPr>
          <w:rFonts w:hAnsi="ＭＳ 明朝" w:hint="eastAsia"/>
        </w:rPr>
        <w:t>５　工事予定期日</w:t>
      </w:r>
      <w:bookmarkStart w:id="0" w:name="_GoBack"/>
      <w:bookmarkEnd w:id="0"/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8791575</wp:posOffset>
                </wp:positionV>
                <wp:extent cx="3486150" cy="390525"/>
                <wp:effectExtent l="19050" t="19050" r="19050" b="123825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90525"/>
                        </a:xfrm>
                        <a:prstGeom prst="wedgeRoundRectCallout">
                          <a:avLst>
                            <a:gd name="adj1" fmla="val 19718"/>
                            <a:gd name="adj2" fmla="val 736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着工予定日は、予約申込日から２週間以上後の日付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9" type="#_x0000_t62" style="position:absolute;left:0;text-align:left;margin-left:242.25pt;margin-top:692.25pt;width:274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" adj="15059,26708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着工予定日は、予約申込日から２週間以上後の日付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8791575</wp:posOffset>
                </wp:positionV>
                <wp:extent cx="3486150" cy="390525"/>
                <wp:effectExtent l="19050" t="19050" r="19050" b="123825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90525"/>
                        </a:xfrm>
                        <a:prstGeom prst="wedgeRoundRectCallout">
                          <a:avLst>
                            <a:gd name="adj1" fmla="val 19718"/>
                            <a:gd name="adj2" fmla="val 736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着工予定日は、予約申込日から２週間以上後の日付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62" style="position:absolute;left:0;text-align:left;margin-left:242.25pt;margin-top:692.25pt;width:274.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" adj="15059,26708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着工予定日は、予約申込日から２週間以上後の日付</w:t>
                      </w:r>
                    </w:p>
                  </w:txbxContent>
                </v:textbox>
              </v:shape>
            </w:pict>
          </mc:Fallback>
        </mc:AlternateContent>
      </w:r>
      <w:r w:rsidR="00147D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8791575</wp:posOffset>
                </wp:positionV>
                <wp:extent cx="3486150" cy="390525"/>
                <wp:effectExtent l="19050" t="19050" r="19050" b="1238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390525"/>
                        </a:xfrm>
                        <a:prstGeom prst="wedgeRoundRectCallout">
                          <a:avLst>
                            <a:gd name="adj1" fmla="val 19718"/>
                            <a:gd name="adj2" fmla="val 736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3F9D" w:rsidRPr="006E3F9D" w:rsidRDefault="006E3F9D" w:rsidP="006E3F9D">
                            <w:pPr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6E3F9D">
                              <w:rPr>
                                <w:rFonts w:hAnsi="ＭＳ 明朝" w:hint="eastAsia"/>
                                <w:color w:val="000000"/>
                              </w:rPr>
                              <w:t>着工予定日は、予約申込日から２週間以上後の日付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62" style="position:absolute;left:0;text-align:left;margin-left:242.25pt;margin-top:692.25pt;width:274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" adj="15059,26708" fillcolor="window" strokecolor="#ffc000" strokeweight="3pt">
                <v:path arrowok="t"/>
                <v:textbox>
                  <w:txbxContent>
                    <w:p w:rsidR="006E3F9D" w:rsidRPr="006E3F9D" w:rsidRDefault="006E3F9D" w:rsidP="006E3F9D">
                      <w:pPr>
                        <w:rPr>
                          <w:rFonts w:hAnsi="ＭＳ 明朝"/>
                          <w:color w:val="000000"/>
                        </w:rPr>
                      </w:pPr>
                      <w:r w:rsidRPr="006E3F9D">
                        <w:rPr>
                          <w:rFonts w:hAnsi="ＭＳ 明朝" w:hint="eastAsia"/>
                          <w:color w:val="000000"/>
                        </w:rPr>
                        <w:t>着工予定日は、予約申込日から２週間以上後の日付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40"/>
        <w:gridCol w:w="2969"/>
        <w:gridCol w:w="3016"/>
      </w:tblGrid>
      <w:tr w:rsidR="006E3F9D" w:rsidRPr="00517788" w:rsidTr="008C5556">
        <w:trPr>
          <w:trHeight w:val="360"/>
        </w:trPr>
        <w:tc>
          <w:tcPr>
            <w:tcW w:w="2940" w:type="dxa"/>
            <w:vMerge w:val="restart"/>
            <w:vAlign w:val="center"/>
          </w:tcPr>
          <w:p w:rsidR="006E3F9D" w:rsidRPr="00517788" w:rsidRDefault="006E3F9D" w:rsidP="006E3F9D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工事着手及び完了予定日</w:t>
            </w:r>
          </w:p>
        </w:tc>
        <w:tc>
          <w:tcPr>
            <w:tcW w:w="2969" w:type="dxa"/>
            <w:vAlign w:val="center"/>
          </w:tcPr>
          <w:p w:rsidR="006E3F9D" w:rsidRPr="00517788" w:rsidRDefault="006E3F9D" w:rsidP="006E3F9D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工事着手予定日</w:t>
            </w:r>
          </w:p>
        </w:tc>
        <w:tc>
          <w:tcPr>
            <w:tcW w:w="3016" w:type="dxa"/>
            <w:vAlign w:val="center"/>
          </w:tcPr>
          <w:p w:rsidR="006E3F9D" w:rsidRPr="00AF0311" w:rsidRDefault="006E3F9D" w:rsidP="006E3F9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●年　△月　◇</w:t>
            </w:r>
            <w:r w:rsidRPr="00AF0311">
              <w:rPr>
                <w:rFonts w:hAnsi="ＭＳ 明朝" w:hint="eastAsia"/>
              </w:rPr>
              <w:t>日</w:t>
            </w:r>
          </w:p>
        </w:tc>
      </w:tr>
      <w:tr w:rsidR="005B75C7" w:rsidRPr="00517788" w:rsidTr="008C5556">
        <w:trPr>
          <w:trHeight w:val="262"/>
        </w:trPr>
        <w:tc>
          <w:tcPr>
            <w:tcW w:w="2940" w:type="dxa"/>
            <w:vMerge/>
            <w:vAlign w:val="center"/>
          </w:tcPr>
          <w:p w:rsidR="005B75C7" w:rsidRPr="0051778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</w:p>
        </w:tc>
        <w:tc>
          <w:tcPr>
            <w:tcW w:w="2969" w:type="dxa"/>
            <w:vAlign w:val="center"/>
          </w:tcPr>
          <w:p w:rsidR="005B75C7" w:rsidRPr="00517788" w:rsidRDefault="00502D0E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工事完了予定日</w:t>
            </w:r>
          </w:p>
        </w:tc>
        <w:tc>
          <w:tcPr>
            <w:tcW w:w="3016" w:type="dxa"/>
          </w:tcPr>
          <w:p w:rsidR="005B75C7" w:rsidRPr="00517788" w:rsidRDefault="00376DC3" w:rsidP="005B75C7">
            <w:pPr>
              <w:spacing w:line="34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</w:rPr>
              <w:t xml:space="preserve">　　〇年　□月　▲</w:t>
            </w:r>
            <w:r w:rsidR="00502D0E" w:rsidRPr="00502D0E">
              <w:rPr>
                <w:rFonts w:hAnsi="ＭＳ 明朝" w:hint="eastAsia"/>
                <w:color w:val="000000"/>
              </w:rPr>
              <w:t>日</w:t>
            </w:r>
          </w:p>
        </w:tc>
      </w:tr>
    </w:tbl>
    <w:p w:rsidR="00502D0E" w:rsidRDefault="00502D0E" w:rsidP="00502D0E">
      <w:pPr>
        <w:spacing w:line="120" w:lineRule="exact"/>
        <w:jc w:val="left"/>
        <w:rPr>
          <w:rFonts w:hAnsi="ＭＳ 明朝"/>
          <w:color w:val="000000"/>
        </w:rPr>
      </w:pPr>
    </w:p>
    <w:sectPr w:rsidR="00502D0E" w:rsidSect="00502D0E">
      <w:pgSz w:w="11906" w:h="16838" w:code="9"/>
      <w:pgMar w:top="567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9A" w:rsidRDefault="00EA559A" w:rsidP="005B75C7">
      <w:r>
        <w:separator/>
      </w:r>
    </w:p>
  </w:endnote>
  <w:endnote w:type="continuationSeparator" w:id="0">
    <w:p w:rsidR="00EA559A" w:rsidRDefault="00EA559A" w:rsidP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9A" w:rsidRDefault="00EA559A" w:rsidP="005B75C7">
      <w:r>
        <w:separator/>
      </w:r>
    </w:p>
  </w:footnote>
  <w:footnote w:type="continuationSeparator" w:id="0">
    <w:p w:rsidR="00EA559A" w:rsidRDefault="00EA559A" w:rsidP="005B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3821"/>
    <w:multiLevelType w:val="hybridMultilevel"/>
    <w:tmpl w:val="1C38FE68"/>
    <w:lvl w:ilvl="0" w:tplc="A15CBA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40"/>
  <w:drawingGridHorizontalSpacing w:val="25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3C"/>
    <w:rsid w:val="000229BA"/>
    <w:rsid w:val="00057958"/>
    <w:rsid w:val="000E62D9"/>
    <w:rsid w:val="00121ED9"/>
    <w:rsid w:val="00147D45"/>
    <w:rsid w:val="001720A8"/>
    <w:rsid w:val="001A62DD"/>
    <w:rsid w:val="001B0293"/>
    <w:rsid w:val="00252365"/>
    <w:rsid w:val="00297AFE"/>
    <w:rsid w:val="002A0C3F"/>
    <w:rsid w:val="002D7547"/>
    <w:rsid w:val="002E2033"/>
    <w:rsid w:val="00376DC3"/>
    <w:rsid w:val="003915EE"/>
    <w:rsid w:val="003D2020"/>
    <w:rsid w:val="003F7852"/>
    <w:rsid w:val="00452635"/>
    <w:rsid w:val="004914FA"/>
    <w:rsid w:val="004C645A"/>
    <w:rsid w:val="00502D0E"/>
    <w:rsid w:val="00517788"/>
    <w:rsid w:val="00521727"/>
    <w:rsid w:val="00564C8A"/>
    <w:rsid w:val="005B75C7"/>
    <w:rsid w:val="006057D9"/>
    <w:rsid w:val="00634F47"/>
    <w:rsid w:val="00652CD1"/>
    <w:rsid w:val="00677741"/>
    <w:rsid w:val="006B238F"/>
    <w:rsid w:val="006E3F9D"/>
    <w:rsid w:val="00707686"/>
    <w:rsid w:val="00715FB7"/>
    <w:rsid w:val="007218D3"/>
    <w:rsid w:val="0078058B"/>
    <w:rsid w:val="00801989"/>
    <w:rsid w:val="008037ED"/>
    <w:rsid w:val="00844A33"/>
    <w:rsid w:val="00873030"/>
    <w:rsid w:val="00883E6E"/>
    <w:rsid w:val="008B79F8"/>
    <w:rsid w:val="008B7A2C"/>
    <w:rsid w:val="008C5556"/>
    <w:rsid w:val="008E2F7D"/>
    <w:rsid w:val="008F17FE"/>
    <w:rsid w:val="00911976"/>
    <w:rsid w:val="0092704C"/>
    <w:rsid w:val="009B4753"/>
    <w:rsid w:val="009C5A17"/>
    <w:rsid w:val="009D579B"/>
    <w:rsid w:val="009E2924"/>
    <w:rsid w:val="00A00428"/>
    <w:rsid w:val="00AB2A32"/>
    <w:rsid w:val="00AC7A03"/>
    <w:rsid w:val="00AF00CC"/>
    <w:rsid w:val="00AF0311"/>
    <w:rsid w:val="00B36614"/>
    <w:rsid w:val="00B5372A"/>
    <w:rsid w:val="00C516D2"/>
    <w:rsid w:val="00C9323C"/>
    <w:rsid w:val="00CA705C"/>
    <w:rsid w:val="00CD39B2"/>
    <w:rsid w:val="00CD691F"/>
    <w:rsid w:val="00CE63C8"/>
    <w:rsid w:val="00CF694B"/>
    <w:rsid w:val="00D13F56"/>
    <w:rsid w:val="00D4091B"/>
    <w:rsid w:val="00D54262"/>
    <w:rsid w:val="00DA293A"/>
    <w:rsid w:val="00DE08BB"/>
    <w:rsid w:val="00DE162A"/>
    <w:rsid w:val="00E1156C"/>
    <w:rsid w:val="00E11619"/>
    <w:rsid w:val="00E452A0"/>
    <w:rsid w:val="00E912DB"/>
    <w:rsid w:val="00EA559A"/>
    <w:rsid w:val="00EB28E2"/>
    <w:rsid w:val="00F31A32"/>
    <w:rsid w:val="00F62795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克己</dc:creator>
  <cp:lastModifiedBy>Tajimi-city</cp:lastModifiedBy>
  <cp:revision>3</cp:revision>
  <cp:lastPrinted>2023-01-10T07:00:00Z</cp:lastPrinted>
  <dcterms:created xsi:type="dcterms:W3CDTF">2023-04-06T05:03:00Z</dcterms:created>
  <dcterms:modified xsi:type="dcterms:W3CDTF">2023-04-06T05:06:00Z</dcterms:modified>
</cp:coreProperties>
</file>