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206"/>
        <w:gridCol w:w="206"/>
        <w:gridCol w:w="206"/>
        <w:gridCol w:w="206"/>
        <w:gridCol w:w="403"/>
        <w:gridCol w:w="181"/>
        <w:gridCol w:w="207"/>
        <w:gridCol w:w="34"/>
        <w:gridCol w:w="174"/>
        <w:gridCol w:w="32"/>
        <w:gridCol w:w="176"/>
        <w:gridCol w:w="30"/>
        <w:gridCol w:w="178"/>
        <w:gridCol w:w="28"/>
        <w:gridCol w:w="180"/>
        <w:gridCol w:w="26"/>
        <w:gridCol w:w="182"/>
        <w:gridCol w:w="24"/>
        <w:gridCol w:w="184"/>
        <w:gridCol w:w="22"/>
        <w:gridCol w:w="186"/>
        <w:gridCol w:w="20"/>
        <w:gridCol w:w="188"/>
        <w:gridCol w:w="18"/>
        <w:gridCol w:w="190"/>
        <w:gridCol w:w="16"/>
        <w:gridCol w:w="192"/>
        <w:gridCol w:w="14"/>
        <w:gridCol w:w="194"/>
        <w:gridCol w:w="12"/>
        <w:gridCol w:w="196"/>
        <w:gridCol w:w="10"/>
        <w:gridCol w:w="198"/>
        <w:gridCol w:w="8"/>
        <w:gridCol w:w="200"/>
        <w:gridCol w:w="6"/>
        <w:gridCol w:w="206"/>
        <w:gridCol w:w="208"/>
        <w:gridCol w:w="208"/>
        <w:gridCol w:w="233"/>
        <w:gridCol w:w="180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11"/>
        <w:gridCol w:w="206"/>
        <w:gridCol w:w="216"/>
      </w:tblGrid>
      <w:tr w:rsidR="00814E6C" w:rsidTr="008B3F47">
        <w:trPr>
          <w:trHeight w:hRule="exact" w:val="1020"/>
          <w:jc w:val="center"/>
        </w:trPr>
        <w:tc>
          <w:tcPr>
            <w:tcW w:w="7020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spacing w:after="40"/>
            </w:pPr>
            <w:bookmarkStart w:id="0" w:name="_GoBack"/>
            <w:bookmarkEnd w:id="0"/>
            <w:proofErr w:type="spellStart"/>
            <w:r>
              <w:rPr>
                <w:lang w:val="en-US" w:eastAsia="en-US" w:bidi="en-US"/>
              </w:rPr>
              <w:t>様式第三</w:t>
            </w:r>
            <w:proofErr w:type="spellEnd"/>
            <w:r>
              <w:rPr>
                <w:lang w:val="en-US" w:eastAsia="en-US" w:bidi="en-US"/>
              </w:rPr>
              <w:t>(様式３－１－１)</w:t>
            </w:r>
          </w:p>
          <w:p w:rsidR="00814E6C" w:rsidRDefault="00F21A4C">
            <w:pPr>
              <w:pStyle w:val="10"/>
              <w:shd w:val="clear" w:color="auto" w:fill="auto"/>
              <w:spacing w:after="220"/>
              <w:ind w:left="38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土 地 売 買 等 届 出 書</w:t>
            </w:r>
          </w:p>
          <w:p w:rsidR="00814E6C" w:rsidRDefault="00F21A4C">
            <w:pPr>
              <w:pStyle w:val="10"/>
              <w:shd w:val="clear" w:color="auto" w:fill="auto"/>
              <w:spacing w:after="140"/>
              <w:ind w:left="70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岐 阜 県 知 事</w:t>
            </w:r>
            <w:r w:rsidR="00554AD6">
              <w:rPr>
                <w:rFonts w:hint="eastAsia"/>
                <w:b/>
                <w:bCs/>
                <w:sz w:val="19"/>
                <w:szCs w:val="19"/>
              </w:rPr>
              <w:t xml:space="preserve">　</w:t>
            </w:r>
            <w:r>
              <w:rPr>
                <w:b/>
                <w:bCs/>
                <w:sz w:val="19"/>
                <w:szCs w:val="19"/>
              </w:rPr>
              <w:t xml:space="preserve"> 殿</w:t>
            </w:r>
          </w:p>
          <w:p w:rsidR="00830FC1" w:rsidRDefault="00830FC1">
            <w:pPr>
              <w:pStyle w:val="10"/>
              <w:shd w:val="clear" w:color="auto" w:fill="auto"/>
              <w:spacing w:after="140"/>
              <w:ind w:left="700"/>
              <w:rPr>
                <w:b/>
                <w:bCs/>
                <w:sz w:val="19"/>
                <w:szCs w:val="19"/>
              </w:rPr>
            </w:pPr>
          </w:p>
          <w:p w:rsidR="00830FC1" w:rsidRDefault="00830FC1">
            <w:pPr>
              <w:pStyle w:val="10"/>
              <w:shd w:val="clear" w:color="auto" w:fill="auto"/>
              <w:spacing w:after="140"/>
              <w:ind w:left="700"/>
              <w:rPr>
                <w:sz w:val="19"/>
                <w:szCs w:val="19"/>
              </w:rPr>
            </w:pPr>
          </w:p>
        </w:tc>
        <w:tc>
          <w:tcPr>
            <w:tcW w:w="3311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E6C" w:rsidRDefault="00F21A4C" w:rsidP="00830FC1">
            <w:pPr>
              <w:pStyle w:val="10"/>
              <w:shd w:val="clear" w:color="auto" w:fill="auto"/>
              <w:jc w:val="right"/>
            </w:pPr>
            <w:r>
              <w:t>年</w:t>
            </w:r>
            <w:r w:rsidR="00830FC1">
              <w:rPr>
                <w:rFonts w:hint="eastAsia"/>
              </w:rPr>
              <w:t xml:space="preserve">　　　　</w:t>
            </w:r>
            <w:r>
              <w:t>月</w:t>
            </w:r>
            <w:r w:rsidR="00830FC1">
              <w:rPr>
                <w:rFonts w:hint="eastAsia"/>
              </w:rPr>
              <w:t xml:space="preserve">　　　　</w:t>
            </w:r>
            <w:r>
              <w:t>日</w:t>
            </w:r>
          </w:p>
          <w:p w:rsidR="00830FC1" w:rsidRDefault="00830FC1" w:rsidP="00830FC1">
            <w:pPr>
              <w:pStyle w:val="10"/>
              <w:shd w:val="clear" w:color="auto" w:fill="auto"/>
              <w:jc w:val="right"/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30FC1" w:rsidRDefault="00830FC1" w:rsidP="00830FC1">
            <w:pPr>
              <w:pStyle w:val="10"/>
              <w:shd w:val="clear" w:color="auto" w:fill="auto"/>
              <w:ind w:left="300"/>
              <w:jc w:val="both"/>
            </w:pPr>
          </w:p>
          <w:p w:rsidR="00814E6C" w:rsidRPr="00830FC1" w:rsidRDefault="00F21A4C" w:rsidP="00830FC1">
            <w:pPr>
              <w:pStyle w:val="10"/>
              <w:shd w:val="clear" w:color="auto" w:fill="auto"/>
              <w:ind w:left="300"/>
              <w:jc w:val="both"/>
              <w:rPr>
                <w:lang w:val="en-US"/>
              </w:rPr>
            </w:pPr>
            <w:r>
              <w:t>権利取得者</w:t>
            </w:r>
            <w:r w:rsidRPr="00830FC1">
              <w:rPr>
                <w:lang w:val="en-US"/>
              </w:rPr>
              <w:t>(</w:t>
            </w:r>
            <w:r>
              <w:t>譲受人</w:t>
            </w:r>
            <w:r w:rsidRPr="00830FC1">
              <w:rPr>
                <w:lang w:val="en-US"/>
              </w:rPr>
              <w:t>)</w:t>
            </w:r>
          </w:p>
          <w:p w:rsidR="00830FC1" w:rsidRDefault="00F21A4C" w:rsidP="00830FC1">
            <w:pPr>
              <w:pStyle w:val="10"/>
              <w:shd w:val="clear" w:color="auto" w:fill="auto"/>
              <w:spacing w:line="250" w:lineRule="exact"/>
              <w:ind w:left="4160" w:hanging="3520"/>
              <w:jc w:val="both"/>
              <w:rPr>
                <w:sz w:val="20"/>
                <w:szCs w:val="20"/>
                <w:vertAlign w:val="subscript"/>
                <w:lang w:val="en-US" w:bidi="en-US"/>
              </w:rPr>
            </w:pPr>
            <w:r>
              <w:t>住</w:t>
            </w:r>
            <w:r w:rsidRPr="00830FC1">
              <w:rPr>
                <w:lang w:val="en-US"/>
              </w:rPr>
              <w:t xml:space="preserve"> </w:t>
            </w:r>
            <w:r>
              <w:t>所</w:t>
            </w:r>
            <w:r w:rsidR="00830FC1">
              <w:rPr>
                <w:rFonts w:hint="eastAsia"/>
              </w:rPr>
              <w:t xml:space="preserve">　　</w:t>
            </w:r>
            <w:r w:rsidRPr="00830FC1"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vertAlign w:val="subscript"/>
                <w:lang w:val="en-US" w:bidi="en-US"/>
              </w:rPr>
              <w:t>〒</w:t>
            </w:r>
          </w:p>
          <w:p w:rsidR="00814E6C" w:rsidRPr="00830FC1" w:rsidRDefault="00F21A4C" w:rsidP="00830FC1">
            <w:pPr>
              <w:pStyle w:val="10"/>
              <w:shd w:val="clear" w:color="auto" w:fill="auto"/>
              <w:spacing w:line="250" w:lineRule="exact"/>
              <w:ind w:leftChars="100" w:left="240" w:firstLineChars="2000" w:firstLine="4000"/>
              <w:jc w:val="both"/>
              <w:rPr>
                <w:lang w:val="en-US"/>
              </w:rPr>
            </w:pPr>
            <w:r>
              <w:rPr>
                <w:sz w:val="20"/>
                <w:szCs w:val="20"/>
                <w:vertAlign w:val="subscript"/>
                <w:lang w:val="en-US" w:bidi="en-US"/>
              </w:rPr>
              <w:t xml:space="preserve"> </w:t>
            </w:r>
            <w:r>
              <w:t>電</w:t>
            </w:r>
            <w:r w:rsidRPr="00830FC1">
              <w:rPr>
                <w:lang w:val="en-US"/>
              </w:rPr>
              <w:t xml:space="preserve"> </w:t>
            </w:r>
            <w:r>
              <w:t>話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 w:rsidP="00830FC1">
            <w:pPr>
              <w:pStyle w:val="10"/>
              <w:shd w:val="clear" w:color="auto" w:fill="auto"/>
            </w:pPr>
            <w:r w:rsidRPr="00830FC1">
              <w:rPr>
                <w:spacing w:val="23"/>
                <w:sz w:val="17"/>
                <w:szCs w:val="17"/>
                <w:fitText w:val="1020" w:id="-1932806144"/>
              </w:rPr>
              <w:t>市町村名</w:t>
            </w:r>
            <w:r w:rsidR="00830FC1" w:rsidRPr="00830FC1">
              <w:rPr>
                <w:rFonts w:hint="eastAsia"/>
                <w:spacing w:val="23"/>
                <w:sz w:val="17"/>
                <w:szCs w:val="17"/>
                <w:fitText w:val="1020" w:id="-1932806144"/>
              </w:rPr>
              <w:t xml:space="preserve"> </w:t>
            </w:r>
            <w:r w:rsidR="00830FC1" w:rsidRPr="00830FC1">
              <w:rPr>
                <w:spacing w:val="4"/>
                <w:sz w:val="17"/>
                <w:szCs w:val="17"/>
                <w:fitText w:val="1020" w:id="-1932806144"/>
              </w:rPr>
              <w:t>※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both"/>
              <w:rPr>
                <w:sz w:val="10"/>
                <w:szCs w:val="10"/>
              </w:rPr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/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D3406B">
              <w:rPr>
                <w:spacing w:val="150"/>
                <w:sz w:val="17"/>
                <w:szCs w:val="17"/>
                <w:fitText w:val="1020" w:id="-1932806143"/>
              </w:rPr>
              <w:t>区分</w:t>
            </w:r>
            <w:r w:rsidR="00830FC1" w:rsidRPr="00D3406B">
              <w:rPr>
                <w:rFonts w:hint="eastAsia"/>
                <w:spacing w:val="150"/>
                <w:sz w:val="17"/>
                <w:szCs w:val="17"/>
                <w:fitText w:val="1020" w:id="-1932806143"/>
              </w:rPr>
              <w:t xml:space="preserve"> </w:t>
            </w:r>
            <w:r w:rsidRPr="00D3406B">
              <w:rPr>
                <w:spacing w:val="30"/>
                <w:sz w:val="17"/>
                <w:szCs w:val="17"/>
                <w:fitText w:val="1020" w:id="-1932806143"/>
              </w:rPr>
              <w:t>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30FC1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bidi="en-US"/>
              </w:rPr>
              <w:t>所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 xml:space="preserve">地 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 xml:space="preserve">貸 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>他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単　・　団</w:t>
            </w:r>
          </w:p>
        </w:tc>
      </w:tr>
      <w:tr w:rsidR="00814E6C" w:rsidTr="006254F8">
        <w:trPr>
          <w:trHeight w:hRule="exact" w:val="22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/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830FC1">
              <w:rPr>
                <w:spacing w:val="23"/>
                <w:sz w:val="17"/>
                <w:szCs w:val="17"/>
                <w:fitText w:val="1020" w:id="-1932806142"/>
              </w:rPr>
              <w:t xml:space="preserve">受理番号 </w:t>
            </w:r>
            <w:r w:rsidRPr="00830FC1">
              <w:rPr>
                <w:spacing w:val="4"/>
                <w:sz w:val="17"/>
                <w:szCs w:val="17"/>
                <w:fitText w:val="1020" w:id="-1932806142"/>
              </w:rPr>
              <w:t>※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年　　月　　日</w:t>
            </w:r>
            <w:r w:rsidR="00830FC1">
              <w:rPr>
                <w:rFonts w:hint="eastAsia"/>
                <w:sz w:val="17"/>
                <w:szCs w:val="17"/>
                <w:lang w:val="en-US" w:bidi="en-US"/>
              </w:rPr>
              <w:t xml:space="preserve">  </w:t>
            </w:r>
            <w:r>
              <w:rPr>
                <w:sz w:val="17"/>
                <w:szCs w:val="17"/>
                <w:lang w:val="en-US" w:bidi="en-US"/>
              </w:rPr>
              <w:t xml:space="preserve"> 第　　　号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830FC1">
              <w:rPr>
                <w:spacing w:val="23"/>
                <w:sz w:val="17"/>
                <w:szCs w:val="17"/>
                <w:fitText w:val="1020" w:id="-1932806141"/>
              </w:rPr>
              <w:t xml:space="preserve">処理番号 </w:t>
            </w:r>
            <w:r w:rsidRPr="00830FC1">
              <w:rPr>
                <w:spacing w:val="4"/>
                <w:sz w:val="17"/>
                <w:szCs w:val="17"/>
                <w:fitText w:val="1020" w:id="-1932806141"/>
              </w:rPr>
              <w:t>※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年　　月　　日 </w:t>
            </w:r>
            <w:r w:rsidR="00830FC1">
              <w:rPr>
                <w:rFonts w:hint="eastAsia"/>
                <w:sz w:val="17"/>
                <w:szCs w:val="17"/>
                <w:lang w:val="en-US" w:bidi="en-US"/>
              </w:rPr>
              <w:t xml:space="preserve">  </w:t>
            </w:r>
            <w:r>
              <w:rPr>
                <w:sz w:val="17"/>
                <w:szCs w:val="17"/>
                <w:lang w:val="en-US" w:bidi="en-US"/>
              </w:rPr>
              <w:t>第　　　号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tcBorders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26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</w:tr>
      <w:tr w:rsidR="00814E6C" w:rsidTr="006254F8">
        <w:trPr>
          <w:trHeight w:hRule="exact" w:val="1701"/>
          <w:jc w:val="center"/>
        </w:trPr>
        <w:tc>
          <w:tcPr>
            <w:tcW w:w="8874" w:type="dxa"/>
            <w:gridSpan w:val="57"/>
            <w:tcBorders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spacing w:after="500"/>
              <w:ind w:left="640"/>
            </w:pPr>
            <w:r>
              <w:t>氏 名</w:t>
            </w:r>
          </w:p>
          <w:p w:rsidR="00814E6C" w:rsidRDefault="00F21A4C">
            <w:pPr>
              <w:pStyle w:val="10"/>
              <w:shd w:val="clear" w:color="auto" w:fill="auto"/>
              <w:spacing w:after="300"/>
              <w:ind w:left="440"/>
            </w:pPr>
            <w:r>
              <w:t>(担当者又は代理人)</w:t>
            </w:r>
          </w:p>
          <w:p w:rsidR="00814E6C" w:rsidRDefault="00F21A4C">
            <w:pPr>
              <w:pStyle w:val="10"/>
              <w:shd w:val="clear" w:color="auto" w:fill="auto"/>
              <w:ind w:left="700"/>
            </w:pPr>
            <w:r>
              <w:t>電話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譲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受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人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業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種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1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2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3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4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5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6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不動産業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建設業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金融保険業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製造業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商業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運輸業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その他</w:t>
            </w:r>
          </w:p>
        </w:tc>
      </w:tr>
      <w:tr w:rsidR="00814E6C" w:rsidTr="008B3F47">
        <w:trPr>
          <w:trHeight w:hRule="exact" w:val="624"/>
          <w:jc w:val="center"/>
        </w:trPr>
        <w:tc>
          <w:tcPr>
            <w:tcW w:w="9286" w:type="dxa"/>
            <w:gridSpan w:val="59"/>
            <w:tcBorders>
              <w:left w:val="single" w:sz="4" w:space="0" w:color="auto"/>
            </w:tcBorders>
            <w:shd w:val="clear" w:color="auto" w:fill="FFFFFF"/>
          </w:tcPr>
          <w:p w:rsidR="006254F8" w:rsidRDefault="00F21A4C" w:rsidP="008B3F47">
            <w:pPr>
              <w:pStyle w:val="10"/>
              <w:shd w:val="clear" w:color="auto" w:fill="auto"/>
              <w:snapToGrid w:val="0"/>
              <w:spacing w:line="160" w:lineRule="exact"/>
              <w:ind w:firstLineChars="550" w:firstLine="770"/>
            </w:pPr>
            <w:r>
              <w:rPr>
                <w:lang w:val="en-US" w:bidi="en-US"/>
              </w:rPr>
              <w:t xml:space="preserve">国土利用計画法第23条第1項の規定に基づき、土地に関する </w:t>
            </w:r>
            <w:r>
              <w:t>所有権 (地上権・賃借権・その他) の 移転 (設定) をする契約の締結に</w:t>
            </w:r>
          </w:p>
          <w:p w:rsidR="00814E6C" w:rsidRDefault="00F21A4C" w:rsidP="008B3F47">
            <w:pPr>
              <w:pStyle w:val="10"/>
              <w:shd w:val="clear" w:color="auto" w:fill="auto"/>
              <w:snapToGrid w:val="0"/>
              <w:spacing w:line="160" w:lineRule="exact"/>
              <w:ind w:firstLineChars="450" w:firstLine="630"/>
            </w:pPr>
            <w:r>
              <w:t>ついて下記のとおり届け出ます。</w:t>
            </w:r>
          </w:p>
          <w:p w:rsidR="00814E6C" w:rsidRDefault="00F21A4C">
            <w:pPr>
              <w:pStyle w:val="10"/>
              <w:shd w:val="clear" w:color="auto" w:fill="auto"/>
              <w:spacing w:line="163" w:lineRule="exact"/>
              <w:ind w:left="5100"/>
            </w:pPr>
            <w:r>
              <w:t>記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310795">
        <w:trPr>
          <w:trHeight w:hRule="exact" w:val="215"/>
          <w:jc w:val="center"/>
        </w:trPr>
        <w:tc>
          <w:tcPr>
            <w:tcW w:w="1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751731">
            <w:pPr>
              <w:pStyle w:val="10"/>
              <w:shd w:val="clear" w:color="auto" w:fill="auto"/>
              <w:ind w:firstLineChars="50" w:firstLine="70"/>
            </w:pPr>
            <w:r>
              <w:t>契約の相手方等</w:t>
            </w:r>
          </w:p>
          <w:p w:rsidR="00814E6C" w:rsidRDefault="00F21A4C" w:rsidP="00751731">
            <w:pPr>
              <w:pStyle w:val="10"/>
              <w:shd w:val="clear" w:color="auto" w:fill="auto"/>
              <w:ind w:firstLineChars="50" w:firstLine="70"/>
            </w:pPr>
            <w:r>
              <w:t>に関する事項</w:t>
            </w:r>
          </w:p>
        </w:tc>
        <w:tc>
          <w:tcPr>
            <w:tcW w:w="4341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契約の相手方(譲渡人)の住所</w:t>
            </w: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氏 </w:t>
            </w:r>
            <w:r w:rsidR="00830FC1">
              <w:t xml:space="preserve">                    </w:t>
            </w:r>
            <w:r>
              <w:t>名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契約締結年月日</w:t>
            </w:r>
          </w:p>
        </w:tc>
      </w:tr>
      <w:tr w:rsidR="00814E6C" w:rsidTr="00310795">
        <w:trPr>
          <w:trHeight w:hRule="exact" w:val="408"/>
          <w:jc w:val="center"/>
        </w:trPr>
        <w:tc>
          <w:tcPr>
            <w:tcW w:w="144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4341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年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月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日</w:t>
            </w:r>
          </w:p>
        </w:tc>
      </w:tr>
      <w:tr w:rsidR="00814E6C" w:rsidTr="00554AD6">
        <w:trPr>
          <w:trHeight w:hRule="exact" w:val="202"/>
          <w:jc w:val="center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土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地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に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関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す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る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事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5362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554AD6">
            <w:pPr>
              <w:pStyle w:val="10"/>
              <w:shd w:val="clear" w:color="auto" w:fill="auto"/>
              <w:jc w:val="center"/>
            </w:pPr>
            <w:r>
              <w:t xml:space="preserve">所 </w:t>
            </w:r>
            <w:r w:rsidR="00830FC1">
              <w:rPr>
                <w:rFonts w:hint="eastAsia"/>
              </w:rPr>
              <w:t xml:space="preserve">　　　　　　　　　　　　　　　　　　　　　　</w:t>
            </w:r>
            <w:r>
              <w:t>在</w:t>
            </w:r>
          </w:p>
        </w:tc>
        <w:tc>
          <w:tcPr>
            <w:tcW w:w="2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</w:t>
            </w:r>
            <w:r w:rsidR="00830FC1">
              <w:rPr>
                <w:rFonts w:hint="eastAsia"/>
              </w:rPr>
              <w:t xml:space="preserve">　　　　　　　　　</w:t>
            </w:r>
            <w:r>
              <w:t xml:space="preserve"> 目</w:t>
            </w:r>
          </w:p>
        </w:tc>
        <w:tc>
          <w:tcPr>
            <w:tcW w:w="24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面 </w:t>
            </w:r>
            <w:r w:rsidR="00830FC1">
              <w:rPr>
                <w:rFonts w:hint="eastAsia"/>
              </w:rPr>
              <w:t xml:space="preserve">　　　　　　　　　</w:t>
            </w:r>
            <w:r>
              <w:t>積</w:t>
            </w:r>
          </w:p>
        </w:tc>
      </w:tr>
      <w:tr w:rsidR="00814E6C" w:rsidTr="006254F8">
        <w:trPr>
          <w:trHeight w:hRule="exact" w:val="144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3709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jc w:val="center"/>
              <w:rPr>
                <w:lang w:val="en-US"/>
              </w:rPr>
            </w:pPr>
            <w:r>
              <w:t>登</w:t>
            </w:r>
            <w:r w:rsidRPr="008B3F47">
              <w:rPr>
                <w:lang w:val="en-US"/>
              </w:rPr>
              <w:t xml:space="preserve"> </w:t>
            </w:r>
            <w:r w:rsidR="00830FC1">
              <w:rPr>
                <w:rFonts w:hint="eastAsia"/>
              </w:rPr>
              <w:t xml:space="preserve">　　　　　　　　</w:t>
            </w:r>
            <w:r>
              <w:t>記</w:t>
            </w:r>
            <w:r w:rsidR="00830FC1">
              <w:rPr>
                <w:rFonts w:hint="eastAsia"/>
              </w:rPr>
              <w:t xml:space="preserve">　　　　　　　　</w:t>
            </w:r>
            <w:r w:rsidRPr="008B3F47">
              <w:rPr>
                <w:lang w:val="en-US"/>
              </w:rPr>
              <w:t xml:space="preserve"> </w:t>
            </w:r>
            <w:r>
              <w:t>簿</w:t>
            </w:r>
          </w:p>
        </w:tc>
        <w:tc>
          <w:tcPr>
            <w:tcW w:w="165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住 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居 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表 </w:t>
            </w:r>
            <w:r w:rsidR="00830FC1">
              <w:rPr>
                <w:rFonts w:hint="eastAsia"/>
              </w:rPr>
              <w:t xml:space="preserve">　</w:t>
            </w:r>
            <w:r>
              <w:t>示</w:t>
            </w:r>
          </w:p>
        </w:tc>
        <w:tc>
          <w:tcPr>
            <w:tcW w:w="2060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48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</w:tr>
      <w:tr w:rsidR="00814E6C" w:rsidTr="006254F8">
        <w:trPr>
          <w:trHeight w:hRule="exact" w:val="58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</w:pPr>
          </w:p>
        </w:tc>
        <w:tc>
          <w:tcPr>
            <w:tcW w:w="3709" w:type="dxa"/>
            <w:gridSpan w:val="29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653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登 記 簿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現 況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proofErr w:type="spellStart"/>
            <w:r>
              <w:rPr>
                <w:lang w:val="en-US" w:eastAsia="en-US" w:bidi="en-US"/>
              </w:rPr>
              <w:t>登記簿</w:t>
            </w:r>
            <w:proofErr w:type="spellEnd"/>
            <w:r>
              <w:rPr>
                <w:lang w:val="en-US" w:eastAsia="en-US" w:bidi="en-US"/>
              </w:rPr>
              <w:t>(㎡)</w:t>
            </w:r>
          </w:p>
        </w:tc>
        <w:tc>
          <w:tcPr>
            <w:tcW w:w="12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実 </w:t>
            </w:r>
            <w:r>
              <w:rPr>
                <w:lang w:val="en-US" w:eastAsia="en-US" w:bidi="en-US"/>
              </w:rPr>
              <w:t>測(㎡)</w:t>
            </w:r>
          </w:p>
        </w:tc>
      </w:tr>
      <w:tr w:rsidR="00814E6C" w:rsidTr="006254F8">
        <w:trPr>
          <w:trHeight w:hRule="exact" w:val="202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</w:pP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町 </w:t>
            </w:r>
            <w:r w:rsidR="00830FC1">
              <w:rPr>
                <w:rFonts w:hint="eastAsia"/>
              </w:rPr>
              <w:t xml:space="preserve">　</w:t>
            </w:r>
            <w:r>
              <w:t>又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 は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 字</w:t>
            </w: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地 </w:t>
            </w:r>
            <w:r w:rsidR="00830FC1">
              <w:rPr>
                <w:rFonts w:hint="eastAsia"/>
              </w:rPr>
              <w:t xml:space="preserve">　　　</w:t>
            </w:r>
            <w:r>
              <w:t>番</w:t>
            </w:r>
          </w:p>
        </w:tc>
        <w:tc>
          <w:tcPr>
            <w:tcW w:w="1653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23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2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計</w:t>
            </w:r>
            <w:r w:rsidR="00830FC1">
              <w:rPr>
                <w:rFonts w:hint="eastAsia"/>
                <w:lang w:val="en-US" w:bidi="en-US"/>
              </w:rPr>
              <w:t xml:space="preserve">　　　　　　　　　　</w:t>
            </w:r>
            <w:r>
              <w:rPr>
                <w:lang w:val="en-US" w:eastAsia="en-US" w:bidi="en-US"/>
              </w:rPr>
              <w:t>㎡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計</w:t>
            </w:r>
            <w:r w:rsidR="00830FC1">
              <w:rPr>
                <w:rFonts w:hint="eastAsia"/>
                <w:lang w:val="en-US" w:bidi="en-US"/>
              </w:rPr>
              <w:t xml:space="preserve">　　　　　　　　　　</w:t>
            </w:r>
            <w:r>
              <w:rPr>
                <w:lang w:val="en-US" w:eastAsia="en-US" w:bidi="en-US"/>
              </w:rPr>
              <w:t>㎡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1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>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用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の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現</w:t>
            </w:r>
            <w:r w:rsidR="00830FC1"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830FC1">
              <w:rPr>
                <w:rFonts w:hint="eastAsia"/>
              </w:rPr>
              <w:t xml:space="preserve">　　</w:t>
            </w:r>
            <w:r>
              <w:t>況</w:t>
            </w:r>
          </w:p>
        </w:tc>
        <w:tc>
          <w:tcPr>
            <w:tcW w:w="8707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届　　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>出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に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係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る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以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外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の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権　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利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374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30FC1" w:rsidRDefault="00F21A4C" w:rsidP="00830FC1">
            <w:pPr>
              <w:pStyle w:val="10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所　　　　　　有　　　　　　権</w:t>
            </w:r>
          </w:p>
        </w:tc>
        <w:tc>
          <w:tcPr>
            <w:tcW w:w="496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所　 有　 権　 以　 外　 の　 権　 </w:t>
            </w:r>
            <w:r>
              <w:t>利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50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所 有 者 の 住所</w:t>
            </w: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所有者の氏名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別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内　容</w:t>
            </w:r>
          </w:p>
        </w:tc>
        <w:tc>
          <w:tcPr>
            <w:tcW w:w="24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権 利 者 の 住 所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権利者の氏名</w:t>
            </w:r>
          </w:p>
        </w:tc>
      </w:tr>
      <w:tr w:rsidR="00814E6C" w:rsidTr="00E919E4">
        <w:trPr>
          <w:trHeight w:hRule="exact" w:val="85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1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2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P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Cs w:val="12"/>
              </w:rPr>
            </w:pPr>
            <w:r w:rsidRPr="008D6439">
              <w:rPr>
                <w:rFonts w:hint="eastAsia"/>
                <w:szCs w:val="12"/>
              </w:rPr>
              <w:t>物等に関する事項</w:t>
            </w:r>
          </w:p>
          <w:p w:rsid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2"/>
                <w:szCs w:val="12"/>
              </w:rPr>
            </w:pPr>
            <w:r w:rsidRPr="008D6439">
              <w:rPr>
                <w:rFonts w:hint="eastAsia"/>
                <w:szCs w:val="12"/>
              </w:rPr>
              <w:t>土地に存する工作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類</w:t>
            </w:r>
          </w:p>
        </w:tc>
        <w:tc>
          <w:tcPr>
            <w:tcW w:w="6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概　要</w:t>
            </w:r>
          </w:p>
        </w:tc>
        <w:tc>
          <w:tcPr>
            <w:tcW w:w="10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移転又は設定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に係る権利</w:t>
            </w:r>
          </w:p>
        </w:tc>
        <w:tc>
          <w:tcPr>
            <w:tcW w:w="494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移　転　又　は　設　定　に　係　る </w:t>
            </w:r>
            <w:r>
              <w:t>権 利 以 外 の 権 利</w:t>
            </w:r>
          </w:p>
        </w:tc>
        <w:tc>
          <w:tcPr>
            <w:tcW w:w="20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</w:pPr>
            <w:r>
              <w:t>※(県使用欄)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5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20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所　　有　　権</w:t>
            </w:r>
          </w:p>
        </w:tc>
        <w:tc>
          <w:tcPr>
            <w:tcW w:w="288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所 有 権 以 外 の 権 利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5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種 別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内 容</w:t>
            </w: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所有者の住所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所有者の氏名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種別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内容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権利者の住所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権利者の氏名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E919E4">
        <w:trPr>
          <w:trHeight w:hRule="exact" w:val="794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4F8" w:rsidRPr="006254F8" w:rsidRDefault="00F21A4C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1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2</w:t>
            </w:r>
          </w:p>
          <w:p w:rsidR="00814E6C" w:rsidRPr="006254F8" w:rsidRDefault="006254F8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</w:rPr>
            </w:pPr>
            <w:r w:rsidRPr="006254F8">
              <w:rPr>
                <w:sz w:val="12"/>
                <w:lang w:val="en-US" w:eastAsia="en-US" w:bidi="en-US"/>
              </w:rPr>
              <w:t>3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Pr="00E919E4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内容に関する事項</w:t>
            </w:r>
          </w:p>
          <w:p w:rsidR="008D6439" w:rsidRPr="00E919E4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土地に関する権利の</w:t>
            </w:r>
          </w:p>
          <w:p w:rsidR="008D6439" w:rsidRP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移転又は設定に係る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6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1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移転又は設定の態様</w:t>
            </w:r>
          </w:p>
        </w:tc>
        <w:tc>
          <w:tcPr>
            <w:tcW w:w="453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>地　上　権　又　は　賃　借　権　の　場　合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特記事項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649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存続期間</w:t>
            </w: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残存期間</w:t>
            </w: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堅固・非堅固の別</w:t>
            </w: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地代(年額・円)</w:t>
            </w:r>
          </w:p>
        </w:tc>
        <w:tc>
          <w:tcPr>
            <w:tcW w:w="123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E919E4">
        <w:trPr>
          <w:trHeight w:hRule="exact" w:val="794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1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2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3</w:t>
            </w:r>
          </w:p>
        </w:tc>
        <w:tc>
          <w:tcPr>
            <w:tcW w:w="164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対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価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の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額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等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に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関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す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る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事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8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6804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土 </w:t>
            </w:r>
            <w:r w:rsidR="008D6439">
              <w:rPr>
                <w:rFonts w:hint="eastAsia"/>
              </w:rPr>
              <w:t xml:space="preserve">　</w:t>
            </w:r>
            <w:r>
              <w:t>地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に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関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す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る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対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価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の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額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等</w:t>
            </w:r>
          </w:p>
        </w:tc>
        <w:tc>
          <w:tcPr>
            <w:tcW w:w="31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　工作物等に関する対価の額等</w:t>
            </w:r>
          </w:p>
        </w:tc>
      </w:tr>
      <w:tr w:rsidR="00814E6C" w:rsidTr="006254F8">
        <w:trPr>
          <w:trHeight w:hRule="exact" w:val="226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地目(現況)</w:t>
            </w:r>
          </w:p>
        </w:tc>
        <w:tc>
          <w:tcPr>
            <w:tcW w:w="18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面　積(㎡)</w:t>
            </w:r>
          </w:p>
        </w:tc>
        <w:tc>
          <w:tcPr>
            <w:tcW w:w="185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単　価(円／㎡)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対価の額(円)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類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対価の額(円)</w:t>
            </w:r>
          </w:p>
        </w:tc>
      </w:tr>
      <w:tr w:rsidR="00830FC1" w:rsidTr="00310795">
        <w:trPr>
          <w:trHeight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</w:tr>
      <w:tr w:rsidR="00830FC1" w:rsidTr="00310795">
        <w:trPr>
          <w:trHeight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30FC1" w:rsidTr="00310795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31079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634048</wp:posOffset>
                      </wp:positionH>
                      <wp:positionV relativeFrom="paragraph">
                        <wp:posOffset>205740</wp:posOffset>
                      </wp:positionV>
                      <wp:extent cx="122555" cy="143510"/>
                      <wp:effectExtent l="0" t="0" r="29845" b="2794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555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7FA32EF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6.2pt" to="59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31079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63AC7" wp14:editId="49D9A3E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206375</wp:posOffset>
                      </wp:positionV>
                      <wp:extent cx="370840" cy="138430"/>
                      <wp:effectExtent l="0" t="0" r="29210" b="330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084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7053AC90" id="直線コネクタ 4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.25pt" to="29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88D66" wp14:editId="46354F15">
                      <wp:simplePos x="0" y="0"/>
                      <wp:positionH relativeFrom="column">
                        <wp:posOffset>372427</wp:posOffset>
                      </wp:positionH>
                      <wp:positionV relativeFrom="paragraph">
                        <wp:posOffset>207645</wp:posOffset>
                      </wp:positionV>
                      <wp:extent cx="141605" cy="143510"/>
                      <wp:effectExtent l="0" t="0" r="29845" b="2794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605" cy="143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7BE67046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6.35pt" to="4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226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D6439" w:rsidRDefault="008D6439" w:rsidP="008D6439">
            <w:pPr>
              <w:pStyle w:val="10"/>
              <w:shd w:val="clear" w:color="auto" w:fill="auto"/>
              <w:spacing w:after="60"/>
              <w:jc w:val="center"/>
            </w:pPr>
            <w:r w:rsidRPr="008D6439">
              <w:rPr>
                <w:rFonts w:hint="eastAsia"/>
              </w:rPr>
              <w:t>実測</w:t>
            </w:r>
          </w:p>
          <w:p w:rsidR="008D6439" w:rsidRPr="008D6439" w:rsidRDefault="008D6439" w:rsidP="008D6439">
            <w:pPr>
              <w:pStyle w:val="10"/>
              <w:shd w:val="clear" w:color="auto" w:fill="auto"/>
              <w:spacing w:after="60"/>
              <w:jc w:val="center"/>
              <w:rPr>
                <w:sz w:val="12"/>
              </w:rPr>
            </w:pPr>
            <w:r w:rsidRPr="008D6439">
              <w:rPr>
                <w:rFonts w:hint="eastAsia"/>
              </w:rPr>
              <w:t>清算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有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・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無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19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計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eastAsia="en-US" w:bidi="en-US"/>
              </w:rPr>
              <w:t>(ａ)</w:t>
            </w:r>
          </w:p>
        </w:tc>
        <w:tc>
          <w:tcPr>
            <w:tcW w:w="1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平 </w:t>
            </w:r>
            <w:r>
              <w:rPr>
                <w:lang w:val="en-US" w:eastAsia="en-US" w:bidi="en-US"/>
              </w:rPr>
              <w:t>均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eastAsia="en-US" w:bidi="en-US"/>
              </w:rPr>
              <w:t>((b)÷(a))</w:t>
            </w:r>
          </w:p>
        </w:tc>
        <w:tc>
          <w:tcPr>
            <w:tcW w:w="4960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ind w:firstLineChars="500" w:firstLine="700"/>
            </w:pPr>
            <w:r>
              <w:rPr>
                <w:lang w:val="en-US" w:bidi="en-US"/>
              </w:rPr>
              <w:t>計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(ｂ) </w:t>
            </w:r>
            <w:r w:rsidR="00E92059"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計</w:t>
            </w:r>
          </w:p>
        </w:tc>
      </w:tr>
      <w:tr w:rsidR="00D3406B" w:rsidTr="00E919E4">
        <w:trPr>
          <w:trHeight w:hRule="exact" w:val="37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310795" w:rsidRPr="00751731" w:rsidRDefault="00310795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</w:tr>
      <w:tr w:rsidR="00814E6C" w:rsidTr="00E919E4">
        <w:trPr>
          <w:cantSplit/>
          <w:trHeight w:hRule="exact" w:val="227"/>
          <w:jc w:val="center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92059" w:rsidRPr="00E919E4" w:rsidRDefault="00E92059" w:rsidP="00E92059">
            <w:pPr>
              <w:pStyle w:val="10"/>
              <w:shd w:val="clear" w:color="auto" w:fill="auto"/>
              <w:ind w:left="113" w:right="113"/>
              <w:jc w:val="both"/>
              <w:rPr>
                <w:sz w:val="12"/>
                <w:szCs w:val="12"/>
              </w:rPr>
            </w:pPr>
            <w:r w:rsidRPr="00E919E4">
              <w:rPr>
                <w:rFonts w:hint="eastAsia"/>
                <w:sz w:val="12"/>
                <w:szCs w:val="12"/>
              </w:rPr>
              <w:t>土地の利用目的等に関す</w:t>
            </w:r>
            <w:r w:rsidR="00E919E4" w:rsidRPr="00E919E4">
              <w:rPr>
                <w:rFonts w:hint="eastAsia"/>
                <w:sz w:val="12"/>
                <w:szCs w:val="12"/>
              </w:rPr>
              <w:t>る事項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利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用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目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的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 w:rsidP="00E919E4">
            <w:pPr>
              <w:pStyle w:val="10"/>
              <w:shd w:val="clear" w:color="auto" w:fill="auto"/>
              <w:jc w:val="center"/>
            </w:pPr>
            <w:r>
              <w:t>用途等</w:t>
            </w:r>
          </w:p>
        </w:tc>
        <w:tc>
          <w:tcPr>
            <w:tcW w:w="6607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Default="00751731" w:rsidP="00751731">
            <w:pPr>
              <w:pStyle w:val="10"/>
              <w:shd w:val="clear" w:color="auto" w:fill="auto"/>
              <w:ind w:left="113" w:right="113"/>
              <w:jc w:val="center"/>
            </w:pPr>
            <w:r>
              <w:rPr>
                <w:rFonts w:hint="eastAsia"/>
              </w:rPr>
              <w:t>利用の現況の変更</w:t>
            </w:r>
          </w:p>
        </w:tc>
        <w:tc>
          <w:tcPr>
            <w:tcW w:w="2075" w:type="dxa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</w:pPr>
            <w:r>
              <w:t>※ (市町村使用欄)</w:t>
            </w:r>
          </w:p>
        </w:tc>
      </w:tr>
      <w:tr w:rsidR="00814E6C" w:rsidTr="006254F8">
        <w:trPr>
          <w:trHeight w:hRule="exact" w:val="85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607" w:type="dxa"/>
            <w:gridSpan w:val="47"/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310795" w:rsidTr="00554AD6">
        <w:trPr>
          <w:trHeight w:hRule="exact" w:val="384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751731" w:rsidRDefault="00F21A4C" w:rsidP="00751731">
            <w:pPr>
              <w:pStyle w:val="10"/>
              <w:shd w:val="clear" w:color="auto" w:fill="auto"/>
              <w:ind w:firstLineChars="50" w:firstLine="65"/>
              <w:jc w:val="both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利用目的に係</w:t>
            </w:r>
            <w:r w:rsidR="00E92059" w:rsidRPr="00751731">
              <w:rPr>
                <w:rFonts w:hint="eastAsia"/>
                <w:sz w:val="13"/>
                <w:szCs w:val="13"/>
              </w:rPr>
              <w:t>る</w:t>
            </w:r>
          </w:p>
          <w:p w:rsidR="00814E6C" w:rsidRPr="00751731" w:rsidRDefault="00F21A4C" w:rsidP="00751731">
            <w:pPr>
              <w:pStyle w:val="10"/>
              <w:shd w:val="clear" w:color="auto" w:fill="auto"/>
              <w:ind w:firstLineChars="50" w:firstLine="65"/>
              <w:jc w:val="both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土地の所在</w:t>
            </w:r>
          </w:p>
        </w:tc>
        <w:tc>
          <w:tcPr>
            <w:tcW w:w="2919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24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31" w:rsidRDefault="00F21A4C" w:rsidP="00751731">
            <w:pPr>
              <w:pStyle w:val="10"/>
              <w:shd w:val="clear" w:color="auto" w:fill="auto"/>
              <w:ind w:firstLineChars="50" w:firstLine="70"/>
              <w:jc w:val="both"/>
            </w:pPr>
            <w:r>
              <w:t>利用目的に係る</w:t>
            </w:r>
          </w:p>
          <w:p w:rsidR="00814E6C" w:rsidRDefault="00F21A4C" w:rsidP="00751731">
            <w:pPr>
              <w:pStyle w:val="10"/>
              <w:shd w:val="clear" w:color="auto" w:fill="auto"/>
              <w:ind w:firstLineChars="50" w:firstLine="70"/>
              <w:jc w:val="both"/>
            </w:pPr>
            <w:r>
              <w:t>土地の面積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  <w:lang w:val="en-US" w:eastAsia="en-US" w:bidi="en-US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  <w:p w:rsidR="00554AD6" w:rsidRDefault="00554AD6">
            <w:pPr>
              <w:pStyle w:val="10"/>
              <w:shd w:val="clear" w:color="auto" w:fill="auto"/>
              <w:jc w:val="right"/>
              <w:rPr>
                <w:sz w:val="8"/>
                <w:szCs w:val="8"/>
                <w:lang w:val="en-US" w:eastAsia="en-US" w:bidi="en-US"/>
              </w:rPr>
            </w:pPr>
          </w:p>
          <w:p w:rsidR="00554AD6" w:rsidRDefault="00554AD6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AD6" w:rsidRPr="00554AD6" w:rsidRDefault="00554AD6" w:rsidP="00554AD6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val="34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F47" w:rsidRDefault="00F21A4C" w:rsidP="008B3F47">
            <w:pPr>
              <w:pStyle w:val="10"/>
              <w:shd w:val="clear" w:color="auto" w:fill="auto"/>
              <w:jc w:val="center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利用計画の</w:t>
            </w:r>
          </w:p>
          <w:p w:rsidR="00814E6C" w:rsidRPr="00751731" w:rsidRDefault="00F21A4C" w:rsidP="008B3F47">
            <w:pPr>
              <w:pStyle w:val="10"/>
              <w:shd w:val="clear" w:color="auto" w:fill="auto"/>
              <w:jc w:val="center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概</w:t>
            </w:r>
            <w:r w:rsidR="008B3F47">
              <w:rPr>
                <w:rFonts w:hint="eastAsia"/>
                <w:sz w:val="13"/>
                <w:szCs w:val="13"/>
              </w:rPr>
              <w:t xml:space="preserve"> </w:t>
            </w:r>
            <w:r w:rsidR="008B3F47">
              <w:rPr>
                <w:sz w:val="13"/>
                <w:szCs w:val="13"/>
              </w:rPr>
              <w:t xml:space="preserve">     </w:t>
            </w:r>
            <w:r w:rsidRPr="00751731">
              <w:rPr>
                <w:sz w:val="13"/>
                <w:szCs w:val="13"/>
              </w:rPr>
              <w:t xml:space="preserve"> </w:t>
            </w:r>
            <w:r w:rsidR="008B3F47">
              <w:rPr>
                <w:sz w:val="13"/>
                <w:szCs w:val="13"/>
              </w:rPr>
              <w:t xml:space="preserve">  </w:t>
            </w:r>
            <w:r w:rsidRPr="00751731">
              <w:rPr>
                <w:sz w:val="13"/>
                <w:szCs w:val="13"/>
              </w:rPr>
              <w:t>要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人工面率</w:t>
            </w:r>
          </w:p>
        </w:tc>
        <w:tc>
          <w:tcPr>
            <w:tcW w:w="185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ind w:right="220"/>
              <w:jc w:val="right"/>
            </w:pPr>
            <w:r>
              <w:rPr>
                <w:lang w:val="en-US" w:eastAsia="en-US" w:bidi="en-US"/>
              </w:rPr>
              <w:t>％</w:t>
            </w: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ind w:right="60"/>
              <w:jc w:val="center"/>
            </w:pPr>
            <w:r>
              <w:t>計画人口</w:t>
            </w:r>
          </w:p>
        </w:tc>
        <w:tc>
          <w:tcPr>
            <w:tcW w:w="330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ind w:left="200"/>
              <w:jc w:val="center"/>
            </w:pPr>
            <w:r>
              <w:t>人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814E6C" w:rsidRPr="00751731" w:rsidRDefault="00751731" w:rsidP="00751731">
            <w:pPr>
              <w:ind w:left="113" w:right="113"/>
              <w:rPr>
                <w:rFonts w:ascii="ＭＳ Ｐ明朝" w:eastAsia="ＭＳ Ｐ明朝" w:hAnsi="ＭＳ Ｐ明朝"/>
                <w:sz w:val="13"/>
                <w:szCs w:val="13"/>
              </w:rPr>
            </w:pPr>
            <w:r>
              <w:rPr>
                <w:rFonts w:ascii="ＭＳ Ｐ明朝" w:eastAsia="ＭＳ Ｐ明朝" w:hAnsi="ＭＳ Ｐ明朝" w:hint="eastAsia"/>
                <w:sz w:val="13"/>
                <w:szCs w:val="13"/>
                <w:lang w:eastAsia="ja-JP"/>
              </w:rPr>
              <w:t>有</w:t>
            </w:r>
            <w:r w:rsidRPr="00751731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</w:t>
            </w:r>
            <w:r w:rsidR="00554AD6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</w:t>
            </w:r>
            <w:r w:rsidR="00554AD6">
              <w:rPr>
                <w:rFonts w:ascii="ＭＳ Ｐ明朝" w:eastAsia="ＭＳ Ｐ明朝" w:hAnsi="ＭＳ Ｐ明朝" w:hint="eastAsia"/>
                <w:sz w:val="8"/>
                <w:szCs w:val="8"/>
                <w:lang w:eastAsia="ja-JP"/>
              </w:rPr>
              <w:t xml:space="preserve">・ </w:t>
            </w:r>
            <w:r w:rsidR="00554AD6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3"/>
                <w:szCs w:val="13"/>
                <w:lang w:eastAsia="ja-JP"/>
              </w:rPr>
              <w:t>無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val="34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その他</w:t>
            </w:r>
          </w:p>
        </w:tc>
        <w:tc>
          <w:tcPr>
            <w:tcW w:w="5979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Pr="008B3F47" w:rsidRDefault="008B3F47">
            <w:pPr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 xml:space="preserve"> </w:t>
            </w:r>
            <w:r>
              <w:rPr>
                <w:rFonts w:eastAsiaTheme="minorEastAsia"/>
                <w:sz w:val="10"/>
                <w:szCs w:val="10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hRule="exact" w:val="510"/>
          <w:jc w:val="center"/>
        </w:trPr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その他参考と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なるべき事項</w:t>
            </w:r>
          </w:p>
        </w:tc>
        <w:tc>
          <w:tcPr>
            <w:tcW w:w="72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lang w:eastAsia="ja-JP"/>
              </w:rPr>
            </w:pPr>
          </w:p>
        </w:tc>
      </w:tr>
    </w:tbl>
    <w:p w:rsidR="00F21A4C" w:rsidRDefault="00F21A4C">
      <w:pPr>
        <w:rPr>
          <w:lang w:eastAsia="ja-JP"/>
        </w:rPr>
      </w:pPr>
    </w:p>
    <w:sectPr w:rsidR="00F21A4C">
      <w:pgSz w:w="11900" w:h="16840"/>
      <w:pgMar w:top="310" w:right="785" w:bottom="124" w:left="77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B0" w:rsidRDefault="00311BB0">
      <w:r>
        <w:separator/>
      </w:r>
    </w:p>
  </w:endnote>
  <w:endnote w:type="continuationSeparator" w:id="0">
    <w:p w:rsidR="00311BB0" w:rsidRDefault="0031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B0" w:rsidRDefault="00311BB0"/>
  </w:footnote>
  <w:footnote w:type="continuationSeparator" w:id="0">
    <w:p w:rsidR="00311BB0" w:rsidRDefault="00311B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6C"/>
    <w:rsid w:val="00084111"/>
    <w:rsid w:val="00310795"/>
    <w:rsid w:val="00311BB0"/>
    <w:rsid w:val="00554AD6"/>
    <w:rsid w:val="006254F8"/>
    <w:rsid w:val="00751731"/>
    <w:rsid w:val="00814E6C"/>
    <w:rsid w:val="00830FC1"/>
    <w:rsid w:val="008B3F47"/>
    <w:rsid w:val="008D6439"/>
    <w:rsid w:val="00D3406B"/>
    <w:rsid w:val="00DF739E"/>
    <w:rsid w:val="00E919E4"/>
    <w:rsid w:val="00E92059"/>
    <w:rsid w:val="00F16464"/>
    <w:rsid w:val="00F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14"/>
      <w:szCs w:val="14"/>
      <w:u w:val="none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Ｐ明朝" w:eastAsia="ＭＳ Ｐ明朝" w:hAnsi="ＭＳ Ｐ明朝" w:cs="ＭＳ Ｐ明朝"/>
      <w:sz w:val="14"/>
      <w:szCs w:val="1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FC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FC1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F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39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14"/>
      <w:szCs w:val="14"/>
      <w:u w:val="none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Ｐ明朝" w:eastAsia="ＭＳ Ｐ明朝" w:hAnsi="ＭＳ Ｐ明朝" w:cs="ＭＳ Ｐ明朝"/>
      <w:sz w:val="14"/>
      <w:szCs w:val="1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FC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FC1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F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39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E7799539.dotm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0018953</cp:lastModifiedBy>
  <cp:revision>2</cp:revision>
  <cp:lastPrinted>2020-12-25T07:18:00Z</cp:lastPrinted>
  <dcterms:created xsi:type="dcterms:W3CDTF">2022-12-06T07:49:00Z</dcterms:created>
  <dcterms:modified xsi:type="dcterms:W3CDTF">2022-12-06T07:49:00Z</dcterms:modified>
</cp:coreProperties>
</file>