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EFCB" w14:textId="45164F1B" w:rsidR="00A42DDE" w:rsidRDefault="00A42DDE" w:rsidP="00A42DDE">
      <w:pPr>
        <w:rPr>
          <w:rFonts w:hAnsi="ＭＳ 明朝"/>
        </w:rPr>
      </w:pPr>
      <w:bookmarkStart w:id="0" w:name="_GoBack"/>
      <w:bookmarkEnd w:id="0"/>
    </w:p>
    <w:p w14:paraId="3BD43CB3" w14:textId="77777777" w:rsidR="00A42DDE" w:rsidRDefault="00A42DDE" w:rsidP="00A42DDE">
      <w:pPr>
        <w:jc w:val="center"/>
        <w:rPr>
          <w:rFonts w:hAnsi="ＭＳ 明朝"/>
        </w:rPr>
      </w:pPr>
    </w:p>
    <w:p w14:paraId="582985E7" w14:textId="77777777" w:rsidR="00A42DDE" w:rsidRDefault="00A42DDE" w:rsidP="00A42DDE">
      <w:pPr>
        <w:jc w:val="center"/>
        <w:rPr>
          <w:rFonts w:hAnsi="ＭＳ 明朝"/>
        </w:rPr>
      </w:pPr>
      <w:r>
        <w:rPr>
          <w:rFonts w:hAnsi="ＭＳ 明朝" w:hint="eastAsia"/>
        </w:rPr>
        <w:t>低炭素建築物新築等計画認定等申請取下届</w:t>
      </w:r>
    </w:p>
    <w:p w14:paraId="4C02D7D1" w14:textId="77777777" w:rsidR="00A42DDE" w:rsidRDefault="00A42DDE" w:rsidP="00A42DDE">
      <w:pPr>
        <w:jc w:val="center"/>
        <w:rPr>
          <w:rFonts w:hAnsi="ＭＳ 明朝"/>
        </w:rPr>
      </w:pPr>
    </w:p>
    <w:p w14:paraId="241E5228" w14:textId="77777777" w:rsidR="00A42DDE" w:rsidRDefault="00A42DDE" w:rsidP="00A42DDE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3A428B38" w14:textId="77777777" w:rsidR="00A42DDE" w:rsidRDefault="00A42DDE" w:rsidP="00A42DDE">
      <w:pPr>
        <w:widowControl/>
        <w:jc w:val="right"/>
        <w:rPr>
          <w:rFonts w:hAnsi="ＭＳ 明朝"/>
        </w:rPr>
      </w:pPr>
    </w:p>
    <w:p w14:paraId="25E3B026" w14:textId="77777777" w:rsidR="00A42DDE" w:rsidRDefault="00A42DDE" w:rsidP="00A42DDE">
      <w:pPr>
        <w:widowControl/>
        <w:ind w:firstLineChars="200" w:firstLine="490"/>
        <w:jc w:val="left"/>
        <w:rPr>
          <w:rFonts w:hAnsi="ＭＳ 明朝"/>
        </w:rPr>
      </w:pPr>
      <w:r>
        <w:rPr>
          <w:rFonts w:hAnsi="ＭＳ 明朝" w:hint="eastAsia"/>
        </w:rPr>
        <w:t>多治見市長</w:t>
      </w:r>
    </w:p>
    <w:p w14:paraId="2AE95C40" w14:textId="77777777" w:rsidR="00A42DDE" w:rsidRDefault="00A42DDE" w:rsidP="00A42DDE">
      <w:pPr>
        <w:widowControl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届出者住所　　　　　　　　　　　　　　　</w:t>
      </w:r>
    </w:p>
    <w:p w14:paraId="5584D0CD" w14:textId="77777777" w:rsidR="00A42DDE" w:rsidRDefault="00A42DDE" w:rsidP="00A42DDE">
      <w:pPr>
        <w:widowControl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　　　　</w:t>
      </w:r>
    </w:p>
    <w:p w14:paraId="634B223C" w14:textId="77777777" w:rsidR="00A42DDE" w:rsidRDefault="00A42DDE" w:rsidP="00A42DDE">
      <w:pPr>
        <w:ind w:firstLineChars="100" w:firstLine="245"/>
        <w:rPr>
          <w:rFonts w:hAnsi="ＭＳ 明朝"/>
        </w:rPr>
      </w:pPr>
    </w:p>
    <w:p w14:paraId="546D48DD" w14:textId="77777777" w:rsidR="00A42DDE" w:rsidRDefault="00A42DDE" w:rsidP="00A42DDE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次の申請を取り下げたいので届け出ます。</w:t>
      </w:r>
    </w:p>
    <w:p w14:paraId="7F9123CB" w14:textId="77777777" w:rsidR="00A42DDE" w:rsidRDefault="00A42DDE" w:rsidP="00A42DDE">
      <w:pPr>
        <w:rPr>
          <w:rFonts w:hAnsi="ＭＳ 明朝"/>
        </w:rPr>
      </w:pPr>
    </w:p>
    <w:p w14:paraId="7E1716F5" w14:textId="77777777" w:rsidR="00A42DDE" w:rsidRDefault="00A42DDE" w:rsidP="00A42DDE">
      <w:pPr>
        <w:tabs>
          <w:tab w:val="left" w:pos="2160"/>
        </w:tabs>
        <w:rPr>
          <w:rFonts w:hAnsi="ＭＳ 明朝"/>
        </w:rPr>
      </w:pPr>
      <w:r>
        <w:rPr>
          <w:rFonts w:hAnsi="ＭＳ 明朝" w:hint="eastAsia"/>
        </w:rPr>
        <w:t>１．申請の種類</w:t>
      </w:r>
      <w:r>
        <w:rPr>
          <w:rFonts w:hAnsi="ＭＳ 明朝"/>
        </w:rPr>
        <w:tab/>
      </w:r>
    </w:p>
    <w:p w14:paraId="56D8AAB7" w14:textId="77777777" w:rsidR="00A42DDE" w:rsidRDefault="00A42DDE" w:rsidP="00A42DDE">
      <w:pPr>
        <w:rPr>
          <w:rFonts w:hAnsi="ＭＳ 明朝"/>
        </w:rPr>
      </w:pPr>
    </w:p>
    <w:p w14:paraId="511A161B" w14:textId="77777777" w:rsidR="00A42DDE" w:rsidRDefault="00A42DDE" w:rsidP="00A42DDE">
      <w:pPr>
        <w:rPr>
          <w:rFonts w:hAnsi="ＭＳ 明朝"/>
        </w:rPr>
      </w:pPr>
      <w:r>
        <w:rPr>
          <w:rFonts w:hAnsi="ＭＳ 明朝" w:hint="eastAsia"/>
        </w:rPr>
        <w:t>２．申請年月日</w:t>
      </w:r>
    </w:p>
    <w:p w14:paraId="70CEEBAA" w14:textId="77777777" w:rsidR="00A42DDE" w:rsidRDefault="00A42DDE" w:rsidP="00A42DDE">
      <w:pPr>
        <w:rPr>
          <w:rFonts w:hAnsi="ＭＳ 明朝"/>
        </w:rPr>
      </w:pPr>
    </w:p>
    <w:p w14:paraId="4D33BB23" w14:textId="77777777" w:rsidR="00A42DDE" w:rsidRDefault="00A42DDE" w:rsidP="00A42DDE">
      <w:pPr>
        <w:rPr>
          <w:rFonts w:hAnsi="ＭＳ 明朝"/>
        </w:rPr>
      </w:pPr>
      <w:r>
        <w:rPr>
          <w:rFonts w:hAnsi="ＭＳ 明朝" w:hint="eastAsia"/>
        </w:rPr>
        <w:t>３．申請に係る建築物の位置</w:t>
      </w:r>
    </w:p>
    <w:p w14:paraId="549F1A96" w14:textId="77777777" w:rsidR="00A42DDE" w:rsidRDefault="00A42DDE" w:rsidP="00A42DDE">
      <w:pPr>
        <w:rPr>
          <w:rFonts w:hAnsi="ＭＳ 明朝"/>
        </w:rPr>
      </w:pPr>
    </w:p>
    <w:p w14:paraId="76CBC368" w14:textId="77777777" w:rsidR="00A42DDE" w:rsidRDefault="00A42DDE" w:rsidP="00A42DDE">
      <w:pPr>
        <w:rPr>
          <w:rFonts w:hAnsi="ＭＳ 明朝"/>
        </w:rPr>
      </w:pPr>
      <w:r>
        <w:rPr>
          <w:rFonts w:hAnsi="ＭＳ 明朝" w:hint="eastAsia"/>
        </w:rPr>
        <w:t>４．取り下げ理由</w:t>
      </w:r>
    </w:p>
    <w:p w14:paraId="02146199" w14:textId="77777777" w:rsidR="00A42DDE" w:rsidRDefault="00A42DDE" w:rsidP="00A42DDE">
      <w:pPr>
        <w:rPr>
          <w:rFonts w:hAnsi="ＭＳ 明朝"/>
        </w:rPr>
      </w:pPr>
    </w:p>
    <w:p w14:paraId="62F0E4F3" w14:textId="77777777" w:rsidR="00A42DDE" w:rsidRDefault="00A42DDE" w:rsidP="00A42DDE">
      <w:pPr>
        <w:rPr>
          <w:rFonts w:hAnsi="ＭＳ 明朝"/>
        </w:rPr>
      </w:pPr>
    </w:p>
    <w:p w14:paraId="4E8C2B3A" w14:textId="77777777" w:rsidR="00A42DDE" w:rsidRDefault="00A42DDE" w:rsidP="00A42DDE">
      <w:pPr>
        <w:rPr>
          <w:rFonts w:hAnsi="ＭＳ 明朝"/>
        </w:rPr>
      </w:pPr>
    </w:p>
    <w:p w14:paraId="72631E98" w14:textId="77777777" w:rsidR="00A42DDE" w:rsidRDefault="00A42DDE" w:rsidP="00A42DDE">
      <w:pPr>
        <w:rPr>
          <w:rFonts w:hAnsi="ＭＳ 明朝"/>
        </w:rPr>
      </w:pPr>
    </w:p>
    <w:p w14:paraId="5F9994D8" w14:textId="77777777" w:rsidR="00A42DDE" w:rsidRDefault="00A42DDE" w:rsidP="00A42DDE">
      <w:pPr>
        <w:rPr>
          <w:rFonts w:hAnsi="ＭＳ 明朝"/>
        </w:rPr>
      </w:pPr>
    </w:p>
    <w:p w14:paraId="21F00467" w14:textId="77777777" w:rsidR="00A42DDE" w:rsidRDefault="00A42DDE" w:rsidP="00A42DDE">
      <w:pPr>
        <w:rPr>
          <w:rFonts w:hAnsi="ＭＳ 明朝"/>
        </w:rPr>
      </w:pPr>
    </w:p>
    <w:p w14:paraId="0FE5A668" w14:textId="77777777" w:rsidR="00A42DDE" w:rsidRDefault="00A42DDE" w:rsidP="00A42DDE">
      <w:pPr>
        <w:rPr>
          <w:rFonts w:hAnsi="ＭＳ 明朝"/>
        </w:rPr>
      </w:pPr>
    </w:p>
    <w:p w14:paraId="782DA617" w14:textId="77777777" w:rsidR="00A42DDE" w:rsidRDefault="00A42DDE" w:rsidP="00A42DDE">
      <w:pPr>
        <w:rPr>
          <w:rFonts w:hAnsi="ＭＳ 明朝"/>
        </w:rPr>
      </w:pPr>
    </w:p>
    <w:p w14:paraId="0A49B70C" w14:textId="77777777" w:rsidR="00A42DDE" w:rsidRDefault="00A42DDE" w:rsidP="00A42DDE">
      <w:pPr>
        <w:rPr>
          <w:rFonts w:hAnsi="ＭＳ 明朝"/>
        </w:rPr>
      </w:pPr>
    </w:p>
    <w:p w14:paraId="48FFF00C" w14:textId="77777777" w:rsidR="00A42DDE" w:rsidRDefault="00A42DDE" w:rsidP="00A42DDE">
      <w:pPr>
        <w:rPr>
          <w:rFonts w:hAnsi="ＭＳ 明朝"/>
        </w:rPr>
      </w:pPr>
    </w:p>
    <w:p w14:paraId="1DA8C80A" w14:textId="77777777" w:rsidR="00A42DDE" w:rsidRDefault="00A42DDE" w:rsidP="00A42DDE">
      <w:pPr>
        <w:rPr>
          <w:rFonts w:hAnsi="ＭＳ 明朝"/>
        </w:rPr>
      </w:pPr>
    </w:p>
    <w:p w14:paraId="6F0EECA4" w14:textId="77777777" w:rsidR="00A42DDE" w:rsidRDefault="00A42DDE" w:rsidP="00A42DDE">
      <w:pPr>
        <w:rPr>
          <w:rFonts w:hAnsi="ＭＳ 明朝"/>
        </w:rPr>
      </w:pPr>
    </w:p>
    <w:p w14:paraId="2A993495" w14:textId="77777777" w:rsidR="00A42DDE" w:rsidRDefault="00A42DDE" w:rsidP="00A42DDE">
      <w:pPr>
        <w:rPr>
          <w:rFonts w:hAnsi="ＭＳ 明朝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A42DDE" w14:paraId="4D868608" w14:textId="77777777" w:rsidTr="00AF1237">
        <w:tc>
          <w:tcPr>
            <w:tcW w:w="3096" w:type="dxa"/>
          </w:tcPr>
          <w:p w14:paraId="52830C46" w14:textId="77777777" w:rsidR="00A42DDE" w:rsidRDefault="00A42DDE" w:rsidP="00AF12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受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付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3096" w:type="dxa"/>
          </w:tcPr>
          <w:p w14:paraId="087AB299" w14:textId="77777777" w:rsidR="00A42DDE" w:rsidRDefault="00A42DDE" w:rsidP="00AF12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決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裁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3096" w:type="dxa"/>
          </w:tcPr>
          <w:p w14:paraId="662250E6" w14:textId="77777777" w:rsidR="00A42DDE" w:rsidRDefault="00A42DDE" w:rsidP="00AF12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決裁年月日</w:t>
            </w:r>
          </w:p>
        </w:tc>
      </w:tr>
      <w:tr w:rsidR="00A42DDE" w14:paraId="754618C1" w14:textId="77777777" w:rsidTr="00AF1237">
        <w:tc>
          <w:tcPr>
            <w:tcW w:w="3096" w:type="dxa"/>
          </w:tcPr>
          <w:p w14:paraId="3CD0D220" w14:textId="77777777" w:rsidR="00A42DDE" w:rsidRDefault="00A42DDE" w:rsidP="00AF12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14:paraId="3219DAB6" w14:textId="77777777" w:rsidR="00A42DDE" w:rsidRDefault="00A42DDE" w:rsidP="00AF1237">
            <w:pPr>
              <w:rPr>
                <w:rFonts w:hAnsi="ＭＳ 明朝"/>
              </w:rPr>
            </w:pPr>
          </w:p>
        </w:tc>
        <w:tc>
          <w:tcPr>
            <w:tcW w:w="3096" w:type="dxa"/>
          </w:tcPr>
          <w:p w14:paraId="24E83DBA" w14:textId="77777777" w:rsidR="00A42DDE" w:rsidRDefault="00A42DDE" w:rsidP="00AF1237">
            <w:pPr>
              <w:rPr>
                <w:rFonts w:hAnsi="ＭＳ 明朝"/>
              </w:rPr>
            </w:pPr>
          </w:p>
        </w:tc>
        <w:tc>
          <w:tcPr>
            <w:tcW w:w="3096" w:type="dxa"/>
          </w:tcPr>
          <w:p w14:paraId="7C94D897" w14:textId="77777777" w:rsidR="00A42DDE" w:rsidRDefault="00A42DDE" w:rsidP="00AF1237">
            <w:pPr>
              <w:rPr>
                <w:rFonts w:hAnsi="ＭＳ 明朝"/>
              </w:rPr>
            </w:pPr>
          </w:p>
        </w:tc>
      </w:tr>
      <w:tr w:rsidR="00A42DDE" w14:paraId="29340795" w14:textId="77777777" w:rsidTr="00AF1237">
        <w:tc>
          <w:tcPr>
            <w:tcW w:w="3096" w:type="dxa"/>
          </w:tcPr>
          <w:p w14:paraId="1D30A6B7" w14:textId="77777777" w:rsidR="00A42DDE" w:rsidRDefault="00A42DDE" w:rsidP="00AF12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  <w:p w14:paraId="6E788508" w14:textId="77777777" w:rsidR="00A42DDE" w:rsidRDefault="00A42DDE" w:rsidP="00AF1237">
            <w:pPr>
              <w:rPr>
                <w:rFonts w:hAnsi="ＭＳ 明朝"/>
              </w:rPr>
            </w:pPr>
          </w:p>
        </w:tc>
        <w:tc>
          <w:tcPr>
            <w:tcW w:w="3096" w:type="dxa"/>
          </w:tcPr>
          <w:p w14:paraId="209479D8" w14:textId="77777777" w:rsidR="00A42DDE" w:rsidRDefault="00A42DDE" w:rsidP="00AF1237">
            <w:pPr>
              <w:rPr>
                <w:rFonts w:hAnsi="ＭＳ 明朝"/>
              </w:rPr>
            </w:pPr>
          </w:p>
        </w:tc>
        <w:tc>
          <w:tcPr>
            <w:tcW w:w="3096" w:type="dxa"/>
          </w:tcPr>
          <w:p w14:paraId="7B1329B5" w14:textId="77777777" w:rsidR="00A42DDE" w:rsidRDefault="00A42DDE" w:rsidP="00AF1237">
            <w:pPr>
              <w:rPr>
                <w:rFonts w:hAnsi="ＭＳ 明朝"/>
              </w:rPr>
            </w:pPr>
          </w:p>
        </w:tc>
      </w:tr>
    </w:tbl>
    <w:p w14:paraId="4C13984C" w14:textId="77777777" w:rsidR="00A42DDE" w:rsidRDefault="00A42DDE" w:rsidP="00A42DDE">
      <w:pPr>
        <w:rPr>
          <w:rFonts w:hAnsi="ＭＳ 明朝"/>
        </w:rPr>
      </w:pPr>
    </w:p>
    <w:p w14:paraId="26C68C27" w14:textId="77777777" w:rsidR="00A42DDE" w:rsidRDefault="00A42DDE" w:rsidP="00A42DDE">
      <w:pPr>
        <w:rPr>
          <w:rFonts w:hAnsi="ＭＳ 明朝"/>
        </w:rPr>
      </w:pPr>
      <w:r>
        <w:rPr>
          <w:rFonts w:hAnsi="ＭＳ 明朝" w:hint="eastAsia"/>
        </w:rPr>
        <w:t>注意　１　※印の欄には、記入しないでください。</w:t>
      </w:r>
    </w:p>
    <w:p w14:paraId="29FB8744" w14:textId="77777777" w:rsidR="00A42DDE" w:rsidRDefault="00A42DDE" w:rsidP="00A42DDE">
      <w:pPr>
        <w:rPr>
          <w:rFonts w:hAnsi="ＭＳ 明朝"/>
        </w:rPr>
      </w:pPr>
      <w:r>
        <w:rPr>
          <w:rFonts w:hAnsi="ＭＳ 明朝" w:hint="eastAsia"/>
        </w:rPr>
        <w:t xml:space="preserve">　　　２　届出者が法人である場合には、代表者の氏名を併せて記載してください。</w:t>
      </w:r>
    </w:p>
    <w:p w14:paraId="3181000A" w14:textId="77777777" w:rsidR="00A42DDE" w:rsidRDefault="00A42DDE" w:rsidP="00A42DDE">
      <w:pPr>
        <w:rPr>
          <w:rFonts w:hAnsi="ＭＳ 明朝"/>
        </w:rPr>
      </w:pPr>
    </w:p>
    <w:p w14:paraId="3CEB4C49" w14:textId="77777777" w:rsidR="00A42DDE" w:rsidRDefault="00A42DDE" w:rsidP="00A42DDE">
      <w:pPr>
        <w:rPr>
          <w:rFonts w:hAnsi="ＭＳ 明朝"/>
        </w:rPr>
      </w:pPr>
    </w:p>
    <w:sectPr w:rsidR="00A42DDE" w:rsidSect="0028459A">
      <w:pgSz w:w="11906" w:h="16838" w:code="9"/>
      <w:pgMar w:top="1134" w:right="1418" w:bottom="1134" w:left="1418" w:header="567" w:footer="567" w:gutter="0"/>
      <w:cols w:space="425"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1FF7" w14:textId="77777777" w:rsidR="00FA3C0E" w:rsidRDefault="00FA3C0E" w:rsidP="00234EE9">
      <w:r>
        <w:separator/>
      </w:r>
    </w:p>
  </w:endnote>
  <w:endnote w:type="continuationSeparator" w:id="0">
    <w:p w14:paraId="1CEE9FB5" w14:textId="77777777" w:rsidR="00FA3C0E" w:rsidRDefault="00FA3C0E" w:rsidP="0023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EF52" w14:textId="77777777" w:rsidR="00FA3C0E" w:rsidRDefault="00FA3C0E" w:rsidP="00234EE9">
      <w:r>
        <w:separator/>
      </w:r>
    </w:p>
  </w:footnote>
  <w:footnote w:type="continuationSeparator" w:id="0">
    <w:p w14:paraId="29F7B070" w14:textId="77777777" w:rsidR="00FA3C0E" w:rsidRDefault="00FA3C0E" w:rsidP="0023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51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D7"/>
    <w:rsid w:val="00005E03"/>
    <w:rsid w:val="000245B5"/>
    <w:rsid w:val="00056507"/>
    <w:rsid w:val="00064512"/>
    <w:rsid w:val="000B7399"/>
    <w:rsid w:val="00133EB6"/>
    <w:rsid w:val="00165EEA"/>
    <w:rsid w:val="00170BC3"/>
    <w:rsid w:val="00190379"/>
    <w:rsid w:val="001F608C"/>
    <w:rsid w:val="00200AE1"/>
    <w:rsid w:val="002209B5"/>
    <w:rsid w:val="00234EE9"/>
    <w:rsid w:val="00245B6E"/>
    <w:rsid w:val="00251D9B"/>
    <w:rsid w:val="00251E83"/>
    <w:rsid w:val="0028459A"/>
    <w:rsid w:val="002947FD"/>
    <w:rsid w:val="002B5E6B"/>
    <w:rsid w:val="002C35E6"/>
    <w:rsid w:val="002C5192"/>
    <w:rsid w:val="002F1363"/>
    <w:rsid w:val="00326338"/>
    <w:rsid w:val="00374227"/>
    <w:rsid w:val="00391D0D"/>
    <w:rsid w:val="003920DB"/>
    <w:rsid w:val="00397B94"/>
    <w:rsid w:val="003A170A"/>
    <w:rsid w:val="00416D4B"/>
    <w:rsid w:val="00423954"/>
    <w:rsid w:val="00454E07"/>
    <w:rsid w:val="004568C3"/>
    <w:rsid w:val="004B6DD8"/>
    <w:rsid w:val="004C0ACD"/>
    <w:rsid w:val="004D2E54"/>
    <w:rsid w:val="004D3788"/>
    <w:rsid w:val="004D5580"/>
    <w:rsid w:val="004E5370"/>
    <w:rsid w:val="004E5989"/>
    <w:rsid w:val="0051422F"/>
    <w:rsid w:val="0058190D"/>
    <w:rsid w:val="005907D7"/>
    <w:rsid w:val="005B08F3"/>
    <w:rsid w:val="00660DB8"/>
    <w:rsid w:val="00661A02"/>
    <w:rsid w:val="00661BCC"/>
    <w:rsid w:val="00673E70"/>
    <w:rsid w:val="00677741"/>
    <w:rsid w:val="00686AEB"/>
    <w:rsid w:val="006B546E"/>
    <w:rsid w:val="006D0C7C"/>
    <w:rsid w:val="006E48CD"/>
    <w:rsid w:val="00715FB7"/>
    <w:rsid w:val="00721EE9"/>
    <w:rsid w:val="00726531"/>
    <w:rsid w:val="007843AA"/>
    <w:rsid w:val="0078550F"/>
    <w:rsid w:val="007B40D8"/>
    <w:rsid w:val="007B5CAC"/>
    <w:rsid w:val="007C3BC5"/>
    <w:rsid w:val="00801989"/>
    <w:rsid w:val="008037ED"/>
    <w:rsid w:val="008201B4"/>
    <w:rsid w:val="00827881"/>
    <w:rsid w:val="00831CDA"/>
    <w:rsid w:val="0085386E"/>
    <w:rsid w:val="00877A84"/>
    <w:rsid w:val="008B3BA9"/>
    <w:rsid w:val="008E70F8"/>
    <w:rsid w:val="009075EC"/>
    <w:rsid w:val="00914BEF"/>
    <w:rsid w:val="0092704C"/>
    <w:rsid w:val="009733ED"/>
    <w:rsid w:val="00980F80"/>
    <w:rsid w:val="00985845"/>
    <w:rsid w:val="009A5949"/>
    <w:rsid w:val="009B0A81"/>
    <w:rsid w:val="009C3205"/>
    <w:rsid w:val="009D031A"/>
    <w:rsid w:val="00A00244"/>
    <w:rsid w:val="00A2593C"/>
    <w:rsid w:val="00A32F2E"/>
    <w:rsid w:val="00A42DDE"/>
    <w:rsid w:val="00A52CDA"/>
    <w:rsid w:val="00A64D63"/>
    <w:rsid w:val="00AB1204"/>
    <w:rsid w:val="00AD1662"/>
    <w:rsid w:val="00AD607C"/>
    <w:rsid w:val="00B052E8"/>
    <w:rsid w:val="00B46BA7"/>
    <w:rsid w:val="00B62D91"/>
    <w:rsid w:val="00B8127E"/>
    <w:rsid w:val="00BE2551"/>
    <w:rsid w:val="00C0270B"/>
    <w:rsid w:val="00C36EC9"/>
    <w:rsid w:val="00C73D4E"/>
    <w:rsid w:val="00C860E9"/>
    <w:rsid w:val="00C93F80"/>
    <w:rsid w:val="00CA3B19"/>
    <w:rsid w:val="00CF1AF6"/>
    <w:rsid w:val="00D01782"/>
    <w:rsid w:val="00D16587"/>
    <w:rsid w:val="00D472C7"/>
    <w:rsid w:val="00D5735A"/>
    <w:rsid w:val="00DE000D"/>
    <w:rsid w:val="00DF52A6"/>
    <w:rsid w:val="00E1156C"/>
    <w:rsid w:val="00E11619"/>
    <w:rsid w:val="00E37F8F"/>
    <w:rsid w:val="00E6291E"/>
    <w:rsid w:val="00E94037"/>
    <w:rsid w:val="00EA0701"/>
    <w:rsid w:val="00F03F38"/>
    <w:rsid w:val="00F31A32"/>
    <w:rsid w:val="00F46582"/>
    <w:rsid w:val="00FA12CC"/>
    <w:rsid w:val="00FA3C0E"/>
    <w:rsid w:val="00FD0A94"/>
    <w:rsid w:val="00FE650C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3177F"/>
  <w15:docId w15:val="{6AD5DD82-7043-49BE-B17D-4F606478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0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EE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234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EE9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23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D3788"/>
    <w:pPr>
      <w:jc w:val="center"/>
    </w:pPr>
    <w:rPr>
      <w:rFonts w:ascii="Century"/>
      <w:sz w:val="21"/>
    </w:rPr>
  </w:style>
  <w:style w:type="character" w:customStyle="1" w:styleId="ab">
    <w:name w:val="記 (文字)"/>
    <w:basedOn w:val="a0"/>
    <w:link w:val="aa"/>
    <w:uiPriority w:val="99"/>
    <w:rsid w:val="004D3788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D3788"/>
    <w:pPr>
      <w:jc w:val="right"/>
    </w:pPr>
    <w:rPr>
      <w:rFonts w:ascii="Century"/>
      <w:sz w:val="21"/>
    </w:rPr>
  </w:style>
  <w:style w:type="character" w:customStyle="1" w:styleId="ad">
    <w:name w:val="結語 (文字)"/>
    <w:basedOn w:val="a0"/>
    <w:link w:val="ac"/>
    <w:uiPriority w:val="99"/>
    <w:rsid w:val="004D37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ctr" anchorCtr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克己</dc:creator>
  <cp:lastModifiedBy>松井 久司</cp:lastModifiedBy>
  <cp:revision>2</cp:revision>
  <cp:lastPrinted>2021-04-13T10:33:00Z</cp:lastPrinted>
  <dcterms:created xsi:type="dcterms:W3CDTF">2022-01-04T06:10:00Z</dcterms:created>
  <dcterms:modified xsi:type="dcterms:W3CDTF">2022-01-04T06:10:00Z</dcterms:modified>
</cp:coreProperties>
</file>