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A9" w:rsidRDefault="007A43EA">
      <w:pPr>
        <w:rPr>
          <w:rFonts w:cs="Times New Roman"/>
          <w:snapToGrid w:val="0"/>
        </w:rPr>
      </w:pPr>
      <w:bookmarkStart w:id="0" w:name="_GoBack"/>
      <w:bookmarkEnd w:id="0"/>
      <w:r>
        <w:rPr>
          <w:rFonts w:cs="Times New Roman" w:hint="eastAsia"/>
          <w:snapToGrid w:val="0"/>
        </w:rPr>
        <w:t>第２号様式（第４条関係）</w:t>
      </w:r>
    </w:p>
    <w:p w:rsidR="00552AA9" w:rsidRDefault="00552AA9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18(</w:instrText>
      </w:r>
      <w:r>
        <w:rPr>
          <w:rFonts w:hint="eastAsia"/>
          <w:snapToGrid w:val="0"/>
        </w:rPr>
        <w:instrText>炉・厨房設備・温風暖房機・ボイラー</w:instrText>
      </w:r>
      <w:r>
        <w:rPr>
          <w:snapToGrid w:val="0"/>
        </w:rPr>
        <w:instrText>),\s \up 6(</w:instrText>
      </w:r>
      <w:r>
        <w:rPr>
          <w:rFonts w:hint="eastAsia"/>
          <w:snapToGrid w:val="0"/>
        </w:rPr>
        <w:instrText>給湯湯沸設備・乾燥設備・サウナ設備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ヒートポンプ冷暖房機</w:instrText>
      </w:r>
      <w:r>
        <w:rPr>
          <w:snapToGrid w:val="0"/>
        </w:rPr>
        <w:instrText>),\s \up-18(</w:instrText>
      </w:r>
      <w:r>
        <w:rPr>
          <w:rFonts w:hint="eastAsia"/>
          <w:snapToGrid w:val="0"/>
        </w:rPr>
        <w:instrText>火花を生ずる設備・放電加工機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炉・厨房設備・温風暖房機・ボイラー給湯湯沸設</w:t>
      </w:r>
      <w:r>
        <w:rPr>
          <w:rFonts w:hint="eastAsia"/>
          <w:snapToGrid w:val="0"/>
        </w:rPr>
        <w:t xml:space="preserve">　設置届出書</w:t>
      </w:r>
    </w:p>
    <w:p w:rsidR="00552AA9" w:rsidRDefault="00552AA9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  <w:vanish/>
        </w:rPr>
        <w:t>備・乾燥設備・サウナ設備ヒートポンプ冷暖房機火花を生ずる設備・放電加工機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51"/>
        <w:gridCol w:w="599"/>
        <w:gridCol w:w="242"/>
        <w:gridCol w:w="358"/>
        <w:gridCol w:w="182"/>
        <w:gridCol w:w="300"/>
        <w:gridCol w:w="480"/>
        <w:gridCol w:w="841"/>
        <w:gridCol w:w="360"/>
        <w:gridCol w:w="240"/>
        <w:gridCol w:w="320"/>
        <w:gridCol w:w="220"/>
        <w:gridCol w:w="97"/>
        <w:gridCol w:w="884"/>
        <w:gridCol w:w="160"/>
        <w:gridCol w:w="720"/>
        <w:gridCol w:w="1231"/>
      </w:tblGrid>
      <w:tr w:rsidR="00552AA9" w:rsidTr="00501B19">
        <w:tblPrEx>
          <w:tblCellMar>
            <w:top w:w="0" w:type="dxa"/>
            <w:bottom w:w="0" w:type="dxa"/>
          </w:tblCellMar>
        </w:tblPrEx>
        <w:trPr>
          <w:cantSplit/>
          <w:trHeight w:hRule="exact" w:val="1985"/>
        </w:trPr>
        <w:tc>
          <w:tcPr>
            <w:tcW w:w="7985" w:type="dxa"/>
            <w:gridSpan w:val="17"/>
          </w:tcPr>
          <w:p w:rsidR="00552AA9" w:rsidRDefault="00552AA9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</w:p>
          <w:p w:rsidR="00552AA9" w:rsidRDefault="00552AA9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52AA9" w:rsidRDefault="00552AA9">
            <w:pPr>
              <w:kinsoku w:val="0"/>
              <w:overflowPunct w:val="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多治見市消防長</w:t>
            </w:r>
          </w:p>
          <w:p w:rsidR="00552AA9" w:rsidRDefault="00552AA9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</w:t>
            </w:r>
          </w:p>
          <w:p w:rsidR="00552AA9" w:rsidRDefault="00552AA9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</w:t>
            </w:r>
            <w:r w:rsidR="00501B19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52AA9" w:rsidRDefault="00552AA9">
            <w:pPr>
              <w:kinsoku w:val="0"/>
              <w:overflowPunct w:val="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</w:t>
            </w:r>
            <w:r w:rsidR="00965F3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01B19" w:rsidRDefault="00501B19" w:rsidP="00501B19">
            <w:pPr>
              <w:kinsoku w:val="0"/>
              <w:overflowPunct w:val="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　　　　　　</w:t>
            </w: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751" w:type="dxa"/>
            <w:vMerge w:val="restart"/>
            <w:vAlign w:val="center"/>
          </w:tcPr>
          <w:p w:rsidR="00552AA9" w:rsidRDefault="00552AA9">
            <w:pPr>
              <w:ind w:left="-60" w:right="-6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防火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対象物</w:t>
            </w:r>
          </w:p>
        </w:tc>
        <w:tc>
          <w:tcPr>
            <w:tcW w:w="841" w:type="dxa"/>
            <w:gridSpan w:val="2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393" w:type="dxa"/>
            <w:gridSpan w:val="14"/>
            <w:vAlign w:val="bottom"/>
          </w:tcPr>
          <w:p w:rsidR="00552AA9" w:rsidRDefault="00552AA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3081" w:type="dxa"/>
            <w:gridSpan w:val="8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201" w:type="dxa"/>
            <w:gridSpan w:val="3"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主要用途</w:t>
            </w:r>
          </w:p>
        </w:tc>
        <w:tc>
          <w:tcPr>
            <w:tcW w:w="2111" w:type="dxa"/>
            <w:gridSpan w:val="3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1" w:type="dxa"/>
            <w:vMerge w:val="restart"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841" w:type="dxa"/>
            <w:gridSpan w:val="2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320" w:type="dxa"/>
            <w:gridSpan w:val="4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237" w:type="dxa"/>
            <w:gridSpan w:val="5"/>
            <w:vAlign w:val="center"/>
          </w:tcPr>
          <w:p w:rsidR="00552AA9" w:rsidRDefault="00552AA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764" w:type="dxa"/>
            <w:gridSpan w:val="3"/>
            <w:vMerge w:val="restart"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消防用設備等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又は特殊消防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 xml:space="preserve">用設備等　　</w:t>
            </w:r>
          </w:p>
        </w:tc>
        <w:tc>
          <w:tcPr>
            <w:tcW w:w="1231" w:type="dxa"/>
            <w:vMerge w:val="restart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841" w:type="dxa"/>
            <w:gridSpan w:val="2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320" w:type="dxa"/>
            <w:gridSpan w:val="4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841" w:type="dxa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　層</w:t>
            </w:r>
          </w:p>
        </w:tc>
        <w:tc>
          <w:tcPr>
            <w:tcW w:w="1237" w:type="dxa"/>
            <w:gridSpan w:val="5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764" w:type="dxa"/>
            <w:gridSpan w:val="3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23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1" w:type="dxa"/>
            <w:vMerge w:val="restart"/>
            <w:textDirection w:val="tbRlV"/>
            <w:vAlign w:val="center"/>
          </w:tcPr>
          <w:p w:rsidR="00552AA9" w:rsidRDefault="00552AA9">
            <w:pPr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1681" w:type="dxa"/>
            <w:gridSpan w:val="5"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553" w:type="dxa"/>
            <w:gridSpan w:val="11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552AA9" w:rsidRDefault="00552AA9">
            <w:pPr>
              <w:ind w:left="-60" w:right="-60"/>
              <w:jc w:val="distribute"/>
              <w:rPr>
                <w:rFonts w:cs="Times New Roman"/>
                <w:snapToGrid w:val="0"/>
                <w:spacing w:val="-10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10"/>
                <w:sz w:val="19"/>
                <w:szCs w:val="19"/>
              </w:rPr>
              <w:t>着工（予定</w:t>
            </w:r>
            <w:r>
              <w:rPr>
                <w:snapToGrid w:val="0"/>
                <w:spacing w:val="-10"/>
                <w:sz w:val="19"/>
                <w:szCs w:val="19"/>
              </w:rPr>
              <w:t>)</w:t>
            </w:r>
            <w:r>
              <w:rPr>
                <w:rFonts w:hint="eastAsia"/>
                <w:snapToGrid w:val="0"/>
                <w:spacing w:val="-10"/>
                <w:sz w:val="19"/>
                <w:szCs w:val="19"/>
              </w:rPr>
              <w:t>年月日</w:t>
            </w:r>
          </w:p>
        </w:tc>
        <w:tc>
          <w:tcPr>
            <w:tcW w:w="1921" w:type="dxa"/>
            <w:gridSpan w:val="4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681" w:type="dxa"/>
            <w:gridSpan w:val="5"/>
            <w:vAlign w:val="center"/>
          </w:tcPr>
          <w:p w:rsidR="00552AA9" w:rsidRDefault="00552AA9">
            <w:pPr>
              <w:ind w:left="-60" w:right="-60"/>
              <w:jc w:val="distribute"/>
              <w:rPr>
                <w:rFonts w:cs="Times New Roman"/>
                <w:snapToGrid w:val="0"/>
                <w:spacing w:val="-16"/>
                <w:sz w:val="19"/>
                <w:szCs w:val="19"/>
              </w:rPr>
            </w:pPr>
            <w:r>
              <w:rPr>
                <w:rFonts w:hint="eastAsia"/>
                <w:snapToGrid w:val="0"/>
                <w:spacing w:val="-16"/>
                <w:sz w:val="19"/>
                <w:szCs w:val="19"/>
              </w:rPr>
              <w:t>竣</w:t>
            </w:r>
            <w:r>
              <w:rPr>
                <w:rFonts w:hint="eastAsia"/>
                <w:snapToGrid w:val="0"/>
                <w:vanish/>
                <w:spacing w:val="-16"/>
                <w:sz w:val="19"/>
                <w:szCs w:val="19"/>
              </w:rPr>
              <w:t>竣</w:t>
            </w:r>
            <w:r>
              <w:rPr>
                <w:rFonts w:hint="eastAsia"/>
                <w:snapToGrid w:val="0"/>
                <w:spacing w:val="-16"/>
                <w:sz w:val="19"/>
                <w:szCs w:val="19"/>
              </w:rPr>
              <w:t>工（予定）年月日</w:t>
            </w:r>
          </w:p>
        </w:tc>
        <w:tc>
          <w:tcPr>
            <w:tcW w:w="1951" w:type="dxa"/>
            <w:gridSpan w:val="2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035" w:type="dxa"/>
            <w:gridSpan w:val="13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199" w:type="dxa"/>
            <w:gridSpan w:val="3"/>
            <w:vMerge w:val="restart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使用する燃料・熱源・加工液　　</w:t>
            </w:r>
          </w:p>
        </w:tc>
        <w:tc>
          <w:tcPr>
            <w:tcW w:w="2943" w:type="dxa"/>
            <w:gridSpan w:val="8"/>
            <w:vAlign w:val="center"/>
          </w:tcPr>
          <w:p w:rsidR="00552AA9" w:rsidRDefault="00552A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　　　　類</w:t>
            </w:r>
          </w:p>
        </w:tc>
        <w:tc>
          <w:tcPr>
            <w:tcW w:w="3092" w:type="dxa"/>
            <w:gridSpan w:val="5"/>
            <w:vAlign w:val="center"/>
          </w:tcPr>
          <w:p w:rsidR="00552AA9" w:rsidRDefault="00552AA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　　用　　量</w:t>
            </w: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199" w:type="dxa"/>
            <w:gridSpan w:val="3"/>
            <w:vMerge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43" w:type="dxa"/>
            <w:gridSpan w:val="8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3092" w:type="dxa"/>
            <w:gridSpan w:val="5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751" w:type="dxa"/>
            <w:vMerge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  <w:tc>
          <w:tcPr>
            <w:tcW w:w="1199" w:type="dxa"/>
            <w:gridSpan w:val="3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035" w:type="dxa"/>
            <w:gridSpan w:val="13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132" w:type="dxa"/>
            <w:gridSpan w:val="5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853" w:type="dxa"/>
            <w:gridSpan w:val="12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1350" w:type="dxa"/>
            <w:gridSpan w:val="2"/>
            <w:vMerge w:val="restart"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782" w:type="dxa"/>
            <w:gridSpan w:val="3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853" w:type="dxa"/>
            <w:gridSpan w:val="12"/>
            <w:vAlign w:val="center"/>
          </w:tcPr>
          <w:p w:rsidR="00552AA9" w:rsidRDefault="00552AA9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番　</w:t>
            </w: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350" w:type="dxa"/>
            <w:gridSpan w:val="2"/>
            <w:vMerge/>
            <w:vAlign w:val="center"/>
          </w:tcPr>
          <w:p w:rsidR="00552AA9" w:rsidRDefault="00552AA9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782" w:type="dxa"/>
            <w:gridSpan w:val="3"/>
            <w:vAlign w:val="center"/>
          </w:tcPr>
          <w:p w:rsidR="00552AA9" w:rsidRDefault="00552AA9">
            <w:pPr>
              <w:ind w:left="-40" w:right="-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853" w:type="dxa"/>
            <w:gridSpan w:val="12"/>
            <w:vAlign w:val="center"/>
          </w:tcPr>
          <w:p w:rsidR="00552AA9" w:rsidRDefault="00552AA9">
            <w:pPr>
              <w:rPr>
                <w:rFonts w:cs="Times New Roman"/>
                <w:snapToGrid w:val="0"/>
              </w:rPr>
            </w:pP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4113" w:type="dxa"/>
            <w:gridSpan w:val="9"/>
            <w:vAlign w:val="center"/>
          </w:tcPr>
          <w:p w:rsidR="00552AA9" w:rsidRDefault="00552AA9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872" w:type="dxa"/>
            <w:gridSpan w:val="8"/>
            <w:vAlign w:val="center"/>
          </w:tcPr>
          <w:p w:rsidR="00552AA9" w:rsidRDefault="00552AA9">
            <w:pPr>
              <w:kinsoku w:val="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552AA9">
        <w:tblPrEx>
          <w:tblCellMar>
            <w:top w:w="0" w:type="dxa"/>
            <w:bottom w:w="0" w:type="dxa"/>
          </w:tblCellMar>
        </w:tblPrEx>
        <w:trPr>
          <w:cantSplit/>
          <w:trHeight w:hRule="exact" w:val="464"/>
        </w:trPr>
        <w:tc>
          <w:tcPr>
            <w:tcW w:w="4113" w:type="dxa"/>
            <w:gridSpan w:val="9"/>
            <w:vAlign w:val="center"/>
          </w:tcPr>
          <w:p w:rsidR="00552AA9" w:rsidRDefault="00552AA9">
            <w:pPr>
              <w:kinsoku w:val="0"/>
              <w:rPr>
                <w:rFonts w:cs="Times New Roman"/>
                <w:snapToGrid w:val="0"/>
              </w:rPr>
            </w:pPr>
          </w:p>
        </w:tc>
        <w:tc>
          <w:tcPr>
            <w:tcW w:w="3872" w:type="dxa"/>
            <w:gridSpan w:val="8"/>
            <w:vAlign w:val="center"/>
          </w:tcPr>
          <w:p w:rsidR="00552AA9" w:rsidRDefault="00552AA9">
            <w:pPr>
              <w:kinsoku w:val="0"/>
              <w:rPr>
                <w:rFonts w:cs="Times New Roman"/>
                <w:snapToGrid w:val="0"/>
              </w:rPr>
            </w:pPr>
          </w:p>
        </w:tc>
      </w:tr>
    </w:tbl>
    <w:p w:rsidR="00552AA9" w:rsidRDefault="00552AA9">
      <w:pPr>
        <w:spacing w:before="120"/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この用紙の大きさは、</w:t>
      </w:r>
      <w:r w:rsidR="00A66519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Ａ４とすること。</w:t>
      </w:r>
    </w:p>
    <w:p w:rsidR="00552AA9" w:rsidRDefault="00552AA9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法人にあっては、その名称、代表者氏名、主たる事務所の所在地を記入すること。</w:t>
      </w:r>
    </w:p>
    <w:p w:rsidR="00552AA9" w:rsidRDefault="00552AA9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３　階層欄には、屋外に設置する設備にあっては、「屋外」と記入すること。</w:t>
      </w:r>
    </w:p>
    <w:p w:rsidR="00552AA9" w:rsidRDefault="00552AA9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４　設備の種類欄には、鉄鋼溶解炉、暖房用熱風炉、業務用厨房設備等と記入すること。</w:t>
      </w:r>
    </w:p>
    <w:p w:rsidR="00552AA9" w:rsidRDefault="00552AA9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５　設備の概要欄に書き込めない事項は、別紙に記載して添付すること。</w:t>
      </w:r>
    </w:p>
    <w:p w:rsidR="00552AA9" w:rsidRDefault="00552AA9">
      <w:pPr>
        <w:ind w:left="1050" w:hanging="105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６　火花を生ずる設備及び放電加工機以外の設備にあっては、使用量欄には１時間当たりの入力を記入すること。この際、電気を熱源とする設備にあっては、１キロワットを</w:t>
      </w:r>
      <w:r>
        <w:rPr>
          <w:snapToGrid w:val="0"/>
        </w:rPr>
        <w:t>860</w:t>
      </w:r>
      <w:r>
        <w:rPr>
          <w:rFonts w:hint="eastAsia"/>
          <w:snapToGrid w:val="0"/>
        </w:rPr>
        <w:t>キロカロリーに換算すること。</w:t>
      </w:r>
    </w:p>
    <w:p w:rsidR="00552AA9" w:rsidRDefault="00552AA9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７　※印の欄は、記入しないこと。</w:t>
      </w:r>
    </w:p>
    <w:p w:rsidR="00552AA9" w:rsidRDefault="00552AA9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８　当該設備の設計図書を添付すること。</w:t>
      </w:r>
    </w:p>
    <w:sectPr w:rsidR="00552AA9" w:rsidSect="00501B19">
      <w:headerReference w:type="default" r:id="rId7"/>
      <w:footerReference w:type="default" r:id="rId8"/>
      <w:type w:val="continuous"/>
      <w:pgSz w:w="11906" w:h="16838" w:code="9"/>
      <w:pgMar w:top="1418" w:right="1440" w:bottom="1418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AA2" w:rsidRDefault="000A4AA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A4AA2" w:rsidRDefault="000A4AA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A9" w:rsidRDefault="00552AA9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AA2" w:rsidRDefault="000A4AA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A4AA2" w:rsidRDefault="000A4AA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AA9" w:rsidRDefault="00552AA9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52AA9"/>
    <w:rsid w:val="000A4AA2"/>
    <w:rsid w:val="001624ED"/>
    <w:rsid w:val="0019112D"/>
    <w:rsid w:val="001D5A85"/>
    <w:rsid w:val="00501B19"/>
    <w:rsid w:val="00535441"/>
    <w:rsid w:val="00552AA9"/>
    <w:rsid w:val="005974E2"/>
    <w:rsid w:val="00790214"/>
    <w:rsid w:val="007A43EA"/>
    <w:rsid w:val="0080486B"/>
    <w:rsid w:val="00965F36"/>
    <w:rsid w:val="00A66519"/>
    <w:rsid w:val="00C5399C"/>
    <w:rsid w:val="00C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240BC944.dotm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>制作技術部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creator>第一法規株式会社</dc:creator>
  <cp:lastModifiedBy>0031039</cp:lastModifiedBy>
  <cp:revision>2</cp:revision>
  <cp:lastPrinted>1999-11-19T05:42:00Z</cp:lastPrinted>
  <dcterms:created xsi:type="dcterms:W3CDTF">2022-03-07T01:36:00Z</dcterms:created>
  <dcterms:modified xsi:type="dcterms:W3CDTF">2022-03-07T01:36:00Z</dcterms:modified>
</cp:coreProperties>
</file>