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B6" w:rsidRPr="00B514DD" w:rsidRDefault="00E955B6" w:rsidP="00E955B6">
      <w:pPr>
        <w:widowControl/>
        <w:jc w:val="left"/>
        <w:rPr>
          <w:rFonts w:ascii="ＭＳ 明朝" w:hAnsi="ＭＳ 明朝"/>
          <w:sz w:val="24"/>
        </w:rPr>
      </w:pPr>
      <w:r w:rsidRPr="00B514DD">
        <w:rPr>
          <w:rFonts w:ascii="ＭＳ 明朝" w:hAnsi="ＭＳ 明朝" w:hint="eastAsia"/>
          <w:sz w:val="24"/>
        </w:rPr>
        <w:t>様式97</w:t>
      </w:r>
    </w:p>
    <w:p w:rsidR="00E955B6" w:rsidRPr="001E6365" w:rsidRDefault="00E955B6" w:rsidP="00E955B6">
      <w:pPr>
        <w:autoSpaceDE w:val="0"/>
        <w:autoSpaceDN w:val="0"/>
        <w:adjustRightInd w:val="0"/>
        <w:spacing w:line="356" w:lineRule="exact"/>
        <w:jc w:val="center"/>
        <w:rPr>
          <w:rFonts w:asciiTheme="minorEastAsia" w:eastAsiaTheme="minorEastAsia" w:hAnsiTheme="minorEastAsia" w:cs="ＭＳ ゴシック"/>
          <w:kern w:val="0"/>
          <w:sz w:val="36"/>
          <w:szCs w:val="36"/>
        </w:rPr>
      </w:pPr>
      <w:bookmarkStart w:id="0" w:name="_GoBack"/>
      <w:r w:rsidRPr="001E6365">
        <w:rPr>
          <w:rFonts w:asciiTheme="minorEastAsia" w:eastAsiaTheme="minorEastAsia" w:hAnsiTheme="minorEastAsia" w:cs="ＭＳ ゴシック" w:hint="eastAsia"/>
          <w:kern w:val="0"/>
          <w:sz w:val="36"/>
          <w:szCs w:val="36"/>
        </w:rPr>
        <w:t>欠格事由非該当誓約書（法人）</w:t>
      </w:r>
    </w:p>
    <w:bookmarkEnd w:id="0"/>
    <w:p w:rsidR="00E955B6" w:rsidRPr="00B514DD" w:rsidRDefault="00E955B6" w:rsidP="00E955B6">
      <w:pPr>
        <w:autoSpaceDE w:val="0"/>
        <w:autoSpaceDN w:val="0"/>
        <w:adjustRightInd w:val="0"/>
        <w:spacing w:line="356" w:lineRule="exact"/>
        <w:jc w:val="center"/>
        <w:rPr>
          <w:rFonts w:asciiTheme="minorEastAsia" w:eastAsiaTheme="minorEastAsia" w:hAnsiTheme="minorEastAsia" w:cs="ＭＳ ゴシック"/>
          <w:kern w:val="0"/>
          <w:sz w:val="40"/>
          <w:szCs w:val="40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955B6" w:rsidRPr="00B514DD" w:rsidTr="00020C0A">
        <w:trPr>
          <w:trHeight w:val="565"/>
        </w:trPr>
        <w:tc>
          <w:tcPr>
            <w:tcW w:w="2407" w:type="dxa"/>
          </w:tcPr>
          <w:p w:rsidR="00E955B6" w:rsidRPr="00B514DD" w:rsidRDefault="00E955B6" w:rsidP="00020C0A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B514D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B514D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役　職　名</w:t>
            </w: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B514D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本　籍　地</w:t>
            </w: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B514D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現　住　所</w:t>
            </w:r>
          </w:p>
        </w:tc>
      </w:tr>
      <w:tr w:rsidR="00E955B6" w:rsidRPr="00B514DD" w:rsidTr="00020C0A">
        <w:trPr>
          <w:trHeight w:val="565"/>
        </w:trPr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E955B6" w:rsidRPr="00B514DD" w:rsidTr="00020C0A">
        <w:trPr>
          <w:trHeight w:val="565"/>
        </w:trPr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E955B6" w:rsidRPr="00B514DD" w:rsidTr="00020C0A">
        <w:trPr>
          <w:trHeight w:val="565"/>
        </w:trPr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E955B6" w:rsidRPr="00B514DD" w:rsidTr="00020C0A">
        <w:trPr>
          <w:trHeight w:val="565"/>
        </w:trPr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E955B6" w:rsidRPr="00B514DD" w:rsidTr="00020C0A">
        <w:trPr>
          <w:trHeight w:val="565"/>
        </w:trPr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E955B6" w:rsidRPr="00B514DD" w:rsidTr="00020C0A">
        <w:trPr>
          <w:trHeight w:val="565"/>
        </w:trPr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E955B6" w:rsidRPr="00B514DD" w:rsidTr="00020C0A">
        <w:trPr>
          <w:trHeight w:val="565"/>
        </w:trPr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2407" w:type="dxa"/>
          </w:tcPr>
          <w:p w:rsidR="00E955B6" w:rsidRPr="00B514DD" w:rsidRDefault="00E955B6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</w:tbl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ind w:firstLineChars="100" w:firstLine="240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>上記役員について、高圧ガス保安法第７条第１号から第３号に該当しないことを誓約します。</w:t>
      </w: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　　年　　　月　　　日</w:t>
      </w: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ind w:firstLineChars="2800" w:firstLine="6720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>名　　　称</w:t>
      </w: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ind w:firstLineChars="2800" w:firstLine="6720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>代表者氏名</w:t>
      </w: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2"/>
          <w:szCs w:val="22"/>
        </w:rPr>
      </w:pPr>
    </w:p>
    <w:p w:rsidR="00E955B6" w:rsidRPr="00B514DD" w:rsidRDefault="00E955B6" w:rsidP="00E955B6">
      <w:pPr>
        <w:wordWrap w:val="0"/>
        <w:autoSpaceDE w:val="0"/>
        <w:autoSpaceDN w:val="0"/>
        <w:adjustRightInd w:val="0"/>
        <w:spacing w:line="356" w:lineRule="exact"/>
        <w:rPr>
          <w:rFonts w:asciiTheme="minorEastAsia" w:eastAsiaTheme="minorEastAsia" w:hAnsiTheme="minorEastAsia" w:cs="ＭＳ ゴシック"/>
          <w:kern w:val="0"/>
          <w:sz w:val="24"/>
        </w:rPr>
      </w:pPr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>（備考）役員とは、業務を行う者をいい、業務の監査にあたる者は含まない。</w:t>
      </w:r>
    </w:p>
    <w:p w:rsidR="00840CE8" w:rsidRDefault="00E955B6" w:rsidP="00E955B6">
      <w:r w:rsidRPr="00B514D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　（例：代表取締役、常務取締役、取締役、業務執行委員、理事長、理事）</w:t>
      </w:r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6"/>
    <w:rsid w:val="001E6365"/>
    <w:rsid w:val="00840CE8"/>
    <w:rsid w:val="00E955B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5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5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EBFB28A4.dotm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0031039</cp:lastModifiedBy>
  <cp:revision>2</cp:revision>
  <dcterms:created xsi:type="dcterms:W3CDTF">2021-02-25T01:10:00Z</dcterms:created>
  <dcterms:modified xsi:type="dcterms:W3CDTF">2021-03-08T08:01:00Z</dcterms:modified>
</cp:coreProperties>
</file>