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1E" w:rsidRPr="00EA6C43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r w:rsidRPr="00EA6C43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68</w:t>
      </w:r>
    </w:p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94471E" w:rsidRPr="007F0C0B" w:rsidRDefault="0094471E" w:rsidP="0094471E">
      <w:pPr>
        <w:suppressAutoHyphens/>
        <w:wordWrap w:val="0"/>
        <w:spacing w:line="460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</w:t>
      </w:r>
      <w:r w:rsidRPr="007F0C0B">
        <w:rPr>
          <w:rFonts w:ascii="ＭＳ 明朝" w:hAnsi="Times New Roman"/>
          <w:kern w:val="0"/>
          <w:sz w:val="19"/>
          <w:szCs w:val="19"/>
        </w:rPr>
        <w:fldChar w:fldCharType="begin"/>
      </w:r>
      <w:r w:rsidRPr="007F0C0B">
        <w:rPr>
          <w:rFonts w:ascii="ＭＳ 明朝" w:hAnsi="Times New Roman"/>
          <w:kern w:val="0"/>
          <w:sz w:val="19"/>
          <w:szCs w:val="19"/>
        </w:rPr>
        <w:instrText>eq \o\ad(</w:instrTex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instrText>保安管理組織図</w:instrText>
      </w:r>
      <w:r w:rsidRPr="007F0C0B">
        <w:rPr>
          <w:rFonts w:ascii="ＭＳ 明朝" w:hAnsi="Times New Roman"/>
          <w:kern w:val="0"/>
          <w:sz w:val="19"/>
          <w:szCs w:val="19"/>
        </w:rPr>
        <w:instrText>,</w:instrText>
      </w:r>
      <w:r w:rsidRPr="007F0C0B">
        <w:rPr>
          <w:rFonts w:ascii="ＭＳ 明朝" w:hAnsi="Times New Roman" w:hint="eastAsia"/>
          <w:kern w:val="0"/>
          <w:sz w:val="19"/>
          <w:szCs w:val="19"/>
        </w:rPr>
        <w:instrText xml:space="preserve">　　　　　　　　　　　　　　　　　　</w:instrText>
      </w:r>
      <w:r w:rsidRPr="007F0C0B">
        <w:rPr>
          <w:rFonts w:ascii="ＭＳ 明朝" w:hAnsi="Times New Roman"/>
          <w:kern w:val="0"/>
          <w:sz w:val="19"/>
          <w:szCs w:val="19"/>
        </w:rPr>
        <w:instrText>)</w:instrText>
      </w:r>
      <w:r w:rsidRPr="007F0C0B">
        <w:rPr>
          <w:rFonts w:ascii="ＭＳ 明朝" w:hAnsi="Times New Roman"/>
          <w:kern w:val="0"/>
          <w:sz w:val="19"/>
          <w:szCs w:val="19"/>
        </w:rPr>
        <w:fldChar w:fldCharType="separate"/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保安管理組織図</w:t>
      </w:r>
      <w:r w:rsidRPr="007F0C0B">
        <w:rPr>
          <w:rFonts w:ascii="ＭＳ 明朝" w:hAnsi="Times New Roman"/>
          <w:kern w:val="0"/>
          <w:sz w:val="19"/>
          <w:szCs w:val="19"/>
        </w:rPr>
        <w:fldChar w:fldCharType="end"/>
      </w:r>
    </w:p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事業所名</w:t>
      </w: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</w:tblGrid>
      <w:tr w:rsidR="0094471E" w:rsidRPr="007F0C0B" w:rsidTr="00E445CA">
        <w:tc>
          <w:tcPr>
            <w:tcW w:w="35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（　氏　名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"/>
        <w:gridCol w:w="867"/>
        <w:gridCol w:w="964"/>
        <w:gridCol w:w="964"/>
        <w:gridCol w:w="771"/>
        <w:gridCol w:w="675"/>
        <w:gridCol w:w="481"/>
        <w:gridCol w:w="97"/>
        <w:gridCol w:w="867"/>
        <w:gridCol w:w="386"/>
        <w:gridCol w:w="578"/>
        <w:gridCol w:w="386"/>
        <w:gridCol w:w="1445"/>
        <w:gridCol w:w="580"/>
        <w:gridCol w:w="192"/>
      </w:tblGrid>
      <w:tr w:rsidR="0094471E" w:rsidRPr="007F0C0B" w:rsidTr="00E445CA">
        <w:tc>
          <w:tcPr>
            <w:tcW w:w="313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作業所長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作業所長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（事業主）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（事業主）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1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消費場所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消費場所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火薬庫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火薬庫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取扱保安責任者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取扱保安責任者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取扱保安責任者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取扱保安責任者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同上代理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同上代理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同上代理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同上代理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取扱副保安責任者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rPr>
          <w:gridAfter w:val="4"/>
          <w:wAfter w:w="2602" w:type="dxa"/>
        </w:trPr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火薬類取扱所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火薬類取扱所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庫外貯蔵所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庫外貯蔵所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管理責任者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取扱作業員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取扱作業員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運搬員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運搬員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見張員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見張員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火工所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火工所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7421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火工責任者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火工責任者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火工責任者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火工責任者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運搬員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運搬員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見張員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見張員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発破場所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発破場所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7421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（　氏　名　）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発破作業指揮者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発破作業指揮者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発破作業員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発破作業員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発破作業記録者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発破作業記録者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発破技士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発破技士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運搬員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運搬員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見張員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見張員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A5FD5" w:rsidRPr="0094471E" w:rsidRDefault="0094471E" w:rsidP="0094471E">
      <w:r w:rsidRPr="00EA6C43">
        <w:rPr>
          <w:rFonts w:ascii="ＭＳ 明朝" w:hAnsi="ＭＳ 明朝" w:cs="ＭＳ 明朝" w:hint="eastAsia"/>
          <w:color w:val="000000"/>
          <w:kern w:val="0"/>
          <w:szCs w:val="19"/>
        </w:rPr>
        <w:t>備　考</w:t>
      </w:r>
      <w:r w:rsidRPr="00EA6C43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A6C43">
        <w:rPr>
          <w:rFonts w:ascii="ＭＳ 明朝" w:hAnsi="ＭＳ 明朝" w:cs="ＭＳ 明朝" w:hint="eastAsia"/>
          <w:color w:val="000000"/>
          <w:kern w:val="0"/>
          <w:szCs w:val="19"/>
        </w:rPr>
        <w:t xml:space="preserve">該当しない部分は抹消すること。　</w:t>
      </w: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bookmarkStart w:id="0" w:name="_GoBack"/>
      <w:bookmarkEnd w:id="0"/>
    </w:p>
    <w:sectPr w:rsidR="000A5FD5" w:rsidRPr="0094471E" w:rsidSect="006B42A2">
      <w:footerReference w:type="default" r:id="rId9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63" w:rsidRDefault="00063863" w:rsidP="00BC5F93">
      <w:r>
        <w:separator/>
      </w:r>
    </w:p>
  </w:endnote>
  <w:endnote w:type="continuationSeparator" w:id="0">
    <w:p w:rsidR="00063863" w:rsidRDefault="00063863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3" w:rsidRDefault="00063863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63" w:rsidRDefault="00063863" w:rsidP="00BC5F93">
      <w:r>
        <w:separator/>
      </w:r>
    </w:p>
  </w:footnote>
  <w:footnote w:type="continuationSeparator" w:id="0">
    <w:p w:rsidR="00063863" w:rsidRDefault="00063863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63863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9E1"/>
    <w:rsid w:val="002C7BEF"/>
    <w:rsid w:val="002C7D0B"/>
    <w:rsid w:val="002D36B4"/>
    <w:rsid w:val="002E1F17"/>
    <w:rsid w:val="002E4573"/>
    <w:rsid w:val="002E487C"/>
    <w:rsid w:val="002E592E"/>
    <w:rsid w:val="002E6B91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1A1E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8B7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3E1A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471E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2A20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92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54AC-7139-4161-912B-54538914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92106FB.dotm</Template>
  <TotalTime>0</TotalTime>
  <Pages>1</Pages>
  <Words>204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0034652</cp:lastModifiedBy>
  <cp:revision>2</cp:revision>
  <cp:lastPrinted>2017-12-15T00:22:00Z</cp:lastPrinted>
  <dcterms:created xsi:type="dcterms:W3CDTF">2017-12-15T00:35:00Z</dcterms:created>
  <dcterms:modified xsi:type="dcterms:W3CDTF">2017-12-15T00:35:00Z</dcterms:modified>
</cp:coreProperties>
</file>