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CC" w:rsidRPr="00AD34CC" w:rsidRDefault="00AD34CC" w:rsidP="00AD34C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AD34C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様式76（規則第</w:t>
      </w:r>
      <w:r w:rsidRPr="00AD34CC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AD34CC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AD34CC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AD34CC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AD34CC" w:rsidRPr="00AD34C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AD34C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AD34C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AD34C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AD34C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AD34C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AD34CC" w:rsidRPr="00AD34CC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AD34C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AD34C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AD34CC" w:rsidRPr="00AD34CC" w:rsidRDefault="00AD34CC" w:rsidP="00AD34C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AD34CC" w:rsidRPr="00AD34CC" w:rsidRDefault="00AD34CC" w:rsidP="00AD34CC">
      <w:pPr>
        <w:suppressAutoHyphens/>
        <w:wordWrap w:val="0"/>
        <w:spacing w:line="44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AD34CC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</w:t>
      </w:r>
      <w:r w:rsidRPr="00AD34C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AD34C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AD34CC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火薬類消費許可申請書等記載事項変更届書</w:instrText>
      </w:r>
      <w:r w:rsidRPr="00AD34C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AD34C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AD34CC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AD34C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AD34CC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火薬類消費許可申請書等記載事項変更届書</w:t>
      </w:r>
      <w:r w:rsidRPr="00AD34C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AD34CC" w:rsidRPr="00AD34CC" w:rsidRDefault="00AD34CC" w:rsidP="00AD34CC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AD34CC" w:rsidRPr="00AD34CC" w:rsidRDefault="00AD34CC" w:rsidP="00AD34CC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34C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AD34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AD34C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AD34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AD34CC" w:rsidRPr="00AD34CC" w:rsidRDefault="00AD34CC" w:rsidP="00AD34C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34CC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AD34CC" w:rsidRPr="00AD34CC" w:rsidRDefault="00AD34CC" w:rsidP="00AD34C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D34CC" w:rsidRPr="00AD34CC" w:rsidRDefault="00AD34CC" w:rsidP="00AD34C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D34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AD34C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AD34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AD34CC" w:rsidRPr="00AD34CC" w:rsidRDefault="00AD34CC" w:rsidP="00AD34C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AD34CC" w:rsidRPr="00AD34CC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AD34CC" w:rsidRPr="00AD34C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AD34C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AD34CC" w:rsidRPr="00AD34C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消費場所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AD34C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消費場所</w: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AD34CC" w:rsidRPr="00AD34C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AD34C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第　　　　号</w:t>
            </w: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AD34C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AD34CC" w:rsidRPr="00AD34C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AD34C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AD34CC" w:rsidRPr="00AD34C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AD34C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AD34C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AD34C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AD34C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AD34C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AD34CC" w:rsidRPr="00AD34CC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AD34C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AD34CC" w:rsidRPr="00AD34CC" w:rsidRDefault="00AD34CC" w:rsidP="00AD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AD34CC" w:rsidRPr="00AD34CC" w:rsidRDefault="00AD34CC" w:rsidP="00AD34C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AD34CC" w:rsidRPr="00AD34CC" w:rsidRDefault="00AD34CC" w:rsidP="00AD34CC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AD34CC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AD34C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AD34CC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AD34CC" w:rsidRPr="00AD34CC" w:rsidRDefault="00AD34CC" w:rsidP="00AD34C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19"/>
        </w:rPr>
      </w:pPr>
      <w:r w:rsidRPr="00AD34CC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AD34CC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AD34CC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AD34CC" w:rsidRDefault="00840CE8"/>
    <w:sectPr w:rsidR="00840CE8" w:rsidRPr="00AD34CC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CC"/>
    <w:rsid w:val="00504D25"/>
    <w:rsid w:val="00840CE8"/>
    <w:rsid w:val="008F0861"/>
    <w:rsid w:val="00AD34CC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85B2339B.dotm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2021-03-11T04:27:00Z</cp:lastPrinted>
  <dcterms:created xsi:type="dcterms:W3CDTF">2021-02-25T05:02:00Z</dcterms:created>
  <dcterms:modified xsi:type="dcterms:W3CDTF">2021-03-11T04:27:00Z</dcterms:modified>
</cp:coreProperties>
</file>