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FA678E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様式73（法第</w:t>
      </w:r>
      <w:r w:rsidRPr="00FA678E">
        <w:rPr>
          <w:rFonts w:ascii="ＭＳ 明朝" w:eastAsia="ＭＳ 明朝" w:hAnsi="ＭＳ 明朝" w:cs="ＭＳ 明朝"/>
          <w:kern w:val="0"/>
          <w:sz w:val="24"/>
          <w:szCs w:val="19"/>
        </w:rPr>
        <w:t>17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A678E" w:rsidRPr="00FA678E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A678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A678E" w:rsidRPr="00FA678E" w:rsidRDefault="00FA678E" w:rsidP="00FA678E">
      <w:pPr>
        <w:suppressAutoHyphens/>
        <w:spacing w:line="44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A678E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火薬類譲受許可証書換申請書</w:instrTex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A678E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A678E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火薬類譲受許可証書換申請書</w:t>
      </w:r>
      <w:r w:rsidRPr="00FA678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A678E" w:rsidRPr="00FA678E" w:rsidRDefault="00FA678E" w:rsidP="00FA678E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A678E" w:rsidRPr="00FA678E" w:rsidRDefault="00FA678E" w:rsidP="00FA678E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78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A678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A678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A678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FA678E" w:rsidRPr="00FA678E" w:rsidTr="00C04246"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FA678E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旧</w:t>
            </w: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A678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FA678E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新</w:t>
            </w: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氏名</w:instrTex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年齢</w:instrTex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又は住所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氏名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年齢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FA678E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又は住所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</w:t>
            </w:r>
            <w:r w:rsidRPr="00FA678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A678E" w:rsidRPr="00FA678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A678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A678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FA678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FA678E" w:rsidRPr="00FA678E" w:rsidRDefault="00FA678E" w:rsidP="00FA6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FA678E" w:rsidRPr="00FA678E" w:rsidRDefault="00FA678E" w:rsidP="00FA678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A678E" w:rsidRPr="00FA678E" w:rsidRDefault="00FA678E" w:rsidP="00FA678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A678E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A678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A678E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FA678E" w:rsidRPr="00FA678E" w:rsidRDefault="00FA678E" w:rsidP="00FA678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FA678E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A678E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A678E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FA678E" w:rsidRDefault="00840CE8"/>
    <w:sectPr w:rsidR="00840CE8" w:rsidRPr="00FA678E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8E"/>
    <w:rsid w:val="00260D1C"/>
    <w:rsid w:val="00504D25"/>
    <w:rsid w:val="00840CE8"/>
    <w:rsid w:val="00F12CEC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D9CA45E6.dotm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2021-03-11T04:26:00Z</cp:lastPrinted>
  <dcterms:created xsi:type="dcterms:W3CDTF">2021-02-25T05:01:00Z</dcterms:created>
  <dcterms:modified xsi:type="dcterms:W3CDTF">2021-03-11T04:26:00Z</dcterms:modified>
</cp:coreProperties>
</file>