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F37" w:rsidRPr="00520F37" w:rsidRDefault="00520F37" w:rsidP="00520F3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bookmarkStart w:id="0" w:name="_GoBack"/>
      <w:bookmarkEnd w:id="0"/>
      <w:r w:rsidRPr="00520F37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様式７（規則第</w:t>
      </w:r>
      <w:r w:rsidRPr="00520F37">
        <w:rPr>
          <w:rFonts w:ascii="ＭＳ 明朝" w:eastAsia="ＭＳ 明朝" w:hAnsi="ＭＳ 明朝" w:cs="ＭＳ 明朝"/>
          <w:kern w:val="0"/>
          <w:sz w:val="24"/>
          <w:szCs w:val="24"/>
        </w:rPr>
        <w:t>81</w:t>
      </w:r>
      <w:r w:rsidRPr="00520F37">
        <w:rPr>
          <w:rFonts w:ascii="ＭＳ 明朝" w:eastAsia="ＭＳ 明朝" w:hAnsi="ＭＳ 明朝" w:cs="ＭＳ 明朝" w:hint="eastAsia"/>
          <w:kern w:val="0"/>
          <w:sz w:val="24"/>
          <w:szCs w:val="24"/>
        </w:rPr>
        <w:t>条の</w:t>
      </w:r>
      <w:r w:rsidRPr="00520F37">
        <w:rPr>
          <w:rFonts w:ascii="ＭＳ 明朝" w:eastAsia="ＭＳ 明朝" w:hAnsi="ＭＳ 明朝" w:cs="ＭＳ 明朝"/>
          <w:kern w:val="0"/>
          <w:sz w:val="24"/>
          <w:szCs w:val="24"/>
        </w:rPr>
        <w:t>14</w:t>
      </w:r>
      <w:r w:rsidRPr="00520F37">
        <w:rPr>
          <w:rFonts w:ascii="ＭＳ 明朝" w:eastAsia="ＭＳ 明朝" w:hAnsi="ＭＳ 明朝" w:cs="ＭＳ 明朝" w:hint="eastAsia"/>
          <w:kern w:val="0"/>
          <w:sz w:val="24"/>
          <w:szCs w:val="24"/>
        </w:rPr>
        <w:t>関係）</w:t>
      </w: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96"/>
      </w:tblGrid>
      <w:tr w:rsidR="00520F37" w:rsidRPr="00520F37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37" w:rsidRPr="00520F37" w:rsidRDefault="00520F37" w:rsidP="00520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520F3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520F3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520F3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520F3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520F3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520F37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520F3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520F3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520F3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520F3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37" w:rsidRPr="00520F37" w:rsidRDefault="00520F37" w:rsidP="00520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520F37" w:rsidRPr="00520F37" w:rsidTr="00C04246">
        <w:trPr>
          <w:trHeight w:val="3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37" w:rsidRPr="00520F37" w:rsidRDefault="00520F37" w:rsidP="00520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520F3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520F3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×受理年月日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37" w:rsidRPr="00520F37" w:rsidRDefault="00520F37" w:rsidP="00520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520F37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>年　　月　　日</w:t>
            </w:r>
          </w:p>
        </w:tc>
      </w:tr>
    </w:tbl>
    <w:p w:rsidR="00520F37" w:rsidRPr="00520F37" w:rsidRDefault="00520F37" w:rsidP="00520F3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520F37" w:rsidRPr="00520F37" w:rsidRDefault="00520F37" w:rsidP="00520F37">
      <w:pPr>
        <w:suppressAutoHyphens/>
        <w:spacing w:line="448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520F37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520F37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520F37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火薬類製造営業許可申請書等記載事項変更報告書</w:instrText>
      </w:r>
      <w:r w:rsidRPr="00520F37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520F37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　　　　　　　　　</w:instrText>
      </w:r>
      <w:r w:rsidRPr="00520F37">
        <w:rPr>
          <w:rFonts w:ascii="ＭＳ 明朝" w:eastAsia="ＭＳ 明朝" w:hAnsi="Times New Roman" w:cs="Times New Roman"/>
          <w:kern w:val="0"/>
          <w:sz w:val="19"/>
          <w:szCs w:val="19"/>
        </w:rPr>
        <w:instrText xml:space="preserve"> )</w:instrText>
      </w:r>
      <w:r w:rsidRPr="00520F37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520F37">
        <w:rPr>
          <w:rFonts w:ascii="ＭＳ 明朝" w:eastAsia="ＭＳ 明朝" w:hAnsi="ＭＳ 明朝" w:cs="ＭＳ 明朝" w:hint="eastAsia"/>
          <w:kern w:val="0"/>
          <w:sz w:val="30"/>
          <w:szCs w:val="30"/>
        </w:rPr>
        <w:t>火薬類製造営業許可申請書等記載事項変更報告書</w:t>
      </w:r>
      <w:r w:rsidRPr="00520F37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520F37" w:rsidRPr="00520F37" w:rsidRDefault="00520F37" w:rsidP="00520F37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20F37" w:rsidRPr="00520F37" w:rsidRDefault="00520F37" w:rsidP="00520F37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20F3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                </w:t>
      </w:r>
      <w:r w:rsidRPr="00520F3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520F3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520F3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520F37" w:rsidRPr="00520F37" w:rsidRDefault="00520F37" w:rsidP="00520F37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20F37" w:rsidRPr="00520F37" w:rsidRDefault="00520F37" w:rsidP="00520F37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20F37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多治見市長</w:t>
      </w:r>
    </w:p>
    <w:p w:rsidR="00520F37" w:rsidRPr="00520F37" w:rsidRDefault="00520F37" w:rsidP="00520F37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20F37" w:rsidRPr="00520F37" w:rsidRDefault="00520F37" w:rsidP="00520F37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20F3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520F3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520F3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520F37" w:rsidRPr="00520F37" w:rsidRDefault="00520F37" w:rsidP="00520F37">
      <w:pPr>
        <w:suppressAutoHyphens/>
        <w:wordWrap w:val="0"/>
        <w:spacing w:line="24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520F37" w:rsidRPr="00520F37" w:rsidRDefault="00520F37" w:rsidP="00520F3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04"/>
        <w:gridCol w:w="7037"/>
      </w:tblGrid>
      <w:tr w:rsidR="00520F37" w:rsidRPr="00520F37" w:rsidTr="00C04246">
        <w:tc>
          <w:tcPr>
            <w:tcW w:w="25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37" w:rsidRPr="00520F37" w:rsidRDefault="00520F37" w:rsidP="00520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20F37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520F3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名　　　　　　　　称</w:t>
            </w:r>
          </w:p>
        </w:tc>
        <w:tc>
          <w:tcPr>
            <w:tcW w:w="70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0F37" w:rsidRPr="00520F37" w:rsidRDefault="00520F37" w:rsidP="00520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520F37" w:rsidRPr="00520F37" w:rsidRDefault="00520F37" w:rsidP="00520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520F37" w:rsidRPr="00520F37" w:rsidRDefault="00520F37" w:rsidP="00520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</w:tc>
      </w:tr>
      <w:tr w:rsidR="00520F37" w:rsidRPr="00520F37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37" w:rsidRPr="00520F37" w:rsidRDefault="00520F37" w:rsidP="00520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20F37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520F3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事務所所在地（電話）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0F37" w:rsidRPr="00520F37" w:rsidRDefault="00520F37" w:rsidP="00520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  <w:r w:rsidRPr="00520F37">
              <w:rPr>
                <w:rFonts w:ascii="ＭＳ 明朝" w:eastAsia="ＭＳ 明朝" w:hAnsi="ＭＳ 明朝" w:cs="ＭＳ 明朝"/>
                <w:kern w:val="0"/>
                <w:sz w:val="24"/>
                <w:szCs w:val="19"/>
              </w:rPr>
              <w:t xml:space="preserve"> </w:t>
            </w:r>
            <w:r w:rsidRPr="00520F37">
              <w:rPr>
                <w:rFonts w:ascii="ＭＳ 明朝" w:eastAsia="ＭＳ 明朝" w:hAnsi="ＭＳ 明朝" w:cs="ＭＳ 明朝" w:hint="eastAsia"/>
                <w:kern w:val="0"/>
                <w:sz w:val="24"/>
                <w:szCs w:val="19"/>
              </w:rPr>
              <w:t>〒</w:t>
            </w:r>
          </w:p>
          <w:p w:rsidR="00520F37" w:rsidRPr="00520F37" w:rsidRDefault="00520F37" w:rsidP="00520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520F37" w:rsidRPr="00520F37" w:rsidRDefault="00520F37" w:rsidP="00520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</w:tc>
      </w:tr>
      <w:tr w:rsidR="00520F37" w:rsidRPr="00520F37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37" w:rsidRPr="00520F37" w:rsidRDefault="00520F37" w:rsidP="00520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20F37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520F3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製造所所在地（電話）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0F37" w:rsidRPr="00520F37" w:rsidRDefault="00520F37" w:rsidP="00520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  <w:r w:rsidRPr="00520F37">
              <w:rPr>
                <w:rFonts w:ascii="ＭＳ 明朝" w:eastAsia="ＭＳ 明朝" w:hAnsi="ＭＳ 明朝" w:cs="ＭＳ 明朝"/>
                <w:kern w:val="0"/>
                <w:sz w:val="24"/>
                <w:szCs w:val="19"/>
              </w:rPr>
              <w:t xml:space="preserve"> </w:t>
            </w:r>
            <w:r w:rsidRPr="00520F37">
              <w:rPr>
                <w:rFonts w:ascii="ＭＳ 明朝" w:eastAsia="ＭＳ 明朝" w:hAnsi="ＭＳ 明朝" w:cs="ＭＳ 明朝" w:hint="eastAsia"/>
                <w:kern w:val="0"/>
                <w:sz w:val="24"/>
                <w:szCs w:val="19"/>
              </w:rPr>
              <w:t>〒</w:t>
            </w:r>
          </w:p>
          <w:p w:rsidR="00520F37" w:rsidRPr="00520F37" w:rsidRDefault="00520F37" w:rsidP="00520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520F37" w:rsidRPr="00520F37" w:rsidRDefault="00520F37" w:rsidP="00520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</w:tc>
      </w:tr>
      <w:tr w:rsidR="00520F37" w:rsidRPr="00520F37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37" w:rsidRPr="00520F37" w:rsidRDefault="00520F37" w:rsidP="00520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20F37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520F3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許可年月日・許可番号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0F37" w:rsidRPr="00520F37" w:rsidRDefault="00520F37" w:rsidP="00520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520F37" w:rsidRPr="00520F37" w:rsidRDefault="00520F37" w:rsidP="00520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  <w:r w:rsidRPr="00520F37">
              <w:rPr>
                <w:rFonts w:ascii="ＭＳ 明朝" w:eastAsia="ＭＳ 明朝" w:hAnsi="ＭＳ 明朝" w:cs="ＭＳ 明朝"/>
                <w:kern w:val="0"/>
                <w:sz w:val="24"/>
                <w:szCs w:val="19"/>
              </w:rPr>
              <w:t xml:space="preserve">           </w:t>
            </w:r>
            <w:r w:rsidRPr="00520F37">
              <w:rPr>
                <w:rFonts w:ascii="ＭＳ 明朝" w:eastAsia="ＭＳ 明朝" w:hAnsi="ＭＳ 明朝" w:cs="ＭＳ 明朝" w:hint="eastAsia"/>
                <w:kern w:val="0"/>
                <w:sz w:val="24"/>
                <w:szCs w:val="19"/>
              </w:rPr>
              <w:t>年　　　月　　　日　　　　　　第　　　　号</w:t>
            </w:r>
          </w:p>
          <w:p w:rsidR="00520F37" w:rsidRPr="00520F37" w:rsidRDefault="00520F37" w:rsidP="00520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</w:tc>
      </w:tr>
      <w:tr w:rsidR="00520F37" w:rsidRPr="00520F37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37" w:rsidRPr="00520F37" w:rsidRDefault="00520F37" w:rsidP="00520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20F37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520F37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520F37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520F3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変更内容</w:instrText>
            </w:r>
            <w:r w:rsidRPr="00520F37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520F37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520F37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520F37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520F3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変更内容</w:t>
            </w:r>
            <w:r w:rsidRPr="00520F37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0F37" w:rsidRPr="00520F37" w:rsidRDefault="00520F37" w:rsidP="00520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520F37" w:rsidRPr="00520F37" w:rsidRDefault="00520F37" w:rsidP="00520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520F37" w:rsidRPr="00520F37" w:rsidRDefault="00520F37" w:rsidP="00520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520F37" w:rsidRPr="00520F37" w:rsidRDefault="00520F37" w:rsidP="00520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520F37" w:rsidRPr="00520F37" w:rsidRDefault="00520F37" w:rsidP="00520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</w:tc>
      </w:tr>
      <w:tr w:rsidR="00520F37" w:rsidRPr="00520F37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37" w:rsidRPr="00520F37" w:rsidRDefault="00520F37" w:rsidP="00520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20F37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520F37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520F37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520F3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変更年月日</w:instrText>
            </w:r>
            <w:r w:rsidRPr="00520F37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520F37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520F37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520F37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520F3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変更年月日</w:t>
            </w:r>
            <w:r w:rsidRPr="00520F37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0F37" w:rsidRPr="00520F37" w:rsidRDefault="00520F37" w:rsidP="00520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520F37" w:rsidRPr="00520F37" w:rsidRDefault="00520F37" w:rsidP="00520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  <w:r w:rsidRPr="00520F37">
              <w:rPr>
                <w:rFonts w:ascii="ＭＳ 明朝" w:eastAsia="ＭＳ 明朝" w:hAnsi="ＭＳ 明朝" w:cs="ＭＳ 明朝"/>
                <w:kern w:val="0"/>
                <w:sz w:val="24"/>
                <w:szCs w:val="19"/>
              </w:rPr>
              <w:t xml:space="preserve">          </w:t>
            </w:r>
            <w:r w:rsidRPr="00520F37">
              <w:rPr>
                <w:rFonts w:ascii="ＭＳ 明朝" w:eastAsia="ＭＳ 明朝" w:hAnsi="ＭＳ 明朝" w:cs="ＭＳ 明朝" w:hint="eastAsia"/>
                <w:kern w:val="0"/>
                <w:sz w:val="24"/>
                <w:szCs w:val="19"/>
              </w:rPr>
              <w:t>年　　　月　　　日</w:t>
            </w:r>
          </w:p>
          <w:p w:rsidR="00520F37" w:rsidRPr="00520F37" w:rsidRDefault="00520F37" w:rsidP="00520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</w:tc>
      </w:tr>
      <w:tr w:rsidR="00520F37" w:rsidRPr="00520F37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20F37" w:rsidRPr="00520F37" w:rsidRDefault="00520F37" w:rsidP="00520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20F37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520F3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備　　　　　　　　考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20F37" w:rsidRPr="00520F37" w:rsidRDefault="00520F37" w:rsidP="00520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520F37" w:rsidRPr="00520F37" w:rsidRDefault="00520F37" w:rsidP="00520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520F37" w:rsidRPr="00520F37" w:rsidRDefault="00520F37" w:rsidP="00520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</w:tc>
      </w:tr>
    </w:tbl>
    <w:p w:rsidR="00520F37" w:rsidRPr="00520F37" w:rsidRDefault="00520F37" w:rsidP="00520F37">
      <w:pPr>
        <w:suppressAutoHyphens/>
        <w:wordWrap w:val="0"/>
        <w:spacing w:line="226" w:lineRule="exact"/>
        <w:ind w:firstLineChars="100" w:firstLine="210"/>
        <w:jc w:val="left"/>
        <w:textAlignment w:val="baseline"/>
        <w:rPr>
          <w:rFonts w:ascii="ＭＳ 明朝" w:eastAsia="ＭＳ 明朝" w:hAnsi="ＭＳ 明朝" w:cs="ＭＳ 明朝"/>
          <w:kern w:val="0"/>
          <w:szCs w:val="19"/>
        </w:rPr>
      </w:pPr>
    </w:p>
    <w:p w:rsidR="00520F37" w:rsidRPr="00520F37" w:rsidRDefault="00520F37" w:rsidP="00520F37">
      <w:pPr>
        <w:suppressAutoHyphens/>
        <w:wordWrap w:val="0"/>
        <w:spacing w:line="226" w:lineRule="exact"/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520F37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520F37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520F37">
        <w:rPr>
          <w:rFonts w:ascii="ＭＳ 明朝" w:eastAsia="ＭＳ 明朝" w:hAnsi="ＭＳ 明朝" w:cs="ＭＳ 明朝" w:hint="eastAsia"/>
          <w:kern w:val="0"/>
          <w:szCs w:val="19"/>
        </w:rPr>
        <w:t>１　この用紙の大きさは、</w:t>
      </w:r>
      <w:r w:rsidRPr="00520F37">
        <w:rPr>
          <w:rFonts w:ascii="ＭＳ 明朝" w:eastAsia="ＭＳ 明朝" w:hAnsi="ＭＳ 明朝" w:cs="ＭＳ 明朝" w:hint="eastAsia"/>
          <w:kern w:val="0"/>
          <w:szCs w:val="24"/>
        </w:rPr>
        <w:t>日本産業規格</w:t>
      </w:r>
      <w:r w:rsidRPr="00520F37">
        <w:rPr>
          <w:rFonts w:ascii="ＭＳ 明朝" w:eastAsia="ＭＳ 明朝" w:hAnsi="ＭＳ 明朝" w:cs="ＭＳ 明朝" w:hint="eastAsia"/>
          <w:kern w:val="0"/>
          <w:szCs w:val="19"/>
        </w:rPr>
        <w:t>Ａ４とすること。</w:t>
      </w:r>
    </w:p>
    <w:p w:rsidR="00840CE8" w:rsidRDefault="00520F37" w:rsidP="00520F37">
      <w:r w:rsidRPr="00520F37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520F37">
        <w:rPr>
          <w:rFonts w:ascii="ＭＳ 明朝" w:eastAsia="ＭＳ 明朝" w:hAnsi="ＭＳ 明朝" w:cs="ＭＳ 明朝"/>
          <w:kern w:val="0"/>
          <w:szCs w:val="19"/>
        </w:rPr>
        <w:t xml:space="preserve">   </w:t>
      </w:r>
      <w:r w:rsidRPr="00520F37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520F37">
        <w:rPr>
          <w:rFonts w:ascii="ＭＳ 明朝" w:eastAsia="ＭＳ 明朝" w:hAnsi="ＭＳ 明朝" w:cs="ＭＳ 明朝"/>
          <w:kern w:val="0"/>
          <w:szCs w:val="19"/>
        </w:rPr>
        <w:t xml:space="preserve">   </w:t>
      </w:r>
      <w:r w:rsidRPr="00520F37">
        <w:rPr>
          <w:rFonts w:ascii="ＭＳ 明朝" w:eastAsia="ＭＳ 明朝" w:hAnsi="ＭＳ 明朝" w:cs="ＭＳ 明朝" w:hint="eastAsia"/>
          <w:kern w:val="0"/>
          <w:szCs w:val="19"/>
        </w:rPr>
        <w:t>２　×印の欄は、記載しないこと。</w:t>
      </w:r>
    </w:p>
    <w:sectPr w:rsidR="00840CE8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E85" w:rsidRDefault="00A94E85" w:rsidP="005A1817">
      <w:r>
        <w:separator/>
      </w:r>
    </w:p>
  </w:endnote>
  <w:endnote w:type="continuationSeparator" w:id="0">
    <w:p w:rsidR="00A94E85" w:rsidRDefault="00A94E85" w:rsidP="005A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E85" w:rsidRDefault="00A94E85" w:rsidP="005A1817">
      <w:r>
        <w:separator/>
      </w:r>
    </w:p>
  </w:footnote>
  <w:footnote w:type="continuationSeparator" w:id="0">
    <w:p w:rsidR="00A94E85" w:rsidRDefault="00A94E85" w:rsidP="005A1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37"/>
    <w:rsid w:val="00504D25"/>
    <w:rsid w:val="00520F37"/>
    <w:rsid w:val="005A1817"/>
    <w:rsid w:val="00840CE8"/>
    <w:rsid w:val="008803EB"/>
    <w:rsid w:val="00A94E85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8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817"/>
  </w:style>
  <w:style w:type="paragraph" w:styleId="a5">
    <w:name w:val="footer"/>
    <w:basedOn w:val="a"/>
    <w:link w:val="a6"/>
    <w:uiPriority w:val="99"/>
    <w:unhideWhenUsed/>
    <w:rsid w:val="005A18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8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817"/>
  </w:style>
  <w:style w:type="paragraph" w:styleId="a5">
    <w:name w:val="footer"/>
    <w:basedOn w:val="a"/>
    <w:link w:val="a6"/>
    <w:uiPriority w:val="99"/>
    <w:unhideWhenUsed/>
    <w:rsid w:val="005A18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5DC54AEA.dotm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3</cp:revision>
  <cp:lastPrinted>2021-03-11T02:34:00Z</cp:lastPrinted>
  <dcterms:created xsi:type="dcterms:W3CDTF">2021-02-25T04:05:00Z</dcterms:created>
  <dcterms:modified xsi:type="dcterms:W3CDTF">2021-03-11T02:34:00Z</dcterms:modified>
</cp:coreProperties>
</file>