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C6" w:rsidRPr="00CE68C6" w:rsidRDefault="00CE68C6" w:rsidP="00CE68C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bookmarkStart w:id="0" w:name="_GoBack"/>
      <w:bookmarkEnd w:id="0"/>
      <w:r w:rsidRPr="00CE68C6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様式63（規則第</w:t>
      </w:r>
      <w:r w:rsidRPr="00CE68C6">
        <w:rPr>
          <w:rFonts w:ascii="ＭＳ 明朝" w:eastAsia="ＭＳ 明朝" w:hAnsi="ＭＳ 明朝" w:cs="ＭＳ 明朝"/>
          <w:kern w:val="0"/>
          <w:sz w:val="24"/>
          <w:szCs w:val="19"/>
        </w:rPr>
        <w:t>90</w:t>
      </w:r>
      <w:r w:rsidRPr="00CE68C6">
        <w:rPr>
          <w:rFonts w:ascii="ＭＳ 明朝" w:eastAsia="ＭＳ 明朝" w:hAnsi="ＭＳ 明朝" w:cs="ＭＳ 明朝" w:hint="eastAsia"/>
          <w:kern w:val="0"/>
          <w:sz w:val="24"/>
          <w:szCs w:val="19"/>
        </w:rPr>
        <w:t>条の２関係）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954"/>
      </w:tblGrid>
      <w:tr w:rsidR="00CE68C6" w:rsidRPr="00CE68C6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E68C6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E68C6" w:rsidRPr="00CE68C6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審査結果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E68C6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審査結果</w: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E68C6" w:rsidRPr="00CE68C6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受理年月日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E68C6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受理年月日</w: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年</w:t>
            </w: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</w:tc>
      </w:tr>
      <w:tr w:rsidR="00CE68C6" w:rsidRPr="00CE68C6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許可番号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E68C6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許可番号</w: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CE68C6" w:rsidRPr="00CE68C6" w:rsidRDefault="00CE68C6" w:rsidP="00CE68C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CE68C6" w:rsidRPr="00CE68C6" w:rsidRDefault="00CE68C6" w:rsidP="00CE68C6">
      <w:pPr>
        <w:suppressAutoHyphens/>
        <w:wordWrap w:val="0"/>
        <w:spacing w:line="44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CE68C6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        </w:t>
      </w:r>
      <w:r w:rsidRPr="00CE68C6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CE68C6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CE68C6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火薬類譲受消費許可申請書</w:instrText>
      </w:r>
      <w:r w:rsidRPr="00CE68C6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CE68C6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CE68C6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CE68C6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CE68C6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火薬類譲受消費許可申請書</w:t>
      </w:r>
      <w:r w:rsidRPr="00CE68C6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CE68C6" w:rsidRPr="00CE68C6" w:rsidRDefault="00CE68C6" w:rsidP="00CE68C6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CE68C6" w:rsidRPr="00CE68C6" w:rsidRDefault="00CE68C6" w:rsidP="00CE68C6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E68C6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CE68C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CE68C6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CE68C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CE68C6" w:rsidRPr="00CE68C6" w:rsidRDefault="00CE68C6" w:rsidP="00CE68C6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E68C6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CE68C6" w:rsidRPr="00CE68C6" w:rsidRDefault="00CE68C6" w:rsidP="00CE68C6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CE68C6" w:rsidRPr="00CE68C6" w:rsidRDefault="00CE68C6" w:rsidP="00CE68C6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E68C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CE68C6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CE68C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</w:t>
      </w:r>
    </w:p>
    <w:p w:rsidR="00CE68C6" w:rsidRPr="00CE68C6" w:rsidRDefault="00CE68C6" w:rsidP="00CE68C6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6"/>
        <w:gridCol w:w="1253"/>
        <w:gridCol w:w="1446"/>
        <w:gridCol w:w="1446"/>
        <w:gridCol w:w="481"/>
        <w:gridCol w:w="964"/>
        <w:gridCol w:w="675"/>
        <w:gridCol w:w="771"/>
        <w:gridCol w:w="1349"/>
      </w:tblGrid>
      <w:tr w:rsidR="00CE68C6" w:rsidRPr="00CE68C6" w:rsidTr="00C04246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　</w:t>
            </w:r>
            <w:r w:rsidRPr="00CE68C6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</w:tc>
        <w:tc>
          <w:tcPr>
            <w:tcW w:w="713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E68C6" w:rsidRPr="00CE68C6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〒</w:t>
            </w: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E68C6" w:rsidRPr="00CE68C6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職　　　　　　　　業</w:t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E68C6" w:rsidRPr="00CE68C6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（代表者）住所氏名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CE68C6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（代表者）住所氏名</w:t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（年齢）</w:t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       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(     )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才</w:t>
            </w:r>
          </w:p>
        </w:tc>
      </w:tr>
      <w:tr w:rsidR="00CE68C6" w:rsidRPr="00CE68C6" w:rsidTr="00C04246">
        <w:trPr>
          <w:trHeight w:val="283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E68C6" w:rsidRPr="00CE68C6" w:rsidRDefault="00CE68C6" w:rsidP="00CE68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火薬類の種類及び数量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火薬（</w:t>
            </w: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kg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爆薬（</w:t>
            </w: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kg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工業雷管（個）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電気雷管（個）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導火線（ｍ）</w:t>
            </w:r>
          </w:p>
        </w:tc>
      </w:tr>
      <w:tr w:rsidR="00CE68C6" w:rsidRPr="00CE68C6" w:rsidTr="00C04246">
        <w:trPr>
          <w:trHeight w:val="283"/>
        </w:trPr>
        <w:tc>
          <w:tcPr>
            <w:tcW w:w="24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E68C6" w:rsidRPr="00CE68C6" w:rsidRDefault="00CE68C6" w:rsidP="00CE6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E68C6" w:rsidRPr="00CE68C6" w:rsidTr="00C04246">
        <w:trPr>
          <w:trHeight w:val="283"/>
        </w:trPr>
        <w:tc>
          <w:tcPr>
            <w:tcW w:w="24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E68C6" w:rsidRPr="00CE68C6" w:rsidRDefault="00CE68C6" w:rsidP="00CE6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ｺﾝｸﾘｰﾄ</w:t>
            </w:r>
            <w:r w:rsidRPr="00CE68C6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破砕器</w:t>
            </w: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CE68C6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個</w:t>
            </w: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E68C6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建びょう銃用空包</w:t>
            </w: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(</w:t>
            </w:r>
            <w:r w:rsidRPr="00CE68C6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個</w:t>
            </w: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E68C6" w:rsidRPr="00CE68C6" w:rsidTr="00C04246">
        <w:trPr>
          <w:trHeight w:val="283"/>
        </w:trPr>
        <w:tc>
          <w:tcPr>
            <w:tcW w:w="240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C6" w:rsidRPr="00CE68C6" w:rsidRDefault="00CE68C6" w:rsidP="00CE68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E68C6" w:rsidRPr="00CE68C6" w:rsidTr="00C04246">
        <w:trPr>
          <w:trHeight w:val="471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C6" w:rsidRPr="00CE68C6" w:rsidRDefault="00CE68C6" w:rsidP="00CE68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目的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CE68C6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目的</w:t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E68C6" w:rsidRPr="00CE68C6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C6" w:rsidRPr="00CE68C6" w:rsidRDefault="00CE68C6" w:rsidP="00CE68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譲受期間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CE68C6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譲受期間</w:t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自</w:t>
            </w: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　　　　月　　　　　　日</w:t>
            </w: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至</w:t>
            </w: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　　　　月　　　　　　日</w:t>
            </w:r>
          </w:p>
        </w:tc>
      </w:tr>
      <w:tr w:rsidR="00CE68C6" w:rsidRPr="00CE68C6" w:rsidTr="00C04246"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E68C6" w:rsidRPr="00CE68C6" w:rsidRDefault="00CE68C6" w:rsidP="00CE68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貯蔵又は保管場所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CE68C6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貯蔵又は保管場所</w:t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33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</w:t>
            </w: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所（占）有の火薬庫（　　　級）</w:t>
            </w: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</w:t>
            </w: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所（占）有の庫外貯蔵所</w:t>
            </w: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</w:t>
            </w: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保管依頼　　　　　（　　　級）</w:t>
            </w: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□</w:t>
            </w: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安全な場所以外の安全な場所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所在地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CE68C6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所在地</w:t>
            </w:r>
            <w:r w:rsidRPr="00CE68C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E68C6" w:rsidRPr="00CE68C6" w:rsidTr="00C04246">
        <w:tc>
          <w:tcPr>
            <w:tcW w:w="240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C6" w:rsidRPr="00CE68C6" w:rsidRDefault="00CE68C6" w:rsidP="00CE68C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33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8C6" w:rsidRPr="00CE68C6" w:rsidRDefault="00CE68C6" w:rsidP="00CE68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所（占）有者の</w:t>
            </w: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CE68C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氏名又は名称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E68C6" w:rsidRPr="00CE68C6" w:rsidTr="00C04246">
        <w:tc>
          <w:tcPr>
            <w:tcW w:w="115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消費に</w:t>
            </w: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関する</w:t>
            </w: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　項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場</w:t>
            </w:r>
            <w:r w:rsidRPr="00CE68C6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所</w:t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E68C6" w:rsidRPr="00CE68C6" w:rsidTr="00C04246">
        <w:tc>
          <w:tcPr>
            <w:tcW w:w="115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E68C6" w:rsidRPr="00CE68C6" w:rsidRDefault="00CE68C6" w:rsidP="00CE68C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日時</w:t>
            </w:r>
            <w:r w:rsidRPr="00CE68C6">
              <w:rPr>
                <w:rFonts w:ascii="ＭＳ 明朝" w:eastAsia="ＭＳ 明朝" w:hAnsi="ＭＳ 明朝" w:cs="ＭＳ 明朝"/>
                <w:kern w:val="0"/>
                <w:szCs w:val="19"/>
              </w:rPr>
              <w:t>(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期間</w:t>
            </w:r>
            <w:r w:rsidRPr="00CE68C6">
              <w:rPr>
                <w:rFonts w:ascii="ＭＳ 明朝" w:eastAsia="ＭＳ 明朝" w:hAnsi="ＭＳ 明朝" w:cs="ＭＳ 明朝"/>
                <w:kern w:val="0"/>
                <w:szCs w:val="19"/>
              </w:rPr>
              <w:t>)</w:t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CE68C6" w:rsidRPr="00CE68C6" w:rsidTr="00C04246">
        <w:trPr>
          <w:trHeight w:val="489"/>
        </w:trPr>
        <w:tc>
          <w:tcPr>
            <w:tcW w:w="115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68C6" w:rsidRPr="00CE68C6" w:rsidRDefault="00CE68C6" w:rsidP="00CE68C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CE68C6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instrText>危険予防の方法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CE68C6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CE68C6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t>危険予防の方法</w:t>
            </w:r>
            <w:r w:rsidRPr="00CE68C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CE68C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別紙危険予防措置のとおり</w:t>
            </w:r>
          </w:p>
        </w:tc>
      </w:tr>
      <w:tr w:rsidR="00CE68C6" w:rsidRPr="00CE68C6" w:rsidTr="00C04246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□新規</w:t>
            </w:r>
            <w:r w:rsidRPr="00CE68C6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□</w:t>
            </w:r>
            <w:r w:rsidRPr="00CE68C6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CE68C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継続</w:t>
            </w:r>
          </w:p>
        </w:tc>
        <w:tc>
          <w:tcPr>
            <w:tcW w:w="7132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CE68C6" w:rsidRPr="00CE68C6" w:rsidRDefault="00CE68C6" w:rsidP="00CE6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CE68C6" w:rsidRPr="00CE68C6" w:rsidRDefault="00CE68C6" w:rsidP="00CE68C6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CE68C6" w:rsidRPr="00CE68C6" w:rsidRDefault="00CE68C6" w:rsidP="00CE68C6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CE68C6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CE68C6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CE68C6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840CE8" w:rsidRDefault="00CE68C6" w:rsidP="00CE68C6">
      <w:r w:rsidRPr="00CE68C6">
        <w:rPr>
          <w:rFonts w:ascii="ＭＳ 明朝" w:eastAsia="ＭＳ 明朝" w:hAnsi="ＭＳ 明朝" w:cs="ＭＳ 明朝" w:hint="eastAsia"/>
          <w:kern w:val="0"/>
          <w:szCs w:val="19"/>
        </w:rPr>
        <w:t xml:space="preserve">　　　　２　×印の欄は、記載しないこと。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C6"/>
    <w:rsid w:val="00100DBA"/>
    <w:rsid w:val="00504D25"/>
    <w:rsid w:val="00840CE8"/>
    <w:rsid w:val="00CE68C6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AC51E743.dotm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2021-03-11T04:22:00Z</cp:lastPrinted>
  <dcterms:created xsi:type="dcterms:W3CDTF">2021-02-25T04:53:00Z</dcterms:created>
  <dcterms:modified xsi:type="dcterms:W3CDTF">2021-03-11T04:22:00Z</dcterms:modified>
</cp:coreProperties>
</file>