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9A5271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様式54（規則第38条の２関係）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9A5271" w:rsidRPr="009A527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A5271" w:rsidRPr="009A5271" w:rsidRDefault="009A5271" w:rsidP="009A5271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A5271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火薬類譲渡許可証書換申請書</w:instrTex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A5271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A5271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火薬類譲渡許可証書換申請書</w: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A5271" w:rsidRPr="009A5271" w:rsidRDefault="009A5271" w:rsidP="009A5271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A5271" w:rsidRPr="009A5271" w:rsidRDefault="009A5271" w:rsidP="009A5271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527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A527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A527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9A5271" w:rsidRPr="009A5271" w:rsidTr="00C04246"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9A5271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旧</w:t>
            </w: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A5271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新</w:t>
            </w: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氏名</w:instrTex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年齢</w:instrTex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又は住所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氏名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年齢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又は住所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A5271" w:rsidRPr="009A5271" w:rsidRDefault="009A5271" w:rsidP="009A5271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A5271" w:rsidRPr="009A5271" w:rsidRDefault="009A5271" w:rsidP="009A5271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9A5271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9A5271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9A5271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9A5271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9A5271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9A5271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9A5271" w:rsidRDefault="00840CE8"/>
    <w:sectPr w:rsidR="00840CE8" w:rsidRPr="009A5271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71"/>
    <w:rsid w:val="00323B29"/>
    <w:rsid w:val="00504D25"/>
    <w:rsid w:val="00840CE8"/>
    <w:rsid w:val="009A527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3B3655E6.dotm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2021-03-11T04:19:00Z</cp:lastPrinted>
  <dcterms:created xsi:type="dcterms:W3CDTF">2021-02-25T04:43:00Z</dcterms:created>
  <dcterms:modified xsi:type="dcterms:W3CDTF">2021-03-11T04:19:00Z</dcterms:modified>
</cp:coreProperties>
</file>