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EB4" w:rsidRPr="00601EB4" w:rsidRDefault="00601EB4" w:rsidP="00601EB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  <w:bookmarkStart w:id="0" w:name="_GoBack"/>
      <w:bookmarkEnd w:id="0"/>
      <w:r w:rsidRPr="00601EB4">
        <w:rPr>
          <w:rFonts w:ascii="ＭＳ 明朝" w:eastAsia="ＭＳ 明朝" w:hAnsi="ＭＳ 明朝" w:cs="ＭＳ 明朝" w:hint="eastAsia"/>
          <w:kern w:val="0"/>
          <w:sz w:val="24"/>
          <w:szCs w:val="19"/>
        </w:rPr>
        <w:t>様式53（規則第</w:t>
      </w:r>
      <w:r w:rsidRPr="00601EB4">
        <w:rPr>
          <w:rFonts w:ascii="ＭＳ 明朝" w:eastAsia="ＭＳ 明朝" w:hAnsi="ＭＳ 明朝" w:cs="ＭＳ 明朝"/>
          <w:kern w:val="0"/>
          <w:sz w:val="24"/>
          <w:szCs w:val="19"/>
        </w:rPr>
        <w:t>35</w:t>
      </w:r>
      <w:r w:rsidRPr="00601EB4">
        <w:rPr>
          <w:rFonts w:ascii="ＭＳ 明朝" w:eastAsia="ＭＳ 明朝" w:hAnsi="ＭＳ 明朝" w:cs="ＭＳ 明朝" w:hint="eastAsia"/>
          <w:kern w:val="0"/>
          <w:sz w:val="24"/>
          <w:szCs w:val="19"/>
        </w:rPr>
        <w:t>条関係）</w:t>
      </w:r>
    </w:p>
    <w:tbl>
      <w:tblPr>
        <w:tblW w:w="0" w:type="auto"/>
        <w:tblInd w:w="6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1954"/>
      </w:tblGrid>
      <w:tr w:rsidR="00601EB4" w:rsidRPr="00601EB4" w:rsidTr="00C04246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B4" w:rsidRPr="00601EB4" w:rsidRDefault="00601EB4" w:rsidP="00601E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ind w:firstLineChars="50" w:firstLine="95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601EB4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</w:t>
            </w:r>
            <w:r w:rsidRPr="00601EB4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601EB4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601EB4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整理番号</w:instrText>
            </w:r>
            <w:r w:rsidRPr="00601EB4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601EB4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</w:instrText>
            </w:r>
            <w:r w:rsidRPr="00601EB4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601EB4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601EB4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整理番号</w:t>
            </w:r>
            <w:r w:rsidRPr="00601EB4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B4" w:rsidRPr="00601EB4" w:rsidRDefault="00601EB4" w:rsidP="00601E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601EB4" w:rsidRPr="00601EB4" w:rsidTr="00C04246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B4" w:rsidRPr="00601EB4" w:rsidRDefault="00601EB4" w:rsidP="00601E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601EB4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601EB4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</w:t>
            </w:r>
            <w:r w:rsidRPr="00601EB4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601EB4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601EB4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審査結果</w:instrText>
            </w:r>
            <w:r w:rsidRPr="00601EB4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601EB4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</w:instrText>
            </w:r>
            <w:r w:rsidRPr="00601EB4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601EB4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601EB4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審査結果</w:t>
            </w:r>
            <w:r w:rsidRPr="00601EB4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B4" w:rsidRPr="00601EB4" w:rsidRDefault="00601EB4" w:rsidP="00601E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601EB4" w:rsidRPr="00601EB4" w:rsidTr="00C04246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B4" w:rsidRPr="00601EB4" w:rsidRDefault="00601EB4" w:rsidP="00601E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601EB4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601EB4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</w:t>
            </w:r>
            <w:r w:rsidRPr="00601EB4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601EB4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601EB4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受理年月日</w:instrText>
            </w:r>
            <w:r w:rsidRPr="00601EB4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601EB4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</w:instrText>
            </w:r>
            <w:r w:rsidRPr="00601EB4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601EB4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601EB4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受理年月日</w:t>
            </w:r>
            <w:r w:rsidRPr="00601EB4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B4" w:rsidRPr="00601EB4" w:rsidRDefault="00601EB4" w:rsidP="00601E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601EB4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601EB4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年</w:t>
            </w:r>
            <w:r w:rsidRPr="00601EB4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601EB4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月</w:t>
            </w:r>
            <w:r w:rsidRPr="00601EB4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601EB4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日</w:t>
            </w:r>
          </w:p>
        </w:tc>
      </w:tr>
      <w:tr w:rsidR="00601EB4" w:rsidRPr="00601EB4" w:rsidTr="00C04246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B4" w:rsidRPr="00601EB4" w:rsidRDefault="00601EB4" w:rsidP="00601E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601EB4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601EB4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</w:t>
            </w:r>
            <w:r w:rsidRPr="00601EB4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601EB4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601EB4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許可番号</w:instrText>
            </w:r>
            <w:r w:rsidRPr="00601EB4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601EB4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</w:instrText>
            </w:r>
            <w:r w:rsidRPr="00601EB4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601EB4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601EB4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許可番号</w:t>
            </w:r>
            <w:r w:rsidRPr="00601EB4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B4" w:rsidRPr="00601EB4" w:rsidRDefault="00601EB4" w:rsidP="00601E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</w:tbl>
    <w:p w:rsidR="00601EB4" w:rsidRPr="00601EB4" w:rsidRDefault="00601EB4" w:rsidP="00601EB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601EB4" w:rsidRPr="00601EB4" w:rsidRDefault="00601EB4" w:rsidP="00601EB4">
      <w:pPr>
        <w:suppressAutoHyphens/>
        <w:spacing w:line="448" w:lineRule="exact"/>
        <w:jc w:val="center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  <w:r w:rsidRPr="00601EB4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begin"/>
      </w:r>
      <w:r w:rsidRPr="00601EB4">
        <w:rPr>
          <w:rFonts w:ascii="ＭＳ 明朝" w:eastAsia="ＭＳ 明朝" w:hAnsi="Times New Roman" w:cs="Times New Roman"/>
          <w:kern w:val="0"/>
          <w:sz w:val="19"/>
          <w:szCs w:val="19"/>
        </w:rPr>
        <w:instrText>eq \o\ad(</w:instrText>
      </w:r>
      <w:r w:rsidRPr="00601EB4">
        <w:rPr>
          <w:rFonts w:ascii="ＭＳ 明朝" w:eastAsia="ＭＳ 明朝" w:hAnsi="ＭＳ 明朝" w:cs="ＭＳ 明朝" w:hint="eastAsia"/>
          <w:kern w:val="0"/>
          <w:sz w:val="30"/>
          <w:szCs w:val="30"/>
        </w:rPr>
        <w:instrText>火薬類譲渡許可申請書</w:instrText>
      </w:r>
      <w:r w:rsidRPr="00601EB4">
        <w:rPr>
          <w:rFonts w:ascii="ＭＳ 明朝" w:eastAsia="ＭＳ 明朝" w:hAnsi="Times New Roman" w:cs="Times New Roman"/>
          <w:kern w:val="0"/>
          <w:sz w:val="19"/>
          <w:szCs w:val="19"/>
        </w:rPr>
        <w:instrText>,</w:instrText>
      </w:r>
      <w:r w:rsidRPr="00601EB4">
        <w:rPr>
          <w:rFonts w:ascii="ＭＳ 明朝" w:eastAsia="ＭＳ 明朝" w:hAnsi="Times New Roman" w:cs="Times New Roman" w:hint="eastAsia"/>
          <w:kern w:val="0"/>
          <w:sz w:val="19"/>
          <w:szCs w:val="19"/>
        </w:rPr>
        <w:instrText xml:space="preserve">　　　　　　　　　　　　　　　　　　　　　　　　　　</w:instrText>
      </w:r>
      <w:r w:rsidRPr="00601EB4">
        <w:rPr>
          <w:rFonts w:ascii="ＭＳ 明朝" w:eastAsia="ＭＳ 明朝" w:hAnsi="Times New Roman" w:cs="Times New Roman"/>
          <w:kern w:val="0"/>
          <w:sz w:val="19"/>
          <w:szCs w:val="19"/>
        </w:rPr>
        <w:instrText>)</w:instrText>
      </w:r>
      <w:r w:rsidRPr="00601EB4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separate"/>
      </w:r>
      <w:r w:rsidRPr="00601EB4">
        <w:rPr>
          <w:rFonts w:ascii="ＭＳ 明朝" w:eastAsia="ＭＳ 明朝" w:hAnsi="ＭＳ 明朝" w:cs="ＭＳ 明朝" w:hint="eastAsia"/>
          <w:kern w:val="0"/>
          <w:sz w:val="30"/>
          <w:szCs w:val="30"/>
        </w:rPr>
        <w:t>火薬類譲渡許可申請書</w:t>
      </w:r>
      <w:r w:rsidRPr="00601EB4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end"/>
      </w:r>
    </w:p>
    <w:p w:rsidR="00601EB4" w:rsidRPr="00601EB4" w:rsidRDefault="00601EB4" w:rsidP="00601EB4">
      <w:pPr>
        <w:suppressAutoHyphens/>
        <w:spacing w:line="418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601EB4" w:rsidRPr="00601EB4" w:rsidRDefault="00601EB4" w:rsidP="00601EB4">
      <w:pPr>
        <w:suppressAutoHyphens/>
        <w:wordWrap w:val="0"/>
        <w:jc w:val="righ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601EB4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                  </w:t>
      </w:r>
      <w:r w:rsidRPr="00601EB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</w:t>
      </w:r>
      <w:r w:rsidRPr="00601EB4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</w:t>
      </w:r>
      <w:r w:rsidRPr="00601EB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年　　月　　日</w:t>
      </w:r>
    </w:p>
    <w:p w:rsidR="00601EB4" w:rsidRPr="00601EB4" w:rsidRDefault="00601EB4" w:rsidP="00601EB4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601EB4">
        <w:rPr>
          <w:rFonts w:ascii="ＭＳ 明朝" w:eastAsia="ＭＳ 明朝" w:hAnsi="ＭＳ 明朝" w:cs="ＭＳ 明朝" w:hint="eastAsia"/>
          <w:kern w:val="0"/>
          <w:sz w:val="24"/>
          <w:szCs w:val="24"/>
        </w:rPr>
        <w:t>多治見市長</w:t>
      </w:r>
    </w:p>
    <w:p w:rsidR="00601EB4" w:rsidRPr="00601EB4" w:rsidRDefault="00601EB4" w:rsidP="00601EB4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601EB4" w:rsidRPr="00601EB4" w:rsidRDefault="00601EB4" w:rsidP="00601EB4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601EB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</w:t>
      </w:r>
      <w:r w:rsidRPr="00601EB4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601EB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代表者氏名　　　　　　　　　　</w:t>
      </w:r>
    </w:p>
    <w:p w:rsidR="00601EB4" w:rsidRPr="00601EB4" w:rsidRDefault="00601EB4" w:rsidP="00601EB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56"/>
        <w:gridCol w:w="1253"/>
        <w:gridCol w:w="1446"/>
        <w:gridCol w:w="1446"/>
        <w:gridCol w:w="1445"/>
        <w:gridCol w:w="1446"/>
        <w:gridCol w:w="1349"/>
      </w:tblGrid>
      <w:tr w:rsidR="00601EB4" w:rsidRPr="00601EB4" w:rsidTr="00C04246">
        <w:tc>
          <w:tcPr>
            <w:tcW w:w="24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EB4" w:rsidRPr="00601EB4" w:rsidRDefault="00601EB4" w:rsidP="00601E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601EB4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 xml:space="preserve">名　　　　　　</w:t>
            </w:r>
            <w:r w:rsidRPr="00601EB4">
              <w:rPr>
                <w:rFonts w:ascii="ＭＳ 明朝" w:eastAsia="ＭＳ 明朝" w:hAnsi="ＭＳ 明朝" w:cs="ＭＳ 明朝"/>
                <w:kern w:val="0"/>
                <w:szCs w:val="19"/>
              </w:rPr>
              <w:t xml:space="preserve">  </w:t>
            </w:r>
            <w:r w:rsidRPr="00601EB4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 xml:space="preserve">　称</w:t>
            </w:r>
          </w:p>
        </w:tc>
        <w:tc>
          <w:tcPr>
            <w:tcW w:w="7132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01EB4" w:rsidRPr="00601EB4" w:rsidRDefault="00601EB4" w:rsidP="00601E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601EB4" w:rsidRPr="00601EB4" w:rsidRDefault="00601EB4" w:rsidP="00601E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601EB4" w:rsidRPr="00601EB4" w:rsidRDefault="00601EB4" w:rsidP="00601E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601EB4" w:rsidRPr="00601EB4" w:rsidTr="00C04246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EB4" w:rsidRPr="00601EB4" w:rsidRDefault="00601EB4" w:rsidP="00601E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601EB4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事務所所在地（電話）</w:t>
            </w:r>
          </w:p>
        </w:tc>
        <w:tc>
          <w:tcPr>
            <w:tcW w:w="7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01EB4" w:rsidRPr="00601EB4" w:rsidRDefault="00601EB4" w:rsidP="00601E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601EB4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601EB4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〒</w:t>
            </w:r>
          </w:p>
          <w:p w:rsidR="00601EB4" w:rsidRPr="00601EB4" w:rsidRDefault="00601EB4" w:rsidP="00601E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601EB4" w:rsidRPr="00601EB4" w:rsidRDefault="00601EB4" w:rsidP="00601E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601EB4" w:rsidRPr="00601EB4" w:rsidTr="00C04246">
        <w:trPr>
          <w:trHeight w:val="507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EB4" w:rsidRPr="00601EB4" w:rsidRDefault="00601EB4" w:rsidP="00601E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601EB4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職　　　　　　　　業</w:t>
            </w:r>
          </w:p>
        </w:tc>
        <w:tc>
          <w:tcPr>
            <w:tcW w:w="7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01EB4" w:rsidRPr="00601EB4" w:rsidRDefault="00601EB4" w:rsidP="00601E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601EB4" w:rsidRPr="00601EB4" w:rsidTr="00C04246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EB4" w:rsidRPr="00601EB4" w:rsidRDefault="00601EB4" w:rsidP="00601E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601EB4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601EB4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601EB4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（代表者）住所氏名</w:instrText>
            </w:r>
            <w:r w:rsidRPr="00601EB4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601EB4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</w:instrText>
            </w:r>
            <w:r w:rsidRPr="00601EB4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601EB4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601EB4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（代表者）住所氏名</w:t>
            </w:r>
            <w:r w:rsidRPr="00601EB4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  <w:p w:rsidR="00601EB4" w:rsidRPr="00601EB4" w:rsidRDefault="00601EB4" w:rsidP="00601E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601EB4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 xml:space="preserve">（年齢）　　　　　</w:t>
            </w:r>
          </w:p>
        </w:tc>
        <w:tc>
          <w:tcPr>
            <w:tcW w:w="7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01EB4" w:rsidRPr="00601EB4" w:rsidRDefault="00601EB4" w:rsidP="00601E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601EB4" w:rsidRPr="00601EB4" w:rsidRDefault="00601EB4" w:rsidP="00601E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601EB4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                                           </w:t>
            </w:r>
            <w:r w:rsidRPr="00601EB4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　</w:t>
            </w:r>
            <w:r w:rsidRPr="00601EB4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(     ) </w:t>
            </w:r>
            <w:r w:rsidRPr="00601EB4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才</w:t>
            </w:r>
          </w:p>
        </w:tc>
      </w:tr>
      <w:tr w:rsidR="00601EB4" w:rsidRPr="00601EB4" w:rsidTr="00C04246">
        <w:tc>
          <w:tcPr>
            <w:tcW w:w="2409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601EB4" w:rsidRPr="00601EB4" w:rsidRDefault="00601EB4" w:rsidP="00601E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601EB4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火薬類の種類及び数量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B4" w:rsidRPr="00601EB4" w:rsidRDefault="00601EB4" w:rsidP="00601E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9"/>
              </w:rPr>
            </w:pPr>
            <w:r w:rsidRPr="00601EB4">
              <w:rPr>
                <w:rFonts w:ascii="ＭＳ 明朝" w:eastAsia="ＭＳ 明朝" w:hAnsi="ＭＳ 明朝" w:cs="ＭＳ 明朝" w:hint="eastAsia"/>
                <w:kern w:val="0"/>
                <w:sz w:val="18"/>
                <w:szCs w:val="19"/>
              </w:rPr>
              <w:t xml:space="preserve">　</w:t>
            </w:r>
            <w:r w:rsidRPr="00601EB4">
              <w:rPr>
                <w:rFonts w:ascii="ＭＳ 明朝" w:eastAsia="ＭＳ 明朝" w:hAnsi="ＭＳ 明朝" w:cs="ＭＳ 明朝"/>
                <w:kern w:val="0"/>
                <w:sz w:val="18"/>
                <w:szCs w:val="19"/>
              </w:rPr>
              <w:t xml:space="preserve"> </w:t>
            </w:r>
            <w:r w:rsidRPr="00601EB4">
              <w:rPr>
                <w:rFonts w:ascii="ＭＳ 明朝" w:eastAsia="ＭＳ 明朝" w:hAnsi="ＭＳ 明朝" w:cs="ＭＳ 明朝" w:hint="eastAsia"/>
                <w:kern w:val="0"/>
                <w:sz w:val="18"/>
                <w:szCs w:val="19"/>
              </w:rPr>
              <w:t>火薬（</w:t>
            </w:r>
            <w:r w:rsidRPr="00601EB4">
              <w:rPr>
                <w:rFonts w:ascii="ＭＳ 明朝" w:eastAsia="ＭＳ 明朝" w:hAnsi="ＭＳ 明朝" w:cs="ＭＳ 明朝"/>
                <w:kern w:val="0"/>
                <w:sz w:val="18"/>
                <w:szCs w:val="19"/>
              </w:rPr>
              <w:t>kg</w:t>
            </w:r>
            <w:r w:rsidRPr="00601EB4">
              <w:rPr>
                <w:rFonts w:ascii="ＭＳ 明朝" w:eastAsia="ＭＳ 明朝" w:hAnsi="ＭＳ 明朝" w:cs="ＭＳ 明朝" w:hint="eastAsia"/>
                <w:kern w:val="0"/>
                <w:sz w:val="18"/>
                <w:szCs w:val="19"/>
              </w:rPr>
              <w:t>）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B4" w:rsidRPr="00601EB4" w:rsidRDefault="00601EB4" w:rsidP="00601E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9"/>
              </w:rPr>
            </w:pPr>
            <w:r w:rsidRPr="00601EB4">
              <w:rPr>
                <w:rFonts w:ascii="ＭＳ 明朝" w:eastAsia="ＭＳ 明朝" w:hAnsi="ＭＳ 明朝" w:cs="ＭＳ 明朝" w:hint="eastAsia"/>
                <w:kern w:val="0"/>
                <w:sz w:val="18"/>
                <w:szCs w:val="19"/>
              </w:rPr>
              <w:t xml:space="preserve">　</w:t>
            </w:r>
            <w:r w:rsidRPr="00601EB4">
              <w:rPr>
                <w:rFonts w:ascii="ＭＳ 明朝" w:eastAsia="ＭＳ 明朝" w:hAnsi="ＭＳ 明朝" w:cs="ＭＳ 明朝"/>
                <w:kern w:val="0"/>
                <w:sz w:val="18"/>
                <w:szCs w:val="19"/>
              </w:rPr>
              <w:t xml:space="preserve"> </w:t>
            </w:r>
            <w:r w:rsidRPr="00601EB4">
              <w:rPr>
                <w:rFonts w:ascii="ＭＳ 明朝" w:eastAsia="ＭＳ 明朝" w:hAnsi="ＭＳ 明朝" w:cs="ＭＳ 明朝" w:hint="eastAsia"/>
                <w:kern w:val="0"/>
                <w:sz w:val="18"/>
                <w:szCs w:val="19"/>
              </w:rPr>
              <w:t>爆薬（</w:t>
            </w:r>
            <w:r w:rsidRPr="00601EB4">
              <w:rPr>
                <w:rFonts w:ascii="ＭＳ 明朝" w:eastAsia="ＭＳ 明朝" w:hAnsi="ＭＳ 明朝" w:cs="ＭＳ 明朝"/>
                <w:kern w:val="0"/>
                <w:sz w:val="18"/>
                <w:szCs w:val="19"/>
              </w:rPr>
              <w:t>kg</w:t>
            </w:r>
            <w:r w:rsidRPr="00601EB4">
              <w:rPr>
                <w:rFonts w:ascii="ＭＳ 明朝" w:eastAsia="ＭＳ 明朝" w:hAnsi="ＭＳ 明朝" w:cs="ＭＳ 明朝" w:hint="eastAsia"/>
                <w:kern w:val="0"/>
                <w:sz w:val="18"/>
                <w:szCs w:val="19"/>
              </w:rPr>
              <w:t>）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B4" w:rsidRPr="00601EB4" w:rsidRDefault="00601EB4" w:rsidP="00601E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9"/>
              </w:rPr>
            </w:pPr>
            <w:r w:rsidRPr="00601EB4">
              <w:rPr>
                <w:rFonts w:ascii="ＭＳ 明朝" w:eastAsia="ＭＳ 明朝" w:hAnsi="ＭＳ 明朝" w:cs="ＭＳ 明朝" w:hint="eastAsia"/>
                <w:kern w:val="0"/>
                <w:sz w:val="18"/>
                <w:szCs w:val="19"/>
              </w:rPr>
              <w:t>工業雷管（個）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B4" w:rsidRPr="00601EB4" w:rsidRDefault="00601EB4" w:rsidP="00601E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9"/>
              </w:rPr>
            </w:pPr>
            <w:r w:rsidRPr="00601EB4">
              <w:rPr>
                <w:rFonts w:ascii="ＭＳ 明朝" w:eastAsia="ＭＳ 明朝" w:hAnsi="ＭＳ 明朝" w:cs="ＭＳ 明朝" w:hint="eastAsia"/>
                <w:kern w:val="0"/>
                <w:sz w:val="18"/>
                <w:szCs w:val="19"/>
              </w:rPr>
              <w:t>電気雷管（個）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01EB4" w:rsidRPr="00601EB4" w:rsidRDefault="00601EB4" w:rsidP="00601E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601EB4" w:rsidRPr="00601EB4" w:rsidTr="00C04246">
        <w:trPr>
          <w:trHeight w:val="340"/>
        </w:trPr>
        <w:tc>
          <w:tcPr>
            <w:tcW w:w="2409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601EB4" w:rsidRPr="00601EB4" w:rsidRDefault="00601EB4" w:rsidP="00601EB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1EB4" w:rsidRPr="00601EB4" w:rsidRDefault="00601EB4" w:rsidP="00601E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1EB4" w:rsidRPr="00601EB4" w:rsidRDefault="00601EB4" w:rsidP="00601E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1EB4" w:rsidRPr="00601EB4" w:rsidRDefault="00601EB4" w:rsidP="00601E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1EB4" w:rsidRPr="00601EB4" w:rsidRDefault="00601EB4" w:rsidP="00601E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01EB4" w:rsidRPr="00601EB4" w:rsidRDefault="00601EB4" w:rsidP="00601E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601EB4" w:rsidRPr="00601EB4" w:rsidTr="00C04246">
        <w:trPr>
          <w:trHeight w:val="340"/>
        </w:trPr>
        <w:tc>
          <w:tcPr>
            <w:tcW w:w="2409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601EB4" w:rsidRPr="00601EB4" w:rsidRDefault="00601EB4" w:rsidP="00601EB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EB4" w:rsidRPr="00601EB4" w:rsidRDefault="00601EB4" w:rsidP="00601E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EB4" w:rsidRPr="00601EB4" w:rsidRDefault="00601EB4" w:rsidP="00601E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EB4" w:rsidRPr="00601EB4" w:rsidRDefault="00601EB4" w:rsidP="00601E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EB4" w:rsidRPr="00601EB4" w:rsidRDefault="00601EB4" w:rsidP="00601E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01EB4" w:rsidRPr="00601EB4" w:rsidRDefault="00601EB4" w:rsidP="00601E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601EB4" w:rsidRPr="00601EB4" w:rsidTr="00C04246">
        <w:trPr>
          <w:trHeight w:val="340"/>
        </w:trPr>
        <w:tc>
          <w:tcPr>
            <w:tcW w:w="2409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EB4" w:rsidRPr="00601EB4" w:rsidRDefault="00601EB4" w:rsidP="00601EB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EB4" w:rsidRPr="00601EB4" w:rsidRDefault="00601EB4" w:rsidP="00601E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EB4" w:rsidRPr="00601EB4" w:rsidRDefault="00601EB4" w:rsidP="00601E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EB4" w:rsidRPr="00601EB4" w:rsidRDefault="00601EB4" w:rsidP="00601E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EB4" w:rsidRPr="00601EB4" w:rsidRDefault="00601EB4" w:rsidP="00601E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01EB4" w:rsidRPr="00601EB4" w:rsidRDefault="00601EB4" w:rsidP="00601E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601EB4" w:rsidRPr="00601EB4" w:rsidTr="00C04246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EB4" w:rsidRPr="00601EB4" w:rsidRDefault="00601EB4" w:rsidP="00601E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601EB4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601EB4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601EB4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譲渡目的</w:instrText>
            </w:r>
            <w:r w:rsidRPr="00601EB4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601EB4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</w:instrText>
            </w:r>
            <w:r w:rsidRPr="00601EB4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601EB4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601EB4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譲渡目的</w:t>
            </w:r>
            <w:r w:rsidRPr="00601EB4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7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01EB4" w:rsidRPr="00601EB4" w:rsidRDefault="00601EB4" w:rsidP="00601E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601EB4" w:rsidRPr="00601EB4" w:rsidRDefault="00601EB4" w:rsidP="00601E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601EB4" w:rsidRPr="00601EB4" w:rsidRDefault="00601EB4" w:rsidP="00601E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601EB4" w:rsidRPr="00601EB4" w:rsidTr="00C04246">
        <w:trPr>
          <w:trHeight w:val="755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EB4" w:rsidRPr="00601EB4" w:rsidRDefault="00601EB4" w:rsidP="00601E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601EB4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601EB4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601EB4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譲渡期間</w:instrText>
            </w:r>
            <w:r w:rsidRPr="00601EB4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601EB4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</w:instrText>
            </w:r>
            <w:r w:rsidRPr="00601EB4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601EB4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601EB4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譲渡期間</w:t>
            </w:r>
            <w:r w:rsidRPr="00601EB4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7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01EB4" w:rsidRPr="00601EB4" w:rsidRDefault="00601EB4" w:rsidP="00601E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  <w:r w:rsidRPr="00601EB4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>自</w:t>
            </w:r>
            <w:r w:rsidRPr="00601EB4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              </w:t>
            </w:r>
            <w:r w:rsidRPr="00601EB4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>年　　　　　　月　　　　　　日</w:t>
            </w:r>
          </w:p>
          <w:p w:rsidR="00601EB4" w:rsidRPr="00601EB4" w:rsidRDefault="00601EB4" w:rsidP="00601E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601EB4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>至</w:t>
            </w:r>
            <w:r w:rsidRPr="00601EB4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              </w:t>
            </w:r>
            <w:r w:rsidRPr="00601EB4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>年　　　　　　月　　　　　　日</w:t>
            </w:r>
          </w:p>
        </w:tc>
      </w:tr>
      <w:tr w:rsidR="00601EB4" w:rsidRPr="00601EB4" w:rsidTr="00C04246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EB4" w:rsidRPr="00601EB4" w:rsidRDefault="00601EB4" w:rsidP="00601E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601EB4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譲渡火薬類の所在場所</w:t>
            </w:r>
          </w:p>
        </w:tc>
        <w:tc>
          <w:tcPr>
            <w:tcW w:w="7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01EB4" w:rsidRPr="00601EB4" w:rsidRDefault="00601EB4" w:rsidP="00601E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601EB4" w:rsidRPr="00601EB4" w:rsidRDefault="00601EB4" w:rsidP="00601E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601EB4" w:rsidRPr="00601EB4" w:rsidRDefault="00601EB4" w:rsidP="00601E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601EB4" w:rsidRPr="00601EB4" w:rsidTr="00C04246">
        <w:tc>
          <w:tcPr>
            <w:tcW w:w="115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601EB4" w:rsidRPr="00601EB4" w:rsidRDefault="00601EB4" w:rsidP="00601E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601EB4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譲渡の</w:t>
            </w:r>
          </w:p>
          <w:p w:rsidR="00601EB4" w:rsidRPr="00601EB4" w:rsidRDefault="00601EB4" w:rsidP="00601E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601EB4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相手方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EB4" w:rsidRPr="00601EB4" w:rsidRDefault="00601EB4" w:rsidP="00601E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601EB4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住　　所</w:t>
            </w:r>
          </w:p>
        </w:tc>
        <w:tc>
          <w:tcPr>
            <w:tcW w:w="7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01EB4" w:rsidRPr="00601EB4" w:rsidRDefault="00601EB4" w:rsidP="00601E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601EB4" w:rsidRPr="00601EB4" w:rsidRDefault="00601EB4" w:rsidP="00601E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601EB4" w:rsidRPr="00601EB4" w:rsidRDefault="00601EB4" w:rsidP="00601E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601EB4" w:rsidRPr="00601EB4" w:rsidTr="00C04246">
        <w:tc>
          <w:tcPr>
            <w:tcW w:w="1156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01EB4" w:rsidRPr="00601EB4" w:rsidRDefault="00601EB4" w:rsidP="00601EB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01EB4" w:rsidRPr="00601EB4" w:rsidRDefault="00601EB4" w:rsidP="00601E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601EB4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氏　　名</w:t>
            </w:r>
          </w:p>
        </w:tc>
        <w:tc>
          <w:tcPr>
            <w:tcW w:w="7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01EB4" w:rsidRPr="00601EB4" w:rsidRDefault="00601EB4" w:rsidP="00601E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601EB4" w:rsidRPr="00601EB4" w:rsidRDefault="00601EB4" w:rsidP="00601E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</w:tbl>
    <w:p w:rsidR="00601EB4" w:rsidRPr="00601EB4" w:rsidRDefault="00601EB4" w:rsidP="00601EB4">
      <w:pPr>
        <w:suppressAutoHyphens/>
        <w:wordWrap w:val="0"/>
        <w:spacing w:line="226" w:lineRule="exact"/>
        <w:jc w:val="left"/>
        <w:textAlignment w:val="baseline"/>
        <w:rPr>
          <w:rFonts w:ascii="ＭＳ 明朝" w:eastAsia="ＭＳ 明朝" w:hAnsi="ＭＳ 明朝" w:cs="ＭＳ 明朝"/>
          <w:kern w:val="0"/>
          <w:sz w:val="19"/>
          <w:szCs w:val="19"/>
        </w:rPr>
      </w:pPr>
    </w:p>
    <w:p w:rsidR="00601EB4" w:rsidRPr="00601EB4" w:rsidRDefault="00601EB4" w:rsidP="00601EB4">
      <w:pPr>
        <w:suppressAutoHyphens/>
        <w:wordWrap w:val="0"/>
        <w:spacing w:line="226" w:lineRule="exact"/>
        <w:jc w:val="left"/>
        <w:textAlignment w:val="baseline"/>
        <w:rPr>
          <w:rFonts w:ascii="ＭＳ 明朝" w:eastAsia="ＭＳ 明朝" w:hAnsi="Times New Roman" w:cs="Times New Roman"/>
          <w:kern w:val="0"/>
          <w:szCs w:val="19"/>
        </w:rPr>
      </w:pPr>
      <w:r w:rsidRPr="00601EB4">
        <w:rPr>
          <w:rFonts w:ascii="ＭＳ 明朝" w:eastAsia="ＭＳ 明朝" w:hAnsi="ＭＳ 明朝" w:cs="ＭＳ 明朝" w:hint="eastAsia"/>
          <w:kern w:val="0"/>
          <w:szCs w:val="19"/>
        </w:rPr>
        <w:t>備　考</w:t>
      </w:r>
      <w:r w:rsidRPr="00601EB4">
        <w:rPr>
          <w:rFonts w:ascii="ＭＳ 明朝" w:eastAsia="ＭＳ 明朝" w:hAnsi="ＭＳ 明朝" w:cs="ＭＳ 明朝"/>
          <w:kern w:val="0"/>
          <w:szCs w:val="19"/>
        </w:rPr>
        <w:t xml:space="preserve">  </w:t>
      </w:r>
      <w:r w:rsidRPr="00601EB4">
        <w:rPr>
          <w:rFonts w:ascii="ＭＳ 明朝" w:eastAsia="ＭＳ 明朝" w:hAnsi="ＭＳ 明朝" w:cs="ＭＳ 明朝" w:hint="eastAsia"/>
          <w:kern w:val="0"/>
          <w:szCs w:val="19"/>
        </w:rPr>
        <w:t>１　この用紙の大きさは、日本産業規格Ａ４とすること。</w:t>
      </w:r>
    </w:p>
    <w:p w:rsidR="00840CE8" w:rsidRDefault="00601EB4" w:rsidP="00601EB4">
      <w:r w:rsidRPr="00601EB4">
        <w:rPr>
          <w:rFonts w:ascii="ＭＳ 明朝" w:eastAsia="ＭＳ 明朝" w:hAnsi="ＭＳ 明朝" w:cs="ＭＳ 明朝" w:hint="eastAsia"/>
          <w:kern w:val="0"/>
          <w:szCs w:val="19"/>
        </w:rPr>
        <w:t xml:space="preserve">　</w:t>
      </w:r>
      <w:r w:rsidRPr="00601EB4">
        <w:rPr>
          <w:rFonts w:ascii="ＭＳ 明朝" w:eastAsia="ＭＳ 明朝" w:hAnsi="ＭＳ 明朝" w:cs="ＭＳ 明朝"/>
          <w:kern w:val="0"/>
          <w:szCs w:val="19"/>
        </w:rPr>
        <w:t xml:space="preserve">      </w:t>
      </w:r>
      <w:r w:rsidRPr="00601EB4">
        <w:rPr>
          <w:rFonts w:ascii="ＭＳ 明朝" w:eastAsia="ＭＳ 明朝" w:hAnsi="ＭＳ 明朝" w:cs="ＭＳ 明朝" w:hint="eastAsia"/>
          <w:kern w:val="0"/>
          <w:szCs w:val="19"/>
        </w:rPr>
        <w:t>２　×印の欄は、記載しないこと。</w:t>
      </w:r>
    </w:p>
    <w:sectPr w:rsidR="00840CE8" w:rsidSect="00504D2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EB4"/>
    <w:rsid w:val="001308C5"/>
    <w:rsid w:val="00504D25"/>
    <w:rsid w:val="00601EB4"/>
    <w:rsid w:val="00840CE8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59E6B538.dotm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 美也子</dc:creator>
  <cp:lastModifiedBy>0031039</cp:lastModifiedBy>
  <cp:revision>2</cp:revision>
  <cp:lastPrinted>2021-03-11T04:18:00Z</cp:lastPrinted>
  <dcterms:created xsi:type="dcterms:W3CDTF">2021-02-25T04:39:00Z</dcterms:created>
  <dcterms:modified xsi:type="dcterms:W3CDTF">2021-03-11T04:18:00Z</dcterms:modified>
</cp:coreProperties>
</file>