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52" w:rsidRPr="007C1352" w:rsidRDefault="007C1352" w:rsidP="007C13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8"/>
          <w:szCs w:val="19"/>
        </w:rPr>
      </w:pPr>
      <w:bookmarkStart w:id="0" w:name="_GoBack"/>
      <w:bookmarkEnd w:id="0"/>
      <w:r w:rsidRPr="007C1352">
        <w:rPr>
          <w:rFonts w:ascii="ＭＳ 明朝" w:eastAsia="ＭＳ 明朝" w:hAnsi="ＭＳ 明朝" w:cs="ＭＳ 明朝" w:hint="eastAsia"/>
          <w:kern w:val="0"/>
          <w:sz w:val="28"/>
          <w:szCs w:val="19"/>
        </w:rPr>
        <w:t>様式43</w:t>
      </w:r>
    </w:p>
    <w:p w:rsidR="007C1352" w:rsidRPr="007C1352" w:rsidRDefault="007C1352" w:rsidP="007C13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C1352" w:rsidRPr="007C1352" w:rsidRDefault="007C1352" w:rsidP="007C1352">
      <w:pPr>
        <w:suppressAutoHyphens/>
        <w:wordWrap w:val="0"/>
        <w:spacing w:line="47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C135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</w:t>
      </w:r>
      <w:r w:rsidRPr="007C1352">
        <w:rPr>
          <w:rFonts w:ascii="ＭＳ 明朝" w:eastAsia="ＭＳ 明朝" w:hAnsi="ＭＳ 明朝" w:cs="ＭＳ 明朝" w:hint="eastAsia"/>
          <w:kern w:val="0"/>
          <w:sz w:val="28"/>
          <w:szCs w:val="28"/>
        </w:rPr>
        <w:t>煙火火薬庫定期自主検査結果表（　　号庫～</w:t>
      </w:r>
      <w:r w:rsidRPr="007C1352">
        <w:rPr>
          <w:rFonts w:ascii="ＭＳ 明朝" w:eastAsia="ＭＳ 明朝" w:hAnsi="ＭＳ 明朝" w:cs="ＭＳ 明朝"/>
          <w:kern w:val="0"/>
          <w:sz w:val="28"/>
          <w:szCs w:val="28"/>
        </w:rPr>
        <w:t xml:space="preserve">    </w:t>
      </w:r>
      <w:r w:rsidRPr="007C1352">
        <w:rPr>
          <w:rFonts w:ascii="ＭＳ 明朝" w:eastAsia="ＭＳ 明朝" w:hAnsi="ＭＳ 明朝" w:cs="ＭＳ 明朝" w:hint="eastAsia"/>
          <w:kern w:val="0"/>
          <w:sz w:val="28"/>
          <w:szCs w:val="28"/>
        </w:rPr>
        <w:t>号庫</w:t>
      </w:r>
      <w:r w:rsidRPr="007C1352">
        <w:rPr>
          <w:rFonts w:ascii="ＭＳ 明朝" w:eastAsia="ＭＳ 明朝" w:hAnsi="ＭＳ 明朝" w:cs="ＭＳ 明朝"/>
          <w:kern w:val="0"/>
          <w:sz w:val="28"/>
          <w:szCs w:val="28"/>
        </w:rPr>
        <w:t>)</w:t>
      </w:r>
    </w:p>
    <w:p w:rsidR="007C1352" w:rsidRPr="007C1352" w:rsidRDefault="007C1352" w:rsidP="007C13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C1352" w:rsidRPr="007C1352" w:rsidRDefault="007C1352" w:rsidP="007C135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867"/>
        <w:gridCol w:w="386"/>
        <w:gridCol w:w="2506"/>
        <w:gridCol w:w="2313"/>
        <w:gridCol w:w="2024"/>
        <w:gridCol w:w="674"/>
      </w:tblGrid>
      <w:tr w:rsidR="007C1352" w:rsidRPr="007C1352" w:rsidTr="00727CB5">
        <w:tc>
          <w:tcPr>
            <w:tcW w:w="2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火薬庫の付近にある</w:t>
            </w:r>
          </w:p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保安物件の名称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保安物件の名称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5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当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該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安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物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件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か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ら</w:t>
            </w:r>
          </w:p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短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距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離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薬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保安距離及び当該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保安距離及び当該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保安物件までの距離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保安物件までの距離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D30124">
              <w:rPr>
                <w:rFonts w:ascii="ＭＳ 明朝" w:eastAsia="ＭＳ 明朝" w:hAnsi="Times New Roman" w:cs="Times New Roman" w:hint="eastAsia"/>
                <w:spacing w:val="15"/>
                <w:kern w:val="0"/>
                <w:sz w:val="19"/>
                <w:szCs w:val="19"/>
                <w:fitText w:val="1710" w:id="-1832164864"/>
              </w:rPr>
              <w:t>土堤高5／4又</w:t>
            </w:r>
            <w:r w:rsidRPr="00D30124">
              <w:rPr>
                <w:rFonts w:ascii="ＭＳ 明朝" w:eastAsia="ＭＳ 明朝" w:hAnsi="Times New Roman" w:cs="Times New Roman" w:hint="eastAsia"/>
                <w:spacing w:val="30"/>
                <w:kern w:val="0"/>
                <w:sz w:val="19"/>
                <w:szCs w:val="19"/>
                <w:fitText w:val="1710" w:id="-1832164864"/>
              </w:rPr>
              <w:t>は</w:t>
            </w:r>
          </w:p>
          <w:p w:rsidR="007C1352" w:rsidRPr="007C1352" w:rsidRDefault="007C1352" w:rsidP="007C13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事業用施設の別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事業用施設の別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7C1352" w:rsidRPr="007C1352" w:rsidTr="00727CB5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第１種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号庫・　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第２種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号庫・　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ｍ・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第３種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号庫・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第４種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号庫・　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検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査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内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位　　　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構　　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基準は維持され、排水はよいか。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入口の二重扉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入口の二重扉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盗難防止措置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盗難防止措置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内扉と外扉に錠を取り付けてあるか。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床下の通気孔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床下の通気孔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内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C135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天井</w:instrTex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･</w:instrText>
            </w:r>
            <w:r w:rsidRPr="007C135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両妻の換気孔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C135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C135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天井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7C1352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両妻の換気孔</w:t>
            </w:r>
            <w:r w:rsidRPr="007C135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金網張りに腐食などの異常はないか。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用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空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境界沿いに幅２ｍ以上確保されているか。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　火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貯水槽等の位置、水量は良いか。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　戒　設　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土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簡　易　土　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　　爆　　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位置、構造、材質等の基準は維持されているか。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鳴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別紙点検表による。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庫内暖房設備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庫内照明設備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7C1352" w:rsidRPr="007C1352" w:rsidTr="00727CB5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検査を指揮監督し</w:t>
            </w:r>
          </w:p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た保安責任者によ</w:t>
            </w:r>
          </w:p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る記名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</w:p>
          <w:p w:rsidR="007C1352" w:rsidRPr="007C1352" w:rsidRDefault="007C1352" w:rsidP="007C13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C135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    </w:t>
            </w:r>
            <w:r w:rsidRPr="007C135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52"/>
    <w:rsid w:val="00504D25"/>
    <w:rsid w:val="00727CB5"/>
    <w:rsid w:val="007C1352"/>
    <w:rsid w:val="00840CE8"/>
    <w:rsid w:val="00D3012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8B2BA6BB.dotm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2021-03-11T04:14:00Z</cp:lastPrinted>
  <dcterms:created xsi:type="dcterms:W3CDTF">2021-02-25T04:34:00Z</dcterms:created>
  <dcterms:modified xsi:type="dcterms:W3CDTF">2021-03-11T04:14:00Z</dcterms:modified>
</cp:coreProperties>
</file>