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FA9" w:rsidRDefault="00AA2FA9" w:rsidP="00AA2FA9">
      <w:pPr>
        <w:autoSpaceDE w:val="0"/>
        <w:autoSpaceDN w:val="0"/>
        <w:ind w:left="284" w:hangingChars="100" w:hanging="284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>別</w:t>
      </w:r>
      <w:r w:rsidR="00DA2342">
        <w:rPr>
          <w:rFonts w:hAnsi="ＭＳ 明朝" w:hint="eastAsia"/>
          <w:sz w:val="24"/>
          <w:szCs w:val="24"/>
        </w:rPr>
        <w:t xml:space="preserve">記様式第５号　　　　　　　　　　　　　　　　　　　　　　　　　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4"/>
        <w:gridCol w:w="815"/>
        <w:gridCol w:w="2112"/>
        <w:gridCol w:w="1207"/>
        <w:gridCol w:w="223"/>
        <w:gridCol w:w="2978"/>
      </w:tblGrid>
      <w:tr w:rsidR="00AA2FA9" w:rsidRPr="007C3A3F" w:rsidTr="001D0D06">
        <w:trPr>
          <w:trHeight w:hRule="exact" w:val="680"/>
        </w:trPr>
        <w:tc>
          <w:tcPr>
            <w:tcW w:w="963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A2FA9" w:rsidRPr="007C3A3F" w:rsidRDefault="00AA2FA9" w:rsidP="001D0D06">
            <w:pPr>
              <w:jc w:val="center"/>
              <w:rPr>
                <w:rFonts w:ascii="Century"/>
                <w:sz w:val="40"/>
                <w:szCs w:val="40"/>
              </w:rPr>
            </w:pPr>
            <w:r w:rsidRPr="007C3A3F">
              <w:rPr>
                <w:rFonts w:ascii="Century" w:hint="eastAsia"/>
                <w:kern w:val="0"/>
                <w:sz w:val="24"/>
                <w:szCs w:val="40"/>
              </w:rPr>
              <w:t>救急搬送証明書交付申請書</w:t>
            </w:r>
          </w:p>
        </w:tc>
      </w:tr>
      <w:tr w:rsidR="00AA2FA9" w:rsidRPr="007C3A3F" w:rsidTr="001D0D06">
        <w:trPr>
          <w:trHeight w:val="2793"/>
        </w:trPr>
        <w:tc>
          <w:tcPr>
            <w:tcW w:w="9639" w:type="dxa"/>
            <w:gridSpan w:val="6"/>
            <w:shd w:val="clear" w:color="auto" w:fill="auto"/>
          </w:tcPr>
          <w:p w:rsidR="00AA2FA9" w:rsidRPr="007C3A3F" w:rsidRDefault="00AA2FA9" w:rsidP="001D0D06">
            <w:pPr>
              <w:wordWrap w:val="0"/>
              <w:autoSpaceDE w:val="0"/>
              <w:autoSpaceDN w:val="0"/>
              <w:adjustRightInd w:val="0"/>
              <w:snapToGrid w:val="0"/>
              <w:ind w:leftChars="100" w:left="254"/>
              <w:jc w:val="right"/>
              <w:textAlignment w:val="center"/>
              <w:rPr>
                <w:rFonts w:ascii="Century" w:hint="eastAsia"/>
                <w:szCs w:val="21"/>
              </w:rPr>
            </w:pPr>
          </w:p>
          <w:p w:rsidR="00AA2FA9" w:rsidRPr="007C3A3F" w:rsidRDefault="00AA2FA9" w:rsidP="001D0D06">
            <w:pPr>
              <w:wordWrap w:val="0"/>
              <w:autoSpaceDE w:val="0"/>
              <w:autoSpaceDN w:val="0"/>
              <w:adjustRightInd w:val="0"/>
              <w:snapToGrid w:val="0"/>
              <w:ind w:leftChars="100" w:left="254"/>
              <w:jc w:val="right"/>
              <w:textAlignment w:val="center"/>
              <w:rPr>
                <w:rFonts w:ascii="Century" w:hint="eastAsia"/>
                <w:szCs w:val="21"/>
              </w:rPr>
            </w:pPr>
            <w:r w:rsidRPr="007C3A3F">
              <w:rPr>
                <w:rFonts w:ascii="Century" w:hint="eastAsia"/>
                <w:szCs w:val="21"/>
              </w:rPr>
              <w:t>年　　月　　日</w:t>
            </w:r>
          </w:p>
          <w:p w:rsidR="00AA2FA9" w:rsidRPr="007C3A3F" w:rsidRDefault="00AA2FA9" w:rsidP="001D0D06">
            <w:pPr>
              <w:wordWrap w:val="0"/>
              <w:autoSpaceDE w:val="0"/>
              <w:autoSpaceDN w:val="0"/>
              <w:adjustRightInd w:val="0"/>
              <w:snapToGrid w:val="0"/>
              <w:ind w:leftChars="100" w:left="254"/>
              <w:textAlignment w:val="center"/>
              <w:rPr>
                <w:rFonts w:ascii="Century" w:hint="eastAsia"/>
                <w:szCs w:val="21"/>
              </w:rPr>
            </w:pPr>
            <w:r w:rsidRPr="007C3A3F">
              <w:rPr>
                <w:rFonts w:ascii="Century" w:hint="eastAsia"/>
                <w:szCs w:val="21"/>
              </w:rPr>
              <w:t>多治見市消防長</w:t>
            </w:r>
          </w:p>
          <w:p w:rsidR="00AA2FA9" w:rsidRPr="007C3A3F" w:rsidRDefault="00AA2FA9" w:rsidP="001D0D06">
            <w:pPr>
              <w:wordWrap w:val="0"/>
              <w:autoSpaceDE w:val="0"/>
              <w:autoSpaceDN w:val="0"/>
              <w:adjustRightInd w:val="0"/>
              <w:snapToGrid w:val="0"/>
              <w:ind w:leftChars="100" w:left="254"/>
              <w:textAlignment w:val="center"/>
              <w:rPr>
                <w:rFonts w:ascii="Century" w:hint="eastAsia"/>
                <w:szCs w:val="21"/>
              </w:rPr>
            </w:pPr>
            <w:r w:rsidRPr="00FE763B">
              <w:rPr>
                <w:rFonts w:ascii="Century" w:hint="eastAsia"/>
                <w:szCs w:val="21"/>
              </w:rPr>
              <w:t xml:space="preserve">　　　　　　　　　　　　　　　　　　　</w:t>
            </w:r>
            <w:r w:rsidRPr="007C3A3F">
              <w:rPr>
                <w:rFonts w:ascii="Century" w:hint="eastAsia"/>
                <w:szCs w:val="21"/>
              </w:rPr>
              <w:t>申請者（窓口に来られた方）</w:t>
            </w:r>
          </w:p>
          <w:p w:rsidR="00AA2FA9" w:rsidRPr="007C3A3F" w:rsidRDefault="00AA2FA9" w:rsidP="001D0D06">
            <w:pPr>
              <w:wordWrap w:val="0"/>
              <w:autoSpaceDE w:val="0"/>
              <w:autoSpaceDN w:val="0"/>
              <w:adjustRightInd w:val="0"/>
              <w:snapToGrid w:val="0"/>
              <w:ind w:firstLineChars="2300" w:firstLine="5833"/>
              <w:textAlignment w:val="center"/>
              <w:rPr>
                <w:rFonts w:ascii="Century" w:hint="eastAsia"/>
                <w:szCs w:val="21"/>
              </w:rPr>
            </w:pPr>
            <w:r w:rsidRPr="007C3A3F">
              <w:rPr>
                <w:rFonts w:ascii="Century" w:hint="eastAsia"/>
                <w:szCs w:val="21"/>
              </w:rPr>
              <w:t>住　所</w:t>
            </w:r>
          </w:p>
          <w:p w:rsidR="00AA2FA9" w:rsidRPr="007C3A3F" w:rsidRDefault="00AA2FA9" w:rsidP="001D0D06">
            <w:pPr>
              <w:wordWrap w:val="0"/>
              <w:autoSpaceDE w:val="0"/>
              <w:autoSpaceDN w:val="0"/>
              <w:adjustRightInd w:val="0"/>
              <w:snapToGrid w:val="0"/>
              <w:ind w:firstLineChars="2300" w:firstLine="5833"/>
              <w:textAlignment w:val="center"/>
              <w:rPr>
                <w:rFonts w:ascii="Century" w:hint="eastAsia"/>
                <w:szCs w:val="21"/>
              </w:rPr>
            </w:pPr>
            <w:r>
              <w:rPr>
                <w:rFonts w:ascii="Century" w:hint="eastAsia"/>
                <w:szCs w:val="21"/>
              </w:rPr>
              <w:t xml:space="preserve">氏　名　　　　　　　　　</w:t>
            </w:r>
          </w:p>
          <w:p w:rsidR="00AA2FA9" w:rsidRPr="007C3A3F" w:rsidRDefault="00AA2FA9" w:rsidP="001D0D06">
            <w:pPr>
              <w:wordWrap w:val="0"/>
              <w:autoSpaceDE w:val="0"/>
              <w:autoSpaceDN w:val="0"/>
              <w:adjustRightInd w:val="0"/>
              <w:snapToGrid w:val="0"/>
              <w:ind w:firstLineChars="2300" w:firstLine="5833"/>
              <w:textAlignment w:val="center"/>
              <w:rPr>
                <w:rFonts w:ascii="Century" w:hint="eastAsia"/>
                <w:szCs w:val="21"/>
              </w:rPr>
            </w:pPr>
            <w:r w:rsidRPr="007C3A3F">
              <w:rPr>
                <w:rFonts w:ascii="Century" w:hint="eastAsia"/>
                <w:szCs w:val="21"/>
              </w:rPr>
              <w:t>連絡先</w:t>
            </w:r>
          </w:p>
          <w:p w:rsidR="00AA2FA9" w:rsidRPr="007C3A3F" w:rsidRDefault="00AA2FA9" w:rsidP="001D0D06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Century" w:hint="eastAsia"/>
                <w:szCs w:val="21"/>
              </w:rPr>
            </w:pPr>
            <w:r w:rsidRPr="007C3A3F">
              <w:rPr>
                <w:rFonts w:ascii="Century" w:hint="eastAsia"/>
                <w:szCs w:val="21"/>
              </w:rPr>
              <w:t>被搬送者との関係　本人・その他（　　　）</w:t>
            </w:r>
          </w:p>
          <w:p w:rsidR="00AA2FA9" w:rsidRPr="007C3A3F" w:rsidRDefault="00AA2FA9" w:rsidP="001D0D06">
            <w:pPr>
              <w:wordWrap w:val="0"/>
              <w:autoSpaceDE w:val="0"/>
              <w:autoSpaceDN w:val="0"/>
              <w:adjustRightInd w:val="0"/>
              <w:snapToGrid w:val="0"/>
              <w:ind w:leftChars="100" w:left="254"/>
              <w:textAlignment w:val="center"/>
              <w:rPr>
                <w:rFonts w:ascii="Century" w:hint="eastAsia"/>
                <w:szCs w:val="21"/>
              </w:rPr>
            </w:pPr>
          </w:p>
          <w:p w:rsidR="00AA2FA9" w:rsidRPr="007C3A3F" w:rsidRDefault="00AA2FA9" w:rsidP="001D0D06">
            <w:pPr>
              <w:wordWrap w:val="0"/>
              <w:autoSpaceDE w:val="0"/>
              <w:autoSpaceDN w:val="0"/>
              <w:adjustRightInd w:val="0"/>
              <w:snapToGrid w:val="0"/>
              <w:ind w:leftChars="100" w:left="254"/>
              <w:textAlignment w:val="center"/>
              <w:rPr>
                <w:rFonts w:ascii="Century"/>
                <w:szCs w:val="21"/>
              </w:rPr>
            </w:pPr>
            <w:r w:rsidRPr="007C3A3F">
              <w:rPr>
                <w:rFonts w:ascii="Century" w:hint="eastAsia"/>
                <w:szCs w:val="21"/>
              </w:rPr>
              <w:t>下記のとおり、救急搬送されたので証明書の交付を申請します。</w:t>
            </w:r>
          </w:p>
        </w:tc>
      </w:tr>
      <w:tr w:rsidR="00AA2FA9" w:rsidRPr="007C3A3F" w:rsidTr="001D0D06">
        <w:trPr>
          <w:trHeight w:val="567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AA2FA9" w:rsidRPr="007C3A3F" w:rsidRDefault="00AA2FA9" w:rsidP="001D0D06">
            <w:pPr>
              <w:jc w:val="center"/>
              <w:rPr>
                <w:rFonts w:ascii="Century"/>
                <w:szCs w:val="21"/>
              </w:rPr>
            </w:pPr>
            <w:r w:rsidRPr="00AA2FA9">
              <w:rPr>
                <w:rFonts w:ascii="Century" w:hint="eastAsia"/>
                <w:spacing w:val="51"/>
                <w:kern w:val="0"/>
                <w:szCs w:val="21"/>
                <w:fitText w:val="1146" w:id="-888426240"/>
              </w:rPr>
              <w:t>搬送日</w:t>
            </w:r>
            <w:r w:rsidRPr="00AA2FA9">
              <w:rPr>
                <w:rFonts w:ascii="Century" w:hint="eastAsia"/>
                <w:kern w:val="0"/>
                <w:szCs w:val="21"/>
                <w:fitText w:val="1146" w:id="-888426240"/>
              </w:rPr>
              <w:t>時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AA2FA9" w:rsidRPr="007C3A3F" w:rsidRDefault="00AA2FA9" w:rsidP="001D0D06">
            <w:pPr>
              <w:ind w:firstLineChars="200" w:firstLine="507"/>
              <w:jc w:val="left"/>
              <w:rPr>
                <w:rFonts w:ascii="Century"/>
                <w:szCs w:val="21"/>
              </w:rPr>
            </w:pPr>
            <w:r w:rsidRPr="00FE763B">
              <w:rPr>
                <w:rFonts w:ascii="Century" w:hint="eastAsia"/>
                <w:kern w:val="0"/>
                <w:szCs w:val="21"/>
              </w:rPr>
              <w:t xml:space="preserve">　　年　　　月　　　日　　　時　　　</w:t>
            </w:r>
            <w:r w:rsidRPr="007C3A3F">
              <w:rPr>
                <w:rFonts w:ascii="Century" w:hint="eastAsia"/>
                <w:kern w:val="0"/>
                <w:szCs w:val="21"/>
              </w:rPr>
              <w:t>分頃</w:t>
            </w:r>
          </w:p>
        </w:tc>
      </w:tr>
      <w:tr w:rsidR="00AA2FA9" w:rsidRPr="007C3A3F" w:rsidTr="001D0D06">
        <w:trPr>
          <w:trHeight w:val="567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AA2FA9" w:rsidRPr="007C3A3F" w:rsidRDefault="00AA2FA9" w:rsidP="001D0D06">
            <w:pPr>
              <w:jc w:val="center"/>
              <w:rPr>
                <w:rFonts w:ascii="Century"/>
                <w:szCs w:val="21"/>
              </w:rPr>
            </w:pPr>
            <w:r w:rsidRPr="00AA2FA9">
              <w:rPr>
                <w:rFonts w:ascii="Century" w:hint="eastAsia"/>
                <w:spacing w:val="51"/>
                <w:kern w:val="0"/>
                <w:szCs w:val="21"/>
                <w:fitText w:val="1146" w:id="-888426239"/>
              </w:rPr>
              <w:t>発生場</w:t>
            </w:r>
            <w:r w:rsidRPr="00AA2FA9">
              <w:rPr>
                <w:rFonts w:ascii="Century" w:hint="eastAsia"/>
                <w:kern w:val="0"/>
                <w:szCs w:val="21"/>
                <w:fitText w:val="1146" w:id="-888426239"/>
              </w:rPr>
              <w:t>所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AA2FA9" w:rsidRPr="007C3A3F" w:rsidRDefault="00AA2FA9" w:rsidP="001D0D06">
            <w:pPr>
              <w:ind w:rightChars="-55" w:right="-139"/>
              <w:jc w:val="left"/>
              <w:rPr>
                <w:rFonts w:ascii="Century"/>
                <w:szCs w:val="21"/>
              </w:rPr>
            </w:pPr>
          </w:p>
        </w:tc>
      </w:tr>
      <w:tr w:rsidR="00AA2FA9" w:rsidRPr="007C3A3F" w:rsidTr="001D0D06">
        <w:trPr>
          <w:trHeight w:val="567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AA2FA9" w:rsidRPr="007C3A3F" w:rsidRDefault="00AA2FA9" w:rsidP="001D0D06">
            <w:pPr>
              <w:jc w:val="center"/>
              <w:rPr>
                <w:rFonts w:ascii="Century"/>
                <w:szCs w:val="21"/>
              </w:rPr>
            </w:pPr>
            <w:r w:rsidRPr="007C3A3F">
              <w:rPr>
                <w:rFonts w:ascii="Century" w:hint="eastAsia"/>
                <w:kern w:val="0"/>
                <w:szCs w:val="21"/>
              </w:rPr>
              <w:t>※</w:t>
            </w:r>
            <w:r w:rsidRPr="00AA2FA9">
              <w:rPr>
                <w:rFonts w:ascii="Century" w:hint="eastAsia"/>
                <w:spacing w:val="15"/>
                <w:kern w:val="0"/>
                <w:szCs w:val="21"/>
                <w:fitText w:val="1337" w:id="-888426238"/>
              </w:rPr>
              <w:t>被搬送者住</w:t>
            </w:r>
            <w:r w:rsidRPr="00AA2FA9">
              <w:rPr>
                <w:rFonts w:ascii="Century" w:hint="eastAsia"/>
                <w:spacing w:val="-36"/>
                <w:kern w:val="0"/>
                <w:szCs w:val="21"/>
                <w:fitText w:val="1337" w:id="-888426238"/>
              </w:rPr>
              <w:t>所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AA2FA9" w:rsidRPr="007C3A3F" w:rsidRDefault="00AA2FA9" w:rsidP="001D0D06">
            <w:pPr>
              <w:jc w:val="left"/>
              <w:rPr>
                <w:rFonts w:ascii="Century"/>
                <w:szCs w:val="21"/>
              </w:rPr>
            </w:pPr>
          </w:p>
        </w:tc>
      </w:tr>
      <w:tr w:rsidR="00AA2FA9" w:rsidRPr="007C3A3F" w:rsidTr="001D0D06">
        <w:trPr>
          <w:trHeight w:val="567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AA2FA9" w:rsidRPr="007C3A3F" w:rsidRDefault="00AA2FA9" w:rsidP="001D0D06">
            <w:pPr>
              <w:jc w:val="center"/>
              <w:rPr>
                <w:rFonts w:ascii="Century"/>
                <w:szCs w:val="21"/>
              </w:rPr>
            </w:pPr>
            <w:r w:rsidRPr="007C3A3F">
              <w:rPr>
                <w:rFonts w:ascii="Century" w:hint="eastAsia"/>
                <w:kern w:val="0"/>
                <w:szCs w:val="21"/>
              </w:rPr>
              <w:t>※</w:t>
            </w:r>
            <w:r w:rsidRPr="00AA2FA9">
              <w:rPr>
                <w:rFonts w:ascii="Century" w:hint="eastAsia"/>
                <w:spacing w:val="15"/>
                <w:kern w:val="0"/>
                <w:szCs w:val="21"/>
                <w:fitText w:val="1337" w:id="-888426237"/>
              </w:rPr>
              <w:t>被搬送者氏</w:t>
            </w:r>
            <w:r w:rsidRPr="00AA2FA9">
              <w:rPr>
                <w:rFonts w:ascii="Century" w:hint="eastAsia"/>
                <w:spacing w:val="-36"/>
                <w:kern w:val="0"/>
                <w:szCs w:val="21"/>
                <w:fitText w:val="1337" w:id="-888426237"/>
              </w:rPr>
              <w:t>名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AA2FA9" w:rsidRPr="007C3A3F" w:rsidRDefault="00AA2FA9" w:rsidP="001D0D06">
            <w:pPr>
              <w:rPr>
                <w:rFonts w:ascii="Century"/>
                <w:szCs w:val="21"/>
              </w:rPr>
            </w:pPr>
          </w:p>
        </w:tc>
        <w:tc>
          <w:tcPr>
            <w:tcW w:w="1430" w:type="dxa"/>
            <w:gridSpan w:val="2"/>
            <w:shd w:val="clear" w:color="auto" w:fill="auto"/>
            <w:vAlign w:val="center"/>
          </w:tcPr>
          <w:p w:rsidR="00AA2FA9" w:rsidRPr="007C3A3F" w:rsidRDefault="00AA2FA9" w:rsidP="001D0D06">
            <w:pPr>
              <w:jc w:val="left"/>
              <w:rPr>
                <w:rFonts w:ascii="Century"/>
                <w:szCs w:val="21"/>
              </w:rPr>
            </w:pPr>
            <w:r w:rsidRPr="00AA2FA9">
              <w:rPr>
                <w:rFonts w:ascii="Century" w:hint="eastAsia"/>
                <w:spacing w:val="51"/>
                <w:kern w:val="0"/>
                <w:szCs w:val="21"/>
                <w:fitText w:val="1146" w:id="-888426236"/>
              </w:rPr>
              <w:t>生年月</w:t>
            </w:r>
            <w:r w:rsidRPr="00AA2FA9">
              <w:rPr>
                <w:rFonts w:ascii="Century" w:hint="eastAsia"/>
                <w:kern w:val="0"/>
                <w:szCs w:val="21"/>
                <w:fitText w:val="1146" w:id="-888426236"/>
              </w:rPr>
              <w:t>日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AA2FA9" w:rsidRPr="007C3A3F" w:rsidRDefault="00AA2FA9" w:rsidP="001D0D06">
            <w:pPr>
              <w:ind w:right="-108"/>
              <w:jc w:val="right"/>
              <w:rPr>
                <w:rFonts w:ascii="Century"/>
                <w:szCs w:val="21"/>
              </w:rPr>
            </w:pPr>
            <w:r w:rsidRPr="007C3A3F">
              <w:rPr>
                <w:rFonts w:ascii="Century" w:hint="eastAsia"/>
                <w:szCs w:val="21"/>
              </w:rPr>
              <w:t xml:space="preserve">　年　</w:t>
            </w:r>
            <w:r w:rsidRPr="00FE763B">
              <w:rPr>
                <w:rFonts w:ascii="Century" w:hint="eastAsia"/>
                <w:szCs w:val="21"/>
              </w:rPr>
              <w:t xml:space="preserve">　</w:t>
            </w:r>
            <w:r w:rsidRPr="007C3A3F">
              <w:rPr>
                <w:rFonts w:ascii="Century" w:hint="eastAsia"/>
                <w:szCs w:val="21"/>
              </w:rPr>
              <w:t>月</w:t>
            </w:r>
            <w:r w:rsidRPr="00FE763B">
              <w:rPr>
                <w:rFonts w:ascii="Century" w:hint="eastAsia"/>
                <w:szCs w:val="21"/>
              </w:rPr>
              <w:t xml:space="preserve">　　</w:t>
            </w:r>
            <w:r w:rsidRPr="007C3A3F">
              <w:rPr>
                <w:rFonts w:ascii="Century" w:hint="eastAsia"/>
                <w:szCs w:val="21"/>
              </w:rPr>
              <w:t>日生</w:t>
            </w:r>
          </w:p>
        </w:tc>
      </w:tr>
      <w:tr w:rsidR="00AA2FA9" w:rsidRPr="007C3A3F" w:rsidTr="001D0D06">
        <w:trPr>
          <w:trHeight w:val="567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AA2FA9" w:rsidRPr="007C3A3F" w:rsidRDefault="00AA2FA9" w:rsidP="001D0D06">
            <w:pPr>
              <w:jc w:val="center"/>
              <w:rPr>
                <w:rFonts w:ascii="Century"/>
                <w:szCs w:val="21"/>
              </w:rPr>
            </w:pPr>
            <w:r w:rsidRPr="007C3A3F">
              <w:rPr>
                <w:rFonts w:ascii="Century" w:hint="eastAsia"/>
                <w:szCs w:val="21"/>
              </w:rPr>
              <w:t>搬送先医療機関等の名称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AA2FA9" w:rsidRPr="007C3A3F" w:rsidRDefault="00AA2FA9" w:rsidP="001D0D06">
            <w:pPr>
              <w:ind w:rightChars="50" w:right="127"/>
              <w:jc w:val="center"/>
              <w:rPr>
                <w:rFonts w:ascii="Century"/>
                <w:szCs w:val="21"/>
              </w:rPr>
            </w:pPr>
          </w:p>
        </w:tc>
      </w:tr>
      <w:tr w:rsidR="00AA2FA9" w:rsidRPr="007C3A3F" w:rsidTr="001D0D06">
        <w:trPr>
          <w:trHeight w:val="567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AA2FA9" w:rsidRPr="007C3A3F" w:rsidRDefault="00AA2FA9" w:rsidP="001D0D06">
            <w:pPr>
              <w:jc w:val="center"/>
              <w:rPr>
                <w:rFonts w:ascii="Century"/>
                <w:szCs w:val="21"/>
              </w:rPr>
            </w:pPr>
            <w:r w:rsidRPr="007C3A3F">
              <w:rPr>
                <w:rFonts w:ascii="Century" w:hint="eastAsia"/>
                <w:szCs w:val="21"/>
              </w:rPr>
              <w:t>申請枚数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AA2FA9" w:rsidRPr="007C3A3F" w:rsidRDefault="00AA2FA9" w:rsidP="001D0D06">
            <w:pPr>
              <w:ind w:rightChars="50" w:right="127"/>
              <w:jc w:val="left"/>
              <w:rPr>
                <w:rFonts w:ascii="Century"/>
                <w:szCs w:val="21"/>
              </w:rPr>
            </w:pPr>
            <w:r w:rsidRPr="007C3A3F">
              <w:rPr>
                <w:rFonts w:ascii="Century" w:hint="eastAsia"/>
                <w:szCs w:val="21"/>
              </w:rPr>
              <w:t xml:space="preserve">　　　　　通</w:t>
            </w:r>
          </w:p>
        </w:tc>
      </w:tr>
      <w:tr w:rsidR="00AA2FA9" w:rsidRPr="007C3A3F" w:rsidTr="001D0D06">
        <w:trPr>
          <w:trHeight w:val="567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AA2FA9" w:rsidRPr="007C3A3F" w:rsidRDefault="00AA2FA9" w:rsidP="001D0D06">
            <w:pPr>
              <w:ind w:rightChars="50" w:right="127"/>
              <w:jc w:val="center"/>
              <w:rPr>
                <w:rFonts w:ascii="Century"/>
                <w:szCs w:val="21"/>
              </w:rPr>
            </w:pPr>
            <w:r w:rsidRPr="00AA2FA9">
              <w:rPr>
                <w:rFonts w:ascii="Century" w:hint="eastAsia"/>
                <w:spacing w:val="51"/>
                <w:kern w:val="0"/>
                <w:szCs w:val="21"/>
                <w:fitText w:val="1146" w:id="-888426235"/>
              </w:rPr>
              <w:t>使用目</w:t>
            </w:r>
            <w:r w:rsidRPr="00AA2FA9">
              <w:rPr>
                <w:rFonts w:ascii="Century" w:hint="eastAsia"/>
                <w:kern w:val="0"/>
                <w:szCs w:val="21"/>
                <w:fitText w:val="1146" w:id="-888426235"/>
              </w:rPr>
              <w:t>的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AA2FA9" w:rsidRPr="007C3A3F" w:rsidRDefault="00AA2FA9" w:rsidP="001D0D06">
            <w:pPr>
              <w:ind w:rightChars="50" w:right="127"/>
              <w:jc w:val="left"/>
              <w:rPr>
                <w:rFonts w:ascii="Century"/>
                <w:szCs w:val="21"/>
              </w:rPr>
            </w:pPr>
          </w:p>
        </w:tc>
      </w:tr>
      <w:tr w:rsidR="00AA2FA9" w:rsidRPr="007C3A3F" w:rsidTr="001D0D06">
        <w:trPr>
          <w:trHeight w:val="2965"/>
        </w:trPr>
        <w:tc>
          <w:tcPr>
            <w:tcW w:w="9639" w:type="dxa"/>
            <w:gridSpan w:val="6"/>
            <w:shd w:val="clear" w:color="auto" w:fill="auto"/>
          </w:tcPr>
          <w:p w:rsidR="00AA2FA9" w:rsidRPr="007C3A3F" w:rsidRDefault="00AA2FA9" w:rsidP="001D0D06">
            <w:pPr>
              <w:wordWrap w:val="0"/>
              <w:autoSpaceDE w:val="0"/>
              <w:autoSpaceDN w:val="0"/>
              <w:adjustRightInd w:val="0"/>
              <w:snapToGrid w:val="0"/>
              <w:ind w:firstLineChars="100" w:firstLine="254"/>
              <w:textAlignment w:val="center"/>
              <w:rPr>
                <w:rFonts w:ascii="Century" w:hint="eastAsia"/>
                <w:szCs w:val="21"/>
              </w:rPr>
            </w:pPr>
            <w:r w:rsidRPr="007C3A3F">
              <w:rPr>
                <w:rFonts w:ascii="Century" w:hint="eastAsia"/>
                <w:szCs w:val="21"/>
              </w:rPr>
              <w:t>本人又は親族以外の方による申請の場合は、下記の委任状を記入してください。</w:t>
            </w:r>
          </w:p>
          <w:p w:rsidR="00AA2FA9" w:rsidRPr="007C3A3F" w:rsidRDefault="00AA2FA9" w:rsidP="001D0D0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Century" w:hint="eastAsia"/>
                <w:szCs w:val="21"/>
              </w:rPr>
            </w:pPr>
          </w:p>
          <w:p w:rsidR="00AA2FA9" w:rsidRPr="007C3A3F" w:rsidRDefault="00AA2FA9" w:rsidP="001D0D0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Century" w:hint="eastAsia"/>
                <w:sz w:val="24"/>
                <w:szCs w:val="21"/>
              </w:rPr>
            </w:pPr>
            <w:r w:rsidRPr="007C3A3F">
              <w:rPr>
                <w:rFonts w:ascii="Century" w:hint="eastAsia"/>
                <w:sz w:val="24"/>
                <w:szCs w:val="21"/>
              </w:rPr>
              <w:t>委　任　状</w:t>
            </w:r>
          </w:p>
          <w:p w:rsidR="00AA2FA9" w:rsidRPr="007C3A3F" w:rsidRDefault="00AA2FA9" w:rsidP="001D0D06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Century" w:hint="eastAsia"/>
                <w:szCs w:val="21"/>
              </w:rPr>
            </w:pPr>
            <w:r w:rsidRPr="007C3A3F">
              <w:rPr>
                <w:rFonts w:ascii="Century" w:hint="eastAsia"/>
                <w:szCs w:val="21"/>
              </w:rPr>
              <w:t>年　　月　　日</w:t>
            </w:r>
          </w:p>
          <w:p w:rsidR="00AA2FA9" w:rsidRPr="007C3A3F" w:rsidRDefault="00AA2FA9" w:rsidP="001D0D06">
            <w:pPr>
              <w:wordWrap w:val="0"/>
              <w:autoSpaceDE w:val="0"/>
              <w:autoSpaceDN w:val="0"/>
              <w:adjustRightInd w:val="0"/>
              <w:snapToGrid w:val="0"/>
              <w:ind w:firstLineChars="100" w:firstLine="254"/>
              <w:textAlignment w:val="center"/>
              <w:rPr>
                <w:rFonts w:ascii="Century" w:hint="eastAsia"/>
                <w:szCs w:val="21"/>
              </w:rPr>
            </w:pPr>
            <w:r w:rsidRPr="007C3A3F">
              <w:rPr>
                <w:rFonts w:ascii="Century" w:hint="eastAsia"/>
                <w:szCs w:val="21"/>
              </w:rPr>
              <w:t>多治見市消防長</w:t>
            </w:r>
          </w:p>
          <w:p w:rsidR="00AA2FA9" w:rsidRPr="00FE763B" w:rsidRDefault="00AA2FA9" w:rsidP="001D0D0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Century" w:hint="eastAsia"/>
                <w:szCs w:val="21"/>
              </w:rPr>
            </w:pPr>
          </w:p>
          <w:p w:rsidR="00AA2FA9" w:rsidRPr="00FE763B" w:rsidRDefault="00AA2FA9" w:rsidP="001D0D0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Century" w:hint="eastAsia"/>
                <w:szCs w:val="21"/>
              </w:rPr>
            </w:pPr>
            <w:r w:rsidRPr="00FE763B">
              <w:rPr>
                <w:rFonts w:ascii="Century" w:hint="eastAsia"/>
                <w:szCs w:val="21"/>
              </w:rPr>
              <w:t xml:space="preserve">　上記申請者</w:t>
            </w:r>
            <w:r w:rsidRPr="00FE763B">
              <w:rPr>
                <w:rFonts w:ascii="Century" w:hint="eastAsia"/>
                <w:szCs w:val="21"/>
                <w:u w:val="single"/>
              </w:rPr>
              <w:t xml:space="preserve">　　　　　　　　　　</w:t>
            </w:r>
            <w:r w:rsidRPr="00FE763B">
              <w:rPr>
                <w:rFonts w:ascii="Century" w:hint="eastAsia"/>
                <w:szCs w:val="21"/>
              </w:rPr>
              <w:t>に、救急搬送証明の交付申請及び受領について委任します。</w:t>
            </w:r>
          </w:p>
          <w:p w:rsidR="00AA2FA9" w:rsidRPr="007C3A3F" w:rsidRDefault="00AA2FA9" w:rsidP="001D0D06">
            <w:pPr>
              <w:wordWrap w:val="0"/>
              <w:autoSpaceDE w:val="0"/>
              <w:autoSpaceDN w:val="0"/>
              <w:adjustRightInd w:val="0"/>
              <w:snapToGrid w:val="0"/>
              <w:ind w:firstLineChars="1800" w:firstLine="4565"/>
              <w:textAlignment w:val="center"/>
              <w:rPr>
                <w:rFonts w:ascii="Century" w:hint="eastAsia"/>
                <w:szCs w:val="21"/>
              </w:rPr>
            </w:pPr>
            <w:r w:rsidRPr="007C3A3F">
              <w:rPr>
                <w:rFonts w:ascii="Century" w:hint="eastAsia"/>
                <w:szCs w:val="21"/>
              </w:rPr>
              <w:t>委任者　住所</w:t>
            </w:r>
          </w:p>
          <w:p w:rsidR="00AA2FA9" w:rsidRDefault="00AA2FA9" w:rsidP="001D0D0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 xml:space="preserve">　　　　　　　　　　　　　　　　　　　　　　氏名　　　　　　　　　</w:t>
            </w:r>
            <w:r w:rsidRPr="007C3A3F">
              <w:rPr>
                <w:rFonts w:ascii="Century" w:hint="eastAsia"/>
                <w:szCs w:val="21"/>
              </w:rPr>
              <w:t xml:space="preserve">　</w:t>
            </w:r>
            <w:r w:rsidRPr="00FB4762">
              <w:rPr>
                <w:rFonts w:ascii="Century" w:hint="eastAsia"/>
                <w:szCs w:val="21"/>
              </w:rPr>
              <w:t>(</w:t>
            </w:r>
            <w:r w:rsidRPr="00FB4762">
              <w:rPr>
                <w:rFonts w:ascii="Century" w:hint="eastAsia"/>
                <w:szCs w:val="21"/>
              </w:rPr>
              <w:t>※</w:t>
            </w:r>
            <w:r w:rsidRPr="00FB4762">
              <w:rPr>
                <w:rFonts w:ascii="Century" w:hint="eastAsia"/>
                <w:szCs w:val="21"/>
              </w:rPr>
              <w:t>)</w:t>
            </w:r>
          </w:p>
          <w:p w:rsidR="00AA2FA9" w:rsidRPr="00FE763B" w:rsidRDefault="00AA2FA9" w:rsidP="001D0D06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Century" w:hint="eastAsia"/>
                <w:szCs w:val="21"/>
              </w:rPr>
            </w:pPr>
            <w:r w:rsidRPr="00FB4762">
              <w:rPr>
                <w:rFonts w:ascii="Century" w:hint="eastAsia"/>
                <w:szCs w:val="21"/>
              </w:rPr>
              <w:t>(</w:t>
            </w:r>
            <w:r w:rsidRPr="00FB4762">
              <w:rPr>
                <w:rFonts w:ascii="Century" w:hint="eastAsia"/>
                <w:szCs w:val="21"/>
              </w:rPr>
              <w:t>※</w:t>
            </w:r>
            <w:r w:rsidRPr="00FB4762">
              <w:rPr>
                <w:rFonts w:ascii="Century" w:hint="eastAsia"/>
                <w:szCs w:val="21"/>
              </w:rPr>
              <w:t>)</w:t>
            </w:r>
            <w:r w:rsidRPr="00FB4762">
              <w:rPr>
                <w:rFonts w:ascii="Century" w:hint="eastAsia"/>
                <w:szCs w:val="21"/>
              </w:rPr>
              <w:t>本人が自署しないときは、押印してください。</w:t>
            </w:r>
          </w:p>
          <w:p w:rsidR="00AA2FA9" w:rsidRPr="007C3A3F" w:rsidRDefault="00AA2FA9" w:rsidP="001D0D0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Century"/>
                <w:szCs w:val="21"/>
              </w:rPr>
            </w:pPr>
          </w:p>
        </w:tc>
      </w:tr>
      <w:tr w:rsidR="00AA2FA9" w:rsidRPr="007C3A3F" w:rsidTr="001D0D06">
        <w:trPr>
          <w:trHeight w:hRule="exact" w:val="397"/>
        </w:trPr>
        <w:tc>
          <w:tcPr>
            <w:tcW w:w="230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A2FA9" w:rsidRPr="007C3A3F" w:rsidRDefault="00AA2FA9" w:rsidP="001D0D06">
            <w:pPr>
              <w:jc w:val="center"/>
              <w:rPr>
                <w:rFonts w:ascii="Century"/>
                <w:szCs w:val="21"/>
              </w:rPr>
            </w:pPr>
            <w:r w:rsidRPr="00AA2FA9">
              <w:rPr>
                <w:rFonts w:ascii="Century" w:hint="eastAsia"/>
                <w:spacing w:val="81"/>
                <w:kern w:val="0"/>
                <w:szCs w:val="21"/>
                <w:fitText w:val="955" w:id="-888426234"/>
              </w:rPr>
              <w:t>受付</w:t>
            </w:r>
            <w:r w:rsidRPr="00AA2FA9">
              <w:rPr>
                <w:rFonts w:ascii="Century" w:hint="eastAsia"/>
                <w:kern w:val="0"/>
                <w:szCs w:val="21"/>
                <w:fitText w:val="955" w:id="-888426234"/>
              </w:rPr>
              <w:t>欄</w:t>
            </w:r>
          </w:p>
        </w:tc>
        <w:tc>
          <w:tcPr>
            <w:tcW w:w="413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2FA9" w:rsidRPr="007C3A3F" w:rsidRDefault="00AA2FA9" w:rsidP="001D0D06">
            <w:pPr>
              <w:jc w:val="center"/>
              <w:rPr>
                <w:rFonts w:ascii="Century"/>
                <w:szCs w:val="21"/>
              </w:rPr>
            </w:pPr>
            <w:r w:rsidRPr="00AA2FA9">
              <w:rPr>
                <w:rFonts w:ascii="Century" w:hint="eastAsia"/>
                <w:spacing w:val="554"/>
                <w:kern w:val="0"/>
                <w:szCs w:val="21"/>
                <w:fitText w:val="1528" w:id="-888426233"/>
              </w:rPr>
              <w:t>備</w:t>
            </w:r>
            <w:r w:rsidRPr="00AA2FA9">
              <w:rPr>
                <w:rFonts w:ascii="Century" w:hint="eastAsia"/>
                <w:kern w:val="0"/>
                <w:szCs w:val="21"/>
                <w:fitText w:val="1528" w:id="-888426233"/>
              </w:rPr>
              <w:t>考</w:t>
            </w:r>
          </w:p>
        </w:tc>
        <w:tc>
          <w:tcPr>
            <w:tcW w:w="320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2FA9" w:rsidRPr="007C3A3F" w:rsidRDefault="00AA2FA9" w:rsidP="001D0D06">
            <w:pPr>
              <w:jc w:val="center"/>
              <w:rPr>
                <w:rFonts w:ascii="Century"/>
                <w:szCs w:val="21"/>
              </w:rPr>
            </w:pPr>
            <w:r w:rsidRPr="007C3A3F">
              <w:rPr>
                <w:rFonts w:ascii="Century" w:hint="eastAsia"/>
                <w:kern w:val="0"/>
                <w:szCs w:val="21"/>
              </w:rPr>
              <w:t>申請者確認欄</w:t>
            </w:r>
          </w:p>
        </w:tc>
      </w:tr>
      <w:tr w:rsidR="00AA2FA9" w:rsidRPr="007C3A3F" w:rsidTr="001D0D06">
        <w:trPr>
          <w:trHeight w:hRule="exact" w:val="1385"/>
        </w:trPr>
        <w:tc>
          <w:tcPr>
            <w:tcW w:w="23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2FA9" w:rsidRPr="007C3A3F" w:rsidRDefault="00AA2FA9" w:rsidP="001D0D06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413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2FA9" w:rsidRPr="007C3A3F" w:rsidRDefault="00AA2FA9" w:rsidP="001D0D06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320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2FA9" w:rsidRDefault="00AA2FA9" w:rsidP="001D0D06">
            <w:pPr>
              <w:spacing w:line="240" w:lineRule="exact"/>
              <w:rPr>
                <w:rFonts w:ascii="Century" w:hint="eastAsia"/>
                <w:szCs w:val="21"/>
              </w:rPr>
            </w:pPr>
            <w:r w:rsidRPr="007C3A3F">
              <w:rPr>
                <w:rFonts w:ascii="Century" w:hint="eastAsia"/>
                <w:szCs w:val="21"/>
              </w:rPr>
              <w:t>１　運転免許証</w:t>
            </w:r>
            <w:bookmarkStart w:id="0" w:name="_GoBack"/>
            <w:bookmarkEnd w:id="0"/>
          </w:p>
          <w:p w:rsidR="00AA2FA9" w:rsidRPr="007C3A3F" w:rsidRDefault="00AA2FA9" w:rsidP="001D0D06">
            <w:pPr>
              <w:spacing w:line="240" w:lineRule="exact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２　マイナンバー</w:t>
            </w:r>
          </w:p>
          <w:p w:rsidR="00AA2FA9" w:rsidRPr="00003071" w:rsidRDefault="00AA2FA9" w:rsidP="001D0D06">
            <w:pPr>
              <w:spacing w:line="240" w:lineRule="exact"/>
              <w:rPr>
                <w:rFonts w:ascii="Century" w:hint="eastAsia"/>
                <w:szCs w:val="21"/>
              </w:rPr>
            </w:pPr>
            <w:r w:rsidRPr="00003071">
              <w:rPr>
                <w:rFonts w:ascii="Century" w:hint="eastAsia"/>
                <w:szCs w:val="21"/>
              </w:rPr>
              <w:t>３　パスポート</w:t>
            </w:r>
          </w:p>
          <w:p w:rsidR="00AA2FA9" w:rsidRPr="007C3A3F" w:rsidRDefault="00AA2FA9" w:rsidP="001D0D06">
            <w:pPr>
              <w:spacing w:line="240" w:lineRule="exact"/>
              <w:jc w:val="left"/>
              <w:rPr>
                <w:rFonts w:ascii="Century"/>
                <w:szCs w:val="21"/>
              </w:rPr>
            </w:pPr>
            <w:r w:rsidRPr="00003071">
              <w:rPr>
                <w:rFonts w:ascii="Century" w:hint="eastAsia"/>
                <w:szCs w:val="21"/>
              </w:rPr>
              <w:t xml:space="preserve">４　</w:t>
            </w:r>
            <w:r w:rsidRPr="007C3A3F">
              <w:rPr>
                <w:rFonts w:ascii="Century" w:hint="eastAsia"/>
                <w:szCs w:val="21"/>
              </w:rPr>
              <w:t>その他</w:t>
            </w:r>
            <w:r w:rsidRPr="00FE763B">
              <w:rPr>
                <w:rFonts w:ascii="Century" w:hint="eastAsia"/>
                <w:szCs w:val="21"/>
              </w:rPr>
              <w:t>（</w:t>
            </w:r>
            <w:r w:rsidRPr="007C3A3F">
              <w:rPr>
                <w:rFonts w:ascii="Century" w:hint="eastAsia"/>
                <w:szCs w:val="21"/>
              </w:rPr>
              <w:t xml:space="preserve">　　　　）</w:t>
            </w:r>
          </w:p>
        </w:tc>
      </w:tr>
      <w:tr w:rsidR="00AA2FA9" w:rsidRPr="007C3A3F" w:rsidTr="001D0D06">
        <w:trPr>
          <w:trHeight w:hRule="exact" w:val="73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2FA9" w:rsidRPr="007C3A3F" w:rsidRDefault="00AA2FA9" w:rsidP="001D0D06">
            <w:pPr>
              <w:kinsoku w:val="0"/>
              <w:autoSpaceDE w:val="0"/>
              <w:autoSpaceDN w:val="0"/>
              <w:spacing w:line="340" w:lineRule="exact"/>
              <w:rPr>
                <w:rFonts w:ascii="Century"/>
                <w:szCs w:val="21"/>
              </w:rPr>
            </w:pPr>
            <w:r w:rsidRPr="007C3A3F">
              <w:rPr>
                <w:rFonts w:ascii="Century" w:hint="eastAsia"/>
                <w:szCs w:val="21"/>
              </w:rPr>
              <w:t>備考　１　太枠内は記入しないで下さい。</w:t>
            </w:r>
          </w:p>
          <w:p w:rsidR="00AA2FA9" w:rsidRPr="007C3A3F" w:rsidRDefault="00AA2FA9" w:rsidP="001D0D06">
            <w:pPr>
              <w:kinsoku w:val="0"/>
              <w:autoSpaceDE w:val="0"/>
              <w:autoSpaceDN w:val="0"/>
              <w:spacing w:line="340" w:lineRule="exact"/>
              <w:ind w:firstLineChars="300" w:firstLine="761"/>
              <w:rPr>
                <w:rFonts w:ascii="Century"/>
                <w:szCs w:val="21"/>
              </w:rPr>
            </w:pPr>
            <w:r w:rsidRPr="007C3A3F">
              <w:rPr>
                <w:rFonts w:ascii="Century" w:hint="eastAsia"/>
                <w:szCs w:val="21"/>
              </w:rPr>
              <w:t>２　※印の記入欄は、申請者と同一の場合には記載不要</w:t>
            </w:r>
            <w:r w:rsidRPr="00FE763B">
              <w:rPr>
                <w:rFonts w:ascii="Century" w:hint="eastAsia"/>
                <w:szCs w:val="21"/>
              </w:rPr>
              <w:t>です。</w:t>
            </w:r>
          </w:p>
        </w:tc>
      </w:tr>
    </w:tbl>
    <w:p w:rsidR="0082454D" w:rsidRPr="00AA2FA9" w:rsidRDefault="0082454D" w:rsidP="004E3752">
      <w:pPr>
        <w:autoSpaceDE w:val="0"/>
        <w:autoSpaceDN w:val="0"/>
        <w:rPr>
          <w:rFonts w:hAnsi="ＭＳ 明朝" w:hint="eastAsia"/>
          <w:sz w:val="24"/>
          <w:szCs w:val="24"/>
        </w:rPr>
      </w:pPr>
    </w:p>
    <w:sectPr w:rsidR="0082454D" w:rsidRPr="00AA2FA9" w:rsidSect="004E3752">
      <w:pgSz w:w="11906" w:h="16838" w:code="9"/>
      <w:pgMar w:top="1134" w:right="1134" w:bottom="1418" w:left="1134" w:header="567" w:footer="567" w:gutter="0"/>
      <w:cols w:space="425"/>
      <w:docGrid w:type="linesAndChars" w:linePitch="466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D05" w:rsidRDefault="00FC7D05" w:rsidP="00A92E94">
      <w:r>
        <w:separator/>
      </w:r>
    </w:p>
  </w:endnote>
  <w:endnote w:type="continuationSeparator" w:id="0">
    <w:p w:rsidR="00FC7D05" w:rsidRDefault="00FC7D05" w:rsidP="00A9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D05" w:rsidRDefault="00FC7D05" w:rsidP="00A92E94">
      <w:r>
        <w:separator/>
      </w:r>
    </w:p>
  </w:footnote>
  <w:footnote w:type="continuationSeparator" w:id="0">
    <w:p w:rsidR="00FC7D05" w:rsidRDefault="00FC7D05" w:rsidP="00A92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27"/>
  <w:drawingGridVerticalSpacing w:val="233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55"/>
    <w:rsid w:val="00003071"/>
    <w:rsid w:val="0003406B"/>
    <w:rsid w:val="00040606"/>
    <w:rsid w:val="000478DA"/>
    <w:rsid w:val="000547B0"/>
    <w:rsid w:val="00124ACE"/>
    <w:rsid w:val="001705AF"/>
    <w:rsid w:val="001814B5"/>
    <w:rsid w:val="001D0368"/>
    <w:rsid w:val="001D0D06"/>
    <w:rsid w:val="001F3B3A"/>
    <w:rsid w:val="00266E35"/>
    <w:rsid w:val="00271BA8"/>
    <w:rsid w:val="002A1DB0"/>
    <w:rsid w:val="002E07EB"/>
    <w:rsid w:val="002F36B1"/>
    <w:rsid w:val="00385498"/>
    <w:rsid w:val="0038607A"/>
    <w:rsid w:val="003A4658"/>
    <w:rsid w:val="00401C96"/>
    <w:rsid w:val="00410AF9"/>
    <w:rsid w:val="0043208E"/>
    <w:rsid w:val="00444451"/>
    <w:rsid w:val="00446570"/>
    <w:rsid w:val="00463B97"/>
    <w:rsid w:val="0047229C"/>
    <w:rsid w:val="004A7DE1"/>
    <w:rsid w:val="004C7BFB"/>
    <w:rsid w:val="004D785F"/>
    <w:rsid w:val="004E3752"/>
    <w:rsid w:val="004E405B"/>
    <w:rsid w:val="00567A00"/>
    <w:rsid w:val="005E739B"/>
    <w:rsid w:val="00600036"/>
    <w:rsid w:val="00627673"/>
    <w:rsid w:val="00677741"/>
    <w:rsid w:val="006825A7"/>
    <w:rsid w:val="006B405D"/>
    <w:rsid w:val="00715FB7"/>
    <w:rsid w:val="00720851"/>
    <w:rsid w:val="00720AD8"/>
    <w:rsid w:val="00777C15"/>
    <w:rsid w:val="007A1E2A"/>
    <w:rsid w:val="007B05E2"/>
    <w:rsid w:val="007C3391"/>
    <w:rsid w:val="007C3A3F"/>
    <w:rsid w:val="007F06DF"/>
    <w:rsid w:val="00800AA0"/>
    <w:rsid w:val="00801989"/>
    <w:rsid w:val="008037ED"/>
    <w:rsid w:val="008222CA"/>
    <w:rsid w:val="0082454D"/>
    <w:rsid w:val="00882EE6"/>
    <w:rsid w:val="008900B8"/>
    <w:rsid w:val="008A189B"/>
    <w:rsid w:val="008A5FA7"/>
    <w:rsid w:val="008C48F2"/>
    <w:rsid w:val="009345BB"/>
    <w:rsid w:val="009426C8"/>
    <w:rsid w:val="009443AB"/>
    <w:rsid w:val="00946872"/>
    <w:rsid w:val="009645F5"/>
    <w:rsid w:val="009707BE"/>
    <w:rsid w:val="00981F16"/>
    <w:rsid w:val="009D1EA1"/>
    <w:rsid w:val="009D57EB"/>
    <w:rsid w:val="009D70DD"/>
    <w:rsid w:val="009E3151"/>
    <w:rsid w:val="009E5B83"/>
    <w:rsid w:val="009F2161"/>
    <w:rsid w:val="00A13CD0"/>
    <w:rsid w:val="00A20C14"/>
    <w:rsid w:val="00A450F7"/>
    <w:rsid w:val="00A92E94"/>
    <w:rsid w:val="00AA2FA9"/>
    <w:rsid w:val="00AA4955"/>
    <w:rsid w:val="00AB16DD"/>
    <w:rsid w:val="00AE5B3F"/>
    <w:rsid w:val="00AF254D"/>
    <w:rsid w:val="00B56118"/>
    <w:rsid w:val="00B72CF4"/>
    <w:rsid w:val="00BA4924"/>
    <w:rsid w:val="00BA5E7C"/>
    <w:rsid w:val="00BC23D7"/>
    <w:rsid w:val="00BF2148"/>
    <w:rsid w:val="00BF37D0"/>
    <w:rsid w:val="00C8172C"/>
    <w:rsid w:val="00C82E5B"/>
    <w:rsid w:val="00C93F79"/>
    <w:rsid w:val="00CE4410"/>
    <w:rsid w:val="00DA2342"/>
    <w:rsid w:val="00E1156C"/>
    <w:rsid w:val="00E46017"/>
    <w:rsid w:val="00E81E71"/>
    <w:rsid w:val="00EB3961"/>
    <w:rsid w:val="00EC224A"/>
    <w:rsid w:val="00ED73E2"/>
    <w:rsid w:val="00F12F58"/>
    <w:rsid w:val="00F31A32"/>
    <w:rsid w:val="00F573C7"/>
    <w:rsid w:val="00FB4762"/>
    <w:rsid w:val="00FC7D05"/>
    <w:rsid w:val="00FE763B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DD75E1"/>
  <w15:chartTrackingRefBased/>
  <w15:docId w15:val="{F79CD961-37B9-4FBA-A7FA-D199095E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BFB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2E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92E94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92E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92E94"/>
    <w:rPr>
      <w:rFonts w:ascii="ＭＳ 明朝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24AC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24ACE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FF691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A465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7C3A3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7C3A3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EC224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224A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EC224A"/>
    <w:rPr>
      <w:rFonts w:ascii="ＭＳ 明朝"/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224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C224A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5654\AppData\Roaming\Microsoft\Templates\&#20363;&#35215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0A3FA-303B-4CF2-95CE-529B62AA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例規.dotx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克己</dc:creator>
  <cp:keywords/>
  <cp:lastModifiedBy>奥村 武司</cp:lastModifiedBy>
  <cp:revision>2</cp:revision>
  <cp:lastPrinted>2024-12-09T23:21:00Z</cp:lastPrinted>
  <dcterms:created xsi:type="dcterms:W3CDTF">2025-03-10T00:54:00Z</dcterms:created>
  <dcterms:modified xsi:type="dcterms:W3CDTF">2025-03-10T00:54:00Z</dcterms:modified>
</cp:coreProperties>
</file>