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様式70（第82条関係）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127020" w:rsidRPr="00127020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20" w:rsidRPr="00127020" w:rsidRDefault="00127020" w:rsidP="0012702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1270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6506BD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320"/>
              </w:rPr>
              <w:t>整理番</w:t>
            </w:r>
            <w:r w:rsidRPr="006506BD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3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020" w:rsidRPr="00127020" w:rsidRDefault="00127020" w:rsidP="001270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127020" w:rsidRPr="00127020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020" w:rsidRPr="00127020" w:rsidRDefault="00127020" w:rsidP="0012702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1270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020" w:rsidRPr="00127020" w:rsidRDefault="00127020" w:rsidP="00127020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127020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1270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91"/>
          <w:kern w:val="0"/>
          <w:sz w:val="24"/>
          <w:szCs w:val="24"/>
          <w:fitText w:val="4880" w:id="-1832195319"/>
        </w:rPr>
        <w:t>充填設備保安検査受検届</w:t>
      </w:r>
      <w:r w:rsidRPr="0012702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fitText w:val="4880" w:id="-1832195319"/>
        </w:rPr>
        <w:t>書</w:t>
      </w:r>
    </w:p>
    <w:p w:rsidR="00127020" w:rsidRPr="00127020" w:rsidRDefault="00127020" w:rsidP="00127020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12702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127020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　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127020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>法人にあってはその法人番号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液化石油ガスの保安の確保及び取引の適正化に関する法律第37条の６第１項ただし書の規定により、次のとおり届け出ます。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検査を受けた充填設備の許可の年月日及び許可番号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検査を受けた充填設備の使用の本拠の名称及び所在地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検査実施者の名称及び保安検査の検査年月日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４</w:t>
      </w:r>
      <w:r w:rsidRPr="0012702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12702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充填設備保安検査証の検査番号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</w:t>
      </w:r>
      <w:r w:rsidRPr="00127020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127020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127020" w:rsidRPr="00127020" w:rsidRDefault="00127020" w:rsidP="00127020">
      <w:pPr>
        <w:wordWrap w:val="0"/>
        <w:autoSpaceDE w:val="0"/>
        <w:autoSpaceDN w:val="0"/>
        <w:adjustRightInd w:val="0"/>
        <w:spacing w:line="367" w:lineRule="exact"/>
        <w:ind w:left="1080" w:hangingChars="500" w:hanging="1080"/>
        <w:rPr>
          <w:rFonts w:ascii="ＭＳ 明朝" w:eastAsia="ＭＳ 明朝" w:hAnsi="ＭＳ 明朝" w:cs="ＭＳ 明朝"/>
          <w:kern w:val="0"/>
          <w:szCs w:val="24"/>
        </w:rPr>
      </w:pPr>
      <w:r w:rsidRPr="00127020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３　保安検査の検査年月日は、省令第81条第３項により当該検査を受けたとみなされる日がある場合は、当該年月日を記載すること。</w:t>
      </w:r>
    </w:p>
    <w:p w:rsidR="00840CE8" w:rsidRPr="00127020" w:rsidRDefault="00840CE8"/>
    <w:sectPr w:rsidR="00840CE8" w:rsidRPr="0012702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20"/>
    <w:rsid w:val="00127020"/>
    <w:rsid w:val="006506BD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5B5E1B6E.dotm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2021-03-10T07:58:00Z</cp:lastPrinted>
  <dcterms:created xsi:type="dcterms:W3CDTF">2021-02-25T02:43:00Z</dcterms:created>
  <dcterms:modified xsi:type="dcterms:W3CDTF">2021-03-10T07:58:00Z</dcterms:modified>
</cp:coreProperties>
</file>