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CBC" w:rsidRPr="00206CBC" w:rsidRDefault="00206CBC" w:rsidP="00206CBC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bookmarkStart w:id="0" w:name="_GoBack"/>
      <w:bookmarkEnd w:id="0"/>
      <w:r w:rsidRPr="00206CBC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>様式68（第70条関係）</w:t>
      </w:r>
    </w:p>
    <w:tbl>
      <w:tblPr>
        <w:tblW w:w="0" w:type="auto"/>
        <w:tblInd w:w="511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68"/>
        <w:gridCol w:w="2268"/>
      </w:tblGrid>
      <w:tr w:rsidR="00206CBC" w:rsidRPr="00206CBC" w:rsidTr="00B34929">
        <w:trPr>
          <w:cantSplit/>
          <w:trHeight w:hRule="exact" w:val="36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BC" w:rsidRPr="00206CBC" w:rsidRDefault="00206CBC" w:rsidP="00206CBC">
            <w:pPr>
              <w:wordWrap w:val="0"/>
              <w:autoSpaceDE w:val="0"/>
              <w:autoSpaceDN w:val="0"/>
              <w:adjustRightInd w:val="0"/>
              <w:spacing w:line="240" w:lineRule="exact"/>
              <w:ind w:firstLineChars="50" w:firstLine="124"/>
              <w:rPr>
                <w:rFonts w:ascii="ＭＳ 明朝" w:eastAsia="ＭＳ 明朝" w:hAnsi="ＭＳ 明朝" w:cs="ＭＳ 明朝"/>
                <w:spacing w:val="4"/>
                <w:kern w:val="0"/>
                <w:sz w:val="24"/>
                <w:szCs w:val="24"/>
              </w:rPr>
            </w:pPr>
            <w:r w:rsidRPr="00206CBC">
              <w:rPr>
                <w:rFonts w:ascii="ＭＳ 明朝" w:eastAsia="ＭＳ 明朝" w:hAnsi="ＭＳ 明朝" w:cs="ＭＳ 明朝" w:hint="eastAsia"/>
                <w:spacing w:val="4"/>
                <w:kern w:val="0"/>
                <w:sz w:val="24"/>
                <w:szCs w:val="24"/>
              </w:rPr>
              <w:t>×</w:t>
            </w:r>
            <w:r w:rsidRPr="00046A16">
              <w:rPr>
                <w:rFonts w:ascii="ＭＳ 明朝" w:eastAsia="ＭＳ 明朝" w:hAnsi="ＭＳ 明朝" w:cs="ＭＳ 明朝" w:hint="eastAsia"/>
                <w:spacing w:val="15"/>
                <w:kern w:val="0"/>
                <w:sz w:val="24"/>
                <w:szCs w:val="24"/>
                <w:fitText w:val="1040" w:id="-1832195580"/>
              </w:rPr>
              <w:t>整理番</w:t>
            </w:r>
            <w:r w:rsidRPr="00046A16">
              <w:rPr>
                <w:rFonts w:ascii="ＭＳ 明朝" w:eastAsia="ＭＳ 明朝" w:hAnsi="ＭＳ 明朝" w:cs="ＭＳ 明朝" w:hint="eastAsia"/>
                <w:spacing w:val="-7"/>
                <w:kern w:val="0"/>
                <w:sz w:val="24"/>
                <w:szCs w:val="24"/>
                <w:fitText w:val="1040" w:id="-1832195580"/>
              </w:rPr>
              <w:t>号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6CBC" w:rsidRPr="00206CBC" w:rsidRDefault="00206CBC" w:rsidP="00206CBC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 w:cs="ＭＳ 明朝"/>
                <w:spacing w:val="4"/>
                <w:kern w:val="0"/>
                <w:sz w:val="24"/>
                <w:szCs w:val="24"/>
              </w:rPr>
            </w:pPr>
          </w:p>
        </w:tc>
      </w:tr>
      <w:tr w:rsidR="00206CBC" w:rsidRPr="00206CBC" w:rsidTr="00B34929">
        <w:trPr>
          <w:cantSplit/>
          <w:trHeight w:hRule="exact" w:val="363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CBC" w:rsidRPr="00206CBC" w:rsidRDefault="00206CBC" w:rsidP="00206CBC">
            <w:pPr>
              <w:wordWrap w:val="0"/>
              <w:autoSpaceDE w:val="0"/>
              <w:autoSpaceDN w:val="0"/>
              <w:adjustRightInd w:val="0"/>
              <w:spacing w:line="240" w:lineRule="exact"/>
              <w:ind w:firstLineChars="50" w:firstLine="124"/>
              <w:rPr>
                <w:rFonts w:ascii="ＭＳ 明朝" w:eastAsia="ＭＳ 明朝" w:hAnsi="ＭＳ 明朝" w:cs="ＭＳ 明朝"/>
                <w:spacing w:val="4"/>
                <w:kern w:val="0"/>
                <w:sz w:val="24"/>
                <w:szCs w:val="24"/>
              </w:rPr>
            </w:pPr>
            <w:r w:rsidRPr="00206CBC">
              <w:rPr>
                <w:rFonts w:ascii="ＭＳ 明朝" w:eastAsia="ＭＳ 明朝" w:hAnsi="ＭＳ 明朝" w:cs="ＭＳ 明朝" w:hint="eastAsia"/>
                <w:spacing w:val="4"/>
                <w:kern w:val="0"/>
                <w:sz w:val="24"/>
                <w:szCs w:val="24"/>
              </w:rPr>
              <w:t>×受理年月日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6CBC" w:rsidRPr="00206CBC" w:rsidRDefault="00206CBC" w:rsidP="00206CBC"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eastAsia="ＭＳ 明朝" w:hAnsi="ＭＳ 明朝" w:cs="ＭＳ 明朝"/>
                <w:spacing w:val="4"/>
                <w:kern w:val="0"/>
                <w:sz w:val="24"/>
                <w:szCs w:val="24"/>
              </w:rPr>
            </w:pPr>
            <w:r w:rsidRPr="00206CBC">
              <w:rPr>
                <w:rFonts w:ascii="ＭＳ 明朝" w:eastAsia="ＭＳ 明朝" w:hAnsi="ＭＳ 明朝" w:cs="Century"/>
                <w:spacing w:val="4"/>
                <w:kern w:val="0"/>
                <w:sz w:val="24"/>
                <w:szCs w:val="24"/>
              </w:rPr>
              <w:t xml:space="preserve"> </w:t>
            </w:r>
            <w:r w:rsidRPr="00206CBC">
              <w:rPr>
                <w:rFonts w:ascii="ＭＳ 明朝" w:eastAsia="ＭＳ 明朝" w:hAnsi="ＭＳ 明朝" w:cs="ＭＳ 明朝" w:hint="eastAsia"/>
                <w:spacing w:val="4"/>
                <w:kern w:val="0"/>
                <w:sz w:val="24"/>
                <w:szCs w:val="24"/>
              </w:rPr>
              <w:t xml:space="preserve">  年  月  日</w:t>
            </w:r>
          </w:p>
        </w:tc>
      </w:tr>
    </w:tbl>
    <w:p w:rsidR="00206CBC" w:rsidRPr="00206CBC" w:rsidRDefault="00206CBC" w:rsidP="00206CBC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206CBC" w:rsidRPr="00206CBC" w:rsidRDefault="00206CBC" w:rsidP="00206CBC">
      <w:pPr>
        <w:autoSpaceDE w:val="0"/>
        <w:autoSpaceDN w:val="0"/>
        <w:adjustRightInd w:val="0"/>
        <w:spacing w:line="367" w:lineRule="exact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206CBC">
        <w:rPr>
          <w:rFonts w:ascii="ＭＳ 明朝" w:eastAsia="ＭＳ 明朝" w:hAnsi="ＭＳ 明朝" w:cs="ＭＳ 明朝" w:hint="eastAsia"/>
          <w:spacing w:val="77"/>
          <w:kern w:val="0"/>
          <w:sz w:val="24"/>
          <w:szCs w:val="24"/>
          <w:fitText w:val="4980" w:id="-1832195579"/>
        </w:rPr>
        <w:t>充填設備完成検査結果報告</w:t>
      </w:r>
      <w:r w:rsidRPr="00206CBC"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  <w:fitText w:val="4980" w:id="-1832195579"/>
        </w:rPr>
        <w:t>書</w:t>
      </w:r>
    </w:p>
    <w:p w:rsidR="00206CBC" w:rsidRPr="00206CBC" w:rsidRDefault="00206CBC" w:rsidP="00206CBC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206CBC" w:rsidRPr="00206CBC" w:rsidRDefault="00206CBC" w:rsidP="00206CBC">
      <w:pPr>
        <w:wordWrap w:val="0"/>
        <w:autoSpaceDE w:val="0"/>
        <w:autoSpaceDN w:val="0"/>
        <w:adjustRightInd w:val="0"/>
        <w:spacing w:line="367" w:lineRule="exact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206CBC">
        <w:rPr>
          <w:rFonts w:ascii="ＭＳ 明朝" w:eastAsia="ＭＳ 明朝" w:hAnsi="ＭＳ 明朝" w:cs="ＭＳ 明朝" w:hint="eastAsia"/>
          <w:spacing w:val="1"/>
          <w:kern w:val="0"/>
          <w:sz w:val="24"/>
          <w:szCs w:val="24"/>
        </w:rPr>
        <w:t xml:space="preserve">                              </w:t>
      </w:r>
      <w:r w:rsidRPr="00206CBC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 xml:space="preserve">　　　　　　</w:t>
      </w:r>
      <w:r w:rsidRPr="00206CBC">
        <w:rPr>
          <w:rFonts w:ascii="ＭＳ 明朝" w:eastAsia="ＭＳ 明朝" w:hAnsi="ＭＳ 明朝" w:cs="ＭＳ 明朝" w:hint="eastAsia"/>
          <w:spacing w:val="1"/>
          <w:kern w:val="0"/>
          <w:sz w:val="24"/>
          <w:szCs w:val="24"/>
        </w:rPr>
        <w:t xml:space="preserve">  </w:t>
      </w:r>
      <w:r w:rsidRPr="00206CBC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>年　　月　　日</w:t>
      </w:r>
    </w:p>
    <w:p w:rsidR="00206CBC" w:rsidRPr="00206CBC" w:rsidRDefault="00206CBC" w:rsidP="00206CBC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206CBC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>多治見市長</w:t>
      </w:r>
    </w:p>
    <w:p w:rsidR="00206CBC" w:rsidRPr="00206CBC" w:rsidRDefault="00206CBC" w:rsidP="00206CBC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206CBC" w:rsidRPr="00206CBC" w:rsidRDefault="00206CBC" w:rsidP="00206CBC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  <w:r w:rsidRPr="00206CBC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</w:rPr>
        <w:t xml:space="preserve">  　　　　　　　　　　　　　　　　　高圧ガス保安協会又は</w:t>
      </w:r>
    </w:p>
    <w:p w:rsidR="00206CBC" w:rsidRPr="00206CBC" w:rsidRDefault="00206CBC" w:rsidP="00206CBC">
      <w:pPr>
        <w:wordWrap w:val="0"/>
        <w:autoSpaceDE w:val="0"/>
        <w:autoSpaceDN w:val="0"/>
        <w:adjustRightInd w:val="0"/>
        <w:spacing w:line="367" w:lineRule="exact"/>
        <w:ind w:firstLineChars="1800" w:firstLine="4464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  <w:r w:rsidRPr="00206CBC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</w:rPr>
        <w:t xml:space="preserve">指定完成検査機関名　　 　</w:t>
      </w:r>
      <w:r w:rsidRPr="00206CBC">
        <w:rPr>
          <w:rFonts w:ascii="ＭＳ 明朝" w:eastAsia="ＭＳ 明朝" w:hAnsi="ＭＳ 明朝" w:cs="Times New Roman" w:hint="eastAsia"/>
          <w:spacing w:val="4"/>
          <w:kern w:val="0"/>
          <w:sz w:val="24"/>
          <w:szCs w:val="24"/>
        </w:rPr>
        <w:t xml:space="preserve">　　</w:t>
      </w:r>
    </w:p>
    <w:p w:rsidR="00206CBC" w:rsidRPr="00206CBC" w:rsidRDefault="00206CBC" w:rsidP="00206CBC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  <w:r w:rsidRPr="00206CBC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</w:rPr>
        <w:t xml:space="preserve">　　　　　　　　　　　　　　　　　　住　所                       </w:t>
      </w:r>
    </w:p>
    <w:p w:rsidR="00206CBC" w:rsidRPr="00206CBC" w:rsidRDefault="00206CBC" w:rsidP="00206CBC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</w:p>
    <w:p w:rsidR="00206CBC" w:rsidRPr="00206CBC" w:rsidRDefault="00206CBC" w:rsidP="00206CBC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206CBC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 xml:space="preserve">　液化石油ガスの保安の確保及び取引の適正化に関する法律第37条の４第４項で準用する同法第37条の３第２項の規定により報告します。</w:t>
      </w:r>
    </w:p>
    <w:p w:rsidR="00206CBC" w:rsidRPr="00206CBC" w:rsidRDefault="00206CBC" w:rsidP="00206CBC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206CBC" w:rsidRPr="00206CBC" w:rsidRDefault="00206CBC" w:rsidP="00206CBC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206CBC" w:rsidRPr="00206CBC" w:rsidRDefault="00206CBC" w:rsidP="00206CBC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206CBC" w:rsidRPr="00206CBC" w:rsidRDefault="00206CBC" w:rsidP="00206CBC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206CBC" w:rsidRPr="00206CBC" w:rsidRDefault="00206CBC" w:rsidP="00206CBC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206CBC" w:rsidRPr="00206CBC" w:rsidRDefault="00206CBC" w:rsidP="00206CBC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206CBC" w:rsidRPr="00206CBC" w:rsidRDefault="00206CBC" w:rsidP="00206CBC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206CBC" w:rsidRPr="00206CBC" w:rsidRDefault="00206CBC" w:rsidP="00206CBC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206CBC" w:rsidRPr="00206CBC" w:rsidRDefault="00206CBC" w:rsidP="00206CBC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206CBC" w:rsidRPr="00206CBC" w:rsidRDefault="00206CBC" w:rsidP="00206CBC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206CBC" w:rsidRPr="00206CBC" w:rsidRDefault="00206CBC" w:rsidP="00206CBC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206CBC" w:rsidRPr="00206CBC" w:rsidRDefault="00206CBC" w:rsidP="00206CBC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206CBC" w:rsidRPr="00206CBC" w:rsidRDefault="00206CBC" w:rsidP="00206CBC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206CBC" w:rsidRPr="00206CBC" w:rsidRDefault="00206CBC" w:rsidP="00206CBC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206CBC" w:rsidRPr="00206CBC" w:rsidRDefault="00206CBC" w:rsidP="00206CBC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206CBC" w:rsidRPr="00206CBC" w:rsidRDefault="00206CBC" w:rsidP="00206CBC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3"/>
          <w:kern w:val="0"/>
          <w:sz w:val="24"/>
          <w:szCs w:val="24"/>
        </w:rPr>
      </w:pPr>
    </w:p>
    <w:p w:rsidR="00206CBC" w:rsidRPr="00206CBC" w:rsidRDefault="00206CBC" w:rsidP="00206CBC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3"/>
          <w:kern w:val="0"/>
          <w:sz w:val="24"/>
          <w:szCs w:val="24"/>
        </w:rPr>
      </w:pPr>
    </w:p>
    <w:p w:rsidR="00206CBC" w:rsidRPr="00206CBC" w:rsidRDefault="00206CBC" w:rsidP="00206CBC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3"/>
          <w:kern w:val="0"/>
          <w:sz w:val="24"/>
          <w:szCs w:val="24"/>
        </w:rPr>
      </w:pPr>
    </w:p>
    <w:p w:rsidR="00206CBC" w:rsidRPr="00206CBC" w:rsidRDefault="00206CBC" w:rsidP="00206CBC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3"/>
          <w:kern w:val="0"/>
          <w:sz w:val="24"/>
          <w:szCs w:val="24"/>
        </w:rPr>
      </w:pPr>
    </w:p>
    <w:p w:rsidR="00206CBC" w:rsidRPr="00206CBC" w:rsidRDefault="00206CBC" w:rsidP="00206CBC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Cs w:val="24"/>
        </w:rPr>
      </w:pPr>
      <w:r w:rsidRPr="00206CBC">
        <w:rPr>
          <w:rFonts w:ascii="ＭＳ 明朝" w:eastAsia="ＭＳ 明朝" w:hAnsi="ＭＳ 明朝" w:cs="ＭＳ 明朝" w:hint="eastAsia"/>
          <w:spacing w:val="3"/>
          <w:kern w:val="0"/>
          <w:szCs w:val="24"/>
        </w:rPr>
        <w:t>（備考）１</w:t>
      </w:r>
      <w:r w:rsidRPr="00206CBC">
        <w:rPr>
          <w:rFonts w:ascii="ＭＳ 明朝" w:eastAsia="ＭＳ 明朝" w:hAnsi="ＭＳ 明朝" w:cs="ＭＳ 明朝" w:hint="eastAsia"/>
          <w:spacing w:val="1"/>
          <w:kern w:val="0"/>
          <w:szCs w:val="24"/>
        </w:rPr>
        <w:t xml:space="preserve">  </w:t>
      </w:r>
      <w:r w:rsidRPr="00206CBC">
        <w:rPr>
          <w:rFonts w:ascii="ＭＳ 明朝" w:eastAsia="ＭＳ 明朝" w:hAnsi="ＭＳ 明朝" w:cs="ＭＳ 明朝" w:hint="eastAsia"/>
          <w:spacing w:val="3"/>
          <w:kern w:val="0"/>
          <w:szCs w:val="24"/>
        </w:rPr>
        <w:t>報告に係る充填設備完成検査証の写しを添付すること。</w:t>
      </w:r>
    </w:p>
    <w:p w:rsidR="00206CBC" w:rsidRPr="00206CBC" w:rsidRDefault="00206CBC" w:rsidP="00206CBC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Cs w:val="24"/>
        </w:rPr>
      </w:pPr>
      <w:r w:rsidRPr="00206CBC">
        <w:rPr>
          <w:rFonts w:ascii="ＭＳ 明朝" w:eastAsia="ＭＳ 明朝" w:hAnsi="ＭＳ 明朝" w:cs="ＭＳ 明朝" w:hint="eastAsia"/>
          <w:spacing w:val="3"/>
          <w:kern w:val="0"/>
          <w:szCs w:val="24"/>
        </w:rPr>
        <w:t xml:space="preserve">　　　　２　この用紙の大きさは、</w:t>
      </w:r>
      <w:r w:rsidRPr="00206CBC">
        <w:rPr>
          <w:rFonts w:ascii="ＭＳ 明朝" w:eastAsia="ＭＳ 明朝" w:hAnsi="ＭＳ 明朝" w:cs="ＭＳ 明朝" w:hint="eastAsia"/>
          <w:spacing w:val="3"/>
          <w:kern w:val="0"/>
          <w:szCs w:val="21"/>
        </w:rPr>
        <w:t>日本産業規格</w:t>
      </w:r>
      <w:r w:rsidRPr="00206CBC">
        <w:rPr>
          <w:rFonts w:ascii="ＭＳ 明朝" w:eastAsia="ＭＳ 明朝" w:hAnsi="ＭＳ 明朝" w:cs="ＭＳ 明朝" w:hint="eastAsia"/>
          <w:spacing w:val="3"/>
          <w:kern w:val="0"/>
          <w:szCs w:val="24"/>
        </w:rPr>
        <w:t>Ａ４とすること。</w:t>
      </w:r>
    </w:p>
    <w:p w:rsidR="00840CE8" w:rsidRDefault="00206CBC" w:rsidP="00206CBC">
      <w:r w:rsidRPr="00206CBC">
        <w:rPr>
          <w:rFonts w:ascii="ＭＳ 明朝" w:eastAsia="ＭＳ 明朝" w:hAnsi="ＭＳ 明朝" w:cs="ＭＳ 明朝" w:hint="eastAsia"/>
          <w:spacing w:val="3"/>
          <w:kern w:val="0"/>
          <w:szCs w:val="24"/>
        </w:rPr>
        <w:t xml:space="preserve">　　　　３　×印の項は記載しないこと。</w:t>
      </w:r>
    </w:p>
    <w:sectPr w:rsidR="00840CE8" w:rsidSect="00F12CEC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CBC"/>
    <w:rsid w:val="00046A16"/>
    <w:rsid w:val="00206CBC"/>
    <w:rsid w:val="00840CE8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2C6EC43.dotm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0031039</cp:lastModifiedBy>
  <cp:revision>2</cp:revision>
  <cp:lastPrinted>2021-03-10T07:56:00Z</cp:lastPrinted>
  <dcterms:created xsi:type="dcterms:W3CDTF">2021-02-25T02:42:00Z</dcterms:created>
  <dcterms:modified xsi:type="dcterms:W3CDTF">2021-03-10T07:56:00Z</dcterms:modified>
</cp:coreProperties>
</file>