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76" w:rsidRPr="00FB0B76" w:rsidRDefault="00FB0B76" w:rsidP="00FB0B7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FB0B76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様式60（第61条関係）</w:t>
      </w:r>
    </w:p>
    <w:tbl>
      <w:tblPr>
        <w:tblW w:w="0" w:type="auto"/>
        <w:tblInd w:w="511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FB0B76" w:rsidRPr="00FB0B76" w:rsidTr="00B34929">
        <w:trPr>
          <w:cantSplit/>
          <w:trHeight w:hRule="exact" w:val="3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B76" w:rsidRPr="00FB0B76" w:rsidRDefault="00FB0B76" w:rsidP="00FB0B76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FB0B76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×</w:t>
            </w:r>
            <w:r w:rsidRPr="00DE2418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040" w:id="-1832196864"/>
              </w:rPr>
              <w:t>整理番</w:t>
            </w:r>
            <w:r w:rsidRPr="00DE2418">
              <w:rPr>
                <w:rFonts w:ascii="ＭＳ 明朝" w:eastAsia="ＭＳ 明朝" w:hAnsi="ＭＳ 明朝" w:cs="ＭＳ 明朝" w:hint="eastAsia"/>
                <w:spacing w:val="-7"/>
                <w:kern w:val="0"/>
                <w:sz w:val="24"/>
                <w:szCs w:val="24"/>
                <w:fitText w:val="1040" w:id="-1832196864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0B76" w:rsidRPr="00FB0B76" w:rsidRDefault="00FB0B76" w:rsidP="00FB0B76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</w:p>
        </w:tc>
      </w:tr>
      <w:tr w:rsidR="00FB0B76" w:rsidRPr="00FB0B76" w:rsidTr="00B34929">
        <w:trPr>
          <w:cantSplit/>
          <w:trHeight w:hRule="exact" w:val="36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B76" w:rsidRPr="00FB0B76" w:rsidRDefault="00FB0B76" w:rsidP="00FB0B76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FB0B76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×受理年月日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0B76" w:rsidRPr="00FB0B76" w:rsidRDefault="00FB0B76" w:rsidP="00FB0B76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FB0B76">
              <w:rPr>
                <w:rFonts w:ascii="ＭＳ 明朝" w:eastAsia="ＭＳ 明朝" w:hAnsi="ＭＳ 明朝" w:cs="Century"/>
                <w:spacing w:val="4"/>
                <w:kern w:val="0"/>
                <w:sz w:val="24"/>
                <w:szCs w:val="24"/>
              </w:rPr>
              <w:t xml:space="preserve"> </w:t>
            </w:r>
            <w:r w:rsidRPr="00FB0B76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 xml:space="preserve">  年  月  日</w:t>
            </w:r>
          </w:p>
        </w:tc>
      </w:tr>
    </w:tbl>
    <w:p w:rsidR="00FB0B76" w:rsidRPr="00FB0B76" w:rsidRDefault="00FB0B76" w:rsidP="00FB0B7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B0B76" w:rsidRPr="00FB0B76" w:rsidRDefault="00FB0B76" w:rsidP="00FB0B76">
      <w:pPr>
        <w:autoSpaceDE w:val="0"/>
        <w:autoSpaceDN w:val="0"/>
        <w:adjustRightInd w:val="0"/>
        <w:spacing w:line="367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B0B76">
        <w:rPr>
          <w:rFonts w:ascii="ＭＳ 明朝" w:eastAsia="ＭＳ 明朝" w:hAnsi="ＭＳ 明朝" w:cs="ＭＳ 明朝" w:hint="eastAsia"/>
          <w:spacing w:val="71"/>
          <w:kern w:val="0"/>
          <w:sz w:val="24"/>
          <w:szCs w:val="24"/>
          <w:fitText w:val="5200" w:id="-1832196863"/>
        </w:rPr>
        <w:t>貯蔵施設等完成検査結果報告</w:t>
      </w:r>
      <w:r w:rsidRPr="00FB0B76">
        <w:rPr>
          <w:rFonts w:ascii="ＭＳ 明朝" w:eastAsia="ＭＳ 明朝" w:hAnsi="ＭＳ 明朝" w:cs="ＭＳ 明朝" w:hint="eastAsia"/>
          <w:spacing w:val="-3"/>
          <w:kern w:val="0"/>
          <w:sz w:val="24"/>
          <w:szCs w:val="24"/>
          <w:fitText w:val="5200" w:id="-1832196863"/>
        </w:rPr>
        <w:t>書</w:t>
      </w:r>
    </w:p>
    <w:p w:rsidR="00FB0B76" w:rsidRPr="00FB0B76" w:rsidRDefault="00FB0B76" w:rsidP="00FB0B7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B0B76" w:rsidRPr="00FB0B76" w:rsidRDefault="00FB0B76" w:rsidP="00FB0B76">
      <w:pPr>
        <w:wordWrap w:val="0"/>
        <w:autoSpaceDE w:val="0"/>
        <w:autoSpaceDN w:val="0"/>
        <w:adjustRightInd w:val="0"/>
        <w:spacing w:line="36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B0B76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                            </w:t>
      </w:r>
      <w:r w:rsidRPr="00FB0B76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　　　　　</w:t>
      </w:r>
      <w:r w:rsidRPr="00FB0B76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</w:t>
      </w:r>
      <w:r w:rsidRPr="00FB0B76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年　　月　　日</w:t>
      </w:r>
    </w:p>
    <w:p w:rsidR="00FB0B76" w:rsidRPr="00FB0B76" w:rsidRDefault="00FB0B76" w:rsidP="00FB0B7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B0B76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多治見市長</w:t>
      </w:r>
    </w:p>
    <w:p w:rsidR="00FB0B76" w:rsidRPr="00FB0B76" w:rsidRDefault="00FB0B76" w:rsidP="00FB0B7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B0B76" w:rsidRPr="00FB0B76" w:rsidRDefault="00FB0B76" w:rsidP="00FB0B7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FB0B76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  　　　　　　　　　　　　　　　　　高圧ガス保安協会又は</w:t>
      </w:r>
    </w:p>
    <w:p w:rsidR="00FB0B76" w:rsidRPr="00FB0B76" w:rsidRDefault="00FB0B76" w:rsidP="00FB0B76">
      <w:pPr>
        <w:wordWrap w:val="0"/>
        <w:autoSpaceDE w:val="0"/>
        <w:autoSpaceDN w:val="0"/>
        <w:adjustRightInd w:val="0"/>
        <w:spacing w:line="367" w:lineRule="exact"/>
        <w:ind w:firstLineChars="1800" w:firstLine="4464"/>
        <w:rPr>
          <w:rFonts w:ascii="ＭＳ 明朝" w:eastAsia="ＭＳ 明朝" w:hAnsi="ＭＳ 明朝" w:cs="Times New Roman"/>
          <w:spacing w:val="4"/>
          <w:kern w:val="0"/>
          <w:sz w:val="24"/>
          <w:szCs w:val="24"/>
        </w:rPr>
      </w:pPr>
      <w:r w:rsidRPr="00FB0B76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指定完成検査機関名　　 　</w:t>
      </w:r>
      <w:r w:rsidRPr="00FB0B76">
        <w:rPr>
          <w:rFonts w:ascii="ＭＳ 明朝" w:eastAsia="ＭＳ 明朝" w:hAnsi="ＭＳ 明朝" w:cs="Times New Roman" w:hint="eastAsia"/>
          <w:spacing w:val="4"/>
          <w:kern w:val="0"/>
          <w:sz w:val="24"/>
          <w:szCs w:val="24"/>
        </w:rPr>
        <w:t xml:space="preserve">　　</w:t>
      </w:r>
    </w:p>
    <w:p w:rsidR="00FB0B76" w:rsidRPr="00FB0B76" w:rsidRDefault="00FB0B76" w:rsidP="00FB0B7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FB0B76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　　　　　　　　　　　　　　　　　　住　所                       </w:t>
      </w:r>
    </w:p>
    <w:p w:rsidR="00FB0B76" w:rsidRPr="00FB0B76" w:rsidRDefault="00FB0B76" w:rsidP="00FB0B7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FB0B76" w:rsidRPr="00FB0B76" w:rsidRDefault="00FB0B76" w:rsidP="00FB0B7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B0B76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</w:t>
      </w:r>
      <w:r w:rsidRPr="00FB0B76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液化石油ガスの保安の確保及び取引の適正化に関する法律第37条の３第２項の規定により報告します。</w:t>
      </w:r>
    </w:p>
    <w:p w:rsidR="00FB0B76" w:rsidRPr="00FB0B76" w:rsidRDefault="00FB0B76" w:rsidP="00FB0B7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B0B76" w:rsidRPr="00FB0B76" w:rsidRDefault="00FB0B76" w:rsidP="00FB0B7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B0B76" w:rsidRPr="00FB0B76" w:rsidRDefault="00FB0B76" w:rsidP="00FB0B7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B0B76" w:rsidRPr="00FB0B76" w:rsidRDefault="00FB0B76" w:rsidP="00FB0B7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B0B76" w:rsidRPr="00FB0B76" w:rsidRDefault="00FB0B76" w:rsidP="00FB0B7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B0B76" w:rsidRPr="00FB0B76" w:rsidRDefault="00FB0B76" w:rsidP="00FB0B7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B0B76" w:rsidRPr="00FB0B76" w:rsidRDefault="00FB0B76" w:rsidP="00FB0B7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B0B76" w:rsidRPr="00FB0B76" w:rsidRDefault="00FB0B76" w:rsidP="00FB0B7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B0B76" w:rsidRPr="00FB0B76" w:rsidRDefault="00FB0B76" w:rsidP="00FB0B7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B0B76" w:rsidRPr="00FB0B76" w:rsidRDefault="00FB0B76" w:rsidP="00FB0B7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B0B76" w:rsidRPr="00FB0B76" w:rsidRDefault="00FB0B76" w:rsidP="00FB0B7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B0B76" w:rsidRPr="00FB0B76" w:rsidRDefault="00FB0B76" w:rsidP="00FB0B7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B0B76" w:rsidRPr="00FB0B76" w:rsidRDefault="00FB0B76" w:rsidP="00FB0B7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B0B76" w:rsidRPr="00FB0B76" w:rsidRDefault="00FB0B76" w:rsidP="00FB0B7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B0B76" w:rsidRPr="00FB0B76" w:rsidRDefault="00FB0B76" w:rsidP="00FB0B7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3"/>
          <w:kern w:val="0"/>
          <w:sz w:val="24"/>
          <w:szCs w:val="24"/>
        </w:rPr>
      </w:pPr>
    </w:p>
    <w:p w:rsidR="00FB0B76" w:rsidRPr="00FB0B76" w:rsidRDefault="00FB0B76" w:rsidP="00FB0B7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3"/>
          <w:kern w:val="0"/>
          <w:sz w:val="24"/>
          <w:szCs w:val="24"/>
        </w:rPr>
      </w:pPr>
    </w:p>
    <w:p w:rsidR="00FB0B76" w:rsidRPr="00FB0B76" w:rsidRDefault="00FB0B76" w:rsidP="00FB0B7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Cs w:val="24"/>
        </w:rPr>
      </w:pPr>
      <w:r w:rsidRPr="00FB0B76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（備考）１</w:t>
      </w:r>
      <w:r w:rsidRPr="00FB0B76">
        <w:rPr>
          <w:rFonts w:ascii="ＭＳ 明朝" w:eastAsia="ＭＳ 明朝" w:hAnsi="ＭＳ 明朝" w:cs="ＭＳ 明朝" w:hint="eastAsia"/>
          <w:spacing w:val="1"/>
          <w:kern w:val="0"/>
          <w:szCs w:val="24"/>
        </w:rPr>
        <w:t xml:space="preserve">  </w:t>
      </w:r>
      <w:r w:rsidRPr="00FB0B76">
        <w:rPr>
          <w:rFonts w:ascii="ＭＳ 明朝" w:eastAsia="ＭＳ 明朝" w:hAnsi="ＭＳ 明朝" w:cs="ＭＳ 明朝" w:hint="eastAsia"/>
          <w:spacing w:val="3"/>
          <w:kern w:val="0"/>
          <w:szCs w:val="24"/>
        </w:rPr>
        <w:t>報告に係る貯蔵施設等完成検査証の写しを添付すること。</w:t>
      </w:r>
    </w:p>
    <w:p w:rsidR="00FB0B76" w:rsidRPr="00FB0B76" w:rsidRDefault="00FB0B76" w:rsidP="00FB0B7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Cs w:val="24"/>
        </w:rPr>
      </w:pPr>
      <w:r w:rsidRPr="00FB0B76">
        <w:rPr>
          <w:rFonts w:ascii="ＭＳ 明朝" w:eastAsia="ＭＳ 明朝" w:hAnsi="ＭＳ 明朝" w:cs="ＭＳ 明朝" w:hint="eastAsia"/>
          <w:spacing w:val="3"/>
          <w:kern w:val="0"/>
          <w:szCs w:val="24"/>
        </w:rPr>
        <w:t xml:space="preserve">　　　　２　この用紙の大きさは、</w:t>
      </w:r>
      <w:r w:rsidRPr="00FB0B76">
        <w:rPr>
          <w:rFonts w:ascii="ＭＳ 明朝" w:eastAsia="ＭＳ 明朝" w:hAnsi="ＭＳ 明朝" w:cs="ＭＳ 明朝" w:hint="eastAsia"/>
          <w:spacing w:val="3"/>
          <w:kern w:val="0"/>
          <w:szCs w:val="21"/>
        </w:rPr>
        <w:t>日本産業規格</w:t>
      </w:r>
      <w:r w:rsidRPr="00FB0B76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Ａ４とすること。</w:t>
      </w:r>
    </w:p>
    <w:p w:rsidR="00FB0B76" w:rsidRPr="00FB0B76" w:rsidRDefault="00FB0B76" w:rsidP="00FB0B7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Cs w:val="24"/>
        </w:rPr>
      </w:pPr>
      <w:r w:rsidRPr="00FB0B76">
        <w:rPr>
          <w:rFonts w:ascii="ＭＳ 明朝" w:eastAsia="ＭＳ 明朝" w:hAnsi="ＭＳ 明朝" w:cs="ＭＳ 明朝" w:hint="eastAsia"/>
          <w:spacing w:val="3"/>
          <w:kern w:val="0"/>
          <w:szCs w:val="24"/>
        </w:rPr>
        <w:t xml:space="preserve">　　　　３　×印の項は記載しないこと。</w:t>
      </w:r>
    </w:p>
    <w:p w:rsidR="00840CE8" w:rsidRPr="00FB0B76" w:rsidRDefault="00840CE8"/>
    <w:sectPr w:rsidR="00840CE8" w:rsidRPr="00FB0B76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76"/>
    <w:rsid w:val="00840CE8"/>
    <w:rsid w:val="00DE2418"/>
    <w:rsid w:val="00F12CEC"/>
    <w:rsid w:val="00FB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A2612F54.dotm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2021-03-10T07:51:00Z</cp:lastPrinted>
  <dcterms:created xsi:type="dcterms:W3CDTF">2021-02-25T02:37:00Z</dcterms:created>
  <dcterms:modified xsi:type="dcterms:W3CDTF">2021-03-10T07:52:00Z</dcterms:modified>
</cp:coreProperties>
</file>