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A612D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様式46（第42条関係）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A612D0" w:rsidRPr="00A612D0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D0" w:rsidRPr="00A612D0" w:rsidRDefault="00A612D0" w:rsidP="00A612D0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A612D0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</w:t>
            </w:r>
            <w:r w:rsidRPr="00654993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200192"/>
              </w:rPr>
              <w:t>整理番</w:t>
            </w:r>
            <w:r w:rsidRPr="00654993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200192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2D0" w:rsidRPr="00A612D0" w:rsidRDefault="00A612D0" w:rsidP="00A612D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A612D0" w:rsidRPr="00A612D0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2D0" w:rsidRPr="00A612D0" w:rsidRDefault="00A612D0" w:rsidP="00A612D0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A612D0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2D0" w:rsidRPr="00A612D0" w:rsidRDefault="00A612D0" w:rsidP="00A612D0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A612D0">
              <w:rPr>
                <w:rFonts w:ascii="ＭＳ 明朝" w:eastAsia="ＭＳ 明朝" w:hAnsi="ＭＳ 明朝" w:cs="Century"/>
                <w:spacing w:val="4"/>
                <w:kern w:val="0"/>
                <w:sz w:val="24"/>
                <w:szCs w:val="24"/>
              </w:rPr>
              <w:t xml:space="preserve"> </w:t>
            </w:r>
            <w:r w:rsidRPr="00A612D0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12D0" w:rsidRPr="00A612D0" w:rsidRDefault="00A612D0" w:rsidP="00A612D0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612D0">
        <w:rPr>
          <w:rFonts w:ascii="ＭＳ 明朝" w:eastAsia="ＭＳ 明朝" w:hAnsi="ＭＳ 明朝" w:cs="ＭＳ 明朝" w:hint="eastAsia"/>
          <w:spacing w:val="99"/>
          <w:kern w:val="0"/>
          <w:sz w:val="24"/>
          <w:szCs w:val="24"/>
          <w:fitText w:val="3740" w:id="-1832200191"/>
        </w:rPr>
        <w:t>保安機関相続証明</w:t>
      </w:r>
      <w:r w:rsidRPr="00A612D0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  <w:fitText w:val="3740" w:id="-1832200191"/>
        </w:rPr>
        <w:t>書</w:t>
      </w: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612D0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A612D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A612D0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A612D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612D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A612D0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証明者　氏名又は名称及び法人にあっては</w:t>
      </w: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A612D0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A612D0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A612D0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　 住　所                       </w:t>
      </w: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A612D0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A612D0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A612D0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A612D0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　 住　所                       </w:t>
      </w: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612D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次のとおり保安機関について相続がありましたことを証明します。</w:t>
      </w: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612D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１　被相続人の氏名及び住所</w:t>
      </w: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612D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２　認定の年月日</w:t>
      </w: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612D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３　認定番号</w:t>
      </w: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612D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４　保安機関の地位を承継した者の氏名及び住所</w:t>
      </w: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612D0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５　相続開始の年月日</w:t>
      </w: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ind w:firstLineChars="700" w:firstLine="16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612D0">
        <w:rPr>
          <w:rFonts w:ascii="ＭＳ 明朝" w:eastAsia="ＭＳ 明朝" w:hAnsi="ＭＳ 明朝" w:cs="ＭＳ 明朝" w:hint="eastAsia"/>
          <w:kern w:val="0"/>
          <w:sz w:val="24"/>
          <w:szCs w:val="24"/>
        </w:rPr>
        <w:t>連絡担当者　所属　　　　　　　　氏名</w:t>
      </w: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612D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電話</w:t>
      </w: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A612D0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（備考）１　この用紙の大きさは、日本産業規格Ａ４とすること。</w:t>
      </w: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A612D0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       </w:t>
      </w:r>
      <w:r w:rsidRPr="00A612D0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２　証明者は、２人以上とすること。</w:t>
      </w:r>
    </w:p>
    <w:p w:rsidR="00A612D0" w:rsidRPr="00A612D0" w:rsidRDefault="00A612D0" w:rsidP="00A612D0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A612D0">
        <w:rPr>
          <w:rFonts w:ascii="ＭＳ 明朝" w:eastAsia="ＭＳ 明朝" w:hAnsi="ＭＳ 明朝" w:cs="ＭＳ 明朝" w:hint="eastAsia"/>
          <w:spacing w:val="3"/>
          <w:kern w:val="0"/>
          <w:szCs w:val="24"/>
        </w:rPr>
        <w:t xml:space="preserve">　　　　３　×印の項は記載しないこと。</w:t>
      </w:r>
    </w:p>
    <w:p w:rsidR="00840CE8" w:rsidRPr="00A612D0" w:rsidRDefault="00840CE8"/>
    <w:sectPr w:rsidR="00840CE8" w:rsidRPr="00A612D0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D0"/>
    <w:rsid w:val="00654993"/>
    <w:rsid w:val="00840CE8"/>
    <w:rsid w:val="00A612D0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E351A32C.dotm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2021-03-10T06:01:00Z</cp:lastPrinted>
  <dcterms:created xsi:type="dcterms:W3CDTF">2021-02-25T02:24:00Z</dcterms:created>
  <dcterms:modified xsi:type="dcterms:W3CDTF">2021-03-10T06:01:00Z</dcterms:modified>
</cp:coreProperties>
</file>