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A7" w:rsidRDefault="004438A7" w:rsidP="004438A7">
      <w:bookmarkStart w:id="0" w:name="_GoBack"/>
      <w:bookmarkEnd w:id="0"/>
      <w:r>
        <w:rPr>
          <w:rFonts w:ascii="?l?r ??fc" w:hAnsi="?l?r ??fc" w:cs="Times New Roman" w:hint="eastAsia"/>
        </w:rPr>
        <w:t>第</w:t>
      </w:r>
      <w:r>
        <w:rPr>
          <w:rFonts w:ascii="?l?r ??fc" w:hAnsi="?l?r ??fc" w:cs="Times New Roman"/>
        </w:rPr>
        <w:t>10</w:t>
      </w:r>
      <w:r>
        <w:rPr>
          <w:rFonts w:ascii="?l?r ??fc" w:hAnsi="?l?r ??fc" w:cs="Times New Roman" w:hint="eastAsia"/>
        </w:rPr>
        <w:t>号様式（第５条関係）</w:t>
      </w:r>
    </w:p>
    <w:p w:rsidR="00514E99" w:rsidRDefault="00514E99">
      <w:pPr>
        <w:spacing w:after="120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道路工事届出書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道路工事届出書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3990"/>
      </w:tblGrid>
      <w:tr w:rsidR="00514E99" w:rsidTr="00153598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7980" w:type="dxa"/>
            <w:gridSpan w:val="3"/>
            <w:vAlign w:val="center"/>
          </w:tcPr>
          <w:p w:rsidR="00514E99" w:rsidRDefault="00514E9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14E99" w:rsidRDefault="00514E9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多治見市消防長</w:t>
            </w:r>
          </w:p>
          <w:p w:rsidR="00514E99" w:rsidRDefault="00514E99">
            <w:pPr>
              <w:rPr>
                <w:rFonts w:ascii="?l?r ??fc" w:cs="Times New Roman"/>
                <w:snapToGrid w:val="0"/>
              </w:rPr>
            </w:pPr>
          </w:p>
          <w:p w:rsidR="00514E99" w:rsidRDefault="00514E9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</w:t>
            </w:r>
          </w:p>
          <w:p w:rsidR="00514E99" w:rsidRDefault="00514E99">
            <w:pPr>
              <w:spacing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</w:t>
            </w:r>
            <w:r w:rsidR="00153598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14E99" w:rsidRDefault="00514E99">
            <w:pPr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044A1F">
              <w:rPr>
                <w:rFonts w:ascii="?l?r ??fc" w:cs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53598" w:rsidRPr="00153598" w:rsidRDefault="00153598">
            <w:pPr>
              <w:spacing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</w:t>
            </w:r>
          </w:p>
        </w:tc>
      </w:tr>
      <w:tr w:rsidR="00514E99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Align w:val="center"/>
          </w:tcPr>
          <w:p w:rsidR="00514E99" w:rsidRDefault="00514E9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工事予定日時</w:t>
            </w:r>
          </w:p>
        </w:tc>
        <w:tc>
          <w:tcPr>
            <w:tcW w:w="6090" w:type="dxa"/>
            <w:gridSpan w:val="2"/>
            <w:vAlign w:val="center"/>
          </w:tcPr>
          <w:p w:rsidR="00514E99" w:rsidRDefault="00514E99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自</w:instrText>
            </w:r>
            <w:r>
              <w:rPr>
                <w:rFonts w:ascii="?l?r ??fc" w:cs="?l?r ??fc"/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至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自至</w:t>
            </w:r>
          </w:p>
        </w:tc>
      </w:tr>
      <w:tr w:rsidR="00514E99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Align w:val="center"/>
          </w:tcPr>
          <w:p w:rsidR="00514E99" w:rsidRDefault="00514E9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路線及び箇所</w:t>
            </w:r>
          </w:p>
        </w:tc>
        <w:tc>
          <w:tcPr>
            <w:tcW w:w="6090" w:type="dxa"/>
            <w:gridSpan w:val="2"/>
            <w:vAlign w:val="center"/>
          </w:tcPr>
          <w:p w:rsidR="00514E99" w:rsidRDefault="00514E99">
            <w:pPr>
              <w:rPr>
                <w:rFonts w:ascii="?l?r ??fc" w:cs="Times New Roman"/>
                <w:snapToGrid w:val="0"/>
              </w:rPr>
            </w:pPr>
          </w:p>
        </w:tc>
      </w:tr>
      <w:tr w:rsidR="00514E99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Align w:val="center"/>
          </w:tcPr>
          <w:p w:rsidR="00514E99" w:rsidRDefault="00514E9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6090" w:type="dxa"/>
            <w:gridSpan w:val="2"/>
            <w:vAlign w:val="center"/>
          </w:tcPr>
          <w:p w:rsidR="00514E99" w:rsidRDefault="00514E99">
            <w:pPr>
              <w:rPr>
                <w:rFonts w:ascii="?l?r ??fc" w:cs="Times New Roman"/>
                <w:snapToGrid w:val="0"/>
              </w:rPr>
            </w:pPr>
          </w:p>
        </w:tc>
      </w:tr>
      <w:tr w:rsidR="00514E99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Align w:val="center"/>
          </w:tcPr>
          <w:p w:rsidR="00514E99" w:rsidRDefault="00514E9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6090" w:type="dxa"/>
            <w:gridSpan w:val="2"/>
            <w:vAlign w:val="center"/>
          </w:tcPr>
          <w:p w:rsidR="00514E99" w:rsidRDefault="00514E99">
            <w:pPr>
              <w:rPr>
                <w:rFonts w:ascii="?l?r ??fc" w:cs="Times New Roman"/>
                <w:snapToGrid w:val="0"/>
              </w:rPr>
            </w:pPr>
          </w:p>
        </w:tc>
      </w:tr>
      <w:tr w:rsidR="00514E99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3990" w:type="dxa"/>
            <w:gridSpan w:val="2"/>
            <w:vAlign w:val="center"/>
          </w:tcPr>
          <w:p w:rsidR="00514E99" w:rsidRDefault="00514E9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3990" w:type="dxa"/>
            <w:vAlign w:val="center"/>
          </w:tcPr>
          <w:p w:rsidR="00514E99" w:rsidRDefault="00514E9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514E99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3990" w:type="dxa"/>
            <w:gridSpan w:val="2"/>
            <w:vAlign w:val="center"/>
          </w:tcPr>
          <w:p w:rsidR="00514E99" w:rsidRDefault="00514E9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514E99" w:rsidRDefault="00514E99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514E99" w:rsidRDefault="00514E99">
      <w:pPr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この用紙の大きさは、</w:t>
      </w:r>
      <w:r w:rsidR="00456B9E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514E99" w:rsidRDefault="00514E99">
      <w:pPr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514E99" w:rsidRDefault="00514E99">
      <w:pPr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p w:rsidR="00514E99" w:rsidRDefault="00514E99">
      <w:pPr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４　工事施工区域の略図を添付すること。</w:t>
      </w:r>
    </w:p>
    <w:sectPr w:rsidR="00514E9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DB4" w:rsidRDefault="00050D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0DB4" w:rsidRDefault="00050D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DB4" w:rsidRDefault="00050D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0DB4" w:rsidRDefault="00050D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4E99"/>
    <w:rsid w:val="00044A1F"/>
    <w:rsid w:val="00050DB4"/>
    <w:rsid w:val="000557D9"/>
    <w:rsid w:val="00153598"/>
    <w:rsid w:val="004438A7"/>
    <w:rsid w:val="00456B9E"/>
    <w:rsid w:val="00514E99"/>
    <w:rsid w:val="007739AD"/>
    <w:rsid w:val="00790214"/>
    <w:rsid w:val="00953AAC"/>
    <w:rsid w:val="00BA527D"/>
    <w:rsid w:val="00EB0889"/>
    <w:rsid w:val="00F7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2F6CB06C.dotm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>制作技術部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creator>第一法規株式会社</dc:creator>
  <cp:lastModifiedBy>0031039</cp:lastModifiedBy>
  <cp:revision>2</cp:revision>
  <cp:lastPrinted>2002-01-15T01:49:00Z</cp:lastPrinted>
  <dcterms:created xsi:type="dcterms:W3CDTF">2022-03-07T00:59:00Z</dcterms:created>
  <dcterms:modified xsi:type="dcterms:W3CDTF">2022-03-07T00:59:00Z</dcterms:modified>
</cp:coreProperties>
</file>