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6A" w:rsidRDefault="006B4A6A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  <w:bookmarkStart w:id="0" w:name="_GoBack"/>
      <w:bookmarkEnd w:id="0"/>
    </w:p>
    <w:p w:rsidR="006B4A6A" w:rsidRDefault="006B4A6A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直接通報対応の状況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210"/>
        <w:gridCol w:w="2730"/>
        <w:gridCol w:w="840"/>
        <w:gridCol w:w="210"/>
        <w:gridCol w:w="420"/>
        <w:gridCol w:w="2772"/>
      </w:tblGrid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1680" w:type="dxa"/>
            <w:gridSpan w:val="3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防火対象物名称</w:t>
            </w:r>
          </w:p>
        </w:tc>
        <w:tc>
          <w:tcPr>
            <w:tcW w:w="7182" w:type="dxa"/>
            <w:gridSpan w:val="6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1680" w:type="dxa"/>
            <w:gridSpan w:val="3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第一移報先</w:t>
            </w:r>
          </w:p>
        </w:tc>
        <w:tc>
          <w:tcPr>
            <w:tcW w:w="7182" w:type="dxa"/>
            <w:gridSpan w:val="6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 w:val="restart"/>
            <w:textDirection w:val="tbRlV"/>
            <w:vAlign w:val="center"/>
          </w:tcPr>
          <w:p w:rsidR="006B4A6A" w:rsidRDefault="006B4A6A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第二移報先　　　　現場派遣者</w:t>
            </w:r>
          </w:p>
        </w:tc>
        <w:tc>
          <w:tcPr>
            <w:tcW w:w="126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職・氏　名</w:t>
            </w:r>
          </w:p>
        </w:tc>
        <w:tc>
          <w:tcPr>
            <w:tcW w:w="7182" w:type="dxa"/>
            <w:gridSpan w:val="6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780" w:type="dxa"/>
            <w:gridSpan w:val="3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72" w:type="dxa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防火対象物までの実距離　　　　　　　　　　　　㎞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交通手段　　　自動車　　バイク　　自転車　　徒歩　　その他（　　　　）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tcBorders>
              <w:bottom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到着所要時間　　　　　　　　　　　　　　　　　分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tcBorders>
              <w:bottom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防火対象物の鍵の保有の有無　　　　　　有　　無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鍵保有の場合の開錠可能範囲</w:t>
            </w:r>
          </w:p>
        </w:tc>
        <w:tc>
          <w:tcPr>
            <w:tcW w:w="7182" w:type="dxa"/>
            <w:gridSpan w:val="6"/>
            <w:vMerge w:val="restart"/>
            <w:vAlign w:val="center"/>
          </w:tcPr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すべての居室</w:t>
            </w:r>
          </w:p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自動火災報知設備の受信機設置場所まで</w:t>
            </w:r>
          </w:p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　　　　　　　　　　　　　　　　　　）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182" w:type="dxa"/>
            <w:gridSpan w:val="6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 w:val="restart"/>
            <w:textDirection w:val="tbRlV"/>
            <w:vAlign w:val="center"/>
          </w:tcPr>
          <w:p w:rsidR="006B4A6A" w:rsidRDefault="006B4A6A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第三移報先　　　　現場派遣者</w:t>
            </w:r>
          </w:p>
        </w:tc>
        <w:tc>
          <w:tcPr>
            <w:tcW w:w="126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職・氏　名</w:t>
            </w:r>
          </w:p>
        </w:tc>
        <w:tc>
          <w:tcPr>
            <w:tcW w:w="7182" w:type="dxa"/>
            <w:gridSpan w:val="6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780" w:type="dxa"/>
            <w:gridSpan w:val="3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72" w:type="dxa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防火対象物までの実距離　　　　　　　　　　　　㎞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交通手段　　　自動車　　バイク　　自転車　　徒歩　　その他（　　　　）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tcBorders>
              <w:bottom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到着所要時間　　　　　　　　　　　　　　　　　分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tcBorders>
              <w:bottom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防火対象物の鍵の保有の有無　　　　　　有　　無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鍵保有の場合の開錠可能範囲</w:t>
            </w:r>
          </w:p>
        </w:tc>
        <w:tc>
          <w:tcPr>
            <w:tcW w:w="7182" w:type="dxa"/>
            <w:gridSpan w:val="6"/>
            <w:vMerge w:val="restart"/>
            <w:vAlign w:val="center"/>
          </w:tcPr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すべての居室</w:t>
            </w:r>
          </w:p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自動火災報知設備の受信機設置場所まで</w:t>
            </w:r>
          </w:p>
          <w:p w:rsidR="006B4A6A" w:rsidRDefault="006B4A6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　　　　　　　　　　　　　　　　　　）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182" w:type="dxa"/>
            <w:gridSpan w:val="6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 w:val="restart"/>
            <w:textDirection w:val="tbRlV"/>
            <w:vAlign w:val="center"/>
          </w:tcPr>
          <w:p w:rsidR="006B4A6A" w:rsidRDefault="006B4A6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非常通報装置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B4A6A" w:rsidRDefault="006B4A6A">
            <w:pPr>
              <w:ind w:left="205" w:right="2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設置機器</w:t>
            </w:r>
          </w:p>
        </w:tc>
        <w:tc>
          <w:tcPr>
            <w:tcW w:w="105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72" w:type="dxa"/>
            <w:gridSpan w:val="5"/>
            <w:vAlign w:val="center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本体　　　　　　　　　手動起動装置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730" w:type="dxa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製造会社</w:t>
            </w:r>
          </w:p>
        </w:tc>
        <w:tc>
          <w:tcPr>
            <w:tcW w:w="3192" w:type="dxa"/>
            <w:gridSpan w:val="2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2730" w:type="dxa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3192" w:type="dxa"/>
            <w:gridSpan w:val="2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022" w:type="dxa"/>
            <w:gridSpan w:val="7"/>
          </w:tcPr>
          <w:p w:rsidR="006B4A6A" w:rsidRDefault="006B4A6A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通報内容</w:t>
            </w:r>
          </w:p>
        </w:tc>
      </w:tr>
      <w:tr w:rsidR="006B4A6A" w:rsidTr="003C33A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0" w:type="dxa"/>
            <w:vMerge/>
            <w:vAlign w:val="center"/>
          </w:tcPr>
          <w:p w:rsidR="006B4A6A" w:rsidRDefault="006B4A6A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8"/>
            <w:vAlign w:val="center"/>
          </w:tcPr>
          <w:p w:rsidR="006B4A6A" w:rsidRDefault="006B4A6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有人時における押しボタン起動による</w:t>
            </w:r>
            <w:r>
              <w:rPr>
                <w:rFonts w:ascii="?l?r ??fc" w:cs="?l?r ??fc"/>
                <w:snapToGrid w:val="0"/>
              </w:rPr>
              <w:t>119</w:t>
            </w:r>
            <w:r>
              <w:rPr>
                <w:rFonts w:hint="eastAsia"/>
                <w:snapToGrid w:val="0"/>
              </w:rPr>
              <w:t>番通報の有無　　　　　有　　無</w:t>
            </w:r>
          </w:p>
        </w:tc>
      </w:tr>
    </w:tbl>
    <w:p w:rsidR="006B4A6A" w:rsidRDefault="006B4A6A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この用紙の大きさは、</w:t>
      </w:r>
      <w:r w:rsidR="00F70C00" w:rsidRPr="00F70C00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sectPr w:rsidR="006B4A6A" w:rsidSect="003C33A6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E7" w:rsidRDefault="005640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40E7" w:rsidRDefault="005640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E7" w:rsidRDefault="005640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40E7" w:rsidRDefault="005640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A6" w:rsidRDefault="003C33A6">
    <w:pPr>
      <w:pStyle w:val="a3"/>
    </w:pPr>
    <w:r w:rsidRPr="003C33A6">
      <w:rPr>
        <w:rFonts w:asciiTheme="majorEastAsia" w:eastAsiaTheme="majorEastAsia" w:hAnsiTheme="majorEastAsia" w:hint="eastAsia"/>
        <w:b/>
      </w:rPr>
      <w:t>様式第２号の２</w:t>
    </w:r>
    <w:r>
      <w:rPr>
        <w:rFonts w:hint="eastAsia"/>
      </w:rPr>
      <w:t>（第５関係）</w:t>
    </w:r>
  </w:p>
  <w:p w:rsidR="006B4A6A" w:rsidRDefault="006B4A6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4A6A"/>
    <w:rsid w:val="003C33A6"/>
    <w:rsid w:val="005640E7"/>
    <w:rsid w:val="005B1A7B"/>
    <w:rsid w:val="006A7AEC"/>
    <w:rsid w:val="006B4A6A"/>
    <w:rsid w:val="00790214"/>
    <w:rsid w:val="00F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4F70A-EFAA-4ADD-8D1D-D2570D0F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5C027FAC.dotm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様式第２号の２</vt:lpstr>
    </vt:vector>
  </TitlesOfParts>
  <Company>制作技術部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> </dc:subject>
  <dc:creator>第一法規株式会社</dc:creator>
  <cp:keywords> </cp:keywords>
  <dc:description> </dc:description>
  <cp:lastModifiedBy>梶 勇紀</cp:lastModifiedBy>
  <cp:revision>2</cp:revision>
  <cp:lastPrinted>2002-01-11T04:26:00Z</cp:lastPrinted>
  <dcterms:created xsi:type="dcterms:W3CDTF">2025-01-22T07:51:00Z</dcterms:created>
  <dcterms:modified xsi:type="dcterms:W3CDTF">2025-01-22T07:51:00Z</dcterms:modified>
</cp:coreProperties>
</file>