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BE" w:rsidRDefault="000F23BE" w:rsidP="000F23BE">
      <w:pPr>
        <w:snapToGrid w:val="0"/>
        <w:spacing w:after="210" w:line="210" w:lineRule="exact"/>
        <w:jc w:val="left"/>
        <w:rPr>
          <w:snapToGrid w:val="0"/>
        </w:rPr>
      </w:pPr>
      <w:bookmarkStart w:id="0" w:name="_GoBack"/>
      <w:bookmarkEnd w:id="0"/>
      <w:r w:rsidRPr="000F23BE">
        <w:rPr>
          <w:rFonts w:asciiTheme="majorEastAsia" w:eastAsiaTheme="majorEastAsia" w:hAnsiTheme="majorEastAsia" w:hint="eastAsia"/>
          <w:b/>
          <w:snapToGrid w:val="0"/>
        </w:rPr>
        <w:t>様式第</w:t>
      </w:r>
      <w:r w:rsidRPr="000F23BE">
        <w:rPr>
          <w:rFonts w:asciiTheme="majorEastAsia" w:eastAsiaTheme="majorEastAsia" w:hAnsiTheme="majorEastAsia"/>
          <w:b/>
          <w:snapToGrid w:val="0"/>
        </w:rPr>
        <w:t>18</w:t>
      </w:r>
      <w:r w:rsidRPr="000F23BE">
        <w:rPr>
          <w:rFonts w:asciiTheme="majorEastAsia" w:eastAsiaTheme="majorEastAsia" w:hAnsiTheme="majorEastAsia" w:hint="eastAsia"/>
          <w:b/>
          <w:snapToGrid w:val="0"/>
        </w:rPr>
        <w:t>号</w:t>
      </w:r>
      <w:r>
        <w:rPr>
          <w:rFonts w:hint="eastAsia"/>
          <w:snapToGrid w:val="0"/>
        </w:rPr>
        <w:t>（第９関係）</w:t>
      </w:r>
    </w:p>
    <w:p w:rsidR="000F23BE" w:rsidRDefault="000F23BE" w:rsidP="000F23BE">
      <w:pPr>
        <w:snapToGrid w:val="0"/>
        <w:spacing w:after="210" w:line="210" w:lineRule="exact"/>
        <w:jc w:val="left"/>
        <w:rPr>
          <w:snapToGrid w:val="0"/>
        </w:rPr>
      </w:pPr>
    </w:p>
    <w:p w:rsidR="00A55A96" w:rsidRDefault="00A55A96">
      <w:pPr>
        <w:snapToGrid w:val="0"/>
        <w:spacing w:after="210" w:line="21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消防機関への通報に係る実態報告書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2100"/>
        <w:gridCol w:w="840"/>
        <w:gridCol w:w="840"/>
        <w:gridCol w:w="3759"/>
      </w:tblGrid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3554"/>
        </w:trPr>
        <w:tc>
          <w:tcPr>
            <w:tcW w:w="9429" w:type="dxa"/>
            <w:gridSpan w:val="6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1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　　　　　様</w:t>
            </w: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2"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報告者　　　　</w:t>
            </w:r>
            <w:r w:rsidR="000F23BE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5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</w:t>
            </w:r>
            <w:r w:rsidR="000F23BE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0F23BE" w:rsidRDefault="000F23B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5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A55A96" w:rsidRDefault="00B43A4B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職・氏名　　　　　</w:t>
            </w:r>
            <w:r w:rsidR="000F23BE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A55A96">
              <w:rPr>
                <w:rFonts w:hint="eastAsia"/>
                <w:snapToGrid w:val="0"/>
              </w:rPr>
              <w:t xml:space="preserve">　</w:t>
            </w: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60"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日の通報については、下記のとおりでありましたので報告します。</w:t>
            </w:r>
          </w:p>
          <w:p w:rsidR="000F23BE" w:rsidRDefault="000F23BE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60" w:line="315" w:lineRule="exact"/>
              <w:rPr>
                <w:rFonts w:ascii="?l?r ??fc" w:cs="Times New Roman"/>
                <w:snapToGrid w:val="0"/>
              </w:rPr>
            </w:pP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050" w:type="dxa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通報日時</w:t>
            </w:r>
          </w:p>
        </w:tc>
        <w:tc>
          <w:tcPr>
            <w:tcW w:w="8379" w:type="dxa"/>
            <w:gridSpan w:val="5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　　　　時　　　分</w:t>
            </w: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050" w:type="dxa"/>
            <w:vMerge w:val="restart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1134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840" w:type="dxa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539" w:type="dxa"/>
            <w:gridSpan w:val="4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電話</w:t>
            </w: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050" w:type="dxa"/>
            <w:vMerge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940" w:type="dxa"/>
            <w:gridSpan w:val="2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759" w:type="dxa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050" w:type="dxa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承認番号</w:t>
            </w:r>
          </w:p>
        </w:tc>
        <w:tc>
          <w:tcPr>
            <w:tcW w:w="8379" w:type="dxa"/>
            <w:gridSpan w:val="5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日付け　　　　第　　　　　号</w:t>
            </w: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2419"/>
        </w:trPr>
        <w:tc>
          <w:tcPr>
            <w:tcW w:w="1050" w:type="dxa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8379" w:type="dxa"/>
            <w:gridSpan w:val="5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990" w:type="dxa"/>
            <w:gridSpan w:val="3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5439" w:type="dxa"/>
            <w:gridSpan w:val="3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※経過欄</w:t>
            </w: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3990" w:type="dxa"/>
            <w:gridSpan w:val="3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439" w:type="dxa"/>
            <w:gridSpan w:val="3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A55A96" w:rsidRDefault="00A55A96">
      <w:pPr>
        <w:snapToGrid w:val="0"/>
        <w:spacing w:before="40"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備考１　この用紙の大きさは、</w:t>
      </w:r>
      <w:r w:rsidR="0077413F" w:rsidRPr="0077413F">
        <w:rPr>
          <w:rFonts w:hint="eastAsia"/>
          <w:snapToGrid w:val="0"/>
        </w:rPr>
        <w:t>日本産業規格Ａ４</w:t>
      </w:r>
      <w:r>
        <w:rPr>
          <w:rFonts w:hint="eastAsia"/>
          <w:snapToGrid w:val="0"/>
        </w:rPr>
        <w:t>とすること。</w:t>
      </w:r>
    </w:p>
    <w:p w:rsidR="00A55A96" w:rsidRDefault="00A55A96">
      <w:pPr>
        <w:snapToGrid w:val="0"/>
        <w:spacing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この報告書に火災の実態（様式１）を添付すること。</w:t>
      </w:r>
    </w:p>
    <w:p w:rsidR="00A55A96" w:rsidRDefault="00A55A96">
      <w:pPr>
        <w:snapToGrid w:val="0"/>
        <w:spacing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３　※印の欄は、記入しないこと。</w:t>
      </w:r>
    </w:p>
    <w:p w:rsidR="00A55A96" w:rsidRPr="009C41A7" w:rsidRDefault="00A55A96">
      <w:pPr>
        <w:snapToGrid w:val="0"/>
        <w:spacing w:before="48" w:line="315" w:lineRule="exac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9C41A7" w:rsidRPr="000F23BE">
        <w:rPr>
          <w:rFonts w:ascii="ＭＳ ゴシック" w:eastAsia="ＭＳ ゴシック" w:hAnsi="ＭＳ ゴシック" w:cs="Times New Roman" w:hint="eastAsia"/>
          <w:b/>
          <w:snapToGrid w:val="0"/>
        </w:rPr>
        <w:lastRenderedPageBreak/>
        <w:t>様式１</w:t>
      </w:r>
      <w:r w:rsidR="009C41A7" w:rsidRPr="000F23BE">
        <w:rPr>
          <w:rFonts w:asciiTheme="minorEastAsia" w:eastAsiaTheme="minorEastAsia" w:hAnsiTheme="minorEastAsia" w:cs="Times New Roman" w:hint="eastAsia"/>
          <w:snapToGrid w:val="0"/>
        </w:rPr>
        <w:t>（様式第</w:t>
      </w:r>
      <w:r w:rsidR="009C41A7" w:rsidRPr="000F23BE">
        <w:rPr>
          <w:rFonts w:asciiTheme="minorEastAsia" w:eastAsiaTheme="minorEastAsia" w:hAnsiTheme="minorEastAsia" w:cs="Times New Roman"/>
          <w:snapToGrid w:val="0"/>
        </w:rPr>
        <w:t>18</w:t>
      </w:r>
      <w:r w:rsidR="009C41A7" w:rsidRPr="000F23BE">
        <w:rPr>
          <w:rFonts w:asciiTheme="minorEastAsia" w:eastAsiaTheme="minorEastAsia" w:hAnsiTheme="minorEastAsia" w:cs="Times New Roman" w:hint="eastAsia"/>
          <w:snapToGrid w:val="0"/>
        </w:rPr>
        <w:t>号関係）</w:t>
      </w:r>
    </w:p>
    <w:p w:rsidR="00A55A96" w:rsidRDefault="00A55A96">
      <w:pPr>
        <w:snapToGrid w:val="0"/>
        <w:spacing w:after="210" w:line="21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火災の実態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420"/>
        <w:gridCol w:w="2310"/>
        <w:gridCol w:w="840"/>
        <w:gridCol w:w="420"/>
        <w:gridCol w:w="3759"/>
      </w:tblGrid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1260" w:type="dxa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火災の区分</w:t>
            </w:r>
          </w:p>
        </w:tc>
        <w:tc>
          <w:tcPr>
            <w:tcW w:w="8169" w:type="dxa"/>
            <w:gridSpan w:val="6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真火災（火災の程度　　　　　　　　　　　　　　　　　　　）</w:t>
            </w: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非火災（非火災の原因　　　　　　　　　　　　　　　　　　）</w:t>
            </w: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（感知器の種別　　　　　　　　　　　　　　　　　　）</w:t>
            </w: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80" w:type="dxa"/>
            <w:gridSpan w:val="2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取扱業者等名称</w:t>
            </w:r>
          </w:p>
        </w:tc>
        <w:tc>
          <w:tcPr>
            <w:tcW w:w="3570" w:type="dxa"/>
            <w:gridSpan w:val="3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190" w:right="19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</w:p>
        </w:tc>
        <w:tc>
          <w:tcPr>
            <w:tcW w:w="3759" w:type="dxa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　　　　　号</w:t>
            </w: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1469"/>
        </w:trPr>
        <w:tc>
          <w:tcPr>
            <w:tcW w:w="2100" w:type="dxa"/>
            <w:gridSpan w:val="3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通報時の状況</w:t>
            </w:r>
          </w:p>
        </w:tc>
        <w:tc>
          <w:tcPr>
            <w:tcW w:w="7329" w:type="dxa"/>
            <w:gridSpan w:val="4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有人時（状況）　無人時</w:t>
            </w: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3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現場派遣員の出動</w:t>
            </w:r>
          </w:p>
        </w:tc>
        <w:tc>
          <w:tcPr>
            <w:tcW w:w="7329" w:type="dxa"/>
            <w:gridSpan w:val="4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有（職氏名）　無</w:t>
            </w: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gridSpan w:val="3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現場到着した関係者</w:t>
            </w:r>
          </w:p>
        </w:tc>
        <w:tc>
          <w:tcPr>
            <w:tcW w:w="7329" w:type="dxa"/>
            <w:gridSpan w:val="4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有（職氏名）　無</w:t>
            </w: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1634"/>
        </w:trPr>
        <w:tc>
          <w:tcPr>
            <w:tcW w:w="2100" w:type="dxa"/>
            <w:gridSpan w:val="3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消防隊の屋内進入</w:t>
            </w:r>
          </w:p>
        </w:tc>
        <w:tc>
          <w:tcPr>
            <w:tcW w:w="7329" w:type="dxa"/>
            <w:gridSpan w:val="4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有（方法）　無</w:t>
            </w: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1700"/>
        </w:trPr>
        <w:tc>
          <w:tcPr>
            <w:tcW w:w="2100" w:type="dxa"/>
            <w:gridSpan w:val="3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破壊の有無</w:t>
            </w:r>
          </w:p>
        </w:tc>
        <w:tc>
          <w:tcPr>
            <w:tcW w:w="7329" w:type="dxa"/>
            <w:gridSpan w:val="4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有（程度）　無</w:t>
            </w:r>
          </w:p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410" w:type="dxa"/>
            <w:gridSpan w:val="4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消防隊到着から現場派遣員等到着までの時間</w:t>
            </w:r>
          </w:p>
        </w:tc>
        <w:tc>
          <w:tcPr>
            <w:tcW w:w="5019" w:type="dxa"/>
            <w:gridSpan w:val="3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※分</w:t>
            </w:r>
          </w:p>
        </w:tc>
      </w:tr>
      <w:tr w:rsidR="00A55A96" w:rsidTr="000F23BE">
        <w:tblPrEx>
          <w:tblCellMar>
            <w:top w:w="0" w:type="dxa"/>
            <w:bottom w:w="0" w:type="dxa"/>
          </w:tblCellMar>
        </w:tblPrEx>
        <w:trPr>
          <w:cantSplit/>
          <w:trHeight w:hRule="exact" w:val="3519"/>
        </w:trPr>
        <w:tc>
          <w:tcPr>
            <w:tcW w:w="1260" w:type="dxa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5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8169" w:type="dxa"/>
            <w:gridSpan w:val="6"/>
            <w:vAlign w:val="center"/>
          </w:tcPr>
          <w:p w:rsidR="00A55A96" w:rsidRDefault="00A55A9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0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A55A96" w:rsidRDefault="00A55A96">
      <w:pPr>
        <w:snapToGrid w:val="0"/>
        <w:spacing w:before="40"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備考１　この用紙の大きさは、</w:t>
      </w:r>
      <w:r w:rsidR="0077413F" w:rsidRPr="0077413F">
        <w:rPr>
          <w:rFonts w:hint="eastAsia"/>
          <w:snapToGrid w:val="0"/>
        </w:rPr>
        <w:t>日本産業規格Ａ４</w:t>
      </w:r>
      <w:r>
        <w:rPr>
          <w:rFonts w:hint="eastAsia"/>
          <w:snapToGrid w:val="0"/>
        </w:rPr>
        <w:t>とすること。</w:t>
      </w:r>
    </w:p>
    <w:p w:rsidR="00A55A96" w:rsidRDefault="00A55A96">
      <w:pPr>
        <w:pStyle w:val="a3"/>
        <w:tabs>
          <w:tab w:val="clear" w:pos="4252"/>
          <w:tab w:val="clear" w:pos="8504"/>
        </w:tabs>
        <w:snapToGrid w:val="0"/>
        <w:spacing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※印の欄は、記入しないこと。</w:t>
      </w:r>
    </w:p>
    <w:sectPr w:rsidR="00A55A96" w:rsidSect="000F23BE">
      <w:headerReference w:type="default" r:id="rId6"/>
      <w:footerReference w:type="default" r:id="rId7"/>
      <w:type w:val="continuous"/>
      <w:pgSz w:w="11906" w:h="16838" w:code="9"/>
      <w:pgMar w:top="851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CF" w:rsidRDefault="00F219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19CF" w:rsidRDefault="00F219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A96" w:rsidRDefault="00A55A9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CF" w:rsidRDefault="00F219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19CF" w:rsidRDefault="00F219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A96" w:rsidRDefault="00A55A9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5A96"/>
    <w:rsid w:val="0004502C"/>
    <w:rsid w:val="00097F7B"/>
    <w:rsid w:val="000C18EF"/>
    <w:rsid w:val="000F23BE"/>
    <w:rsid w:val="00157B91"/>
    <w:rsid w:val="00736912"/>
    <w:rsid w:val="0077413F"/>
    <w:rsid w:val="00790214"/>
    <w:rsid w:val="0080285E"/>
    <w:rsid w:val="009C41A7"/>
    <w:rsid w:val="00A55A96"/>
    <w:rsid w:val="00AF4274"/>
    <w:rsid w:val="00B43A4B"/>
    <w:rsid w:val="00E560D9"/>
    <w:rsid w:val="00F2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607AB7-2A70-4F5D-9598-F97E5157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9E45D7D6.dotm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>制作技術部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> </dc:subject>
  <dc:creator>第一法規株式会社</dc:creator>
  <cp:keywords> </cp:keywords>
  <dc:description> </dc:description>
  <cp:lastModifiedBy>梶 勇紀</cp:lastModifiedBy>
  <cp:revision>2</cp:revision>
  <cp:lastPrinted>2007-11-02T04:52:00Z</cp:lastPrinted>
  <dcterms:created xsi:type="dcterms:W3CDTF">2025-01-22T07:53:00Z</dcterms:created>
  <dcterms:modified xsi:type="dcterms:W3CDTF">2025-01-22T07:53:00Z</dcterms:modified>
</cp:coreProperties>
</file>