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6858" w:rsidRDefault="00726858">
      <w:pPr>
        <w:snapToGrid w:val="0"/>
        <w:spacing w:after="205" w:line="21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即時通報業務登録更新申請書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890"/>
        <w:gridCol w:w="1470"/>
        <w:gridCol w:w="840"/>
        <w:gridCol w:w="2562"/>
      </w:tblGrid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3569"/>
        </w:trPr>
        <w:tc>
          <w:tcPr>
            <w:tcW w:w="8862" w:type="dxa"/>
            <w:gridSpan w:val="6"/>
          </w:tcPr>
          <w:p w:rsidR="00726858" w:rsidRDefault="00726858">
            <w:pPr>
              <w:snapToGrid w:val="0"/>
              <w:spacing w:before="168" w:line="336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36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　　　　　様</w:t>
            </w:r>
          </w:p>
          <w:p w:rsidR="00726858" w:rsidRDefault="00726858">
            <w:pPr>
              <w:snapToGrid w:val="0"/>
              <w:spacing w:line="336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</w:t>
            </w:r>
            <w:r w:rsidR="0026147B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26858" w:rsidRDefault="00726858">
            <w:pPr>
              <w:snapToGrid w:val="0"/>
              <w:spacing w:line="336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</w:t>
            </w:r>
            <w:r w:rsidR="0026147B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26147B" w:rsidRDefault="0026147B">
            <w:pPr>
              <w:snapToGrid w:val="0"/>
              <w:spacing w:line="336" w:lineRule="exact"/>
              <w:jc w:val="right"/>
              <w:rPr>
                <w:rFonts w:ascii="?l?r ??fc" w:cs="Times New Roman"/>
                <w:snapToGrid w:val="0"/>
              </w:rPr>
            </w:pPr>
          </w:p>
          <w:p w:rsidR="00726858" w:rsidRDefault="00513478">
            <w:pPr>
              <w:snapToGrid w:val="0"/>
              <w:spacing w:line="336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職・氏名　　</w:t>
            </w:r>
            <w:r w:rsidR="0026147B"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26858">
              <w:rPr>
                <w:rFonts w:hint="eastAsia"/>
                <w:snapToGrid w:val="0"/>
              </w:rPr>
              <w:t xml:space="preserve">　</w:t>
            </w:r>
          </w:p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68" w:after="168" w:line="336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即時通報に係る登録の更新について、下記のとおり申請いたします。</w:t>
            </w:r>
          </w:p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36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 w:val="restart"/>
            <w:vAlign w:val="center"/>
          </w:tcPr>
          <w:p w:rsidR="00726858" w:rsidRDefault="00726858">
            <w:pPr>
              <w:snapToGrid w:val="0"/>
              <w:spacing w:line="677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登録更新の申請を行う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業者等</w:t>
            </w: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4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62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762" w:type="dxa"/>
            <w:gridSpan w:val="4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初回登録年月日</w:t>
            </w:r>
          </w:p>
        </w:tc>
        <w:tc>
          <w:tcPr>
            <w:tcW w:w="3360" w:type="dxa"/>
            <w:gridSpan w:val="2"/>
            <w:vAlign w:val="center"/>
          </w:tcPr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84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562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前回登録年月日</w:t>
            </w:r>
          </w:p>
        </w:tc>
        <w:tc>
          <w:tcPr>
            <w:tcW w:w="6762" w:type="dxa"/>
            <w:gridSpan w:val="4"/>
            <w:vAlign w:val="center"/>
          </w:tcPr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 w:val="restart"/>
            <w:vAlign w:val="center"/>
          </w:tcPr>
          <w:p w:rsidR="00726858" w:rsidRDefault="00726858">
            <w:pPr>
              <w:snapToGrid w:val="0"/>
              <w:spacing w:line="677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遠隔移報受信場所</w:t>
            </w: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62" w:type="dxa"/>
            <w:gridSpan w:val="4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2"/>
            <w:vAlign w:val="center"/>
          </w:tcPr>
          <w:p w:rsidR="00726858" w:rsidRDefault="00726858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62" w:type="dxa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677"/>
        </w:trPr>
        <w:tc>
          <w:tcPr>
            <w:tcW w:w="1050" w:type="dxa"/>
            <w:vMerge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726858" w:rsidRDefault="00726858">
            <w:pPr>
              <w:snapToGrid w:val="0"/>
              <w:spacing w:line="315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6762" w:type="dxa"/>
            <w:gridSpan w:val="4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990" w:type="dxa"/>
            <w:gridSpan w:val="3"/>
            <w:vAlign w:val="center"/>
          </w:tcPr>
          <w:p w:rsidR="00726858" w:rsidRDefault="00726858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4872" w:type="dxa"/>
            <w:gridSpan w:val="3"/>
            <w:vAlign w:val="center"/>
          </w:tcPr>
          <w:p w:rsidR="00726858" w:rsidRDefault="00726858">
            <w:pPr>
              <w:snapToGrid w:val="0"/>
              <w:spacing w:line="210" w:lineRule="exact"/>
              <w:ind w:left="420" w:right="42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※経過欄</w:t>
            </w:r>
          </w:p>
        </w:tc>
      </w:tr>
      <w:tr w:rsidR="00726858" w:rsidTr="0026147B">
        <w:tblPrEx>
          <w:tblCellMar>
            <w:top w:w="0" w:type="dxa"/>
            <w:bottom w:w="0" w:type="dxa"/>
          </w:tblCellMar>
        </w:tblPrEx>
        <w:trPr>
          <w:cantSplit/>
          <w:trHeight w:hRule="exact" w:val="2311"/>
        </w:trPr>
        <w:tc>
          <w:tcPr>
            <w:tcW w:w="3990" w:type="dxa"/>
            <w:gridSpan w:val="3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4872" w:type="dxa"/>
            <w:gridSpan w:val="3"/>
            <w:vAlign w:val="center"/>
          </w:tcPr>
          <w:p w:rsidR="00726858" w:rsidRDefault="00726858">
            <w:pPr>
              <w:snapToGrid w:val="0"/>
              <w:spacing w:line="315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726858" w:rsidRDefault="00726858">
      <w:pPr>
        <w:snapToGrid w:val="0"/>
        <w:spacing w:before="48" w:line="315" w:lineRule="exact"/>
        <w:ind w:left="840" w:hanging="84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備考１　この用紙の大きさは、</w:t>
      </w:r>
      <w:r w:rsidR="003076CD" w:rsidRPr="003076CD">
        <w:rPr>
          <w:rFonts w:hint="eastAsia"/>
          <w:snapToGrid w:val="0"/>
        </w:rPr>
        <w:t>日本産業規格Ａ４</w:t>
      </w:r>
      <w:r>
        <w:rPr>
          <w:rFonts w:hint="eastAsia"/>
          <w:snapToGrid w:val="0"/>
        </w:rPr>
        <w:t>とすること。</w:t>
      </w:r>
    </w:p>
    <w:p w:rsidR="00726858" w:rsidRDefault="00726858">
      <w:pPr>
        <w:snapToGrid w:val="0"/>
        <w:spacing w:line="315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２　※印の欄は、記入しないこと。</w:t>
      </w:r>
    </w:p>
    <w:sectPr w:rsidR="00726858" w:rsidSect="0026147B">
      <w:headerReference w:type="default" r:id="rId6"/>
      <w:type w:val="continuous"/>
      <w:pgSz w:w="11906" w:h="16838" w:code="9"/>
      <w:pgMar w:top="1418" w:right="1418" w:bottom="1701" w:left="1418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94" w:rsidRDefault="001E2F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2F94" w:rsidRDefault="001E2F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94" w:rsidRDefault="001E2F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2F94" w:rsidRDefault="001E2F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58" w:rsidRPr="0026147B" w:rsidRDefault="0026147B">
    <w:pPr>
      <w:pStyle w:val="a3"/>
    </w:pPr>
    <w:r w:rsidRPr="0026147B">
      <w:rPr>
        <w:rFonts w:asciiTheme="majorEastAsia" w:eastAsiaTheme="majorEastAsia" w:hAnsiTheme="majorEastAsia" w:hint="eastAsia"/>
        <w:b/>
      </w:rPr>
      <w:t>様式第</w:t>
    </w:r>
    <w:r w:rsidRPr="0026147B">
      <w:rPr>
        <w:rFonts w:asciiTheme="majorEastAsia" w:eastAsiaTheme="majorEastAsia" w:hAnsiTheme="majorEastAsia"/>
        <w:b/>
      </w:rPr>
      <w:t>15</w:t>
    </w:r>
    <w:r w:rsidRPr="0026147B">
      <w:rPr>
        <w:rFonts w:asciiTheme="majorEastAsia" w:eastAsiaTheme="majorEastAsia" w:hAnsiTheme="majorEastAsia" w:hint="eastAsia"/>
        <w:b/>
      </w:rPr>
      <w:t>号</w:t>
    </w:r>
    <w:r>
      <w:rPr>
        <w:rFonts w:hint="eastAsia"/>
      </w:rPr>
      <w:t>（第７関係）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6858"/>
    <w:rsid w:val="000302A1"/>
    <w:rsid w:val="001A1880"/>
    <w:rsid w:val="001E2F94"/>
    <w:rsid w:val="0026147B"/>
    <w:rsid w:val="003076CD"/>
    <w:rsid w:val="003C4C41"/>
    <w:rsid w:val="00513478"/>
    <w:rsid w:val="00705EEB"/>
    <w:rsid w:val="00726858"/>
    <w:rsid w:val="0078552D"/>
    <w:rsid w:val="00790214"/>
    <w:rsid w:val="00BE5D8F"/>
    <w:rsid w:val="00D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86185-06C1-4AA2-8DD9-CA3CA514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napToGrid w:val="0"/>
      <w:spacing w:line="315" w:lineRule="exact"/>
      <w:ind w:left="840" w:hanging="84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EC754DAD.dotm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</vt:lpstr>
    </vt:vector>
  </TitlesOfParts>
  <Company>制作技術部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dc:description> </dc:description>
  <cp:lastModifiedBy>梶 勇紀</cp:lastModifiedBy>
  <cp:revision>2</cp:revision>
  <cp:lastPrinted>2002-01-11T05:15:00Z</cp:lastPrinted>
  <dcterms:created xsi:type="dcterms:W3CDTF">2025-01-22T07:52:00Z</dcterms:created>
  <dcterms:modified xsi:type="dcterms:W3CDTF">2025-01-22T07:52:00Z</dcterms:modified>
</cp:coreProperties>
</file>