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590C" w:rsidRDefault="0011590C">
      <w:pPr>
        <w:snapToGrid w:val="0"/>
        <w:spacing w:after="210" w:line="525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8(</w:instrText>
      </w:r>
      <w:r>
        <w:rPr>
          <w:rFonts w:hint="eastAsia"/>
          <w:snapToGrid w:val="0"/>
        </w:rPr>
        <w:instrText xml:space="preserve">　　　　　　　　変更　　　</w:instrText>
      </w:r>
      <w:r>
        <w:rPr>
          <w:rFonts w:ascii="?l?r ??fc" w:cs="?l?r ??fc"/>
          <w:snapToGrid w:val="0"/>
        </w:rPr>
        <w:instrText>),\s \up 0(</w:instrText>
      </w:r>
      <w:r>
        <w:rPr>
          <w:rFonts w:hint="eastAsia"/>
          <w:snapToGrid w:val="0"/>
        </w:rPr>
        <w:instrText>即時通報業務登録　　届出書</w:instrText>
      </w:r>
      <w:r>
        <w:rPr>
          <w:rFonts w:ascii="?l?r ??fc" w:cs="?l?r ??fc"/>
          <w:snapToGrid w:val="0"/>
        </w:rPr>
        <w:instrText>),\s \up-8(</w:instrText>
      </w:r>
      <w:r>
        <w:rPr>
          <w:rFonts w:hint="eastAsia"/>
          <w:snapToGrid w:val="0"/>
        </w:rPr>
        <w:instrText xml:space="preserve">　　　　　　　　取止　　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520"/>
        <w:gridCol w:w="4872"/>
      </w:tblGrid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8862" w:type="dxa"/>
            <w:gridSpan w:val="4"/>
          </w:tcPr>
          <w:p w:rsidR="0011590C" w:rsidRDefault="0011590C">
            <w:pPr>
              <w:snapToGrid w:val="0"/>
              <w:spacing w:before="170"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590C" w:rsidRDefault="001159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　　　　　様</w:t>
            </w:r>
          </w:p>
          <w:p w:rsidR="0011590C" w:rsidRDefault="0011590C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</w:t>
            </w:r>
            <w:r w:rsidR="002F20DD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1590C" w:rsidRDefault="0011590C">
            <w:pPr>
              <w:snapToGrid w:val="0"/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</w:t>
            </w:r>
            <w:r w:rsidR="002F20DD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2F20DD" w:rsidRDefault="002F20DD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11590C" w:rsidRDefault="008A7361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　　</w:t>
            </w:r>
            <w:r w:rsidR="002F20DD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11590C">
              <w:rPr>
                <w:rFonts w:hint="eastAsia"/>
                <w:snapToGrid w:val="0"/>
              </w:rPr>
              <w:t xml:space="preserve">　</w:t>
            </w:r>
          </w:p>
          <w:p w:rsidR="0011590C" w:rsidRDefault="001159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0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即時通報による業務を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>変更し</w:instrText>
            </w:r>
            <w:r>
              <w:rPr>
                <w:rFonts w:ascii="?l?r ??fc" w:cs="?l?r ??fc"/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取り止め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変更し取り止め</w:t>
            </w:r>
            <w:r>
              <w:rPr>
                <w:rFonts w:hint="eastAsia"/>
                <w:snapToGrid w:val="0"/>
              </w:rPr>
              <w:t>ますので届け出ます。</w:t>
            </w:r>
          </w:p>
          <w:p w:rsidR="0011590C" w:rsidRDefault="0011590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20" w:type="dxa"/>
            <w:vMerge w:val="restart"/>
            <w:textDirection w:val="tbRlV"/>
            <w:vAlign w:val="center"/>
          </w:tcPr>
          <w:p w:rsidR="0011590C" w:rsidRDefault="0011590C">
            <w:pPr>
              <w:snapToGrid w:val="0"/>
              <w:spacing w:line="210" w:lineRule="exact"/>
              <w:ind w:left="227" w:right="227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申請業者等</w:t>
            </w:r>
          </w:p>
        </w:tc>
        <w:tc>
          <w:tcPr>
            <w:tcW w:w="1050" w:type="dxa"/>
            <w:vAlign w:val="center"/>
          </w:tcPr>
          <w:p w:rsidR="0011590C" w:rsidRDefault="0011590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92" w:type="dxa"/>
            <w:gridSpan w:val="2"/>
            <w:vAlign w:val="center"/>
          </w:tcPr>
          <w:p w:rsidR="0011590C" w:rsidRDefault="0011590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20" w:type="dxa"/>
            <w:vMerge/>
            <w:textDirection w:val="tbRlV"/>
            <w:vAlign w:val="center"/>
          </w:tcPr>
          <w:p w:rsidR="0011590C" w:rsidRDefault="0011590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1590C" w:rsidRDefault="0011590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92" w:type="dxa"/>
            <w:gridSpan w:val="2"/>
            <w:vAlign w:val="center"/>
          </w:tcPr>
          <w:p w:rsidR="0011590C" w:rsidRDefault="0011590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20" w:type="dxa"/>
            <w:vMerge/>
            <w:textDirection w:val="tbRlV"/>
            <w:vAlign w:val="center"/>
          </w:tcPr>
          <w:p w:rsidR="0011590C" w:rsidRDefault="0011590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1590C" w:rsidRDefault="0011590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7392" w:type="dxa"/>
            <w:gridSpan w:val="2"/>
            <w:vAlign w:val="center"/>
          </w:tcPr>
          <w:p w:rsidR="0011590C" w:rsidRDefault="0011590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420" w:type="dxa"/>
            <w:vMerge/>
            <w:textDirection w:val="tbRlV"/>
            <w:vAlign w:val="center"/>
          </w:tcPr>
          <w:p w:rsidR="0011590C" w:rsidRDefault="0011590C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1590C" w:rsidRDefault="0011590C">
            <w:pPr>
              <w:pStyle w:val="a3"/>
              <w:tabs>
                <w:tab w:val="clear" w:pos="4252"/>
                <w:tab w:val="clear" w:pos="8504"/>
              </w:tabs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392" w:type="dxa"/>
            <w:gridSpan w:val="2"/>
            <w:vAlign w:val="center"/>
          </w:tcPr>
          <w:p w:rsidR="0011590C" w:rsidRDefault="0011590C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日付け　　　　第　　　　　号</w:t>
            </w: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3126"/>
        </w:trPr>
        <w:tc>
          <w:tcPr>
            <w:tcW w:w="420" w:type="dxa"/>
            <w:textDirection w:val="tbRlV"/>
            <w:vAlign w:val="center"/>
          </w:tcPr>
          <w:p w:rsidR="0011590C" w:rsidRDefault="0011590C">
            <w:pPr>
              <w:snapToGrid w:val="0"/>
              <w:spacing w:line="210" w:lineRule="exact"/>
              <w:ind w:left="227" w:right="227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8442" w:type="dxa"/>
            <w:gridSpan w:val="3"/>
            <w:vAlign w:val="center"/>
          </w:tcPr>
          <w:p w:rsidR="0011590C" w:rsidRDefault="0011590C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3"/>
            <w:vAlign w:val="center"/>
          </w:tcPr>
          <w:p w:rsidR="0011590C" w:rsidRDefault="0011590C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872" w:type="dxa"/>
            <w:vAlign w:val="center"/>
          </w:tcPr>
          <w:p w:rsidR="0011590C" w:rsidRDefault="0011590C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11590C" w:rsidTr="002F20DD">
        <w:tblPrEx>
          <w:tblCellMar>
            <w:top w:w="0" w:type="dxa"/>
            <w:bottom w:w="0" w:type="dxa"/>
          </w:tblCellMar>
        </w:tblPrEx>
        <w:trPr>
          <w:cantSplit/>
          <w:trHeight w:hRule="exact" w:val="2064"/>
        </w:trPr>
        <w:tc>
          <w:tcPr>
            <w:tcW w:w="3990" w:type="dxa"/>
            <w:gridSpan w:val="3"/>
            <w:vAlign w:val="center"/>
          </w:tcPr>
          <w:p w:rsidR="0011590C" w:rsidRDefault="0011590C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872" w:type="dxa"/>
            <w:vAlign w:val="center"/>
          </w:tcPr>
          <w:p w:rsidR="0011590C" w:rsidRDefault="0011590C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1590C" w:rsidRDefault="0011590C">
      <w:pPr>
        <w:snapToGrid w:val="0"/>
        <w:spacing w:before="48" w:line="315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ED1394" w:rsidRPr="00ED1394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11590C" w:rsidRDefault="0011590C">
      <w:pPr>
        <w:snapToGrid w:val="0"/>
        <w:spacing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※印の欄は、記入しないこと。</w:t>
      </w:r>
    </w:p>
    <w:sectPr w:rsidR="0011590C" w:rsidSect="002F20DD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69" w:rsidRDefault="00C33D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3D69" w:rsidRDefault="00C33D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69" w:rsidRDefault="00C33D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3D69" w:rsidRDefault="00C33D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0DD" w:rsidRDefault="002F20DD">
    <w:pPr>
      <w:pStyle w:val="a3"/>
    </w:pPr>
    <w:r w:rsidRPr="002F20DD">
      <w:rPr>
        <w:rFonts w:asciiTheme="majorEastAsia" w:eastAsiaTheme="majorEastAsia" w:hAnsiTheme="majorEastAsia" w:hint="eastAsia"/>
        <w:b/>
      </w:rPr>
      <w:t>様式第</w:t>
    </w:r>
    <w:r w:rsidRPr="002F20DD">
      <w:rPr>
        <w:rFonts w:asciiTheme="majorEastAsia" w:eastAsiaTheme="majorEastAsia" w:hAnsiTheme="majorEastAsia"/>
        <w:b/>
      </w:rPr>
      <w:t>14</w:t>
    </w:r>
    <w:r w:rsidRPr="002F20DD">
      <w:rPr>
        <w:rFonts w:asciiTheme="majorEastAsia" w:eastAsiaTheme="majorEastAsia" w:hAnsiTheme="majorEastAsia" w:hint="eastAsia"/>
        <w:b/>
      </w:rPr>
      <w:t>号</w:t>
    </w:r>
    <w:r>
      <w:rPr>
        <w:rFonts w:hint="eastAsia"/>
      </w:rPr>
      <w:t>（第７関係）</w:t>
    </w:r>
  </w:p>
  <w:p w:rsidR="0011590C" w:rsidRDefault="001159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90C"/>
    <w:rsid w:val="0011590C"/>
    <w:rsid w:val="001D70D8"/>
    <w:rsid w:val="002F20DD"/>
    <w:rsid w:val="0061273B"/>
    <w:rsid w:val="00752E8D"/>
    <w:rsid w:val="00790214"/>
    <w:rsid w:val="007A11C7"/>
    <w:rsid w:val="007C1A53"/>
    <w:rsid w:val="008A7361"/>
    <w:rsid w:val="00AD56A8"/>
    <w:rsid w:val="00C33D69"/>
    <w:rsid w:val="00DC38F8"/>
    <w:rsid w:val="00E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60FEAA-9FEF-4645-B124-FC5D5F79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315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5129166C.dotm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梶 勇紀</cp:lastModifiedBy>
  <cp:revision>2</cp:revision>
  <cp:lastPrinted>2002-01-11T05:11:00Z</cp:lastPrinted>
  <dcterms:created xsi:type="dcterms:W3CDTF">2025-01-22T07:52:00Z</dcterms:created>
  <dcterms:modified xsi:type="dcterms:W3CDTF">2025-01-22T07:52:00Z</dcterms:modified>
</cp:coreProperties>
</file>