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575B" w:rsidRPr="0076575B" w:rsidRDefault="00C219FB" w:rsidP="0076575B">
      <w:pPr>
        <w:wordWrap w:val="0"/>
        <w:autoSpaceDE w:val="0"/>
        <w:autoSpaceDN w:val="0"/>
        <w:adjustRightInd w:val="0"/>
        <w:spacing w:line="420" w:lineRule="exact"/>
        <w:ind w:right="844"/>
        <w:jc w:val="center"/>
        <w:textAlignment w:val="center"/>
        <w:rPr>
          <w:snapToGrid w:val="0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>
                <wp:simplePos x="0" y="0"/>
                <wp:positionH relativeFrom="column">
                  <wp:posOffset>5039919</wp:posOffset>
                </wp:positionH>
                <wp:positionV relativeFrom="paragraph">
                  <wp:posOffset>-736600</wp:posOffset>
                </wp:positionV>
                <wp:extent cx="1462405" cy="979805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97980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9FB" w:rsidRDefault="00E220DD" w:rsidP="00C219F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1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96"/>
                                <w:szCs w:val="100"/>
                              </w:rPr>
                              <w:t>B</w:t>
                            </w:r>
                            <w:r w:rsidR="00C219FB">
                              <w:rPr>
                                <w:rFonts w:ascii="HG丸ｺﾞｼｯｸM-PRO" w:eastAsia="HG丸ｺﾞｼｯｸM-PRO" w:hAnsi="HG丸ｺﾞｼｯｸM-PRO"/>
                                <w:sz w:val="96"/>
                                <w:szCs w:val="1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396.85pt;margin-top:-58pt;width:115.15pt;height:77.1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" filled="f" stroked="f">
                <v:textbox>
                  <w:txbxContent>
                    <w:p w:rsidR="00C219FB" w:rsidRDefault="00E220DD" w:rsidP="00C219F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96"/>
                          <w:szCs w:val="1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96"/>
                          <w:szCs w:val="100"/>
                        </w:rPr>
                        <w:t>B</w:t>
                      </w:r>
                      <w:bookmarkStart w:id="1" w:name="_GoBack"/>
                      <w:bookmarkEnd w:id="1"/>
                      <w:r w:rsidR="00C219FB">
                        <w:rPr>
                          <w:rFonts w:ascii="HG丸ｺﾞｼｯｸM-PRO" w:eastAsia="HG丸ｺﾞｼｯｸM-PRO" w:hAnsi="HG丸ｺﾞｼｯｸM-PRO"/>
                          <w:sz w:val="96"/>
                          <w:szCs w:val="1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D15FE">
        <w:rPr>
          <w:rFonts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D5093" wp14:editId="486901E0">
                <wp:simplePos x="0" y="0"/>
                <wp:positionH relativeFrom="column">
                  <wp:posOffset>4049699</wp:posOffset>
                </wp:positionH>
                <wp:positionV relativeFrom="paragraph">
                  <wp:posOffset>33020</wp:posOffset>
                </wp:positionV>
                <wp:extent cx="381000" cy="2095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D5E142F" id="円/楕円 1" o:spid="_x0000_s1026" style="position:absolute;left:0;text-align:left;margin-left:318.85pt;margin-top:2.6pt;width:30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" filled="f" strokecolor="#243f60 [1604]" strokeweight="2pt"/>
            </w:pict>
          </mc:Fallback>
        </mc:AlternateContent>
      </w:r>
      <w:r w:rsidR="002C7912" w:rsidRPr="002C7912">
        <w:rPr>
          <w:rFonts w:cs="ＭＳ 明朝"/>
          <w:noProof/>
          <w:snapToGrid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68F92" wp14:editId="264E941B">
                <wp:simplePos x="0" y="0"/>
                <wp:positionH relativeFrom="column">
                  <wp:posOffset>221615</wp:posOffset>
                </wp:positionH>
                <wp:positionV relativeFrom="paragraph">
                  <wp:posOffset>-123825</wp:posOffset>
                </wp:positionV>
                <wp:extent cx="762000" cy="361950"/>
                <wp:effectExtent l="19050" t="1905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912" w:rsidRPr="002C7912" w:rsidRDefault="002C7912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 w:rsidRPr="002C7912">
                              <w:rPr>
                                <w:rFonts w:ascii="HGP創英角ﾎﾟｯﾌﾟ体" w:eastAsia="HGP創英角ﾎﾟｯﾌﾟ体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D68F92" id="テキスト ボックス 2" o:spid="_x0000_s1027" type="#_x0000_t202" style="position:absolute;left:0;text-align:left;margin-left:17.45pt;margin-top:-9.75pt;width:60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" strokeweight="3pt">
                <v:textbox>
                  <w:txbxContent>
                    <w:p w:rsidR="002C7912" w:rsidRPr="002C7912" w:rsidRDefault="002C7912">
                      <w:pPr>
                        <w:rPr>
                          <w:rFonts w:ascii="HGP創英角ﾎﾟｯﾌﾟ体" w:eastAsia="HGP創英角ﾎﾟｯﾌﾟ体"/>
                        </w:rPr>
                      </w:pPr>
                      <w:r w:rsidRPr="002C7912">
                        <w:rPr>
                          <w:rFonts w:ascii="HGP創英角ﾎﾟｯﾌﾟ体" w:eastAsia="HGP創英角ﾎﾟｯﾌﾟ体"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2C7912">
        <w:rPr>
          <w:rFonts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948EE6" wp14:editId="713AE525">
                <wp:simplePos x="0" y="0"/>
                <wp:positionH relativeFrom="column">
                  <wp:posOffset>3756660</wp:posOffset>
                </wp:positionH>
                <wp:positionV relativeFrom="paragraph">
                  <wp:posOffset>242569</wp:posOffset>
                </wp:positionV>
                <wp:extent cx="514350" cy="27622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62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320CB2B" id="円/楕円 2" o:spid="_x0000_s1026" style="position:absolute;left:0;text-align:left;margin-left:295.8pt;margin-top:19.1pt;width:40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" filled="f" strokecolor="#385d8a" strokeweight="2pt"/>
            </w:pict>
          </mc:Fallback>
        </mc:AlternateContent>
      </w:r>
      <w:r w:rsidR="00337D71" w:rsidRPr="00337D71">
        <w:rPr>
          <w:rFonts w:cs="ＭＳ 明朝"/>
          <w:noProof/>
          <w:snapToGrid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5A33D" wp14:editId="6B046374">
                <wp:simplePos x="0" y="0"/>
                <wp:positionH relativeFrom="column">
                  <wp:posOffset>-167640</wp:posOffset>
                </wp:positionH>
                <wp:positionV relativeFrom="paragraph">
                  <wp:posOffset>-509905</wp:posOffset>
                </wp:positionV>
                <wp:extent cx="4533900" cy="3714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D71" w:rsidRPr="00337D71" w:rsidRDefault="00337D71">
                            <w:pPr>
                              <w:rPr>
                                <w:sz w:val="21"/>
                              </w:rPr>
                            </w:pPr>
                            <w:r w:rsidRPr="00337D71">
                              <w:rPr>
                                <w:rFonts w:hint="eastAsia"/>
                                <w:sz w:val="21"/>
                              </w:rPr>
                              <w:t>別記様式第１号（第7条、第8条、第8条の２関係）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B75A33D" id="_x0000_s1028" type="#_x0000_t202" style="position:absolute;left:0;text-align:left;margin-left:-13.2pt;margin-top:-40.15pt;width:357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" filled="f" stroked="f">
                <v:textbox>
                  <w:txbxContent>
                    <w:p w:rsidR="00337D71" w:rsidRPr="00337D71" w:rsidRDefault="00337D71">
                      <w:pPr>
                        <w:rPr>
                          <w:sz w:val="21"/>
                        </w:rPr>
                      </w:pPr>
                      <w:r w:rsidRPr="00337D71">
                        <w:rPr>
                          <w:rFonts w:hint="eastAsia"/>
                          <w:sz w:val="21"/>
                        </w:rPr>
                        <w:t>別記様式第１号（第7条、第8条、第8条の２関係）</w:t>
                      </w:r>
                    </w:p>
                  </w:txbxContent>
                </v:textbox>
              </v:shape>
            </w:pict>
          </mc:Fallback>
        </mc:AlternateContent>
      </w:r>
      <w:r w:rsidR="0076575B" w:rsidRPr="0076575B">
        <w:rPr>
          <w:rFonts w:cs="ＭＳ 明朝" w:hint="eastAsia"/>
          <w:snapToGrid w:val="0"/>
          <w:sz w:val="21"/>
          <w:szCs w:val="21"/>
        </w:rPr>
        <w:t xml:space="preserve">　　　　　　　　　　　　　　　　　　　　　（表）　　　</w:t>
      </w:r>
      <w:r w:rsidR="0076575B" w:rsidRPr="0076575B">
        <w:rPr>
          <w:rFonts w:cs="ＭＳ 明朝"/>
          <w:snapToGrid w:val="0"/>
          <w:sz w:val="21"/>
          <w:szCs w:val="21"/>
        </w:rPr>
        <w:t xml:space="preserve"> </w:t>
      </w:r>
      <w:r w:rsidR="0076575B" w:rsidRPr="0076575B">
        <w:rPr>
          <w:rFonts w:cs="ＭＳ 明朝" w:hint="eastAsia"/>
          <w:snapToGrid w:val="0"/>
          <w:sz w:val="21"/>
          <w:szCs w:val="21"/>
        </w:rPr>
        <w:t xml:space="preserve">新規・更新　</w:t>
      </w:r>
      <w:r w:rsidR="0076575B" w:rsidRPr="0076575B">
        <w:rPr>
          <w:rFonts w:cs="ＭＳ 明朝" w:hint="eastAsia"/>
          <w:snapToGrid w:val="0"/>
          <w:sz w:val="21"/>
          <w:szCs w:val="21"/>
          <w:u w:val="single"/>
        </w:rPr>
        <w:t>登録番号</w:t>
      </w:r>
      <w:r w:rsidR="00114131">
        <w:rPr>
          <w:rFonts w:cs="ＭＳ 明朝" w:hint="eastAsia"/>
          <w:snapToGrid w:val="0"/>
          <w:sz w:val="21"/>
          <w:szCs w:val="21"/>
          <w:u w:val="single"/>
        </w:rPr>
        <w:t xml:space="preserve">　　　</w:t>
      </w:r>
      <w:r w:rsidR="005D0BB2">
        <w:rPr>
          <w:rFonts w:cs="ＭＳ 明朝" w:hint="eastAsia"/>
          <w:snapToGrid w:val="0"/>
          <w:sz w:val="21"/>
          <w:szCs w:val="21"/>
          <w:u w:val="single"/>
        </w:rPr>
        <w:t xml:space="preserve">　</w:t>
      </w:r>
    </w:p>
    <w:p w:rsidR="0076575B" w:rsidRPr="0076575B" w:rsidRDefault="0076575B" w:rsidP="0076575B">
      <w:pPr>
        <w:wordWrap w:val="0"/>
        <w:autoSpaceDE w:val="0"/>
        <w:autoSpaceDN w:val="0"/>
        <w:adjustRightInd w:val="0"/>
        <w:spacing w:after="120" w:line="420" w:lineRule="exact"/>
        <w:jc w:val="center"/>
        <w:textAlignment w:val="center"/>
        <w:rPr>
          <w:rFonts w:ascii="ＭＳ Ｐゴシック" w:eastAsia="ＭＳ Ｐゴシック" w:hAnsi="ＭＳ Ｐゴシック"/>
          <w:snapToGrid w:val="0"/>
          <w:sz w:val="32"/>
          <w:szCs w:val="32"/>
        </w:rPr>
      </w:pPr>
      <w:r w:rsidRPr="0076575B">
        <w:rPr>
          <w:rFonts w:ascii="ＭＳ Ｐゴシック" w:eastAsia="ＭＳ Ｐゴシック" w:hAnsi="ＭＳ Ｐゴシック" w:cs="ＭＳ Ｐゴシック" w:hint="eastAsia"/>
          <w:snapToGrid w:val="0"/>
          <w:sz w:val="32"/>
          <w:szCs w:val="32"/>
        </w:rPr>
        <w:t>学校施設利用団体登録（変更・更新）申請書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680"/>
        <w:gridCol w:w="1890"/>
        <w:gridCol w:w="3150"/>
      </w:tblGrid>
      <w:tr w:rsidR="0076575B" w:rsidRPr="0076575B" w:rsidTr="00FB3A5A">
        <w:trPr>
          <w:cantSplit/>
          <w:trHeight w:hRule="exact" w:val="3042"/>
          <w:jc w:val="center"/>
        </w:trPr>
        <w:tc>
          <w:tcPr>
            <w:tcW w:w="9030" w:type="dxa"/>
            <w:gridSpan w:val="5"/>
            <w:vAlign w:val="center"/>
          </w:tcPr>
          <w:p w:rsidR="0076575B" w:rsidRPr="0076575B" w:rsidRDefault="000272B1" w:rsidP="0076575B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>
              <w:rPr>
                <w:rFonts w:ascii="HGP創英角ﾎﾟｯﾌﾟ体" w:eastAsia="HGP創英角ﾎﾟｯﾌﾟ体" w:hAnsi="HGP創英角ﾎﾟｯﾌﾟ体" w:cs="ＭＳ 明朝" w:hint="eastAsia"/>
                <w:snapToGrid w:val="0"/>
                <w:sz w:val="21"/>
                <w:szCs w:val="21"/>
              </w:rPr>
              <w:t>令和</w:t>
            </w:r>
            <w:r w:rsidR="00095BCA">
              <w:rPr>
                <w:rFonts w:ascii="HGP創英角ﾎﾟｯﾌﾟ体" w:eastAsia="HGP創英角ﾎﾟｯﾌﾟ体" w:hAnsi="HGP創英角ﾎﾟｯﾌﾟ体" w:cs="ＭＳ 明朝" w:hint="eastAsia"/>
                <w:snapToGrid w:val="0"/>
                <w:sz w:val="21"/>
                <w:szCs w:val="21"/>
              </w:rPr>
              <w:t>５</w:t>
            </w:r>
            <w:r w:rsidR="0076575B" w:rsidRPr="0076575B">
              <w:rPr>
                <w:rFonts w:cs="ＭＳ 明朝" w:hint="eastAsia"/>
                <w:snapToGrid w:val="0"/>
                <w:sz w:val="21"/>
                <w:szCs w:val="21"/>
              </w:rPr>
              <w:t>年</w:t>
            </w:r>
            <w:r w:rsidR="00095BCA">
              <w:rPr>
                <w:rFonts w:ascii="HGP創英角ﾎﾟｯﾌﾟ体" w:eastAsia="HGP創英角ﾎﾟｯﾌﾟ体" w:hAnsi="HGP創英角ﾎﾟｯﾌﾟ体" w:cs="ＭＳ 明朝" w:hint="eastAsia"/>
                <w:snapToGrid w:val="0"/>
                <w:sz w:val="21"/>
                <w:szCs w:val="21"/>
              </w:rPr>
              <w:t>６</w:t>
            </w:r>
            <w:r w:rsidR="0076575B" w:rsidRPr="0076575B">
              <w:rPr>
                <w:rFonts w:cs="ＭＳ 明朝" w:hint="eastAsia"/>
                <w:snapToGrid w:val="0"/>
                <w:sz w:val="21"/>
                <w:szCs w:val="21"/>
              </w:rPr>
              <w:t>月</w:t>
            </w:r>
            <w:r w:rsidR="005E6C9A">
              <w:rPr>
                <w:rFonts w:ascii="HGP創英角ﾎﾟｯﾌﾟ体" w:eastAsia="HGP創英角ﾎﾟｯﾌﾟ体" w:hAnsi="HGP創英角ﾎﾟｯﾌﾟ体" w:cs="ＭＳ 明朝" w:hint="eastAsia"/>
                <w:snapToGrid w:val="0"/>
                <w:sz w:val="21"/>
                <w:szCs w:val="21"/>
              </w:rPr>
              <w:t>1</w:t>
            </w:r>
            <w:r w:rsidR="0076575B"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日　</w:t>
            </w:r>
          </w:p>
          <w:p w:rsidR="0076575B" w:rsidRPr="0076575B" w:rsidRDefault="00A63BB4" w:rsidP="0076575B">
            <w:pPr>
              <w:wordWrap w:val="0"/>
              <w:autoSpaceDE w:val="0"/>
              <w:autoSpaceDN w:val="0"/>
              <w:adjustRightInd w:val="0"/>
              <w:spacing w:before="120"/>
              <w:textAlignment w:val="center"/>
              <w:rPr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684291" wp14:editId="14CE7E09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351790</wp:posOffset>
                      </wp:positionV>
                      <wp:extent cx="1028700" cy="495300"/>
                      <wp:effectExtent l="0" t="0" r="190500" b="1905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76525" y="2162175"/>
                                <a:ext cx="1028700" cy="495300"/>
                              </a:xfrm>
                              <a:prstGeom prst="wedgeRectCallout">
                                <a:avLst>
                                  <a:gd name="adj1" fmla="val 65171"/>
                                  <a:gd name="adj2" fmla="val -1526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3BB4" w:rsidRDefault="00A63BB4" w:rsidP="00A63BB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268429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7" o:spid="_x0000_s1029" type="#_x0000_t61" style="position:absolute;left:0;text-align:left;margin-left:134.05pt;margin-top:27.7pt;width:81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" adj="24877,7503" fillcolor="white [3201]" strokecolor="black [3213]" strokeweight="2pt">
                      <v:textbox>
                        <w:txbxContent>
                          <w:p w:rsidR="00A63BB4" w:rsidRDefault="00A63BB4" w:rsidP="00A63BB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575B"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多治見市教育委員会　</w:t>
            </w:r>
          </w:p>
          <w:p w:rsidR="0076575B" w:rsidRPr="0076575B" w:rsidRDefault="00A63BB4" w:rsidP="0076575B">
            <w:pPr>
              <w:wordWrap w:val="0"/>
              <w:autoSpaceDE w:val="0"/>
              <w:autoSpaceDN w:val="0"/>
              <w:adjustRightInd w:val="0"/>
              <w:spacing w:before="120"/>
              <w:ind w:right="844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892C78" wp14:editId="5B7BD088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31115</wp:posOffset>
                      </wp:positionV>
                      <wp:extent cx="885825" cy="352425"/>
                      <wp:effectExtent l="0" t="0" r="9525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3BB4" w:rsidRPr="00A506F7" w:rsidRDefault="00A63BB4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連絡者様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A892C78" id="テキスト ボックス 8" o:spid="_x0000_s1030" type="#_x0000_t202" style="position:absolute;left:0;text-align:left;margin-left:143.2pt;margin-top:2.45pt;width:69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" fillcolor="white [3201]" stroked="f" strokeweight=".5pt">
                      <v:textbox>
                        <w:txbxContent>
                          <w:p w:rsidR="00A63BB4" w:rsidRPr="00A506F7" w:rsidRDefault="00A63BB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連絡者様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575B"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　　　　　　　申　請　者　　　　　　　　　　</w:t>
            </w:r>
          </w:p>
          <w:p w:rsidR="0076575B" w:rsidRPr="0076575B" w:rsidRDefault="0035711D" w:rsidP="0076575B">
            <w:pPr>
              <w:wordWrap w:val="0"/>
              <w:autoSpaceDE w:val="0"/>
              <w:autoSpaceDN w:val="0"/>
              <w:adjustRightInd w:val="0"/>
              <w:ind w:right="844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130DE1" wp14:editId="110842B7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13970</wp:posOffset>
                      </wp:positionV>
                      <wp:extent cx="716280" cy="2223770"/>
                      <wp:effectExtent l="76200" t="38100" r="26670" b="24130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16280" cy="222377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F4BA4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3" o:spid="_x0000_s1026" type="#_x0000_t32" style="position:absolute;left:0;text-align:left;margin-left:250.5pt;margin-top:1.1pt;width:56.4pt;height:175.1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" strokecolor="#4579b8 [3044]" strokeweight="2.25pt">
                      <v:stroke endarrow="open"/>
                    </v:shape>
                  </w:pict>
                </mc:Fallback>
              </mc:AlternateContent>
            </w:r>
            <w:r w:rsidR="0094078B">
              <w:rPr>
                <w:rFonts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F40F05" wp14:editId="21F0F08F">
                      <wp:simplePos x="0" y="0"/>
                      <wp:positionH relativeFrom="column">
                        <wp:posOffset>3498850</wp:posOffset>
                      </wp:positionH>
                      <wp:positionV relativeFrom="paragraph">
                        <wp:posOffset>845185</wp:posOffset>
                      </wp:positionV>
                      <wp:extent cx="2333625" cy="714375"/>
                      <wp:effectExtent l="400050" t="0" r="28575" b="28575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714375"/>
                              </a:xfrm>
                              <a:prstGeom prst="wedgeRectCallout">
                                <a:avLst>
                                  <a:gd name="adj1" fmla="val -66347"/>
                                  <a:gd name="adj2" fmla="val 2833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85344" w:rsidRPr="00A506F7" w:rsidRDefault="00E85344" w:rsidP="0094078B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活動内容を詳しくご記入ください</w:t>
                                  </w:r>
                                </w:p>
                                <w:p w:rsidR="00ED7BBC" w:rsidRPr="00A506F7" w:rsidRDefault="0094078B" w:rsidP="0094078B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※競技名だけの記載</w:t>
                                  </w:r>
                                  <w:r w:rsidR="00C6473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、「○○の試合」は不可。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4F40F05" id="四角形吹き出し 14" o:spid="_x0000_s1031" type="#_x0000_t61" style="position:absolute;left:0;text-align:left;margin-left:275.5pt;margin-top:66.55pt;width:183.7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" adj="-3531,16921" fillcolor="window" strokecolor="windowText" strokeweight="2pt">
                      <v:textbox>
                        <w:txbxContent>
                          <w:p w:rsidR="00E85344" w:rsidRPr="00A506F7" w:rsidRDefault="00E85344" w:rsidP="0094078B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活動内容を詳しくご記入ください</w:t>
                            </w:r>
                          </w:p>
                          <w:p w:rsidR="00ED7BBC" w:rsidRPr="00A506F7" w:rsidRDefault="0094078B" w:rsidP="0094078B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※競技名だけの記載</w:t>
                            </w:r>
                            <w:r w:rsidR="00C6473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や</w:t>
                            </w:r>
                            <w:r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、「○○の試合」は不可。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575B"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　　　　　　　　　住所　</w:t>
            </w:r>
            <w:r w:rsidR="00A63BB4" w:rsidRPr="00107942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>多治見市日ノ出町</w:t>
            </w:r>
            <w:r w:rsidR="00107942" w:rsidRPr="00107942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>2-15</w:t>
            </w:r>
            <w:r w:rsidR="0076575B"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　　　　　　　　　氏名　</w:t>
            </w:r>
            <w:r w:rsidR="00107942" w:rsidRPr="00107942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>多治見　花子</w:t>
            </w:r>
            <w:r w:rsidR="0076575B" w:rsidRPr="00107942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 xml:space="preserve">　</w:t>
            </w:r>
            <w:r w:rsidR="0076575B"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　　　　　　　　</w:t>
            </w:r>
            <w:r w:rsidR="00107942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="0076575B"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="00107942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="0076575B"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電話　</w:t>
            </w:r>
            <w:r w:rsidR="00107942" w:rsidRPr="00107942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>２２-１１１１</w:t>
            </w:r>
            <w:r w:rsidR="0076575B" w:rsidRPr="00107942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 xml:space="preserve">　</w:t>
            </w:r>
            <w:r w:rsidR="0076575B"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before="12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次のとおり学校施設利用団体の登録（変更・更新）を申請します。</w:t>
            </w:r>
          </w:p>
        </w:tc>
      </w:tr>
      <w:tr w:rsidR="0076575B" w:rsidRPr="0076575B" w:rsidTr="00FB3A5A">
        <w:trPr>
          <w:cantSplit/>
          <w:trHeight w:hRule="exact" w:val="510"/>
          <w:jc w:val="center"/>
        </w:trPr>
        <w:tc>
          <w:tcPr>
            <w:tcW w:w="2310" w:type="dxa"/>
            <w:gridSpan w:val="2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pacing w:val="71"/>
                <w:kern w:val="0"/>
                <w:sz w:val="21"/>
                <w:szCs w:val="21"/>
              </w:rPr>
              <w:t>団体名称</w:t>
            </w:r>
          </w:p>
        </w:tc>
        <w:tc>
          <w:tcPr>
            <w:tcW w:w="6720" w:type="dxa"/>
            <w:gridSpan w:val="3"/>
            <w:vAlign w:val="center"/>
          </w:tcPr>
          <w:p w:rsidR="0076575B" w:rsidRPr="00107942" w:rsidRDefault="00107942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Pr="00107942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多治見ジュニアクラブ</w:t>
            </w:r>
          </w:p>
        </w:tc>
      </w:tr>
      <w:tr w:rsidR="0076575B" w:rsidRPr="0076575B" w:rsidTr="00FB3A5A">
        <w:trPr>
          <w:cantSplit/>
          <w:trHeight w:hRule="exact" w:val="510"/>
          <w:jc w:val="center"/>
        </w:trPr>
        <w:tc>
          <w:tcPr>
            <w:tcW w:w="2310" w:type="dxa"/>
            <w:gridSpan w:val="2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pacing w:val="71"/>
                <w:kern w:val="0"/>
                <w:sz w:val="21"/>
                <w:szCs w:val="21"/>
              </w:rPr>
              <w:t>活動目</w:t>
            </w:r>
            <w:r w:rsidRPr="0076575B">
              <w:rPr>
                <w:rFonts w:cs="ＭＳ 明朝" w:hint="eastAsia"/>
                <w:snapToGrid w:val="0"/>
                <w:kern w:val="0"/>
                <w:sz w:val="21"/>
                <w:szCs w:val="21"/>
              </w:rPr>
              <w:t>的</w:t>
            </w:r>
          </w:p>
        </w:tc>
        <w:tc>
          <w:tcPr>
            <w:tcW w:w="6720" w:type="dxa"/>
            <w:gridSpan w:val="3"/>
            <w:vAlign w:val="center"/>
          </w:tcPr>
          <w:p w:rsidR="0076575B" w:rsidRPr="00107942" w:rsidRDefault="00107942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Pr="00107942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バレーボール</w:t>
            </w:r>
            <w:r w:rsidR="00B51DF0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の練習</w:t>
            </w:r>
          </w:p>
        </w:tc>
      </w:tr>
      <w:tr w:rsidR="0076575B" w:rsidRPr="0076575B" w:rsidTr="00996831">
        <w:trPr>
          <w:cantSplit/>
          <w:trHeight w:hRule="exact" w:val="510"/>
          <w:jc w:val="center"/>
        </w:trPr>
        <w:tc>
          <w:tcPr>
            <w:tcW w:w="1260" w:type="dxa"/>
            <w:vMerge w:val="restart"/>
            <w:vAlign w:val="center"/>
          </w:tcPr>
          <w:p w:rsidR="0076575B" w:rsidRPr="0076575B" w:rsidRDefault="00C6473A" w:rsidP="0099683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27D22AE" wp14:editId="75A84C4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685800</wp:posOffset>
                      </wp:positionV>
                      <wp:extent cx="3242945" cy="861060"/>
                      <wp:effectExtent l="38100" t="19050" r="14605" b="91440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42945" cy="861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C73AAD1" id="直線矢印コネクタ 25" o:spid="_x0000_s1026" type="#_x0000_t32" style="position:absolute;left:0;text-align:left;margin-left:52.25pt;margin-top:54pt;width:255.35pt;height:67.8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" strokecolor="#4a7ebb" strokeweight="2.25pt">
                      <v:stroke endarrow="open"/>
                    </v:shape>
                  </w:pict>
                </mc:Fallback>
              </mc:AlternateContent>
            </w:r>
            <w:r w:rsidR="0076575B" w:rsidRPr="0076575B">
              <w:rPr>
                <w:rFonts w:cs="ＭＳ 明朝" w:hint="eastAsia"/>
                <w:snapToGrid w:val="0"/>
                <w:sz w:val="21"/>
                <w:szCs w:val="21"/>
              </w:rPr>
              <w:t>代表者</w:t>
            </w:r>
          </w:p>
        </w:tc>
        <w:tc>
          <w:tcPr>
            <w:tcW w:w="1050" w:type="dxa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6720" w:type="dxa"/>
            <w:gridSpan w:val="3"/>
            <w:vAlign w:val="center"/>
          </w:tcPr>
          <w:p w:rsidR="0076575B" w:rsidRPr="00170725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(</w:t>
            </w: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〒</w:t>
            </w:r>
            <w:r w:rsidR="00170725" w:rsidRPr="00170725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>507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 xml:space="preserve"> - </w:t>
            </w:r>
            <w:r w:rsidR="00170725" w:rsidRPr="00170725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>8650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 xml:space="preserve"> )</w:t>
            </w:r>
            <w:r w:rsidR="00170725">
              <w:rPr>
                <w:rFonts w:hint="eastAsia"/>
                <w:sz w:val="21"/>
                <w:szCs w:val="21"/>
              </w:rPr>
              <w:t xml:space="preserve"> </w:t>
            </w:r>
            <w:r w:rsidR="00170725" w:rsidRPr="00170725">
              <w:rPr>
                <w:rFonts w:ascii="HG創英角ﾎﾟｯﾌﾟ体" w:eastAsia="HG創英角ﾎﾟｯﾌﾟ体" w:hAnsi="HG創英角ﾎﾟｯﾌﾟ体" w:hint="eastAsia"/>
                <w:sz w:val="21"/>
                <w:szCs w:val="21"/>
              </w:rPr>
              <w:t>多治見市笠原町2082</w:t>
            </w:r>
            <w:r w:rsidR="00996466">
              <w:rPr>
                <w:rFonts w:ascii="HG創英角ﾎﾟｯﾌﾟ体" w:eastAsia="HG創英角ﾎﾟｯﾌﾟ体" w:hAnsi="HG創英角ﾎﾟｯﾌﾟ体" w:hint="eastAsia"/>
                <w:sz w:val="21"/>
                <w:szCs w:val="21"/>
              </w:rPr>
              <w:t>-</w:t>
            </w:r>
            <w:r w:rsidR="00170725" w:rsidRPr="00170725">
              <w:rPr>
                <w:rFonts w:ascii="HG創英角ﾎﾟｯﾌﾟ体" w:eastAsia="HG創英角ﾎﾟｯﾌﾟ体" w:hAnsi="HG創英角ﾎﾟｯﾌﾟ体" w:hint="eastAsia"/>
                <w:sz w:val="21"/>
                <w:szCs w:val="21"/>
              </w:rPr>
              <w:t>5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76575B" w:rsidRPr="0076575B" w:rsidTr="00FB3A5A">
        <w:trPr>
          <w:cantSplit/>
          <w:trHeight w:hRule="exact" w:val="510"/>
          <w:jc w:val="center"/>
        </w:trPr>
        <w:tc>
          <w:tcPr>
            <w:tcW w:w="1260" w:type="dxa"/>
            <w:vMerge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76575B" w:rsidRPr="0076575B" w:rsidRDefault="00965F1D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>
              <w:rPr>
                <w:rFonts w:cs="ＭＳ 明朝"/>
                <w:snapToGrid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65F1D" w:rsidRPr="007A4A22">
                    <w:rPr>
                      <w:rFonts w:hAnsi="ＭＳ 明朝" w:cs="ＭＳ 明朝" w:hint="eastAsia"/>
                      <w:snapToGrid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965F1D">
                    <w:rPr>
                      <w:rFonts w:cs="ＭＳ 明朝" w:hint="eastAsia"/>
                      <w:snapToGrid w:val="0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720" w:type="dxa"/>
            <w:gridSpan w:val="3"/>
            <w:vAlign w:val="center"/>
          </w:tcPr>
          <w:p w:rsidR="004D04CB" w:rsidRDefault="00C6473A" w:rsidP="004D04CB">
            <w:pPr>
              <w:wordWrap w:val="0"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00926F" wp14:editId="16FE7143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26670</wp:posOffset>
                      </wp:positionV>
                      <wp:extent cx="2133600" cy="737235"/>
                      <wp:effectExtent l="19050" t="19050" r="19050" b="2476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73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272B1" w:rsidRPr="00A506F7" w:rsidRDefault="000272B1" w:rsidP="0035711D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A506F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0"/>
                                    </w:rPr>
                                    <w:t>ジュニアクラブ</w:t>
                                  </w:r>
                                  <w:r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に限り</w:t>
                                  </w:r>
                                  <w:r w:rsidRPr="00A506F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0"/>
                                    </w:rPr>
                                    <w:t>、申請者・代表者・連絡者は</w:t>
                                  </w:r>
                                  <w:r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クラブ員の</w:t>
                                  </w:r>
                                  <w:r w:rsidRPr="00A506F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0"/>
                                    </w:rPr>
                                    <w:t>保護者</w:t>
                                  </w:r>
                                  <w:r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 w:rsidRPr="00A506F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0"/>
                                    </w:rPr>
                                    <w:t>お願いします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E00926F" id="テキスト ボックス 22" o:spid="_x0000_s1032" type="#_x0000_t202" style="position:absolute;left:0;text-align:left;margin-left:190.95pt;margin-top:2.1pt;width:168pt;height:5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" strokeweight="2.25pt">
                      <v:textbox>
                        <w:txbxContent>
                          <w:p w:rsidR="000272B1" w:rsidRPr="00A506F7" w:rsidRDefault="000272B1" w:rsidP="0035711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Pr="00A506F7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ジュニアクラブ</w:t>
                            </w:r>
                            <w:r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に限り</w:t>
                            </w:r>
                            <w:r w:rsidRPr="00A506F7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、申請者・代表者・連絡者は</w:t>
                            </w:r>
                            <w:r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クラブ員の</w:t>
                            </w:r>
                            <w:r w:rsidRPr="00A506F7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保護者</w:t>
                            </w:r>
                            <w:r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で</w:t>
                            </w:r>
                            <w:r w:rsidRPr="00A506F7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お願いします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4CB">
              <w:rPr>
                <w:rFonts w:cs="ＭＳ 明朝" w:hint="eastAsia"/>
                <w:snapToGrid w:val="0"/>
                <w:sz w:val="21"/>
                <w:szCs w:val="21"/>
              </w:rPr>
              <w:t xml:space="preserve">　たじみ　たろう</w:t>
            </w:r>
          </w:p>
          <w:p w:rsidR="0076575B" w:rsidRPr="00170725" w:rsidRDefault="0076575B" w:rsidP="004D04CB">
            <w:pPr>
              <w:wordWrap w:val="0"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="00107942" w:rsidRPr="00170725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>多治見　太郎</w:t>
            </w:r>
            <w:r w:rsidRPr="00170725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 xml:space="preserve">　　　　　　　　　　　　</w:t>
            </w:r>
          </w:p>
        </w:tc>
      </w:tr>
      <w:tr w:rsidR="0076575B" w:rsidRPr="0076575B" w:rsidTr="00FB3A5A">
        <w:trPr>
          <w:cantSplit/>
          <w:trHeight w:hRule="exact" w:val="510"/>
          <w:jc w:val="center"/>
        </w:trPr>
        <w:tc>
          <w:tcPr>
            <w:tcW w:w="1260" w:type="dxa"/>
            <w:vMerge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6720" w:type="dxa"/>
            <w:gridSpan w:val="3"/>
            <w:vAlign w:val="center"/>
          </w:tcPr>
          <w:p w:rsidR="0076575B" w:rsidRPr="0076575B" w:rsidRDefault="00C6473A" w:rsidP="00F30214">
            <w:pPr>
              <w:wordWrap w:val="0"/>
              <w:autoSpaceDE w:val="0"/>
              <w:autoSpaceDN w:val="0"/>
              <w:adjustRightInd w:val="0"/>
              <w:ind w:firstLineChars="100" w:firstLine="221"/>
              <w:textAlignment w:val="center"/>
              <w:rPr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650FF7" wp14:editId="53224508">
                      <wp:simplePos x="0" y="0"/>
                      <wp:positionH relativeFrom="column">
                        <wp:posOffset>-803910</wp:posOffset>
                      </wp:positionH>
                      <wp:positionV relativeFrom="paragraph">
                        <wp:posOffset>-537210</wp:posOffset>
                      </wp:positionV>
                      <wp:extent cx="3231515" cy="557530"/>
                      <wp:effectExtent l="0" t="95250" r="6985" b="33020"/>
                      <wp:wrapNone/>
                      <wp:docPr id="24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231515" cy="557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DEFC429" id="直線矢印コネクタ 24" o:spid="_x0000_s1026" type="#_x0000_t32" style="position:absolute;left:0;text-align:left;margin-left:-63.3pt;margin-top:-42.3pt;width:254.45pt;height:43.9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" strokecolor="#4a7ebb" strokeweight="2.25pt">
                      <v:stroke endarrow="open"/>
                    </v:shape>
                  </w:pict>
                </mc:Fallback>
              </mc:AlternateContent>
            </w:r>
            <w:r w:rsidR="00170725" w:rsidRPr="00107942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>090-●●‐●●</w:t>
            </w:r>
          </w:p>
        </w:tc>
      </w:tr>
      <w:tr w:rsidR="00F30214" w:rsidRPr="0076575B" w:rsidTr="00FB3A5A">
        <w:trPr>
          <w:cantSplit/>
          <w:trHeight w:hRule="exact" w:val="510"/>
          <w:jc w:val="center"/>
        </w:trPr>
        <w:tc>
          <w:tcPr>
            <w:tcW w:w="1260" w:type="dxa"/>
            <w:vMerge w:val="restart"/>
            <w:vAlign w:val="center"/>
          </w:tcPr>
          <w:p w:rsidR="00F30214" w:rsidRPr="0076575B" w:rsidRDefault="00F30214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連絡者</w:t>
            </w:r>
          </w:p>
        </w:tc>
        <w:tc>
          <w:tcPr>
            <w:tcW w:w="1050" w:type="dxa"/>
            <w:vAlign w:val="center"/>
          </w:tcPr>
          <w:p w:rsidR="00F30214" w:rsidRPr="0076575B" w:rsidRDefault="00F30214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6720" w:type="dxa"/>
            <w:gridSpan w:val="3"/>
            <w:vAlign w:val="center"/>
          </w:tcPr>
          <w:p w:rsidR="00F30214" w:rsidRPr="0076575B" w:rsidRDefault="00F30214" w:rsidP="00107942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(</w:t>
            </w: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〒</w:t>
            </w:r>
            <w:r w:rsidRPr="00107942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>507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 xml:space="preserve"> -</w:t>
            </w:r>
            <w:r w:rsidRPr="00107942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>8703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 xml:space="preserve"> )</w:t>
            </w:r>
            <w:r w:rsidRPr="00107942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 xml:space="preserve"> 多治見市日ノ出町2-15</w:t>
            </w:r>
          </w:p>
        </w:tc>
      </w:tr>
      <w:tr w:rsidR="00F30214" w:rsidRPr="0076575B" w:rsidTr="00FB3A5A">
        <w:trPr>
          <w:cantSplit/>
          <w:trHeight w:hRule="exact" w:val="510"/>
          <w:jc w:val="center"/>
        </w:trPr>
        <w:tc>
          <w:tcPr>
            <w:tcW w:w="1260" w:type="dxa"/>
            <w:vMerge/>
          </w:tcPr>
          <w:p w:rsidR="00F30214" w:rsidRPr="0076575B" w:rsidRDefault="00F30214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F30214" w:rsidRPr="0076575B" w:rsidRDefault="007A4A22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>
              <w:rPr>
                <w:rFonts w:cs="ＭＳ 明朝"/>
                <w:snapToGrid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A4A22" w:rsidRPr="007A4A22">
                    <w:rPr>
                      <w:rFonts w:hAnsi="ＭＳ 明朝" w:cs="ＭＳ 明朝" w:hint="eastAsia"/>
                      <w:snapToGrid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7A4A22">
                    <w:rPr>
                      <w:rFonts w:cs="ＭＳ 明朝" w:hint="eastAsia"/>
                      <w:snapToGrid w:val="0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720" w:type="dxa"/>
            <w:gridSpan w:val="3"/>
            <w:vAlign w:val="center"/>
          </w:tcPr>
          <w:p w:rsidR="007A4A22" w:rsidRDefault="006E3FD3" w:rsidP="007A4A22">
            <w:pPr>
              <w:wordWrap w:val="0"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57CED37" wp14:editId="14A51DF1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37465</wp:posOffset>
                      </wp:positionV>
                      <wp:extent cx="2445385" cy="361315"/>
                      <wp:effectExtent l="19050" t="19050" r="12065" b="1968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5385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3FD3" w:rsidRPr="00A506F7" w:rsidRDefault="006E3FD3" w:rsidP="006E3FD3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5E595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  <w:u w:val="wave"/>
                                    </w:rPr>
                                    <w:t>※連絡者は日中に連絡の取れる方※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57CED37" id="テキスト ボックス 12" o:spid="_x0000_s1033" type="#_x0000_t202" style="position:absolute;left:0;text-align:left;margin-left:166.65pt;margin-top:2.95pt;width:192.55pt;height:28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" strokeweight="2.25pt">
                      <v:textbox>
                        <w:txbxContent>
                          <w:p w:rsidR="006E3FD3" w:rsidRPr="00A506F7" w:rsidRDefault="006E3FD3" w:rsidP="006E3FD3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5E595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  <w:u w:val="wave"/>
                              </w:rPr>
                              <w:t>※連絡者は日中に連絡の取れる方※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4A22">
              <w:rPr>
                <w:rFonts w:cs="ＭＳ 明朝" w:hint="eastAsia"/>
                <w:snapToGrid w:val="0"/>
                <w:sz w:val="21"/>
                <w:szCs w:val="21"/>
              </w:rPr>
              <w:t xml:space="preserve">　　たじみ　はなこ</w:t>
            </w:r>
            <w:r w:rsidR="00F30214"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</w:t>
            </w:r>
          </w:p>
          <w:p w:rsidR="00F30214" w:rsidRPr="007A4A22" w:rsidRDefault="00F30214" w:rsidP="007A4A22">
            <w:pPr>
              <w:wordWrap w:val="0"/>
              <w:autoSpaceDE w:val="0"/>
              <w:autoSpaceDN w:val="0"/>
              <w:adjustRightInd w:val="0"/>
              <w:spacing w:line="0" w:lineRule="atLeast"/>
              <w:ind w:firstLineChars="200" w:firstLine="442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107942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>多治見　花子</w:t>
            </w:r>
            <w:r w:rsidR="00C6473A">
              <w:rPr>
                <w:rFonts w:cs="ＭＳ 明朝" w:hint="eastAsia"/>
                <w:snapToGrid w:val="0"/>
                <w:sz w:val="21"/>
                <w:szCs w:val="21"/>
              </w:rPr>
              <w:t xml:space="preserve">　　　</w:t>
            </w:r>
          </w:p>
        </w:tc>
      </w:tr>
      <w:tr w:rsidR="00F30214" w:rsidRPr="0076575B" w:rsidTr="00FB3A5A">
        <w:trPr>
          <w:cantSplit/>
          <w:trHeight w:hRule="exact" w:val="510"/>
          <w:jc w:val="center"/>
        </w:trPr>
        <w:tc>
          <w:tcPr>
            <w:tcW w:w="1260" w:type="dxa"/>
            <w:vMerge/>
          </w:tcPr>
          <w:p w:rsidR="00F30214" w:rsidRPr="0076575B" w:rsidRDefault="00F30214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F30214" w:rsidRPr="0076575B" w:rsidRDefault="00F30214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6720" w:type="dxa"/>
            <w:gridSpan w:val="3"/>
            <w:vAlign w:val="center"/>
          </w:tcPr>
          <w:p w:rsidR="00F30214" w:rsidRPr="00691074" w:rsidRDefault="006E3FD3" w:rsidP="006E3FD3">
            <w:pPr>
              <w:spacing w:line="320" w:lineRule="exact"/>
              <w:rPr>
                <w:rFonts w:ascii="HG創英角ﾎﾟｯﾌﾟ体" w:eastAsia="HG創英角ﾎﾟｯﾌﾟ体" w:hAnsi="HG創英角ﾎﾟｯﾌﾟ体"/>
                <w:sz w:val="20"/>
                <w:szCs w:val="20"/>
              </w:rPr>
            </w:pPr>
            <w:r>
              <w:rPr>
                <w:rFonts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6ECAFD" wp14:editId="176E16B1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-163195</wp:posOffset>
                      </wp:positionV>
                      <wp:extent cx="872490" cy="45085"/>
                      <wp:effectExtent l="38100" t="95250" r="0" b="126365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249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6A7C37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" o:spid="_x0000_s1026" type="#_x0000_t32" style="position:absolute;left:0;text-align:left;margin-left:97.7pt;margin-top:-12.85pt;width:68.7pt;height:3.5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" strokecolor="#4a7ebb" strokeweight="2.25pt">
                      <v:stroke endarrow="open"/>
                    </v:shape>
                  </w:pict>
                </mc:Fallback>
              </mc:AlternateContent>
            </w:r>
            <w:r w:rsidR="00F30214" w:rsidRPr="00107942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>090-●●‐●●</w:t>
            </w:r>
            <w:r w:rsidR="00691074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F30214" w:rsidRPr="0076575B" w:rsidTr="00FB3A5A">
        <w:trPr>
          <w:cantSplit/>
          <w:trHeight w:hRule="exact" w:val="510"/>
          <w:jc w:val="center"/>
        </w:trPr>
        <w:tc>
          <w:tcPr>
            <w:tcW w:w="1260" w:type="dxa"/>
            <w:vMerge/>
          </w:tcPr>
          <w:p w:rsidR="00F30214" w:rsidRPr="0076575B" w:rsidRDefault="00F30214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F30214" w:rsidRPr="0076575B" w:rsidRDefault="00F30214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>E-mail</w:t>
            </w:r>
          </w:p>
        </w:tc>
        <w:tc>
          <w:tcPr>
            <w:tcW w:w="6720" w:type="dxa"/>
            <w:gridSpan w:val="3"/>
            <w:vAlign w:val="center"/>
          </w:tcPr>
          <w:p w:rsidR="00F30214" w:rsidRPr="0076575B" w:rsidRDefault="00F30214" w:rsidP="00EA436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●●●＠●●●.ne.jp</w:t>
            </w:r>
          </w:p>
        </w:tc>
      </w:tr>
      <w:tr w:rsidR="0076575B" w:rsidRPr="0076575B" w:rsidTr="00FB3A5A">
        <w:trPr>
          <w:cantSplit/>
          <w:trHeight w:hRule="exact" w:val="1701"/>
          <w:jc w:val="center"/>
        </w:trPr>
        <w:tc>
          <w:tcPr>
            <w:tcW w:w="2310" w:type="dxa"/>
            <w:gridSpan w:val="2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pacing w:val="71"/>
                <w:kern w:val="0"/>
                <w:sz w:val="21"/>
                <w:szCs w:val="21"/>
              </w:rPr>
              <w:t>利用施</w:t>
            </w:r>
            <w:r w:rsidRPr="0076575B">
              <w:rPr>
                <w:rFonts w:cs="ＭＳ 明朝" w:hint="eastAsia"/>
                <w:snapToGrid w:val="0"/>
                <w:kern w:val="0"/>
                <w:sz w:val="21"/>
                <w:szCs w:val="21"/>
              </w:rPr>
              <w:t>設</w:t>
            </w:r>
          </w:p>
        </w:tc>
        <w:tc>
          <w:tcPr>
            <w:tcW w:w="1680" w:type="dxa"/>
            <w:tcBorders>
              <w:right w:val="dashed" w:sz="4" w:space="0" w:color="auto"/>
            </w:tcBorders>
            <w:vAlign w:val="bottom"/>
          </w:tcPr>
          <w:p w:rsidR="0076575B" w:rsidRPr="0076575B" w:rsidRDefault="00996466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996466">
              <w:rPr>
                <w:rFonts w:cs="ＭＳ 明朝"/>
                <w:noProof/>
                <w:snapToGrid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204857" wp14:editId="1F83DAE5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-453390</wp:posOffset>
                      </wp:positionV>
                      <wp:extent cx="762000" cy="36195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6466" w:rsidRPr="00996466" w:rsidRDefault="00996466">
                                  <w:pPr>
                                    <w:rPr>
                                      <w:rFonts w:ascii="HG創英角ﾎﾟｯﾌﾟ体" w:eastAsia="HG創英角ﾎﾟｯﾌﾟ体"/>
                                    </w:rPr>
                                  </w:pPr>
                                  <w:r w:rsidRPr="00996466">
                                    <w:rPr>
                                      <w:rFonts w:ascii="HG創英角ﾎﾟｯﾌﾟ体" w:eastAsia="HG創英角ﾎﾟｯﾌﾟ体" w:hint="eastAsia"/>
                                    </w:rPr>
                                    <w:t>多治見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6204857" id="_x0000_s1034" type="#_x0000_t202" style="position:absolute;left:0;text-align:left;margin-left:12.2pt;margin-top:-35.7pt;width:60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" stroked="f">
                      <v:textbox>
                        <w:txbxContent>
                          <w:p w:rsidR="00996466" w:rsidRPr="00996466" w:rsidRDefault="00996466">
                            <w:pPr>
                              <w:rPr>
                                <w:rFonts w:ascii="HG創英角ﾎﾟｯﾌﾟ体" w:eastAsia="HG創英角ﾎﾟｯﾌﾟ体"/>
                              </w:rPr>
                            </w:pPr>
                            <w:r w:rsidRPr="00996466">
                              <w:rPr>
                                <w:rFonts w:ascii="HG創英角ﾎﾟｯﾌﾟ体" w:eastAsia="HG創英角ﾎﾟｯﾌﾟ体" w:hint="eastAsia"/>
                              </w:rPr>
                              <w:t>多治見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725">
              <w:rPr>
                <w:rFonts w:cs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7139E4" wp14:editId="32C6AA3C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-6350</wp:posOffset>
                      </wp:positionV>
                      <wp:extent cx="276225" cy="228600"/>
                      <wp:effectExtent l="0" t="0" r="28575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38092CF5" id="円/楕円 9" o:spid="_x0000_s1026" style="position:absolute;left:0;text-align:left;margin-left:27.25pt;margin-top:-.5pt;width:21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" filled="f" strokecolor="#385d8a" strokeweight="2pt"/>
                  </w:pict>
                </mc:Fallback>
              </mc:AlternateContent>
            </w:r>
            <w:r w:rsidR="0076575B">
              <w:rPr>
                <w:rFonts w:cs="ＭＳ 明朝"/>
                <w:noProof/>
                <w:sz w:val="21"/>
                <w:szCs w:val="21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0A7D8170" wp14:editId="0BDB5DAA">
                      <wp:simplePos x="0" y="0"/>
                      <wp:positionH relativeFrom="character">
                        <wp:posOffset>12065</wp:posOffset>
                      </wp:positionH>
                      <wp:positionV relativeFrom="line">
                        <wp:posOffset>-514350</wp:posOffset>
                      </wp:positionV>
                      <wp:extent cx="904875" cy="454660"/>
                      <wp:effectExtent l="0" t="0" r="9525" b="2540"/>
                      <wp:wrapNone/>
                      <wp:docPr id="6" name="キャンバス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04240" cy="419100"/>
                                </a:xfrm>
                                <a:prstGeom prst="bracketPair">
                                  <a:avLst>
                                    <a:gd name="adj" fmla="val 1201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1E51A2D" id="キャンバス 6" o:spid="_x0000_s1026" editas="canvas" style="position:absolute;margin-left:.95pt;margin-top:-40.5pt;width:71.25pt;height:35.8pt;z-index:251659264;mso-position-horizontal-relative:char;mso-position-vertical-relative:line" coordsize="9048,4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048;height:4546;visibility:visible;mso-wrap-style:square">
                        <v:fill o:detectmouseclick="t"/>
                        <v:path o:connecttype="none"/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7" o:spid="_x0000_s1028" type="#_x0000_t185" style="position:absolute;width:904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" adj="2596">
                        <v:textbox inset="5.85pt,.7pt,5.85pt,.7pt"/>
                      </v:shape>
                      <w10:wrap anchory="line"/>
                    </v:group>
                  </w:pict>
                </mc:Fallback>
              </mc:AlternateContent>
            </w:r>
            <w:r w:rsidR="0076575B" w:rsidRPr="0076575B">
              <w:rPr>
                <w:rFonts w:cs="ＭＳ 明朝" w:hint="eastAsia"/>
                <w:snapToGrid w:val="0"/>
                <w:sz w:val="21"/>
                <w:szCs w:val="21"/>
              </w:rPr>
              <w:t>小</w:t>
            </w:r>
            <w:r w:rsidR="0076575B" w:rsidRPr="0076575B">
              <w:rPr>
                <w:rFonts w:cs="ＭＳ 明朝"/>
                <w:snapToGrid w:val="0"/>
                <w:sz w:val="21"/>
                <w:szCs w:val="21"/>
              </w:rPr>
              <w:t xml:space="preserve"> </w:t>
            </w:r>
            <w:r w:rsidR="0076575B" w:rsidRPr="0076575B">
              <w:rPr>
                <w:rFonts w:cs="ＭＳ 明朝" w:hint="eastAsia"/>
                <w:snapToGrid w:val="0"/>
                <w:sz w:val="21"/>
                <w:szCs w:val="21"/>
              </w:rPr>
              <w:t>・</w:t>
            </w:r>
            <w:r w:rsidR="0076575B" w:rsidRPr="0076575B">
              <w:rPr>
                <w:rFonts w:cs="ＭＳ 明朝"/>
                <w:snapToGrid w:val="0"/>
                <w:sz w:val="21"/>
                <w:szCs w:val="21"/>
              </w:rPr>
              <w:t xml:space="preserve"> </w:t>
            </w:r>
            <w:r w:rsidR="0076575B" w:rsidRPr="0076575B">
              <w:rPr>
                <w:rFonts w:cs="ＭＳ 明朝" w:hint="eastAsia"/>
                <w:snapToGrid w:val="0"/>
                <w:sz w:val="21"/>
                <w:szCs w:val="21"/>
              </w:rPr>
              <w:t>中　学校</w:t>
            </w:r>
          </w:p>
        </w:tc>
        <w:tc>
          <w:tcPr>
            <w:tcW w:w="1890" w:type="dxa"/>
            <w:tcBorders>
              <w:left w:val="nil"/>
              <w:right w:val="dashed" w:sz="4" w:space="0" w:color="auto"/>
            </w:tcBorders>
            <w:vAlign w:val="center"/>
          </w:tcPr>
          <w:p w:rsidR="0076575B" w:rsidRPr="0076575B" w:rsidRDefault="00996466" w:rsidP="007657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>■</w:t>
            </w:r>
            <w:r w:rsidR="0076575B" w:rsidRPr="0076575B">
              <w:rPr>
                <w:rFonts w:cs="ＭＳ 明朝" w:hint="eastAsia"/>
                <w:snapToGrid w:val="0"/>
                <w:sz w:val="21"/>
                <w:szCs w:val="21"/>
              </w:rPr>
              <w:t>体育館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□運動場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□武道場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□テニスコート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□プール</w:t>
            </w:r>
          </w:p>
        </w:tc>
        <w:tc>
          <w:tcPr>
            <w:tcW w:w="3150" w:type="dxa"/>
            <w:tcBorders>
              <w:left w:val="nil"/>
            </w:tcBorders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施設利用時間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□朝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>(</w:t>
            </w: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時～　　　時　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>)</w:t>
            </w:r>
          </w:p>
          <w:p w:rsidR="0076575B" w:rsidRPr="0076575B" w:rsidRDefault="00403145" w:rsidP="0076575B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>■</w:t>
            </w:r>
            <w:r w:rsidR="0076575B" w:rsidRPr="0076575B">
              <w:rPr>
                <w:rFonts w:cs="ＭＳ 明朝" w:hint="eastAsia"/>
                <w:snapToGrid w:val="0"/>
                <w:sz w:val="21"/>
                <w:szCs w:val="21"/>
              </w:rPr>
              <w:t>昼</w:t>
            </w:r>
            <w:r w:rsidR="0076575B" w:rsidRPr="0076575B">
              <w:rPr>
                <w:rFonts w:cs="ＭＳ 明朝"/>
                <w:snapToGrid w:val="0"/>
                <w:sz w:val="21"/>
                <w:szCs w:val="21"/>
              </w:rPr>
              <w:t>(</w:t>
            </w:r>
            <w:r w:rsidR="0076575B"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403145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>１７</w:t>
            </w:r>
            <w:r w:rsidR="0076575B" w:rsidRPr="0076575B">
              <w:rPr>
                <w:rFonts w:cs="ＭＳ 明朝" w:hint="eastAsia"/>
                <w:snapToGrid w:val="0"/>
                <w:sz w:val="21"/>
                <w:szCs w:val="21"/>
              </w:rPr>
              <w:t>時～</w:t>
            </w: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403145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>１９</w:t>
            </w:r>
            <w:r w:rsidR="0076575B"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時　</w:t>
            </w:r>
            <w:r w:rsidR="0076575B" w:rsidRPr="0076575B">
              <w:rPr>
                <w:rFonts w:cs="ＭＳ 明朝"/>
                <w:snapToGrid w:val="0"/>
                <w:sz w:val="21"/>
                <w:szCs w:val="21"/>
              </w:rPr>
              <w:t>)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□夜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>(</w:t>
            </w: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　　時～　　　時　</w:t>
            </w:r>
            <w:r w:rsidRPr="0076575B">
              <w:rPr>
                <w:rFonts w:cs="ＭＳ 明朝"/>
                <w:snapToGrid w:val="0"/>
                <w:sz w:val="21"/>
                <w:szCs w:val="21"/>
              </w:rPr>
              <w:t>)</w:t>
            </w:r>
          </w:p>
        </w:tc>
      </w:tr>
      <w:tr w:rsidR="0076575B" w:rsidRPr="0076575B" w:rsidTr="00FB3A5A">
        <w:trPr>
          <w:cantSplit/>
          <w:trHeight w:hRule="exact" w:val="1304"/>
          <w:jc w:val="center"/>
        </w:trPr>
        <w:tc>
          <w:tcPr>
            <w:tcW w:w="2310" w:type="dxa"/>
            <w:gridSpan w:val="2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団体構成人数</w:t>
            </w:r>
          </w:p>
        </w:tc>
        <w:tc>
          <w:tcPr>
            <w:tcW w:w="6720" w:type="dxa"/>
            <w:gridSpan w:val="3"/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小学生以下　</w:t>
            </w:r>
            <w:r w:rsidR="00170725" w:rsidRPr="00170725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>１０</w:t>
            </w:r>
            <w:r w:rsidR="00170725">
              <w:rPr>
                <w:rFonts w:cs="ＭＳ 明朝" w:hint="eastAsia"/>
                <w:snapToGrid w:val="0"/>
                <w:sz w:val="21"/>
                <w:szCs w:val="21"/>
              </w:rPr>
              <w:t xml:space="preserve">　　</w:t>
            </w: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人</w:t>
            </w:r>
          </w:p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中学生　　　　　　　人</w:t>
            </w:r>
          </w:p>
          <w:p w:rsidR="0076575B" w:rsidRPr="0076575B" w:rsidRDefault="0076575B" w:rsidP="00945230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一般　　　</w:t>
            </w:r>
            <w:r w:rsidR="00945230">
              <w:rPr>
                <w:rFonts w:cs="ＭＳ 明朝" w:hint="eastAsia"/>
                <w:snapToGrid w:val="0"/>
                <w:sz w:val="21"/>
                <w:szCs w:val="21"/>
              </w:rPr>
              <w:t xml:space="preserve">　 </w:t>
            </w:r>
            <w:r w:rsidRPr="00945230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 xml:space="preserve">　</w:t>
            </w:r>
            <w:r w:rsidR="00945230" w:rsidRPr="00945230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>1</w:t>
            </w:r>
            <w:r w:rsidRPr="00945230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 xml:space="preserve">　</w:t>
            </w: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 xml:space="preserve">　人　　　　　計　　　</w:t>
            </w:r>
            <w:r w:rsidR="00945230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 xml:space="preserve">１１　</w:t>
            </w: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人</w:t>
            </w:r>
          </w:p>
        </w:tc>
      </w:tr>
      <w:tr w:rsidR="0076575B" w:rsidRPr="0076575B" w:rsidTr="0076575B">
        <w:trPr>
          <w:cantSplit/>
          <w:trHeight w:hRule="exact" w:val="1989"/>
          <w:jc w:val="center"/>
        </w:trPr>
        <w:tc>
          <w:tcPr>
            <w:tcW w:w="9030" w:type="dxa"/>
            <w:gridSpan w:val="5"/>
          </w:tcPr>
          <w:p w:rsidR="0076575B" w:rsidRPr="0076575B" w:rsidRDefault="00A506F7" w:rsidP="0076575B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34A97C" wp14:editId="7556FE24">
                      <wp:simplePos x="0" y="0"/>
                      <wp:positionH relativeFrom="column">
                        <wp:posOffset>837120</wp:posOffset>
                      </wp:positionH>
                      <wp:positionV relativeFrom="paragraph">
                        <wp:posOffset>89354</wp:posOffset>
                      </wp:positionV>
                      <wp:extent cx="2091690" cy="521970"/>
                      <wp:effectExtent l="0" t="114300" r="1070610" b="11430"/>
                      <wp:wrapNone/>
                      <wp:docPr id="19" name="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690" cy="521970"/>
                              </a:xfrm>
                              <a:prstGeom prst="wedgeRectCallout">
                                <a:avLst>
                                  <a:gd name="adj1" fmla="val 99123"/>
                                  <a:gd name="adj2" fmla="val -6876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1539A" w:rsidRPr="00A506F7" w:rsidRDefault="0094078B" w:rsidP="0061539A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構成人数は</w:t>
                                  </w:r>
                                  <w:r w:rsidR="0061539A"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人以上</w:t>
                                  </w:r>
                                  <w:r w:rsidR="0061539A"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必要です</w:t>
                                  </w:r>
                                  <w:r w:rsidR="00556F63"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※注・裏面参照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E34A97C" id="四角形吹き出し 19" o:spid="_x0000_s1035" type="#_x0000_t61" style="position:absolute;left:0;text-align:left;margin-left:65.9pt;margin-top:7.05pt;width:164.7pt;height:4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" adj="32211,-4054" fillcolor="window" strokecolor="windowText" strokeweight="2pt">
                      <v:textbox>
                        <w:txbxContent>
                          <w:p w:rsidR="0061539A" w:rsidRPr="00A506F7" w:rsidRDefault="0094078B" w:rsidP="0061539A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構成人数は</w:t>
                            </w:r>
                            <w:r w:rsidR="0061539A"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人以上</w:t>
                            </w:r>
                            <w:r w:rsidR="0061539A"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必要です</w:t>
                            </w:r>
                            <w:r w:rsidR="00556F63"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 xml:space="preserve">　※注・裏面参照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6C9A">
              <w:rPr>
                <w:rFonts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3FA4D0" wp14:editId="63A28E29">
                      <wp:simplePos x="0" y="0"/>
                      <wp:positionH relativeFrom="column">
                        <wp:posOffset>3716020</wp:posOffset>
                      </wp:positionH>
                      <wp:positionV relativeFrom="paragraph">
                        <wp:posOffset>92075</wp:posOffset>
                      </wp:positionV>
                      <wp:extent cx="2333625" cy="1171575"/>
                      <wp:effectExtent l="0" t="1219200" r="28575" b="28575"/>
                      <wp:wrapNone/>
                      <wp:docPr id="16" name="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1171575"/>
                              </a:xfrm>
                              <a:prstGeom prst="wedgeRectCallout">
                                <a:avLst>
                                  <a:gd name="adj1" fmla="val 183"/>
                                  <a:gd name="adj2" fmla="val -15288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A0BBD" w:rsidRPr="00A506F7" w:rsidRDefault="005A0BBD" w:rsidP="005A0BBD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※主に利用する時間帯を記入してください。</w:t>
                                  </w:r>
                                </w:p>
                                <w:p w:rsidR="005A0BBD" w:rsidRPr="00A506F7" w:rsidRDefault="005A0BBD" w:rsidP="005A0BBD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※利用時間帯（朝昼or</w:t>
                                  </w:r>
                                  <w:r w:rsidR="0035711D"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夜）</w:t>
                                  </w:r>
                                  <w:r w:rsidR="00095BCA"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を変更される</w:t>
                                  </w:r>
                                  <w:r w:rsidR="00095BCA" w:rsidRPr="00A506F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0"/>
                                    </w:rPr>
                                    <w:t>場合は</w:t>
                                  </w:r>
                                  <w:r w:rsidR="00C6473A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新たな時間帯の</w:t>
                                  </w:r>
                                  <w:r w:rsidR="00095BCA" w:rsidRPr="00A506F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0"/>
                                    </w:rPr>
                                    <w:t>調整人との調整が必要になります。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B3FA4D0" id="四角形吹き出し 16" o:spid="_x0000_s1036" type="#_x0000_t61" style="position:absolute;left:0;text-align:left;margin-left:292.6pt;margin-top:7.25pt;width:183.75pt;height:9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" adj="10840,-22224" fillcolor="window" strokecolor="windowText" strokeweight="2pt">
                      <v:textbox>
                        <w:txbxContent>
                          <w:p w:rsidR="005A0BBD" w:rsidRPr="00A506F7" w:rsidRDefault="005A0BBD" w:rsidP="005A0BBD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※主に利用する時間帯を記入してください。</w:t>
                            </w:r>
                          </w:p>
                          <w:p w:rsidR="005A0BBD" w:rsidRPr="00A506F7" w:rsidRDefault="005A0BBD" w:rsidP="005A0BBD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※利用時間帯（朝昼or</w:t>
                            </w:r>
                            <w:r w:rsidR="0035711D"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夜）</w:t>
                            </w:r>
                            <w:r w:rsidR="00095BCA"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を変更される</w:t>
                            </w:r>
                            <w:r w:rsidR="00095BCA" w:rsidRPr="00A506F7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場合は</w:t>
                            </w:r>
                            <w:r w:rsidR="00C6473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新たな時間帯の</w:t>
                            </w:r>
                            <w:r w:rsidR="00095BCA" w:rsidRPr="00A506F7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調整人との調整が必要になります。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575B" w:rsidRPr="0076575B">
              <w:rPr>
                <w:rFonts w:cs="ＭＳ 明朝" w:hint="eastAsia"/>
                <w:snapToGrid w:val="0"/>
                <w:sz w:val="21"/>
                <w:szCs w:val="21"/>
              </w:rPr>
              <w:t>備考</w:t>
            </w:r>
          </w:p>
          <w:p w:rsidR="00ED7BBC" w:rsidRPr="00ED7BBC" w:rsidRDefault="00ED7BBC" w:rsidP="005A0BBD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</w:p>
        </w:tc>
      </w:tr>
    </w:tbl>
    <w:p w:rsidR="0076575B" w:rsidRPr="0076575B" w:rsidRDefault="00BB04EA" w:rsidP="0076575B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218163</wp:posOffset>
                </wp:positionH>
                <wp:positionV relativeFrom="paragraph">
                  <wp:posOffset>79237</wp:posOffset>
                </wp:positionV>
                <wp:extent cx="5871955" cy="552450"/>
                <wp:effectExtent l="19050" t="19050" r="1460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195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4EA" w:rsidRPr="00C6473A" w:rsidRDefault="00AD15FE" w:rsidP="00BB04EA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C6473A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・記入間違えを</w:t>
                            </w:r>
                            <w:r w:rsidR="00BB04EA" w:rsidRPr="00C6473A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訂正される場合は、二重線で訂正してください。（修正液等は使用しないでください。）</w:t>
                            </w:r>
                          </w:p>
                          <w:p w:rsidR="00AD15FE" w:rsidRPr="00C6473A" w:rsidRDefault="00AD15FE" w:rsidP="00BB04EA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C6473A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・黒の</w:t>
                            </w:r>
                            <w:r w:rsidRPr="00C6473A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消えないボールペンで記載してください。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テキスト ボックス 15" o:spid="_x0000_s1037" type="#_x0000_t202" style="position:absolute;left:0;text-align:left;margin-left:17.2pt;margin-top:6.25pt;width:462.35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" fillcolor="white [3201]" strokeweight="2.25pt">
                <v:textbox>
                  <w:txbxContent>
                    <w:p w:rsidR="00BB04EA" w:rsidRPr="00C6473A" w:rsidRDefault="00AD15FE" w:rsidP="00BB04EA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C6473A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・記入間違えを</w:t>
                      </w:r>
                      <w:r w:rsidR="00BB04EA" w:rsidRPr="00C6473A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訂正される場合は、二重線で訂正してください。（修正液等は使用しないでください。）</w:t>
                      </w:r>
                    </w:p>
                    <w:p w:rsidR="00AD15FE" w:rsidRPr="00C6473A" w:rsidRDefault="00AD15FE" w:rsidP="00BB04EA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C6473A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・黒の</w:t>
                      </w:r>
                      <w:r w:rsidRPr="00C6473A">
                        <w:rPr>
                          <w:rFonts w:ascii="BIZ UDPゴシック" w:eastAsia="BIZ UDPゴシック" w:hAnsi="BIZ UDPゴシック"/>
                          <w:sz w:val="18"/>
                        </w:rPr>
                        <w:t>消えないボールペンで記載してください。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6575B" w:rsidRPr="009A0E6D" w:rsidRDefault="0076575B" w:rsidP="0076575B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Theme="minorEastAsia" w:eastAsiaTheme="minorEastAsia" w:hAnsiTheme="minorEastAsia" w:cs="ＭＳ Ｐゴシック"/>
          <w:snapToGrid w:val="0"/>
          <w:sz w:val="22"/>
          <w:szCs w:val="22"/>
        </w:rPr>
      </w:pPr>
      <w:r w:rsidRPr="009A0E6D">
        <w:rPr>
          <w:rFonts w:asciiTheme="minorEastAsia" w:eastAsiaTheme="minorEastAsia" w:hAnsiTheme="minorEastAsia" w:cs="ＭＳ Ｐゴシック" w:hint="eastAsia"/>
          <w:snapToGrid w:val="0"/>
          <w:sz w:val="22"/>
          <w:szCs w:val="22"/>
        </w:rPr>
        <w:lastRenderedPageBreak/>
        <w:t>（裏）</w:t>
      </w:r>
    </w:p>
    <w:p w:rsidR="0076575B" w:rsidRPr="009A0E6D" w:rsidRDefault="0076575B" w:rsidP="0076575B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9A0E6D">
        <w:rPr>
          <w:rFonts w:ascii="ＭＳ Ｐゴシック" w:eastAsia="ＭＳ Ｐゴシック" w:hAnsi="ＭＳ Ｐゴシック" w:cs="ＭＳ Ｐゴシック" w:hint="eastAsia"/>
          <w:snapToGrid w:val="0"/>
          <w:sz w:val="22"/>
          <w:szCs w:val="22"/>
        </w:rPr>
        <w:t>指導者</w:t>
      </w:r>
      <w:r w:rsidRPr="009A0E6D">
        <w:rPr>
          <w:rFonts w:asciiTheme="minorEastAsia" w:eastAsiaTheme="minorEastAsia" w:hAnsiTheme="minorEastAsia" w:cs="ＭＳ Ｐ明朝" w:hint="eastAsia"/>
          <w:snapToGrid w:val="0"/>
          <w:sz w:val="22"/>
          <w:szCs w:val="22"/>
        </w:rPr>
        <w:t>（構成員が中学生以下の団体は､記入してください）</w:t>
      </w:r>
    </w:p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1"/>
        <w:gridCol w:w="2126"/>
        <w:gridCol w:w="1134"/>
        <w:gridCol w:w="4394"/>
        <w:gridCol w:w="2126"/>
      </w:tblGrid>
      <w:tr w:rsidR="0076575B" w:rsidRPr="0076575B" w:rsidTr="00337D71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氏　　名</w:t>
            </w:r>
          </w:p>
        </w:tc>
        <w:tc>
          <w:tcPr>
            <w:tcW w:w="5528" w:type="dxa"/>
            <w:gridSpan w:val="2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住　　　　所</w:t>
            </w:r>
          </w:p>
        </w:tc>
        <w:tc>
          <w:tcPr>
            <w:tcW w:w="2126" w:type="dxa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連絡先</w:t>
            </w:r>
          </w:p>
        </w:tc>
      </w:tr>
      <w:tr w:rsidR="0076575B" w:rsidRPr="0076575B" w:rsidTr="00337D71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１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EA4364" w:rsidRDefault="00EA4364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b/>
                <w:snapToGrid w:val="0"/>
                <w:sz w:val="21"/>
                <w:szCs w:val="21"/>
              </w:rPr>
            </w:pPr>
            <w:r w:rsidRPr="00EA4364">
              <w:rPr>
                <w:rFonts w:ascii="HG創英角ﾎﾟｯﾌﾟ体" w:eastAsia="HG創英角ﾎﾟｯﾌﾟ体" w:hAnsi="HG創英角ﾎﾟｯﾌﾟ体" w:hint="eastAsia"/>
                <w:b/>
                <w:snapToGrid w:val="0"/>
                <w:sz w:val="21"/>
                <w:szCs w:val="21"/>
              </w:rPr>
              <w:t>多治見　次朗</w:t>
            </w:r>
          </w:p>
        </w:tc>
        <w:tc>
          <w:tcPr>
            <w:tcW w:w="1134" w:type="dxa"/>
            <w:tcBorders>
              <w:right w:val="nil"/>
            </w:tcBorders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18"/>
                <w:szCs w:val="18"/>
              </w:rPr>
            </w:pPr>
            <w:r w:rsidRPr="0076575B">
              <w:rPr>
                <w:rFonts w:cs="ＭＳ 明朝" w:hint="eastAsia"/>
                <w:snapToGrid w:val="0"/>
                <w:sz w:val="18"/>
                <w:szCs w:val="18"/>
              </w:rPr>
              <w:t>〒</w:t>
            </w:r>
          </w:p>
        </w:tc>
        <w:tc>
          <w:tcPr>
            <w:tcW w:w="4394" w:type="dxa"/>
            <w:tcBorders>
              <w:left w:val="nil"/>
            </w:tcBorders>
          </w:tcPr>
          <w:p w:rsidR="0076575B" w:rsidRPr="00EA4364" w:rsidRDefault="00EA4364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 w:rsidRPr="00EA4364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多治見市●●</w:t>
            </w:r>
          </w:p>
        </w:tc>
        <w:tc>
          <w:tcPr>
            <w:tcW w:w="2126" w:type="dxa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TEL</w:t>
            </w:r>
            <w:r w:rsidR="00EA4364" w:rsidRPr="00EA4364">
              <w:rPr>
                <w:rFonts w:ascii="HG創英角ﾎﾟｯﾌﾟ体" w:eastAsia="HG創英角ﾎﾟｯﾌﾟ体" w:hAnsi="HG創英角ﾎﾟｯﾌﾟ体" w:cs="ＭＳ 明朝" w:hint="eastAsia"/>
                <w:snapToGrid w:val="0"/>
                <w:sz w:val="21"/>
                <w:szCs w:val="21"/>
              </w:rPr>
              <w:t>090</w:t>
            </w:r>
            <w:r w:rsidR="00EA4364">
              <w:rPr>
                <w:rFonts w:cs="ＭＳ 明朝" w:hint="eastAsia"/>
                <w:snapToGrid w:val="0"/>
                <w:sz w:val="21"/>
                <w:szCs w:val="21"/>
              </w:rPr>
              <w:t>‐●●‐●●</w:t>
            </w:r>
          </w:p>
        </w:tc>
      </w:tr>
      <w:tr w:rsidR="0076575B" w:rsidRPr="0076575B" w:rsidTr="00337D71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２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18"/>
                <w:szCs w:val="18"/>
              </w:rPr>
            </w:pPr>
            <w:r w:rsidRPr="0076575B">
              <w:rPr>
                <w:rFonts w:cs="ＭＳ 明朝" w:hint="eastAsia"/>
                <w:snapToGrid w:val="0"/>
                <w:sz w:val="18"/>
                <w:szCs w:val="18"/>
              </w:rPr>
              <w:t>〒</w:t>
            </w:r>
          </w:p>
        </w:tc>
        <w:tc>
          <w:tcPr>
            <w:tcW w:w="4394" w:type="dxa"/>
            <w:tcBorders>
              <w:left w:val="nil"/>
            </w:tcBorders>
          </w:tcPr>
          <w:p w:rsidR="0076575B" w:rsidRPr="0076575B" w:rsidRDefault="00AF33A5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FF669E" wp14:editId="26107ADD">
                      <wp:simplePos x="0" y="0"/>
                      <wp:positionH relativeFrom="column">
                        <wp:posOffset>717549</wp:posOffset>
                      </wp:positionH>
                      <wp:positionV relativeFrom="paragraph">
                        <wp:posOffset>125730</wp:posOffset>
                      </wp:positionV>
                      <wp:extent cx="2600325" cy="742950"/>
                      <wp:effectExtent l="0" t="171450" r="28575" b="19050"/>
                      <wp:wrapNone/>
                      <wp:docPr id="18" name="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742950"/>
                              </a:xfrm>
                              <a:prstGeom prst="wedgeRectCallout">
                                <a:avLst>
                                  <a:gd name="adj1" fmla="val -44565"/>
                                  <a:gd name="adj2" fmla="val -724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91C4F" w:rsidRPr="00A506F7" w:rsidRDefault="001F3CB6" w:rsidP="00AF33A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一般の団体</w:t>
                                  </w:r>
                                  <w:r w:rsidR="00191C4F"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は記入不要です</w:t>
                                  </w:r>
                                </w:p>
                                <w:p w:rsidR="00AF33A5" w:rsidRPr="00A506F7" w:rsidRDefault="005E6C9A" w:rsidP="00AF33A5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A506F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0"/>
                                    </w:rPr>
                                    <w:t>指導者</w:t>
                                  </w:r>
                                  <w:r w:rsidR="00191C4F"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（ジュニアクラブ</w:t>
                                  </w:r>
                                  <w:r w:rsidR="001F3CB6"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・クラブ</w:t>
                                  </w:r>
                                  <w:r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・一般を問わず</w:t>
                                  </w:r>
                                  <w:r w:rsidRPr="00A506F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は、市外</w:t>
                                  </w:r>
                                  <w:r w:rsidRPr="00A506F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  <w:r w:rsidRPr="00A506F7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zCs w:val="20"/>
                                    </w:rPr>
                                    <w:t>でも</w:t>
                                  </w:r>
                                  <w:r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9FF669E" id="四角形吹き出し 18" o:spid="_x0000_s1038" type="#_x0000_t61" style="position:absolute;left:0;text-align:left;margin-left:56.5pt;margin-top:9.9pt;width:204.75pt;height:5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" adj="1174,-4853" fillcolor="window" strokecolor="windowText" strokeweight="2pt">
                      <v:textbox>
                        <w:txbxContent>
                          <w:p w:rsidR="00191C4F" w:rsidRPr="00A506F7" w:rsidRDefault="001F3CB6" w:rsidP="00AF33A5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一般の団体</w:t>
                            </w:r>
                            <w:r w:rsidR="00191C4F"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は記入不要です</w:t>
                            </w:r>
                          </w:p>
                          <w:p w:rsidR="00AF33A5" w:rsidRPr="00A506F7" w:rsidRDefault="005E6C9A" w:rsidP="00AF33A5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Pr="00A506F7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指導者</w:t>
                            </w:r>
                            <w:r w:rsidR="00191C4F"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（ジュニアクラブ</w:t>
                            </w:r>
                            <w:r w:rsidR="001F3CB6"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・クラブ</w:t>
                            </w:r>
                            <w:r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・一般を問わず</w:t>
                            </w:r>
                            <w:r w:rsidRPr="00A506F7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は、市外</w:t>
                            </w:r>
                            <w:r w:rsidRPr="00A506F7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方</w:t>
                            </w:r>
                            <w:r w:rsidRPr="00A506F7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でも</w:t>
                            </w:r>
                            <w:r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76575B" w:rsidRPr="0076575B" w:rsidTr="00337D71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３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18"/>
                <w:szCs w:val="18"/>
              </w:rPr>
            </w:pPr>
            <w:r w:rsidRPr="0076575B">
              <w:rPr>
                <w:rFonts w:cs="ＭＳ 明朝" w:hint="eastAsia"/>
                <w:snapToGrid w:val="0"/>
                <w:sz w:val="18"/>
                <w:szCs w:val="18"/>
              </w:rPr>
              <w:t>〒</w:t>
            </w:r>
          </w:p>
        </w:tc>
        <w:tc>
          <w:tcPr>
            <w:tcW w:w="4394" w:type="dxa"/>
            <w:tcBorders>
              <w:left w:val="nil"/>
            </w:tcBorders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76575B" w:rsidRPr="0076575B" w:rsidTr="00337D71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４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18"/>
                <w:szCs w:val="18"/>
              </w:rPr>
            </w:pPr>
            <w:r w:rsidRPr="0076575B">
              <w:rPr>
                <w:rFonts w:cs="ＭＳ 明朝" w:hint="eastAsia"/>
                <w:snapToGrid w:val="0"/>
                <w:sz w:val="18"/>
                <w:szCs w:val="18"/>
              </w:rPr>
              <w:t>〒</w:t>
            </w:r>
          </w:p>
        </w:tc>
        <w:tc>
          <w:tcPr>
            <w:tcW w:w="4394" w:type="dxa"/>
            <w:tcBorders>
              <w:left w:val="nil"/>
            </w:tcBorders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76575B" w:rsidRPr="0076575B" w:rsidTr="00337D71">
        <w:trPr>
          <w:trHeight w:hRule="exact" w:val="340"/>
        </w:trPr>
        <w:tc>
          <w:tcPr>
            <w:tcW w:w="531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５</w:t>
            </w:r>
          </w:p>
        </w:tc>
        <w:tc>
          <w:tcPr>
            <w:tcW w:w="212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b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18"/>
                <w:szCs w:val="18"/>
              </w:rPr>
            </w:pPr>
            <w:r w:rsidRPr="0076575B">
              <w:rPr>
                <w:rFonts w:cs="ＭＳ 明朝" w:hint="eastAsia"/>
                <w:snapToGrid w:val="0"/>
                <w:sz w:val="18"/>
                <w:szCs w:val="18"/>
              </w:rPr>
              <w:t>〒</w:t>
            </w:r>
          </w:p>
        </w:tc>
        <w:tc>
          <w:tcPr>
            <w:tcW w:w="4394" w:type="dxa"/>
            <w:tcBorders>
              <w:left w:val="nil"/>
            </w:tcBorders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</w:tbl>
    <w:p w:rsidR="0076575B" w:rsidRPr="0076575B" w:rsidRDefault="0076575B" w:rsidP="0076575B">
      <w:pPr>
        <w:wordWrap w:val="0"/>
        <w:autoSpaceDE w:val="0"/>
        <w:autoSpaceDN w:val="0"/>
        <w:adjustRightInd w:val="0"/>
        <w:snapToGrid w:val="0"/>
        <w:spacing w:after="120"/>
        <w:ind w:firstLineChars="300" w:firstLine="693"/>
        <w:jc w:val="center"/>
        <w:textAlignment w:val="center"/>
        <w:rPr>
          <w:rFonts w:ascii="ＭＳ Ｐゴシック" w:eastAsia="ＭＳ Ｐゴシック" w:hAnsi="ＭＳ Ｐゴシック"/>
          <w:snapToGrid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napToGrid w:val="0"/>
          <w:sz w:val="22"/>
          <w:szCs w:val="22"/>
        </w:rPr>
        <w:t>団体登録員</w:t>
      </w:r>
      <w:r w:rsidR="00337D71">
        <w:rPr>
          <w:rFonts w:ascii="ＭＳ Ｐゴシック" w:eastAsia="ＭＳ Ｐゴシック" w:hAnsi="ＭＳ Ｐゴシック" w:cs="ＭＳ Ｐゴシック" w:hint="eastAsia"/>
          <w:snapToGrid w:val="0"/>
          <w:sz w:val="22"/>
          <w:szCs w:val="22"/>
        </w:rPr>
        <w:t>名簿</w:t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9"/>
        <w:gridCol w:w="2117"/>
        <w:gridCol w:w="706"/>
        <w:gridCol w:w="1269"/>
        <w:gridCol w:w="5645"/>
      </w:tblGrid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2117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氏　　　　名</w:t>
            </w:r>
          </w:p>
        </w:tc>
        <w:tc>
          <w:tcPr>
            <w:tcW w:w="706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1"/>
                <w:szCs w:val="21"/>
              </w:rPr>
              <w:t>年齢</w:t>
            </w: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性　別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利　用　資　格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１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BD0833" w:rsidRDefault="00BD0833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 w:rsidRPr="00BD0833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多治見　三郎</w:t>
            </w: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BD0833" w:rsidRDefault="00130E76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20</w:t>
            </w: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BD0833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■</w:t>
            </w:r>
            <w:r w:rsidR="0076575B"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男　</w:t>
            </w:r>
            <w:r w:rsidR="0076575B"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="0076575B"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BD0833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■</w:t>
            </w:r>
            <w:r w:rsidR="0076575B"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在住</w:t>
            </w:r>
            <w:r w:rsidR="0076575B"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</w:t>
            </w:r>
            <w:r w:rsidRPr="00BD0833">
              <w:rPr>
                <w:rFonts w:ascii="HG創英角ﾎﾟｯﾌﾟ体" w:eastAsia="HG創英角ﾎﾟｯﾌﾟ体" w:hAnsi="HG創英角ﾎﾟｯﾌﾟ体" w:cs="ＭＳ 明朝" w:hint="eastAsia"/>
                <w:snapToGrid w:val="0"/>
                <w:spacing w:val="-6"/>
                <w:sz w:val="20"/>
                <w:szCs w:val="20"/>
              </w:rPr>
              <w:t>日ノ出</w:t>
            </w:r>
            <w:r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="0076575B"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="0076575B"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="0076575B"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="0076575B"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="0076575B"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</w:t>
            </w:r>
            <w:r w:rsidR="0076575B"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="0076575B"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="0076575B"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２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BD0833" w:rsidRDefault="00BD0833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 w:rsidRPr="00BD0833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・・・</w:t>
            </w: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BD0833" w:rsidRDefault="00BD0833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 w:rsidRPr="00BD0833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・・</w:t>
            </w: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CF3B78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>
              <w:rPr>
                <w:rFonts w:cs="ＭＳ 明朝" w:hint="eastAsia"/>
                <w:noProof/>
                <w:spacing w:val="-18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887979" wp14:editId="7FA8D5E5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104775</wp:posOffset>
                      </wp:positionV>
                      <wp:extent cx="3019425" cy="1133475"/>
                      <wp:effectExtent l="838200" t="114300" r="28575" b="285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14675" y="3390900"/>
                                <a:ext cx="3019425" cy="1133475"/>
                              </a:xfrm>
                              <a:prstGeom prst="wedgeRectCallout">
                                <a:avLst>
                                  <a:gd name="adj1" fmla="val -77195"/>
                                  <a:gd name="adj2" fmla="val -5996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A4364" w:rsidRDefault="00EA4364" w:rsidP="00EA43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5887979" id="四角形吹き出し 4" o:spid="_x0000_s1039" type="#_x0000_t61" style="position:absolute;left:0;text-align:left;margin-left:21.55pt;margin-top:8.25pt;width:237.75pt;height:8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" adj="-5874,-2152" fillcolor="white [3212]" strokecolor="black [3213]" strokeweight="2pt">
                      <v:textbox>
                        <w:txbxContent>
                          <w:p w:rsidR="00EA4364" w:rsidRDefault="00EA4364" w:rsidP="00EA436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ＭＳ 明朝" w:hint="eastAsia"/>
                <w:noProof/>
                <w:spacing w:val="-18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22A236" wp14:editId="4AB5BA5F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165735</wp:posOffset>
                      </wp:positionV>
                      <wp:extent cx="2847975" cy="1009650"/>
                      <wp:effectExtent l="0" t="0" r="9525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797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3B78" w:rsidRPr="00A506F7" w:rsidRDefault="00CF3B7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u w:val="single"/>
                                    </w:rPr>
                                  </w:pPr>
                                  <w:r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u w:val="single"/>
                                    </w:rPr>
                                    <w:t>団体登録員には条件がございます。「学校開放施設利用の手引き」の</w:t>
                                  </w:r>
                                </w:p>
                                <w:p w:rsidR="00EA4364" w:rsidRPr="00A506F7" w:rsidRDefault="00D2509E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</w:pPr>
                                  <w:r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u w:val="single"/>
                                    </w:rPr>
                                    <w:t>「利用者の要件</w:t>
                                  </w:r>
                                  <w:r w:rsidR="00CF3B78" w:rsidRPr="00A506F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u w:val="single"/>
                                    </w:rPr>
                                    <w:t>」をご覧ください。</w:t>
                                  </w:r>
                                </w:p>
                                <w:p w:rsidR="00CF3B78" w:rsidRPr="00CF3B78" w:rsidRDefault="00CF3B78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</w:p>
                                <w:p w:rsidR="00CF3B78" w:rsidRPr="00CF3B78" w:rsidRDefault="00CF3B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B22A236" id="テキスト ボックス 11" o:spid="_x0000_s1040" type="#_x0000_t202" style="position:absolute;left:0;text-align:left;margin-left:29.05pt;margin-top:13.05pt;width:224.25pt;height:7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" fillcolor="white [3201]" stroked="f" strokeweight=".5pt">
                      <v:textbox>
                        <w:txbxContent>
                          <w:p w:rsidR="00CF3B78" w:rsidRPr="00A506F7" w:rsidRDefault="00CF3B7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u w:val="single"/>
                              </w:rPr>
                            </w:pPr>
                            <w:r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団体登録員には条件がございます。「学校開放施設利用の手引き」の</w:t>
                            </w:r>
                          </w:p>
                          <w:p w:rsidR="00EA4364" w:rsidRPr="00A506F7" w:rsidRDefault="00D2509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「利用者の要件</w:t>
                            </w:r>
                            <w:r w:rsidR="00CF3B78" w:rsidRPr="00A506F7"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」をご覧ください。</w:t>
                            </w:r>
                          </w:p>
                          <w:p w:rsidR="00CF3B78" w:rsidRPr="00CF3B78" w:rsidRDefault="00CF3B78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:rsidR="00CF3B78" w:rsidRPr="00CF3B78" w:rsidRDefault="00CF3B78"/>
                        </w:txbxContent>
                      </v:textbox>
                    </v:shape>
                  </w:pict>
                </mc:Fallback>
              </mc:AlternateContent>
            </w:r>
            <w:r w:rsidR="00BD0833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■</w:t>
            </w:r>
            <w:r w:rsidR="0076575B"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男　</w:t>
            </w:r>
            <w:r w:rsidR="0076575B"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="0076575B"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３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BD0833" w:rsidRDefault="00BD0833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 w:rsidRPr="00BD0833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・・・</w:t>
            </w: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BD0833" w:rsidRDefault="00BD0833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 w:rsidRPr="00BD0833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・・</w:t>
            </w: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４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BD0833" w:rsidRDefault="00BD0833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 w:rsidRPr="00BD0833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・・・</w:t>
            </w: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BD0833" w:rsidRDefault="00BD0833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 w:rsidRPr="00BD0833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・・</w:t>
            </w: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５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BD0833" w:rsidRDefault="00BD0833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 w:rsidRPr="00BD0833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・・・</w:t>
            </w: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BD0833" w:rsidRDefault="00BD0833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 w:rsidRPr="00BD0833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・・</w:t>
            </w: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６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BD0833" w:rsidRDefault="00BD0833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 w:rsidRPr="00BD0833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・・・</w:t>
            </w: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BD0833" w:rsidRDefault="00BD0833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 w:rsidRPr="00BD0833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・・</w:t>
            </w: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７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BD0833" w:rsidRDefault="00BD0833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 w:rsidRPr="00BD0833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・・・</w:t>
            </w: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BD0833" w:rsidRDefault="00BD0833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 w:rsidRPr="00BD0833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・・</w:t>
            </w: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="00BD0833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■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８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BD0833" w:rsidRDefault="00BD0833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 w:rsidRPr="00BD0833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・・・</w:t>
            </w: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BD0833" w:rsidRDefault="00BD0833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 w:rsidRPr="00BD0833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・・</w:t>
            </w: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="00BD0833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■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BD0833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■</w:t>
            </w:r>
            <w:r w:rsidR="0076575B"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在住</w:t>
            </w:r>
            <w:r w:rsidR="0076575B"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</w:t>
            </w:r>
            <w:r w:rsidRPr="00BD0833">
              <w:rPr>
                <w:rFonts w:ascii="HG創英角ﾎﾟｯﾌﾟ体" w:eastAsia="HG創英角ﾎﾟｯﾌﾟ体" w:hAnsi="HG創英角ﾎﾟｯﾌﾟ体" w:cs="ＭＳ 明朝" w:hint="eastAsia"/>
                <w:snapToGrid w:val="0"/>
                <w:spacing w:val="-6"/>
                <w:sz w:val="20"/>
                <w:szCs w:val="20"/>
              </w:rPr>
              <w:t>日ノ出</w:t>
            </w:r>
            <w:r w:rsidR="0076575B"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</w:t>
            </w:r>
            <w:r w:rsidR="0076575B"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="0076575B"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="0076575B"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="0076575B"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="0076575B"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="0076575B"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="0076575B"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="0076575B"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76575B">
              <w:rPr>
                <w:rFonts w:cs="ＭＳ 明朝" w:hint="eastAsia"/>
                <w:snapToGrid w:val="0"/>
                <w:sz w:val="21"/>
                <w:szCs w:val="21"/>
              </w:rPr>
              <w:t>９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BD0833" w:rsidRDefault="00BD0833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 w:rsidRPr="00BD0833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・・・</w:t>
            </w: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BD0833" w:rsidRDefault="00BD0833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 w:rsidRPr="00BD0833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・・</w:t>
            </w: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BD0833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■</w:t>
            </w:r>
            <w:r w:rsidR="0076575B"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男　</w:t>
            </w:r>
            <w:r w:rsidR="0076575B"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="0076575B"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BD0833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■</w:t>
            </w:r>
            <w:r w:rsidR="0076575B"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在住</w:t>
            </w:r>
            <w:r w:rsidR="0076575B"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</w:t>
            </w:r>
            <w:r w:rsidRPr="00BD0833">
              <w:rPr>
                <w:rFonts w:ascii="HG創英角ﾎﾟｯﾌﾟ体" w:eastAsia="HG創英角ﾎﾟｯﾌﾟ体" w:hAnsi="HG創英角ﾎﾟｯﾌﾟ体" w:cs="ＭＳ 明朝" w:hint="eastAsia"/>
                <w:snapToGrid w:val="0"/>
                <w:spacing w:val="-6"/>
                <w:sz w:val="20"/>
                <w:szCs w:val="20"/>
              </w:rPr>
              <w:t>日ノ出</w:t>
            </w:r>
            <w:r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="0076575B"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="0076575B"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="0076575B"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="0076575B"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="0076575B"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="0076575B"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="0076575B"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="0076575B"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="0076575B"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10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BD0833" w:rsidRDefault="00BD0833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 w:rsidRPr="00BD0833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・・・</w:t>
            </w: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BD0833" w:rsidRDefault="00BD0833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HG創英角ﾎﾟｯﾌﾟ体" w:eastAsia="HG創英角ﾎﾟｯﾌﾟ体" w:hAnsi="HG創英角ﾎﾟｯﾌﾟ体"/>
                <w:snapToGrid w:val="0"/>
                <w:sz w:val="21"/>
                <w:szCs w:val="21"/>
              </w:rPr>
            </w:pPr>
            <w:r w:rsidRPr="00BD0833">
              <w:rPr>
                <w:rFonts w:ascii="HG創英角ﾎﾟｯﾌﾟ体" w:eastAsia="HG創英角ﾎﾟｯﾌﾟ体" w:hAnsi="HG創英角ﾎﾟｯﾌﾟ体" w:hint="eastAsia"/>
                <w:snapToGrid w:val="0"/>
                <w:sz w:val="21"/>
                <w:szCs w:val="21"/>
              </w:rPr>
              <w:t>・・</w:t>
            </w: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="00BD0833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■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BD0833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</w:t>
            </w:r>
            <w:r w:rsidR="00BD0833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■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BD0833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="00BD0833" w:rsidRPr="00BD0833">
              <w:rPr>
                <w:rFonts w:ascii="HG創英角ﾎﾟｯﾌﾟ体" w:eastAsia="HG創英角ﾎﾟｯﾌﾟ体" w:hAnsi="HG創英角ﾎﾟｯﾌﾟ体" w:cs="ＭＳ 明朝" w:hint="eastAsia"/>
                <w:snapToGrid w:val="0"/>
                <w:spacing w:val="-6"/>
                <w:sz w:val="20"/>
                <w:szCs w:val="20"/>
              </w:rPr>
              <w:t>多治見中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11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12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13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76575B" w:rsidRDefault="00091A07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0B4931" wp14:editId="7503BECE">
                      <wp:simplePos x="0" y="0"/>
                      <wp:positionH relativeFrom="column">
                        <wp:posOffset>373336</wp:posOffset>
                      </wp:positionH>
                      <wp:positionV relativeFrom="paragraph">
                        <wp:posOffset>-316982</wp:posOffset>
                      </wp:positionV>
                      <wp:extent cx="5267325" cy="3434316"/>
                      <wp:effectExtent l="19050" t="19050" r="28575" b="1397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7325" cy="34343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4925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0833" w:rsidRPr="00CE437E" w:rsidRDefault="00BD0833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8"/>
                                    </w:rPr>
                                  </w:pPr>
                                  <w:r w:rsidRPr="00CE437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bdr w:val="single" w:sz="4" w:space="0" w:color="auto"/>
                                    </w:rPr>
                                    <w:t>ご確認ください</w:t>
                                  </w:r>
                                </w:p>
                                <w:p w:rsidR="00BD0833" w:rsidRPr="003A7C59" w:rsidRDefault="00BD0833" w:rsidP="00BD0833">
                                  <w:pPr>
                                    <w:pStyle w:val="af1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3A7C5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市内在住・在勤・在学の何れにも当てはまらないメンバーはいませんか</w:t>
                                  </w:r>
                                  <w:r w:rsidR="00091A07" w:rsidRPr="003A7C5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？</w:t>
                                  </w:r>
                                  <w:r w:rsidR="005E6C9A" w:rsidRPr="003A7C5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（</w:t>
                                  </w:r>
                                  <w:r w:rsidRPr="003A7C5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指導者はこの限りでありません）</w:t>
                                  </w:r>
                                </w:p>
                                <w:p w:rsidR="00BD0833" w:rsidRPr="003A7C59" w:rsidRDefault="00BD0833" w:rsidP="00BD0833">
                                  <w:pPr>
                                    <w:pStyle w:val="af1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BIZ UDPゴシック" w:eastAsia="BIZ UDPゴシック" w:hAnsi="BIZ UDPゴシック"/>
                                      <w:w w:val="90"/>
                                    </w:rPr>
                                  </w:pPr>
                                  <w:r w:rsidRPr="003A7C5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メンバーは１０人以上ですか？</w:t>
                                  </w:r>
                                  <w:r w:rsidRPr="003A7C59">
                                    <w:rPr>
                                      <w:rFonts w:ascii="BIZ UDPゴシック" w:eastAsia="BIZ UDPゴシック" w:hAnsi="BIZ UDPゴシック" w:hint="eastAsia"/>
                                      <w:w w:val="90"/>
                                    </w:rPr>
                                    <w:t>（ジュニアクラブはこの限りでありません）</w:t>
                                  </w:r>
                                </w:p>
                                <w:p w:rsidR="00BD0833" w:rsidRPr="003A7C59" w:rsidRDefault="00BD0833" w:rsidP="00BD0833">
                                  <w:pPr>
                                    <w:pStyle w:val="af1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3A7C5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未記入の箇所はありませんか？</w:t>
                                  </w:r>
                                </w:p>
                                <w:p w:rsidR="00BD0833" w:rsidRPr="003A7C59" w:rsidRDefault="00BD0833" w:rsidP="00BD0833">
                                  <w:pPr>
                                    <w:pStyle w:val="af1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3A7C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u w:val="wave"/>
                                    </w:rPr>
                                    <w:t>連絡者は</w:t>
                                  </w:r>
                                  <w:r w:rsidR="00D2509E" w:rsidRPr="003A7C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u w:val="wave"/>
                                    </w:rPr>
                                    <w:t>日中に連絡の取れる方で</w:t>
                                  </w:r>
                                  <w:r w:rsidR="00E330C6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8"/>
                                      <w:u w:val="wave"/>
                                    </w:rPr>
                                    <w:t>すか？</w:t>
                                  </w:r>
                                  <w:r w:rsidR="00D2509E" w:rsidRPr="003A7C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（施設利用に関して確認が必要な場合は、</w:t>
                                  </w:r>
                                  <w:r w:rsidR="00091A07" w:rsidRPr="003A7C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連絡者様にご連絡させていただ</w:t>
                                  </w:r>
                                  <w:r w:rsidR="00D2509E" w:rsidRPr="003A7C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きます</w:t>
                                  </w:r>
                                  <w:r w:rsidR="00091A07" w:rsidRPr="003A7C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。）</w:t>
                                  </w:r>
                                </w:p>
                                <w:p w:rsidR="00091A07" w:rsidRDefault="00091A07" w:rsidP="00BD0833">
                                  <w:pPr>
                                    <w:pStyle w:val="af1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3A7C5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団体登録は、１団体について１件（１校）です。</w:t>
                                  </w:r>
                                </w:p>
                                <w:p w:rsidR="00E330C6" w:rsidRPr="003A7C59" w:rsidRDefault="00E330C6" w:rsidP="00BD0833">
                                  <w:pPr>
                                    <w:pStyle w:val="af1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メンバー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t>は重複していませんか？</w:t>
                                  </w:r>
                                </w:p>
                                <w:p w:rsidR="00996831" w:rsidRPr="003A7C59" w:rsidRDefault="00996831" w:rsidP="00996831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3A7C5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※クラブ：</w:t>
                                  </w:r>
                                  <w:r w:rsidR="00C163CD" w:rsidRPr="003A7C5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指導者を除き</w:t>
                                  </w:r>
                                  <w:r w:rsidRPr="003A7C5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中学生以下のみで構成される団体</w:t>
                                  </w:r>
                                </w:p>
                                <w:p w:rsidR="001F3CB6" w:rsidRPr="003A7C59" w:rsidRDefault="001F3CB6" w:rsidP="00996831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3A7C5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※</w:t>
                                  </w:r>
                                  <w:r w:rsidRPr="003A7C59">
                                    <w:rPr>
                                      <w:rFonts w:ascii="BIZ UDPゴシック" w:eastAsia="BIZ UDPゴシック" w:hAnsi="BIZ UDPゴシック"/>
                                    </w:rPr>
                                    <w:t>ジュニアクラブ：</w:t>
                                  </w:r>
                                  <w:r w:rsidRPr="003A7C5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教育委員会が</w:t>
                                  </w:r>
                                  <w:r w:rsidR="00E330C6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「</w:t>
                                  </w:r>
                                  <w:r w:rsidRPr="003A7C59">
                                    <w:rPr>
                                      <w:rFonts w:ascii="BIZ UDPゴシック" w:eastAsia="BIZ UDPゴシック" w:hAnsi="BIZ UDPゴシック"/>
                                    </w:rPr>
                                    <w:t>部活</w:t>
                                  </w:r>
                                  <w:r w:rsidR="002A1FB6" w:rsidRPr="003A7C59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動</w:t>
                                  </w:r>
                                  <w:r w:rsidRPr="003A7C59">
                                    <w:rPr>
                                      <w:rFonts w:ascii="BIZ UDPゴシック" w:eastAsia="BIZ UDPゴシック" w:hAnsi="BIZ UDPゴシック"/>
                                    </w:rPr>
                                    <w:t>の延長の活動</w:t>
                                  </w:r>
                                  <w:r w:rsidR="00E330C6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」</w:t>
                                  </w:r>
                                  <w:r w:rsidRPr="003A7C59">
                                    <w:rPr>
                                      <w:rFonts w:ascii="BIZ UDPゴシック" w:eastAsia="BIZ UDPゴシック" w:hAnsi="BIZ UDPゴシック"/>
                                    </w:rPr>
                                    <w:t>と認めた団体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D0B4931" id="テキスト ボックス 13" o:spid="_x0000_s1041" type="#_x0000_t202" style="position:absolute;left:0;text-align:left;margin-left:29.4pt;margin-top:-24.95pt;width:414.75pt;height:270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" fillcolor="white [3201]" strokeweight="2.75pt">
                      <v:stroke linestyle="thinThin"/>
                      <v:textbox>
                        <w:txbxContent>
                          <w:p w:rsidR="00BD0833" w:rsidRPr="00CE437E" w:rsidRDefault="00BD083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CE437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bdr w:val="single" w:sz="4" w:space="0" w:color="auto"/>
                              </w:rPr>
                              <w:t>ご確認ください</w:t>
                            </w:r>
                          </w:p>
                          <w:p w:rsidR="00BD0833" w:rsidRPr="003A7C59" w:rsidRDefault="00BD0833" w:rsidP="00BD0833">
                            <w:pPr>
                              <w:pStyle w:val="af1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A7C59">
                              <w:rPr>
                                <w:rFonts w:ascii="BIZ UDPゴシック" w:eastAsia="BIZ UDPゴシック" w:hAnsi="BIZ UDPゴシック" w:hint="eastAsia"/>
                              </w:rPr>
                              <w:t>市内在住・在勤・在学の何れにも当てはまらないメンバーはいませんか</w:t>
                            </w:r>
                            <w:r w:rsidR="00091A07" w:rsidRPr="003A7C59">
                              <w:rPr>
                                <w:rFonts w:ascii="BIZ UDPゴシック" w:eastAsia="BIZ UDPゴシック" w:hAnsi="BIZ UDPゴシック" w:hint="eastAsia"/>
                              </w:rPr>
                              <w:t>？</w:t>
                            </w:r>
                            <w:r w:rsidR="005E6C9A" w:rsidRPr="003A7C59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Pr="003A7C59">
                              <w:rPr>
                                <w:rFonts w:ascii="BIZ UDPゴシック" w:eastAsia="BIZ UDPゴシック" w:hAnsi="BIZ UDPゴシック" w:hint="eastAsia"/>
                              </w:rPr>
                              <w:t>指導者はこの限りでありません）</w:t>
                            </w:r>
                          </w:p>
                          <w:p w:rsidR="00BD0833" w:rsidRPr="003A7C59" w:rsidRDefault="00BD0833" w:rsidP="00BD0833">
                            <w:pPr>
                              <w:pStyle w:val="af1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w w:val="90"/>
                              </w:rPr>
                            </w:pPr>
                            <w:r w:rsidRPr="003A7C59">
                              <w:rPr>
                                <w:rFonts w:ascii="BIZ UDPゴシック" w:eastAsia="BIZ UDPゴシック" w:hAnsi="BIZ UDPゴシック" w:hint="eastAsia"/>
                              </w:rPr>
                              <w:t>メンバーは１０人以上ですか？</w:t>
                            </w:r>
                            <w:r w:rsidRPr="003A7C59">
                              <w:rPr>
                                <w:rFonts w:ascii="BIZ UDPゴシック" w:eastAsia="BIZ UDPゴシック" w:hAnsi="BIZ UDPゴシック" w:hint="eastAsia"/>
                                <w:w w:val="90"/>
                              </w:rPr>
                              <w:t>（ジュニアクラブはこの限りでありません）</w:t>
                            </w:r>
                          </w:p>
                          <w:p w:rsidR="00BD0833" w:rsidRPr="003A7C59" w:rsidRDefault="00BD0833" w:rsidP="00BD0833">
                            <w:pPr>
                              <w:pStyle w:val="af1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A7C59">
                              <w:rPr>
                                <w:rFonts w:ascii="BIZ UDPゴシック" w:eastAsia="BIZ UDPゴシック" w:hAnsi="BIZ UDPゴシック" w:hint="eastAsia"/>
                              </w:rPr>
                              <w:t>未記入の箇所はありませんか？</w:t>
                            </w:r>
                          </w:p>
                          <w:p w:rsidR="00BD0833" w:rsidRPr="003A7C59" w:rsidRDefault="00BD0833" w:rsidP="00BD0833">
                            <w:pPr>
                              <w:pStyle w:val="af1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A7C5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u w:val="wave"/>
                              </w:rPr>
                              <w:t>連絡者は</w:t>
                            </w:r>
                            <w:r w:rsidR="00D2509E" w:rsidRPr="003A7C5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u w:val="wave"/>
                              </w:rPr>
                              <w:t>日中に連絡の取れる方で</w:t>
                            </w:r>
                            <w:r w:rsidR="00E330C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u w:val="wave"/>
                              </w:rPr>
                              <w:t>すか？</w:t>
                            </w:r>
                            <w:r w:rsidR="00D2509E" w:rsidRPr="003A7C59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（施設利用に関して確認が必要な場合は、</w:t>
                            </w:r>
                            <w:r w:rsidR="00091A07" w:rsidRPr="003A7C59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連絡者様にご連絡させていただ</w:t>
                            </w:r>
                            <w:r w:rsidR="00D2509E" w:rsidRPr="003A7C59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きます</w:t>
                            </w:r>
                            <w:r w:rsidR="00091A07" w:rsidRPr="003A7C59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。）</w:t>
                            </w:r>
                          </w:p>
                          <w:p w:rsidR="00091A07" w:rsidRDefault="00091A07" w:rsidP="00BD0833">
                            <w:pPr>
                              <w:pStyle w:val="af1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A7C59">
                              <w:rPr>
                                <w:rFonts w:ascii="BIZ UDPゴシック" w:eastAsia="BIZ UDPゴシック" w:hAnsi="BIZ UDPゴシック" w:hint="eastAsia"/>
                              </w:rPr>
                              <w:t>団体登録は、１団体について１件（１校）です。</w:t>
                            </w:r>
                          </w:p>
                          <w:p w:rsidR="00E330C6" w:rsidRPr="003A7C59" w:rsidRDefault="00E330C6" w:rsidP="00BD0833">
                            <w:pPr>
                              <w:pStyle w:val="af1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メンバー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は重複していませんか？</w:t>
                            </w:r>
                          </w:p>
                          <w:p w:rsidR="00996831" w:rsidRPr="003A7C59" w:rsidRDefault="00996831" w:rsidP="0099683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A7C59">
                              <w:rPr>
                                <w:rFonts w:ascii="BIZ UDPゴシック" w:eastAsia="BIZ UDPゴシック" w:hAnsi="BIZ UDPゴシック" w:hint="eastAsia"/>
                              </w:rPr>
                              <w:t>※クラブ：</w:t>
                            </w:r>
                            <w:r w:rsidR="00C163CD" w:rsidRPr="003A7C59">
                              <w:rPr>
                                <w:rFonts w:ascii="BIZ UDPゴシック" w:eastAsia="BIZ UDPゴシック" w:hAnsi="BIZ UDPゴシック" w:hint="eastAsia"/>
                              </w:rPr>
                              <w:t>指導者を除き</w:t>
                            </w:r>
                            <w:r w:rsidRPr="003A7C59">
                              <w:rPr>
                                <w:rFonts w:ascii="BIZ UDPゴシック" w:eastAsia="BIZ UDPゴシック" w:hAnsi="BIZ UDPゴシック" w:hint="eastAsia"/>
                              </w:rPr>
                              <w:t>中学生以下のみで構成される団体</w:t>
                            </w:r>
                          </w:p>
                          <w:p w:rsidR="001F3CB6" w:rsidRPr="003A7C59" w:rsidRDefault="001F3CB6" w:rsidP="0099683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A7C59"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Pr="003A7C59">
                              <w:rPr>
                                <w:rFonts w:ascii="BIZ UDPゴシック" w:eastAsia="BIZ UDPゴシック" w:hAnsi="BIZ UDPゴシック"/>
                              </w:rPr>
                              <w:t>ジュニアクラブ：</w:t>
                            </w:r>
                            <w:r w:rsidRPr="003A7C59">
                              <w:rPr>
                                <w:rFonts w:ascii="BIZ UDPゴシック" w:eastAsia="BIZ UDPゴシック" w:hAnsi="BIZ UDPゴシック" w:hint="eastAsia"/>
                              </w:rPr>
                              <w:t>教育委員会が</w:t>
                            </w:r>
                            <w:r w:rsidR="00E330C6">
                              <w:rPr>
                                <w:rFonts w:ascii="BIZ UDPゴシック" w:eastAsia="BIZ UDPゴシック" w:hAnsi="BIZ UDPゴシック" w:hint="eastAsia"/>
                              </w:rPr>
                              <w:t>「</w:t>
                            </w:r>
                            <w:r w:rsidRPr="003A7C59">
                              <w:rPr>
                                <w:rFonts w:ascii="BIZ UDPゴシック" w:eastAsia="BIZ UDPゴシック" w:hAnsi="BIZ UDPゴシック"/>
                              </w:rPr>
                              <w:t>部活</w:t>
                            </w:r>
                            <w:r w:rsidR="002A1FB6" w:rsidRPr="003A7C59">
                              <w:rPr>
                                <w:rFonts w:ascii="BIZ UDPゴシック" w:eastAsia="BIZ UDPゴシック" w:hAnsi="BIZ UDPゴシック" w:hint="eastAsia"/>
                              </w:rPr>
                              <w:t>動</w:t>
                            </w:r>
                            <w:r w:rsidRPr="003A7C59">
                              <w:rPr>
                                <w:rFonts w:ascii="BIZ UDPゴシック" w:eastAsia="BIZ UDPゴシック" w:hAnsi="BIZ UDPゴシック"/>
                              </w:rPr>
                              <w:t>の延長の活動</w:t>
                            </w:r>
                            <w:r w:rsidR="00E330C6">
                              <w:rPr>
                                <w:rFonts w:ascii="BIZ UDPゴシック" w:eastAsia="BIZ UDPゴシック" w:hAnsi="BIZ UDPゴシック" w:hint="eastAsia"/>
                              </w:rPr>
                              <w:t>」</w:t>
                            </w:r>
                            <w:r w:rsidRPr="003A7C59">
                              <w:rPr>
                                <w:rFonts w:ascii="BIZ UDPゴシック" w:eastAsia="BIZ UDPゴシック" w:hAnsi="BIZ UDPゴシック"/>
                              </w:rPr>
                              <w:t>と認めた団体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14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15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16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17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18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19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20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21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22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23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24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25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26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27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28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2C7912">
        <w:trPr>
          <w:trHeight w:hRule="exact" w:val="337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29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  <w:tr w:rsidR="0076575B" w:rsidRPr="0076575B" w:rsidTr="005726A7">
        <w:trPr>
          <w:trHeight w:hRule="exact" w:val="413"/>
        </w:trPr>
        <w:tc>
          <w:tcPr>
            <w:tcW w:w="52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76575B">
              <w:rPr>
                <w:rFonts w:cs="ＭＳ 明朝"/>
                <w:snapToGrid w:val="0"/>
                <w:sz w:val="21"/>
                <w:szCs w:val="21"/>
              </w:rPr>
              <w:t>30</w:t>
            </w:r>
          </w:p>
        </w:tc>
        <w:tc>
          <w:tcPr>
            <w:tcW w:w="2117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06" w:type="dxa"/>
            <w:tcMar>
              <w:top w:w="6" w:type="dxa"/>
              <w:bottom w:w="6" w:type="dxa"/>
            </w:tcMar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269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18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 xml:space="preserve">□男　</w:t>
            </w:r>
            <w:r w:rsidRPr="0076575B">
              <w:rPr>
                <w:rFonts w:cs="ＭＳ 明朝"/>
                <w:snapToGrid w:val="0"/>
                <w:spacing w:val="-18"/>
                <w:sz w:val="20"/>
                <w:szCs w:val="20"/>
              </w:rPr>
              <w:t xml:space="preserve"> </w:t>
            </w:r>
            <w:r w:rsidRPr="0076575B">
              <w:rPr>
                <w:rFonts w:cs="ＭＳ 明朝" w:hint="eastAsia"/>
                <w:snapToGrid w:val="0"/>
                <w:spacing w:val="-18"/>
                <w:sz w:val="20"/>
                <w:szCs w:val="20"/>
              </w:rPr>
              <w:t>□女</w:t>
            </w:r>
          </w:p>
        </w:tc>
        <w:tc>
          <w:tcPr>
            <w:tcW w:w="5645" w:type="dxa"/>
            <w:tcMar>
              <w:top w:w="6" w:type="dxa"/>
              <w:bottom w:w="6" w:type="dxa"/>
            </w:tcMar>
            <w:vAlign w:val="center"/>
          </w:tcPr>
          <w:p w:rsidR="0076575B" w:rsidRPr="0076575B" w:rsidRDefault="0076575B" w:rsidP="0076575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napToGrid w:val="0"/>
                <w:spacing w:val="-6"/>
                <w:sz w:val="20"/>
                <w:szCs w:val="20"/>
              </w:rPr>
            </w:pP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>□在住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　　　　</w:t>
            </w:r>
            <w:r w:rsidRPr="0076575B">
              <w:rPr>
                <w:rFonts w:cs="ＭＳ 明朝" w:hint="eastAsia"/>
                <w:snapToGrid w:val="0"/>
                <w:spacing w:val="-6"/>
                <w:sz w:val="18"/>
                <w:szCs w:val="18"/>
              </w:rPr>
              <w:t>町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) 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□在勤　□在学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(</w:t>
            </w:r>
            <w:r w:rsidR="002C7912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　　</w:t>
            </w:r>
            <w:r w:rsidRPr="0076575B">
              <w:rPr>
                <w:rFonts w:cs="ＭＳ 明朝" w:hint="eastAsia"/>
                <w:snapToGrid w:val="0"/>
                <w:spacing w:val="-6"/>
                <w:sz w:val="20"/>
                <w:szCs w:val="20"/>
              </w:rPr>
              <w:t xml:space="preserve">　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 xml:space="preserve">  </w:t>
            </w:r>
            <w:r w:rsidRPr="0076575B">
              <w:rPr>
                <w:rFonts w:cs="ＭＳ 明朝" w:hint="eastAsia"/>
                <w:snapToGrid w:val="0"/>
                <w:spacing w:val="-10"/>
                <w:sz w:val="18"/>
                <w:szCs w:val="18"/>
              </w:rPr>
              <w:t>学校</w:t>
            </w:r>
            <w:r w:rsidRPr="0076575B">
              <w:rPr>
                <w:rFonts w:cs="ＭＳ 明朝"/>
                <w:snapToGrid w:val="0"/>
                <w:spacing w:val="-6"/>
                <w:sz w:val="20"/>
                <w:szCs w:val="20"/>
              </w:rPr>
              <w:t>)</w:t>
            </w:r>
          </w:p>
        </w:tc>
      </w:tr>
    </w:tbl>
    <w:p w:rsidR="005C21C1" w:rsidRPr="005C21C1" w:rsidRDefault="005C21C1" w:rsidP="002C7912">
      <w:pPr>
        <w:ind w:firstLineChars="100" w:firstLine="251"/>
        <w:rPr>
          <w:rFonts w:hAnsi="ＭＳ 明朝"/>
        </w:rPr>
      </w:pPr>
    </w:p>
    <w:sectPr w:rsidR="005C21C1" w:rsidRPr="005C21C1" w:rsidSect="00F03320">
      <w:footerReference w:type="default" r:id="rId9"/>
      <w:pgSz w:w="11906" w:h="16838" w:code="9"/>
      <w:pgMar w:top="1418" w:right="1134" w:bottom="1418" w:left="1134" w:header="851" w:footer="851" w:gutter="0"/>
      <w:pgNumType w:start="1"/>
      <w:cols w:space="425"/>
      <w:docGrid w:type="linesAndChars" w:linePitch="466" w:charSpace="2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5B" w:rsidRDefault="00700B5B">
      <w:r>
        <w:separator/>
      </w:r>
    </w:p>
  </w:endnote>
  <w:endnote w:type="continuationSeparator" w:id="0">
    <w:p w:rsidR="00700B5B" w:rsidRDefault="0070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34" w:rsidRDefault="00FB1334" w:rsidP="006C3F2B">
    <w:pPr>
      <w:pStyle w:val="a4"/>
      <w:framePr w:wrap="around" w:vAnchor="text" w:hAnchor="margin" w:xAlign="center" w:y="1"/>
      <w:rPr>
        <w:rStyle w:val="a5"/>
      </w:rPr>
    </w:pPr>
  </w:p>
  <w:p w:rsidR="00FB1334" w:rsidRPr="004A3480" w:rsidRDefault="00FB1334" w:rsidP="004A34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5B" w:rsidRDefault="00700B5B">
      <w:r>
        <w:separator/>
      </w:r>
    </w:p>
  </w:footnote>
  <w:footnote w:type="continuationSeparator" w:id="0">
    <w:p w:rsidR="00700B5B" w:rsidRDefault="0070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4C6"/>
    <w:multiLevelType w:val="hybridMultilevel"/>
    <w:tmpl w:val="43B26338"/>
    <w:lvl w:ilvl="0" w:tplc="A718D4E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46804B0"/>
    <w:multiLevelType w:val="hybridMultilevel"/>
    <w:tmpl w:val="2FA2D60C"/>
    <w:lvl w:ilvl="0" w:tplc="B366C64E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CC311D1"/>
    <w:multiLevelType w:val="hybridMultilevel"/>
    <w:tmpl w:val="F5984A90"/>
    <w:lvl w:ilvl="0" w:tplc="3104E97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351A63A8"/>
    <w:multiLevelType w:val="hybridMultilevel"/>
    <w:tmpl w:val="02CEF840"/>
    <w:lvl w:ilvl="0" w:tplc="1AFA2BD6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5B81E66"/>
    <w:multiLevelType w:val="hybridMultilevel"/>
    <w:tmpl w:val="68949772"/>
    <w:lvl w:ilvl="0" w:tplc="8BB073BC">
      <w:numFmt w:val="bullet"/>
      <w:lvlText w:val="□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1BE6601"/>
    <w:multiLevelType w:val="hybridMultilevel"/>
    <w:tmpl w:val="EDB6E026"/>
    <w:lvl w:ilvl="0" w:tplc="23F278B0">
      <w:start w:val="13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30B353D"/>
    <w:multiLevelType w:val="hybridMultilevel"/>
    <w:tmpl w:val="399A2C54"/>
    <w:lvl w:ilvl="0" w:tplc="DC22AB8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FCFAA77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4CF6B52"/>
    <w:multiLevelType w:val="hybridMultilevel"/>
    <w:tmpl w:val="DD080A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3946D68">
      <w:start w:val="10"/>
      <w:numFmt w:val="decimal"/>
      <w:lvlText w:val="第%2条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49F286F"/>
    <w:multiLevelType w:val="hybridMultilevel"/>
    <w:tmpl w:val="938A9214"/>
    <w:lvl w:ilvl="0" w:tplc="23F278B0">
      <w:start w:val="13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2F"/>
    <w:rsid w:val="00003D8D"/>
    <w:rsid w:val="000050AC"/>
    <w:rsid w:val="00005DE3"/>
    <w:rsid w:val="00010472"/>
    <w:rsid w:val="00015394"/>
    <w:rsid w:val="00016115"/>
    <w:rsid w:val="000166DE"/>
    <w:rsid w:val="00017584"/>
    <w:rsid w:val="000179CB"/>
    <w:rsid w:val="00024500"/>
    <w:rsid w:val="000272B1"/>
    <w:rsid w:val="00027E2F"/>
    <w:rsid w:val="00030860"/>
    <w:rsid w:val="00032501"/>
    <w:rsid w:val="00035F8A"/>
    <w:rsid w:val="0004213F"/>
    <w:rsid w:val="00044A1A"/>
    <w:rsid w:val="0004616A"/>
    <w:rsid w:val="00046801"/>
    <w:rsid w:val="000503E4"/>
    <w:rsid w:val="000503EB"/>
    <w:rsid w:val="0005100C"/>
    <w:rsid w:val="00054B0D"/>
    <w:rsid w:val="000550AD"/>
    <w:rsid w:val="00055726"/>
    <w:rsid w:val="00055E67"/>
    <w:rsid w:val="00061CB8"/>
    <w:rsid w:val="00063333"/>
    <w:rsid w:val="00066111"/>
    <w:rsid w:val="00072CBE"/>
    <w:rsid w:val="00073530"/>
    <w:rsid w:val="0007520B"/>
    <w:rsid w:val="0007600F"/>
    <w:rsid w:val="00076C4B"/>
    <w:rsid w:val="00076EF7"/>
    <w:rsid w:val="00077098"/>
    <w:rsid w:val="00083D6C"/>
    <w:rsid w:val="000846C2"/>
    <w:rsid w:val="00084974"/>
    <w:rsid w:val="00090B20"/>
    <w:rsid w:val="00091A07"/>
    <w:rsid w:val="000921F2"/>
    <w:rsid w:val="00095BCA"/>
    <w:rsid w:val="00096212"/>
    <w:rsid w:val="0009661A"/>
    <w:rsid w:val="000A09ED"/>
    <w:rsid w:val="000A2738"/>
    <w:rsid w:val="000A2A2B"/>
    <w:rsid w:val="000A2ED2"/>
    <w:rsid w:val="000A6A70"/>
    <w:rsid w:val="000A6DE4"/>
    <w:rsid w:val="000B11C5"/>
    <w:rsid w:val="000B322C"/>
    <w:rsid w:val="000B3AE8"/>
    <w:rsid w:val="000B4107"/>
    <w:rsid w:val="000B45FA"/>
    <w:rsid w:val="000B568E"/>
    <w:rsid w:val="000B5B85"/>
    <w:rsid w:val="000B5C0A"/>
    <w:rsid w:val="000B6883"/>
    <w:rsid w:val="000C09B7"/>
    <w:rsid w:val="000C0B67"/>
    <w:rsid w:val="000C0B99"/>
    <w:rsid w:val="000C2BAF"/>
    <w:rsid w:val="000C6D87"/>
    <w:rsid w:val="000C6ECC"/>
    <w:rsid w:val="000C756C"/>
    <w:rsid w:val="000C77CE"/>
    <w:rsid w:val="000D08B6"/>
    <w:rsid w:val="000D0994"/>
    <w:rsid w:val="000D4D48"/>
    <w:rsid w:val="000D58F3"/>
    <w:rsid w:val="000E18E0"/>
    <w:rsid w:val="000E2C71"/>
    <w:rsid w:val="000E4E45"/>
    <w:rsid w:val="000E5D7A"/>
    <w:rsid w:val="000E66BB"/>
    <w:rsid w:val="000E78D3"/>
    <w:rsid w:val="000F3765"/>
    <w:rsid w:val="000F5707"/>
    <w:rsid w:val="000F5F03"/>
    <w:rsid w:val="000F6D84"/>
    <w:rsid w:val="0010319C"/>
    <w:rsid w:val="001044FA"/>
    <w:rsid w:val="00104984"/>
    <w:rsid w:val="00104F17"/>
    <w:rsid w:val="00106601"/>
    <w:rsid w:val="00107942"/>
    <w:rsid w:val="0011129C"/>
    <w:rsid w:val="00114131"/>
    <w:rsid w:val="00114E96"/>
    <w:rsid w:val="0012095F"/>
    <w:rsid w:val="00123C5C"/>
    <w:rsid w:val="00125058"/>
    <w:rsid w:val="00125AD0"/>
    <w:rsid w:val="00125DDD"/>
    <w:rsid w:val="00127227"/>
    <w:rsid w:val="001273B3"/>
    <w:rsid w:val="0013037C"/>
    <w:rsid w:val="00130E76"/>
    <w:rsid w:val="001360B3"/>
    <w:rsid w:val="00140B4F"/>
    <w:rsid w:val="00141972"/>
    <w:rsid w:val="00142611"/>
    <w:rsid w:val="00147E00"/>
    <w:rsid w:val="001536AF"/>
    <w:rsid w:val="00153B1E"/>
    <w:rsid w:val="001564EC"/>
    <w:rsid w:val="00157EEF"/>
    <w:rsid w:val="00166A65"/>
    <w:rsid w:val="00167BB1"/>
    <w:rsid w:val="00170725"/>
    <w:rsid w:val="0017137F"/>
    <w:rsid w:val="001719DA"/>
    <w:rsid w:val="0017584B"/>
    <w:rsid w:val="0017669E"/>
    <w:rsid w:val="001811D5"/>
    <w:rsid w:val="001815E3"/>
    <w:rsid w:val="00182DF0"/>
    <w:rsid w:val="001836A0"/>
    <w:rsid w:val="0018409A"/>
    <w:rsid w:val="00185111"/>
    <w:rsid w:val="00186EC7"/>
    <w:rsid w:val="0018772B"/>
    <w:rsid w:val="00190640"/>
    <w:rsid w:val="00191C4F"/>
    <w:rsid w:val="001952D5"/>
    <w:rsid w:val="0019631D"/>
    <w:rsid w:val="00196BD0"/>
    <w:rsid w:val="00196C4D"/>
    <w:rsid w:val="0019777B"/>
    <w:rsid w:val="0019793D"/>
    <w:rsid w:val="001A111E"/>
    <w:rsid w:val="001A17ED"/>
    <w:rsid w:val="001A1F63"/>
    <w:rsid w:val="001A6D6C"/>
    <w:rsid w:val="001A71EC"/>
    <w:rsid w:val="001B1D01"/>
    <w:rsid w:val="001B29B2"/>
    <w:rsid w:val="001C092C"/>
    <w:rsid w:val="001C09C1"/>
    <w:rsid w:val="001C2471"/>
    <w:rsid w:val="001C3A8A"/>
    <w:rsid w:val="001C40B2"/>
    <w:rsid w:val="001C75AD"/>
    <w:rsid w:val="001D0677"/>
    <w:rsid w:val="001D10FA"/>
    <w:rsid w:val="001D318E"/>
    <w:rsid w:val="001D3616"/>
    <w:rsid w:val="001E0DBF"/>
    <w:rsid w:val="001E786A"/>
    <w:rsid w:val="001F1C29"/>
    <w:rsid w:val="001F32F0"/>
    <w:rsid w:val="001F332B"/>
    <w:rsid w:val="001F3A23"/>
    <w:rsid w:val="001F3CB6"/>
    <w:rsid w:val="001F535B"/>
    <w:rsid w:val="00200F5B"/>
    <w:rsid w:val="00203EF8"/>
    <w:rsid w:val="0020418C"/>
    <w:rsid w:val="00204B47"/>
    <w:rsid w:val="00204C8F"/>
    <w:rsid w:val="00205209"/>
    <w:rsid w:val="0020568C"/>
    <w:rsid w:val="0020570B"/>
    <w:rsid w:val="002061A8"/>
    <w:rsid w:val="00213C59"/>
    <w:rsid w:val="00214F44"/>
    <w:rsid w:val="002156B1"/>
    <w:rsid w:val="002170E3"/>
    <w:rsid w:val="00217193"/>
    <w:rsid w:val="0022057F"/>
    <w:rsid w:val="00220696"/>
    <w:rsid w:val="002208DA"/>
    <w:rsid w:val="00222179"/>
    <w:rsid w:val="0022478F"/>
    <w:rsid w:val="00227E9F"/>
    <w:rsid w:val="00230F98"/>
    <w:rsid w:val="00233D89"/>
    <w:rsid w:val="00233FB3"/>
    <w:rsid w:val="002364AF"/>
    <w:rsid w:val="00244AFF"/>
    <w:rsid w:val="0024519A"/>
    <w:rsid w:val="002458A1"/>
    <w:rsid w:val="0025167A"/>
    <w:rsid w:val="0025345E"/>
    <w:rsid w:val="00254BD5"/>
    <w:rsid w:val="00256839"/>
    <w:rsid w:val="002601BB"/>
    <w:rsid w:val="00260430"/>
    <w:rsid w:val="0026105C"/>
    <w:rsid w:val="00261A6E"/>
    <w:rsid w:val="00262C7E"/>
    <w:rsid w:val="002642EB"/>
    <w:rsid w:val="0026435E"/>
    <w:rsid w:val="00265FB9"/>
    <w:rsid w:val="002665A0"/>
    <w:rsid w:val="002665CD"/>
    <w:rsid w:val="002720AB"/>
    <w:rsid w:val="00274274"/>
    <w:rsid w:val="0027517E"/>
    <w:rsid w:val="002762F8"/>
    <w:rsid w:val="00282BCC"/>
    <w:rsid w:val="00284311"/>
    <w:rsid w:val="00285224"/>
    <w:rsid w:val="0028585E"/>
    <w:rsid w:val="002865A4"/>
    <w:rsid w:val="00296D59"/>
    <w:rsid w:val="002A1FB6"/>
    <w:rsid w:val="002A6392"/>
    <w:rsid w:val="002B532B"/>
    <w:rsid w:val="002B6098"/>
    <w:rsid w:val="002C23FA"/>
    <w:rsid w:val="002C2E82"/>
    <w:rsid w:val="002C34DF"/>
    <w:rsid w:val="002C3892"/>
    <w:rsid w:val="002C5A3F"/>
    <w:rsid w:val="002C6170"/>
    <w:rsid w:val="002C7912"/>
    <w:rsid w:val="002D1D2B"/>
    <w:rsid w:val="002D4546"/>
    <w:rsid w:val="002D5125"/>
    <w:rsid w:val="002E2433"/>
    <w:rsid w:val="002E3452"/>
    <w:rsid w:val="002E643E"/>
    <w:rsid w:val="002F02B4"/>
    <w:rsid w:val="002F077B"/>
    <w:rsid w:val="002F2D7E"/>
    <w:rsid w:val="002F4A8A"/>
    <w:rsid w:val="002F571A"/>
    <w:rsid w:val="002F5AF4"/>
    <w:rsid w:val="002F6198"/>
    <w:rsid w:val="002F6EAA"/>
    <w:rsid w:val="00301407"/>
    <w:rsid w:val="003034C2"/>
    <w:rsid w:val="00303E45"/>
    <w:rsid w:val="003045A8"/>
    <w:rsid w:val="00304A4C"/>
    <w:rsid w:val="00305011"/>
    <w:rsid w:val="00311600"/>
    <w:rsid w:val="0031328E"/>
    <w:rsid w:val="003136AB"/>
    <w:rsid w:val="0031384E"/>
    <w:rsid w:val="0031557F"/>
    <w:rsid w:val="00315A17"/>
    <w:rsid w:val="00315BAB"/>
    <w:rsid w:val="00322721"/>
    <w:rsid w:val="00322F81"/>
    <w:rsid w:val="00323383"/>
    <w:rsid w:val="003241CF"/>
    <w:rsid w:val="00326185"/>
    <w:rsid w:val="00330780"/>
    <w:rsid w:val="003357D9"/>
    <w:rsid w:val="003359F1"/>
    <w:rsid w:val="00337D71"/>
    <w:rsid w:val="00341CA3"/>
    <w:rsid w:val="00342010"/>
    <w:rsid w:val="00344764"/>
    <w:rsid w:val="00345BBB"/>
    <w:rsid w:val="0034655F"/>
    <w:rsid w:val="00351A64"/>
    <w:rsid w:val="0035711D"/>
    <w:rsid w:val="0036249E"/>
    <w:rsid w:val="00363A41"/>
    <w:rsid w:val="00367DAA"/>
    <w:rsid w:val="0038131E"/>
    <w:rsid w:val="003839F7"/>
    <w:rsid w:val="00385026"/>
    <w:rsid w:val="00385F96"/>
    <w:rsid w:val="00386109"/>
    <w:rsid w:val="00387FC5"/>
    <w:rsid w:val="00390F44"/>
    <w:rsid w:val="00391557"/>
    <w:rsid w:val="003918F3"/>
    <w:rsid w:val="003A0B06"/>
    <w:rsid w:val="003A2DED"/>
    <w:rsid w:val="003A5926"/>
    <w:rsid w:val="003A6620"/>
    <w:rsid w:val="003A6680"/>
    <w:rsid w:val="003A7C59"/>
    <w:rsid w:val="003A7CCB"/>
    <w:rsid w:val="003A7E19"/>
    <w:rsid w:val="003B1886"/>
    <w:rsid w:val="003B21B9"/>
    <w:rsid w:val="003B2250"/>
    <w:rsid w:val="003B4131"/>
    <w:rsid w:val="003B457F"/>
    <w:rsid w:val="003B592B"/>
    <w:rsid w:val="003C2B74"/>
    <w:rsid w:val="003C5F44"/>
    <w:rsid w:val="003D067E"/>
    <w:rsid w:val="003E397E"/>
    <w:rsid w:val="003E4236"/>
    <w:rsid w:val="003E4C30"/>
    <w:rsid w:val="003E655E"/>
    <w:rsid w:val="003E6758"/>
    <w:rsid w:val="003F0E75"/>
    <w:rsid w:val="003F23DB"/>
    <w:rsid w:val="003F49AE"/>
    <w:rsid w:val="003F6B78"/>
    <w:rsid w:val="004009FD"/>
    <w:rsid w:val="00400D8A"/>
    <w:rsid w:val="00402A66"/>
    <w:rsid w:val="00403145"/>
    <w:rsid w:val="00403D2F"/>
    <w:rsid w:val="004061E6"/>
    <w:rsid w:val="004105A5"/>
    <w:rsid w:val="0041199C"/>
    <w:rsid w:val="00411E60"/>
    <w:rsid w:val="004120DE"/>
    <w:rsid w:val="004122F3"/>
    <w:rsid w:val="00420C23"/>
    <w:rsid w:val="004263E7"/>
    <w:rsid w:val="0042744E"/>
    <w:rsid w:val="00432952"/>
    <w:rsid w:val="00432F31"/>
    <w:rsid w:val="00433CAE"/>
    <w:rsid w:val="00437124"/>
    <w:rsid w:val="004423B2"/>
    <w:rsid w:val="00451284"/>
    <w:rsid w:val="00451434"/>
    <w:rsid w:val="00451D26"/>
    <w:rsid w:val="00455263"/>
    <w:rsid w:val="004627B8"/>
    <w:rsid w:val="0046474F"/>
    <w:rsid w:val="00464AF8"/>
    <w:rsid w:val="004679BD"/>
    <w:rsid w:val="00471801"/>
    <w:rsid w:val="00480801"/>
    <w:rsid w:val="00481AF5"/>
    <w:rsid w:val="004824B2"/>
    <w:rsid w:val="004835D8"/>
    <w:rsid w:val="004841A4"/>
    <w:rsid w:val="004846E6"/>
    <w:rsid w:val="004854D6"/>
    <w:rsid w:val="00486098"/>
    <w:rsid w:val="004866BE"/>
    <w:rsid w:val="004924AA"/>
    <w:rsid w:val="0049280C"/>
    <w:rsid w:val="00492F3D"/>
    <w:rsid w:val="004A0DA1"/>
    <w:rsid w:val="004A3480"/>
    <w:rsid w:val="004A5600"/>
    <w:rsid w:val="004B03FD"/>
    <w:rsid w:val="004B089E"/>
    <w:rsid w:val="004B1D99"/>
    <w:rsid w:val="004B28F1"/>
    <w:rsid w:val="004B351B"/>
    <w:rsid w:val="004B4D3A"/>
    <w:rsid w:val="004B566C"/>
    <w:rsid w:val="004B59FB"/>
    <w:rsid w:val="004C74F2"/>
    <w:rsid w:val="004D04CB"/>
    <w:rsid w:val="004D1BB4"/>
    <w:rsid w:val="004D224B"/>
    <w:rsid w:val="004D24CA"/>
    <w:rsid w:val="004D2DAC"/>
    <w:rsid w:val="004D2F0D"/>
    <w:rsid w:val="004D39CF"/>
    <w:rsid w:val="004D3B1C"/>
    <w:rsid w:val="004D3B2F"/>
    <w:rsid w:val="004D5C65"/>
    <w:rsid w:val="004D76F6"/>
    <w:rsid w:val="004E1967"/>
    <w:rsid w:val="004E2FC4"/>
    <w:rsid w:val="004E30D7"/>
    <w:rsid w:val="004E350D"/>
    <w:rsid w:val="004E46D0"/>
    <w:rsid w:val="004E4C36"/>
    <w:rsid w:val="004F04C8"/>
    <w:rsid w:val="004F3E8E"/>
    <w:rsid w:val="004F598F"/>
    <w:rsid w:val="004F5B3F"/>
    <w:rsid w:val="00501792"/>
    <w:rsid w:val="005033C8"/>
    <w:rsid w:val="005057E7"/>
    <w:rsid w:val="0050670E"/>
    <w:rsid w:val="00510198"/>
    <w:rsid w:val="005118BA"/>
    <w:rsid w:val="00511F09"/>
    <w:rsid w:val="005136D1"/>
    <w:rsid w:val="00515446"/>
    <w:rsid w:val="00516823"/>
    <w:rsid w:val="00516CB2"/>
    <w:rsid w:val="00517CAD"/>
    <w:rsid w:val="005219E3"/>
    <w:rsid w:val="00521B49"/>
    <w:rsid w:val="00521EF9"/>
    <w:rsid w:val="005262E6"/>
    <w:rsid w:val="00527825"/>
    <w:rsid w:val="00527A09"/>
    <w:rsid w:val="00531938"/>
    <w:rsid w:val="005320A9"/>
    <w:rsid w:val="005327BA"/>
    <w:rsid w:val="00536426"/>
    <w:rsid w:val="00536860"/>
    <w:rsid w:val="005379DB"/>
    <w:rsid w:val="00541322"/>
    <w:rsid w:val="00542CC3"/>
    <w:rsid w:val="00542F25"/>
    <w:rsid w:val="00547598"/>
    <w:rsid w:val="005509B2"/>
    <w:rsid w:val="00551037"/>
    <w:rsid w:val="005521A1"/>
    <w:rsid w:val="00553303"/>
    <w:rsid w:val="0055379F"/>
    <w:rsid w:val="0055652E"/>
    <w:rsid w:val="00556F63"/>
    <w:rsid w:val="00562FD0"/>
    <w:rsid w:val="0056488B"/>
    <w:rsid w:val="00570B6B"/>
    <w:rsid w:val="005726A7"/>
    <w:rsid w:val="0057370E"/>
    <w:rsid w:val="00573CEE"/>
    <w:rsid w:val="00576533"/>
    <w:rsid w:val="00577808"/>
    <w:rsid w:val="0057788A"/>
    <w:rsid w:val="00580E68"/>
    <w:rsid w:val="00580FC4"/>
    <w:rsid w:val="00581C7A"/>
    <w:rsid w:val="00584484"/>
    <w:rsid w:val="0059424A"/>
    <w:rsid w:val="00595148"/>
    <w:rsid w:val="00596674"/>
    <w:rsid w:val="005A033C"/>
    <w:rsid w:val="005A03D1"/>
    <w:rsid w:val="005A09B3"/>
    <w:rsid w:val="005A0BBD"/>
    <w:rsid w:val="005A13AA"/>
    <w:rsid w:val="005A3460"/>
    <w:rsid w:val="005A3EA2"/>
    <w:rsid w:val="005A45D8"/>
    <w:rsid w:val="005A4AF9"/>
    <w:rsid w:val="005A5FB5"/>
    <w:rsid w:val="005A6175"/>
    <w:rsid w:val="005A63D2"/>
    <w:rsid w:val="005A73A7"/>
    <w:rsid w:val="005B2627"/>
    <w:rsid w:val="005B3FE5"/>
    <w:rsid w:val="005B7D90"/>
    <w:rsid w:val="005C08E0"/>
    <w:rsid w:val="005C21C1"/>
    <w:rsid w:val="005C43A3"/>
    <w:rsid w:val="005C483F"/>
    <w:rsid w:val="005C4ADD"/>
    <w:rsid w:val="005C697D"/>
    <w:rsid w:val="005C6BA0"/>
    <w:rsid w:val="005D0BB2"/>
    <w:rsid w:val="005D15BD"/>
    <w:rsid w:val="005D2B4E"/>
    <w:rsid w:val="005D3AC0"/>
    <w:rsid w:val="005D6E5E"/>
    <w:rsid w:val="005E595F"/>
    <w:rsid w:val="005E5B0C"/>
    <w:rsid w:val="005E5E53"/>
    <w:rsid w:val="005E6A4B"/>
    <w:rsid w:val="005E6C9A"/>
    <w:rsid w:val="005F375E"/>
    <w:rsid w:val="005F4A89"/>
    <w:rsid w:val="005F5C31"/>
    <w:rsid w:val="005F6CD8"/>
    <w:rsid w:val="00602CF7"/>
    <w:rsid w:val="00607B38"/>
    <w:rsid w:val="006119C7"/>
    <w:rsid w:val="00611E4F"/>
    <w:rsid w:val="0061375E"/>
    <w:rsid w:val="0061539A"/>
    <w:rsid w:val="006154A4"/>
    <w:rsid w:val="00616748"/>
    <w:rsid w:val="00616B3B"/>
    <w:rsid w:val="00617305"/>
    <w:rsid w:val="006247A4"/>
    <w:rsid w:val="0062692E"/>
    <w:rsid w:val="00626D9B"/>
    <w:rsid w:val="006276AA"/>
    <w:rsid w:val="006276F0"/>
    <w:rsid w:val="00627806"/>
    <w:rsid w:val="006308EA"/>
    <w:rsid w:val="00631227"/>
    <w:rsid w:val="0063354E"/>
    <w:rsid w:val="00641CFE"/>
    <w:rsid w:val="00643F3C"/>
    <w:rsid w:val="0064654A"/>
    <w:rsid w:val="00647201"/>
    <w:rsid w:val="00647973"/>
    <w:rsid w:val="0065109F"/>
    <w:rsid w:val="006532EF"/>
    <w:rsid w:val="00653FFE"/>
    <w:rsid w:val="00654EB9"/>
    <w:rsid w:val="00655048"/>
    <w:rsid w:val="006572C1"/>
    <w:rsid w:val="006575D5"/>
    <w:rsid w:val="00660EAD"/>
    <w:rsid w:val="0066293A"/>
    <w:rsid w:val="00662A33"/>
    <w:rsid w:val="00662EEC"/>
    <w:rsid w:val="00663687"/>
    <w:rsid w:val="00664D17"/>
    <w:rsid w:val="006653DA"/>
    <w:rsid w:val="00665E5B"/>
    <w:rsid w:val="006664C1"/>
    <w:rsid w:val="00670BC5"/>
    <w:rsid w:val="00680CDF"/>
    <w:rsid w:val="00683EB0"/>
    <w:rsid w:val="00691074"/>
    <w:rsid w:val="00693481"/>
    <w:rsid w:val="006A0362"/>
    <w:rsid w:val="006A07A8"/>
    <w:rsid w:val="006A0ABE"/>
    <w:rsid w:val="006A1DBD"/>
    <w:rsid w:val="006A2335"/>
    <w:rsid w:val="006A2EE3"/>
    <w:rsid w:val="006A46CE"/>
    <w:rsid w:val="006A5F57"/>
    <w:rsid w:val="006B2197"/>
    <w:rsid w:val="006B3B9B"/>
    <w:rsid w:val="006C3E4D"/>
    <w:rsid w:val="006C3F2B"/>
    <w:rsid w:val="006C5532"/>
    <w:rsid w:val="006E0DFF"/>
    <w:rsid w:val="006E184C"/>
    <w:rsid w:val="006E238E"/>
    <w:rsid w:val="006E260C"/>
    <w:rsid w:val="006E26C6"/>
    <w:rsid w:val="006E3FD3"/>
    <w:rsid w:val="006E4A15"/>
    <w:rsid w:val="006E6B3C"/>
    <w:rsid w:val="006F139E"/>
    <w:rsid w:val="006F1D08"/>
    <w:rsid w:val="006F5FB8"/>
    <w:rsid w:val="00700B5B"/>
    <w:rsid w:val="00702AF3"/>
    <w:rsid w:val="00703CEC"/>
    <w:rsid w:val="00706445"/>
    <w:rsid w:val="00711618"/>
    <w:rsid w:val="0071256D"/>
    <w:rsid w:val="00712CA4"/>
    <w:rsid w:val="0071544C"/>
    <w:rsid w:val="00722851"/>
    <w:rsid w:val="007237A8"/>
    <w:rsid w:val="007265AD"/>
    <w:rsid w:val="0072678F"/>
    <w:rsid w:val="00727C41"/>
    <w:rsid w:val="00736BC1"/>
    <w:rsid w:val="00737CA6"/>
    <w:rsid w:val="007471B1"/>
    <w:rsid w:val="00747711"/>
    <w:rsid w:val="00751F0D"/>
    <w:rsid w:val="007546A8"/>
    <w:rsid w:val="00760735"/>
    <w:rsid w:val="007610C1"/>
    <w:rsid w:val="00761AD9"/>
    <w:rsid w:val="00764568"/>
    <w:rsid w:val="0076575B"/>
    <w:rsid w:val="00765C92"/>
    <w:rsid w:val="0077082F"/>
    <w:rsid w:val="00770B41"/>
    <w:rsid w:val="007714F5"/>
    <w:rsid w:val="007725D4"/>
    <w:rsid w:val="00772CFC"/>
    <w:rsid w:val="0077343F"/>
    <w:rsid w:val="00775C02"/>
    <w:rsid w:val="00776B7E"/>
    <w:rsid w:val="00777784"/>
    <w:rsid w:val="00781C90"/>
    <w:rsid w:val="00784B91"/>
    <w:rsid w:val="00785495"/>
    <w:rsid w:val="007907F3"/>
    <w:rsid w:val="007934D2"/>
    <w:rsid w:val="0079380C"/>
    <w:rsid w:val="00794BC5"/>
    <w:rsid w:val="00795F6B"/>
    <w:rsid w:val="007965E6"/>
    <w:rsid w:val="00796C1C"/>
    <w:rsid w:val="007A16BF"/>
    <w:rsid w:val="007A4A22"/>
    <w:rsid w:val="007A5930"/>
    <w:rsid w:val="007A671E"/>
    <w:rsid w:val="007B2A37"/>
    <w:rsid w:val="007C2D7A"/>
    <w:rsid w:val="007C4E82"/>
    <w:rsid w:val="007D1DE5"/>
    <w:rsid w:val="007D61B1"/>
    <w:rsid w:val="007E0B45"/>
    <w:rsid w:val="007E0C66"/>
    <w:rsid w:val="007E2290"/>
    <w:rsid w:val="007F05CB"/>
    <w:rsid w:val="007F0FA7"/>
    <w:rsid w:val="007F76A7"/>
    <w:rsid w:val="00806399"/>
    <w:rsid w:val="0080665F"/>
    <w:rsid w:val="00807CCD"/>
    <w:rsid w:val="0081367B"/>
    <w:rsid w:val="008146C3"/>
    <w:rsid w:val="00820259"/>
    <w:rsid w:val="00825D01"/>
    <w:rsid w:val="0082608E"/>
    <w:rsid w:val="008277D6"/>
    <w:rsid w:val="008329FD"/>
    <w:rsid w:val="00833509"/>
    <w:rsid w:val="00837824"/>
    <w:rsid w:val="008418F6"/>
    <w:rsid w:val="008443DB"/>
    <w:rsid w:val="00844533"/>
    <w:rsid w:val="00844971"/>
    <w:rsid w:val="00844CFA"/>
    <w:rsid w:val="008451A1"/>
    <w:rsid w:val="00846C49"/>
    <w:rsid w:val="00852831"/>
    <w:rsid w:val="008530BE"/>
    <w:rsid w:val="00854571"/>
    <w:rsid w:val="00854D60"/>
    <w:rsid w:val="00856B59"/>
    <w:rsid w:val="008617DC"/>
    <w:rsid w:val="00861C18"/>
    <w:rsid w:val="0086231D"/>
    <w:rsid w:val="00866260"/>
    <w:rsid w:val="00870576"/>
    <w:rsid w:val="008717E3"/>
    <w:rsid w:val="0087461E"/>
    <w:rsid w:val="00874A38"/>
    <w:rsid w:val="00875E75"/>
    <w:rsid w:val="00882782"/>
    <w:rsid w:val="00885220"/>
    <w:rsid w:val="0088597B"/>
    <w:rsid w:val="00890263"/>
    <w:rsid w:val="00891D4E"/>
    <w:rsid w:val="00894DBD"/>
    <w:rsid w:val="00895A98"/>
    <w:rsid w:val="008A19C7"/>
    <w:rsid w:val="008A424D"/>
    <w:rsid w:val="008A54D8"/>
    <w:rsid w:val="008A723D"/>
    <w:rsid w:val="008B032B"/>
    <w:rsid w:val="008B3F96"/>
    <w:rsid w:val="008B5BCC"/>
    <w:rsid w:val="008C21B3"/>
    <w:rsid w:val="008C28B6"/>
    <w:rsid w:val="008C2C30"/>
    <w:rsid w:val="008C2F3A"/>
    <w:rsid w:val="008C3148"/>
    <w:rsid w:val="008C7067"/>
    <w:rsid w:val="008D18DB"/>
    <w:rsid w:val="008D2F8C"/>
    <w:rsid w:val="008D5711"/>
    <w:rsid w:val="008D787F"/>
    <w:rsid w:val="008E2141"/>
    <w:rsid w:val="008E32EC"/>
    <w:rsid w:val="008E5381"/>
    <w:rsid w:val="008F1BD5"/>
    <w:rsid w:val="008F1E20"/>
    <w:rsid w:val="008F1FFA"/>
    <w:rsid w:val="008F2347"/>
    <w:rsid w:val="008F5363"/>
    <w:rsid w:val="008F5F52"/>
    <w:rsid w:val="008F639C"/>
    <w:rsid w:val="008F7198"/>
    <w:rsid w:val="009021D5"/>
    <w:rsid w:val="00904D76"/>
    <w:rsid w:val="00910BB6"/>
    <w:rsid w:val="0091133A"/>
    <w:rsid w:val="009115CC"/>
    <w:rsid w:val="00913C7C"/>
    <w:rsid w:val="00914103"/>
    <w:rsid w:val="00914EE9"/>
    <w:rsid w:val="00916448"/>
    <w:rsid w:val="00920DAE"/>
    <w:rsid w:val="00923125"/>
    <w:rsid w:val="009260DB"/>
    <w:rsid w:val="0092718E"/>
    <w:rsid w:val="00930C91"/>
    <w:rsid w:val="00930DFE"/>
    <w:rsid w:val="0093364D"/>
    <w:rsid w:val="00935D28"/>
    <w:rsid w:val="0094078B"/>
    <w:rsid w:val="009407B6"/>
    <w:rsid w:val="0094092E"/>
    <w:rsid w:val="00943BE7"/>
    <w:rsid w:val="00945230"/>
    <w:rsid w:val="009465AD"/>
    <w:rsid w:val="00946F54"/>
    <w:rsid w:val="00947276"/>
    <w:rsid w:val="009478F0"/>
    <w:rsid w:val="00952594"/>
    <w:rsid w:val="00953B0F"/>
    <w:rsid w:val="00955A26"/>
    <w:rsid w:val="009620A7"/>
    <w:rsid w:val="00963508"/>
    <w:rsid w:val="009653A2"/>
    <w:rsid w:val="00965AE2"/>
    <w:rsid w:val="00965F1D"/>
    <w:rsid w:val="00971356"/>
    <w:rsid w:val="00975602"/>
    <w:rsid w:val="00977394"/>
    <w:rsid w:val="00977B7C"/>
    <w:rsid w:val="00980365"/>
    <w:rsid w:val="0098115A"/>
    <w:rsid w:val="009872C4"/>
    <w:rsid w:val="00990979"/>
    <w:rsid w:val="009924DC"/>
    <w:rsid w:val="00992AA4"/>
    <w:rsid w:val="009953FC"/>
    <w:rsid w:val="00996254"/>
    <w:rsid w:val="00996466"/>
    <w:rsid w:val="00996831"/>
    <w:rsid w:val="009976E7"/>
    <w:rsid w:val="009A097B"/>
    <w:rsid w:val="009A0E6D"/>
    <w:rsid w:val="009A1CE3"/>
    <w:rsid w:val="009A2B1F"/>
    <w:rsid w:val="009A4AB4"/>
    <w:rsid w:val="009A79C5"/>
    <w:rsid w:val="009B1F70"/>
    <w:rsid w:val="009B354E"/>
    <w:rsid w:val="009B705D"/>
    <w:rsid w:val="009C37B4"/>
    <w:rsid w:val="009C3B44"/>
    <w:rsid w:val="009C5041"/>
    <w:rsid w:val="009D3B08"/>
    <w:rsid w:val="009D5C64"/>
    <w:rsid w:val="009D600E"/>
    <w:rsid w:val="009D6598"/>
    <w:rsid w:val="009D679B"/>
    <w:rsid w:val="009D7D52"/>
    <w:rsid w:val="009E0913"/>
    <w:rsid w:val="009E0F7F"/>
    <w:rsid w:val="009E1F75"/>
    <w:rsid w:val="009E2552"/>
    <w:rsid w:val="009E3C1D"/>
    <w:rsid w:val="009E4334"/>
    <w:rsid w:val="009E5659"/>
    <w:rsid w:val="00A0102A"/>
    <w:rsid w:val="00A02FDA"/>
    <w:rsid w:val="00A03253"/>
    <w:rsid w:val="00A034DA"/>
    <w:rsid w:val="00A06A3A"/>
    <w:rsid w:val="00A06CA6"/>
    <w:rsid w:val="00A077E9"/>
    <w:rsid w:val="00A11A94"/>
    <w:rsid w:val="00A13CEE"/>
    <w:rsid w:val="00A15A19"/>
    <w:rsid w:val="00A16D22"/>
    <w:rsid w:val="00A17BE7"/>
    <w:rsid w:val="00A20AB6"/>
    <w:rsid w:val="00A23A9E"/>
    <w:rsid w:val="00A246FA"/>
    <w:rsid w:val="00A253AD"/>
    <w:rsid w:val="00A25956"/>
    <w:rsid w:val="00A26CBC"/>
    <w:rsid w:val="00A33A67"/>
    <w:rsid w:val="00A353CD"/>
    <w:rsid w:val="00A35EAF"/>
    <w:rsid w:val="00A40FA0"/>
    <w:rsid w:val="00A4132C"/>
    <w:rsid w:val="00A45233"/>
    <w:rsid w:val="00A46102"/>
    <w:rsid w:val="00A506F7"/>
    <w:rsid w:val="00A5151E"/>
    <w:rsid w:val="00A51791"/>
    <w:rsid w:val="00A525DA"/>
    <w:rsid w:val="00A53149"/>
    <w:rsid w:val="00A5667A"/>
    <w:rsid w:val="00A60BF4"/>
    <w:rsid w:val="00A60F85"/>
    <w:rsid w:val="00A62964"/>
    <w:rsid w:val="00A632AF"/>
    <w:rsid w:val="00A6348A"/>
    <w:rsid w:val="00A63BB4"/>
    <w:rsid w:val="00A65BD1"/>
    <w:rsid w:val="00A65EB3"/>
    <w:rsid w:val="00A66C9E"/>
    <w:rsid w:val="00A66FD8"/>
    <w:rsid w:val="00A6752B"/>
    <w:rsid w:val="00A678E1"/>
    <w:rsid w:val="00A7088D"/>
    <w:rsid w:val="00A70A3A"/>
    <w:rsid w:val="00A76C23"/>
    <w:rsid w:val="00A775C8"/>
    <w:rsid w:val="00A82874"/>
    <w:rsid w:val="00A93CBC"/>
    <w:rsid w:val="00A95021"/>
    <w:rsid w:val="00AA0688"/>
    <w:rsid w:val="00AA20CD"/>
    <w:rsid w:val="00AA5873"/>
    <w:rsid w:val="00AA6E3A"/>
    <w:rsid w:val="00AA76CA"/>
    <w:rsid w:val="00AA7E1F"/>
    <w:rsid w:val="00AB028E"/>
    <w:rsid w:val="00AB2295"/>
    <w:rsid w:val="00AB38CC"/>
    <w:rsid w:val="00AB39DB"/>
    <w:rsid w:val="00AB5630"/>
    <w:rsid w:val="00AB60BC"/>
    <w:rsid w:val="00AB6297"/>
    <w:rsid w:val="00AB6299"/>
    <w:rsid w:val="00AB6807"/>
    <w:rsid w:val="00AC2B50"/>
    <w:rsid w:val="00AC368E"/>
    <w:rsid w:val="00AC5107"/>
    <w:rsid w:val="00AC5B24"/>
    <w:rsid w:val="00AC6035"/>
    <w:rsid w:val="00AD15FE"/>
    <w:rsid w:val="00AD4344"/>
    <w:rsid w:val="00AE4D57"/>
    <w:rsid w:val="00AF04C6"/>
    <w:rsid w:val="00AF33A5"/>
    <w:rsid w:val="00AF51BA"/>
    <w:rsid w:val="00AF57DA"/>
    <w:rsid w:val="00B024EE"/>
    <w:rsid w:val="00B033C2"/>
    <w:rsid w:val="00B05DD6"/>
    <w:rsid w:val="00B062C8"/>
    <w:rsid w:val="00B06DF0"/>
    <w:rsid w:val="00B07931"/>
    <w:rsid w:val="00B10205"/>
    <w:rsid w:val="00B17BBB"/>
    <w:rsid w:val="00B2111F"/>
    <w:rsid w:val="00B236CB"/>
    <w:rsid w:val="00B23D41"/>
    <w:rsid w:val="00B23F38"/>
    <w:rsid w:val="00B2645F"/>
    <w:rsid w:val="00B27987"/>
    <w:rsid w:val="00B31FFB"/>
    <w:rsid w:val="00B33688"/>
    <w:rsid w:val="00B35A26"/>
    <w:rsid w:val="00B35B16"/>
    <w:rsid w:val="00B35F53"/>
    <w:rsid w:val="00B44D42"/>
    <w:rsid w:val="00B45787"/>
    <w:rsid w:val="00B45993"/>
    <w:rsid w:val="00B4640F"/>
    <w:rsid w:val="00B4707A"/>
    <w:rsid w:val="00B5135E"/>
    <w:rsid w:val="00B5137A"/>
    <w:rsid w:val="00B51516"/>
    <w:rsid w:val="00B51DF0"/>
    <w:rsid w:val="00B56D20"/>
    <w:rsid w:val="00B60DB9"/>
    <w:rsid w:val="00B60F51"/>
    <w:rsid w:val="00B61350"/>
    <w:rsid w:val="00B62BD1"/>
    <w:rsid w:val="00B63DBC"/>
    <w:rsid w:val="00B64653"/>
    <w:rsid w:val="00B64BF1"/>
    <w:rsid w:val="00B663D8"/>
    <w:rsid w:val="00B67B82"/>
    <w:rsid w:val="00B7222B"/>
    <w:rsid w:val="00B741D1"/>
    <w:rsid w:val="00B76327"/>
    <w:rsid w:val="00B77AAE"/>
    <w:rsid w:val="00B77AFA"/>
    <w:rsid w:val="00B81B15"/>
    <w:rsid w:val="00B853B9"/>
    <w:rsid w:val="00B8545B"/>
    <w:rsid w:val="00B919F0"/>
    <w:rsid w:val="00B92206"/>
    <w:rsid w:val="00B928FD"/>
    <w:rsid w:val="00B93470"/>
    <w:rsid w:val="00B946BF"/>
    <w:rsid w:val="00B95D51"/>
    <w:rsid w:val="00B96A48"/>
    <w:rsid w:val="00B96B84"/>
    <w:rsid w:val="00BA4EAC"/>
    <w:rsid w:val="00BA5F0B"/>
    <w:rsid w:val="00BB0139"/>
    <w:rsid w:val="00BB04EA"/>
    <w:rsid w:val="00BB670A"/>
    <w:rsid w:val="00BC00EA"/>
    <w:rsid w:val="00BC1AFF"/>
    <w:rsid w:val="00BC1F3F"/>
    <w:rsid w:val="00BC3071"/>
    <w:rsid w:val="00BD0833"/>
    <w:rsid w:val="00BD31A8"/>
    <w:rsid w:val="00BE0C6A"/>
    <w:rsid w:val="00BE1A35"/>
    <w:rsid w:val="00BE3E18"/>
    <w:rsid w:val="00BE7241"/>
    <w:rsid w:val="00BF0D7E"/>
    <w:rsid w:val="00BF2A31"/>
    <w:rsid w:val="00BF3172"/>
    <w:rsid w:val="00BF413F"/>
    <w:rsid w:val="00BF42B0"/>
    <w:rsid w:val="00BF543F"/>
    <w:rsid w:val="00BF5B5D"/>
    <w:rsid w:val="00BF744E"/>
    <w:rsid w:val="00C0289D"/>
    <w:rsid w:val="00C03105"/>
    <w:rsid w:val="00C04E20"/>
    <w:rsid w:val="00C1089E"/>
    <w:rsid w:val="00C154FB"/>
    <w:rsid w:val="00C156C5"/>
    <w:rsid w:val="00C163CD"/>
    <w:rsid w:val="00C16C9B"/>
    <w:rsid w:val="00C178C0"/>
    <w:rsid w:val="00C219FB"/>
    <w:rsid w:val="00C222BF"/>
    <w:rsid w:val="00C22374"/>
    <w:rsid w:val="00C23670"/>
    <w:rsid w:val="00C337B3"/>
    <w:rsid w:val="00C35EDA"/>
    <w:rsid w:val="00C40C10"/>
    <w:rsid w:val="00C4120D"/>
    <w:rsid w:val="00C431CE"/>
    <w:rsid w:val="00C43986"/>
    <w:rsid w:val="00C4641F"/>
    <w:rsid w:val="00C5172F"/>
    <w:rsid w:val="00C5244C"/>
    <w:rsid w:val="00C544CA"/>
    <w:rsid w:val="00C56049"/>
    <w:rsid w:val="00C5747A"/>
    <w:rsid w:val="00C57975"/>
    <w:rsid w:val="00C57CC1"/>
    <w:rsid w:val="00C607CD"/>
    <w:rsid w:val="00C615D5"/>
    <w:rsid w:val="00C622B4"/>
    <w:rsid w:val="00C62656"/>
    <w:rsid w:val="00C63B27"/>
    <w:rsid w:val="00C6473A"/>
    <w:rsid w:val="00C72E1D"/>
    <w:rsid w:val="00C73C6D"/>
    <w:rsid w:val="00C73E4D"/>
    <w:rsid w:val="00C74201"/>
    <w:rsid w:val="00C74741"/>
    <w:rsid w:val="00C751AC"/>
    <w:rsid w:val="00C76BBB"/>
    <w:rsid w:val="00C7736C"/>
    <w:rsid w:val="00C80902"/>
    <w:rsid w:val="00C824A6"/>
    <w:rsid w:val="00C838FA"/>
    <w:rsid w:val="00C86486"/>
    <w:rsid w:val="00C910F0"/>
    <w:rsid w:val="00C91E75"/>
    <w:rsid w:val="00C93E76"/>
    <w:rsid w:val="00C976B2"/>
    <w:rsid w:val="00CA0865"/>
    <w:rsid w:val="00CA0931"/>
    <w:rsid w:val="00CA251D"/>
    <w:rsid w:val="00CB149A"/>
    <w:rsid w:val="00CB1D54"/>
    <w:rsid w:val="00CB2233"/>
    <w:rsid w:val="00CB2289"/>
    <w:rsid w:val="00CB403A"/>
    <w:rsid w:val="00CB4DF1"/>
    <w:rsid w:val="00CB6570"/>
    <w:rsid w:val="00CB70B0"/>
    <w:rsid w:val="00CC337E"/>
    <w:rsid w:val="00CC521D"/>
    <w:rsid w:val="00CD18F9"/>
    <w:rsid w:val="00CD2818"/>
    <w:rsid w:val="00CD2E09"/>
    <w:rsid w:val="00CD4043"/>
    <w:rsid w:val="00CD4DBE"/>
    <w:rsid w:val="00CE2BA0"/>
    <w:rsid w:val="00CE3418"/>
    <w:rsid w:val="00CE437E"/>
    <w:rsid w:val="00CE4C11"/>
    <w:rsid w:val="00CE7129"/>
    <w:rsid w:val="00CE7C72"/>
    <w:rsid w:val="00CF006D"/>
    <w:rsid w:val="00CF1B9D"/>
    <w:rsid w:val="00CF1FE0"/>
    <w:rsid w:val="00CF3B78"/>
    <w:rsid w:val="00CF61CB"/>
    <w:rsid w:val="00CF781E"/>
    <w:rsid w:val="00D00165"/>
    <w:rsid w:val="00D00F2F"/>
    <w:rsid w:val="00D01590"/>
    <w:rsid w:val="00D043C6"/>
    <w:rsid w:val="00D04B6B"/>
    <w:rsid w:val="00D15FEC"/>
    <w:rsid w:val="00D2007E"/>
    <w:rsid w:val="00D222A5"/>
    <w:rsid w:val="00D2257F"/>
    <w:rsid w:val="00D24E9D"/>
    <w:rsid w:val="00D2509E"/>
    <w:rsid w:val="00D25704"/>
    <w:rsid w:val="00D27169"/>
    <w:rsid w:val="00D30868"/>
    <w:rsid w:val="00D32D59"/>
    <w:rsid w:val="00D33FB8"/>
    <w:rsid w:val="00D34280"/>
    <w:rsid w:val="00D40337"/>
    <w:rsid w:val="00D4257D"/>
    <w:rsid w:val="00D425C7"/>
    <w:rsid w:val="00D5015A"/>
    <w:rsid w:val="00D50183"/>
    <w:rsid w:val="00D53AEC"/>
    <w:rsid w:val="00D542B2"/>
    <w:rsid w:val="00D54831"/>
    <w:rsid w:val="00D560B1"/>
    <w:rsid w:val="00D57066"/>
    <w:rsid w:val="00D6043B"/>
    <w:rsid w:val="00D61C9F"/>
    <w:rsid w:val="00D62B2A"/>
    <w:rsid w:val="00D65958"/>
    <w:rsid w:val="00D65F87"/>
    <w:rsid w:val="00D711E6"/>
    <w:rsid w:val="00D714AE"/>
    <w:rsid w:val="00D71E2E"/>
    <w:rsid w:val="00D72946"/>
    <w:rsid w:val="00D73083"/>
    <w:rsid w:val="00D73103"/>
    <w:rsid w:val="00D765D7"/>
    <w:rsid w:val="00D80F87"/>
    <w:rsid w:val="00D820AA"/>
    <w:rsid w:val="00D84FA9"/>
    <w:rsid w:val="00D85023"/>
    <w:rsid w:val="00D8589F"/>
    <w:rsid w:val="00D90A16"/>
    <w:rsid w:val="00D919A5"/>
    <w:rsid w:val="00D91E2C"/>
    <w:rsid w:val="00D927CF"/>
    <w:rsid w:val="00D93434"/>
    <w:rsid w:val="00D96631"/>
    <w:rsid w:val="00DA0BD7"/>
    <w:rsid w:val="00DA2690"/>
    <w:rsid w:val="00DA3979"/>
    <w:rsid w:val="00DA5066"/>
    <w:rsid w:val="00DA51D4"/>
    <w:rsid w:val="00DA78EE"/>
    <w:rsid w:val="00DB23C8"/>
    <w:rsid w:val="00DB2E8D"/>
    <w:rsid w:val="00DB3659"/>
    <w:rsid w:val="00DB5393"/>
    <w:rsid w:val="00DB5A4C"/>
    <w:rsid w:val="00DC050F"/>
    <w:rsid w:val="00DC054A"/>
    <w:rsid w:val="00DC37E9"/>
    <w:rsid w:val="00DC44B3"/>
    <w:rsid w:val="00DC694C"/>
    <w:rsid w:val="00DC767F"/>
    <w:rsid w:val="00DD01AD"/>
    <w:rsid w:val="00DD0CBD"/>
    <w:rsid w:val="00DD0DAB"/>
    <w:rsid w:val="00DD0F62"/>
    <w:rsid w:val="00DD6CBE"/>
    <w:rsid w:val="00DE0967"/>
    <w:rsid w:val="00DE7FB0"/>
    <w:rsid w:val="00DF0E20"/>
    <w:rsid w:val="00DF3537"/>
    <w:rsid w:val="00DF388D"/>
    <w:rsid w:val="00DF649E"/>
    <w:rsid w:val="00E0032E"/>
    <w:rsid w:val="00E012AD"/>
    <w:rsid w:val="00E03757"/>
    <w:rsid w:val="00E03B0B"/>
    <w:rsid w:val="00E041A6"/>
    <w:rsid w:val="00E07438"/>
    <w:rsid w:val="00E15A60"/>
    <w:rsid w:val="00E220DD"/>
    <w:rsid w:val="00E2645A"/>
    <w:rsid w:val="00E267EF"/>
    <w:rsid w:val="00E26D17"/>
    <w:rsid w:val="00E30B79"/>
    <w:rsid w:val="00E314D3"/>
    <w:rsid w:val="00E330C6"/>
    <w:rsid w:val="00E33E4A"/>
    <w:rsid w:val="00E344F6"/>
    <w:rsid w:val="00E36C9C"/>
    <w:rsid w:val="00E41221"/>
    <w:rsid w:val="00E41676"/>
    <w:rsid w:val="00E41A83"/>
    <w:rsid w:val="00E450BC"/>
    <w:rsid w:val="00E45796"/>
    <w:rsid w:val="00E47083"/>
    <w:rsid w:val="00E5000D"/>
    <w:rsid w:val="00E523BE"/>
    <w:rsid w:val="00E529AE"/>
    <w:rsid w:val="00E53091"/>
    <w:rsid w:val="00E614C6"/>
    <w:rsid w:val="00E63A20"/>
    <w:rsid w:val="00E64970"/>
    <w:rsid w:val="00E662C7"/>
    <w:rsid w:val="00E66C37"/>
    <w:rsid w:val="00E67A71"/>
    <w:rsid w:val="00E705C9"/>
    <w:rsid w:val="00E71ED8"/>
    <w:rsid w:val="00E720E2"/>
    <w:rsid w:val="00E73961"/>
    <w:rsid w:val="00E73C8C"/>
    <w:rsid w:val="00E744A5"/>
    <w:rsid w:val="00E77B77"/>
    <w:rsid w:val="00E77BAA"/>
    <w:rsid w:val="00E84D23"/>
    <w:rsid w:val="00E85344"/>
    <w:rsid w:val="00E85BB0"/>
    <w:rsid w:val="00E87E79"/>
    <w:rsid w:val="00E87F6F"/>
    <w:rsid w:val="00E90143"/>
    <w:rsid w:val="00E91667"/>
    <w:rsid w:val="00E92DC9"/>
    <w:rsid w:val="00E9383D"/>
    <w:rsid w:val="00E94616"/>
    <w:rsid w:val="00E96F2C"/>
    <w:rsid w:val="00EA1D36"/>
    <w:rsid w:val="00EA23DC"/>
    <w:rsid w:val="00EA4364"/>
    <w:rsid w:val="00EA719F"/>
    <w:rsid w:val="00EA7955"/>
    <w:rsid w:val="00EB0964"/>
    <w:rsid w:val="00EB29D4"/>
    <w:rsid w:val="00EB34C3"/>
    <w:rsid w:val="00EB5E8F"/>
    <w:rsid w:val="00EC11B3"/>
    <w:rsid w:val="00EC5861"/>
    <w:rsid w:val="00EC59D5"/>
    <w:rsid w:val="00EC76F1"/>
    <w:rsid w:val="00ED2BCC"/>
    <w:rsid w:val="00ED3E46"/>
    <w:rsid w:val="00ED4846"/>
    <w:rsid w:val="00ED7BBC"/>
    <w:rsid w:val="00EE0D21"/>
    <w:rsid w:val="00EE109C"/>
    <w:rsid w:val="00EE1736"/>
    <w:rsid w:val="00EE1C74"/>
    <w:rsid w:val="00EE7C55"/>
    <w:rsid w:val="00EE7E4C"/>
    <w:rsid w:val="00EF340E"/>
    <w:rsid w:val="00EF5891"/>
    <w:rsid w:val="00EF6465"/>
    <w:rsid w:val="00EF6AA5"/>
    <w:rsid w:val="00F00F0D"/>
    <w:rsid w:val="00F014C4"/>
    <w:rsid w:val="00F0237E"/>
    <w:rsid w:val="00F03320"/>
    <w:rsid w:val="00F0488E"/>
    <w:rsid w:val="00F06684"/>
    <w:rsid w:val="00F120D0"/>
    <w:rsid w:val="00F128AB"/>
    <w:rsid w:val="00F150A4"/>
    <w:rsid w:val="00F1725C"/>
    <w:rsid w:val="00F1779F"/>
    <w:rsid w:val="00F24276"/>
    <w:rsid w:val="00F2445E"/>
    <w:rsid w:val="00F24C48"/>
    <w:rsid w:val="00F25D48"/>
    <w:rsid w:val="00F26FED"/>
    <w:rsid w:val="00F27361"/>
    <w:rsid w:val="00F30214"/>
    <w:rsid w:val="00F3297D"/>
    <w:rsid w:val="00F32B4C"/>
    <w:rsid w:val="00F371C8"/>
    <w:rsid w:val="00F37214"/>
    <w:rsid w:val="00F417FB"/>
    <w:rsid w:val="00F43A1B"/>
    <w:rsid w:val="00F43E73"/>
    <w:rsid w:val="00F45214"/>
    <w:rsid w:val="00F46E73"/>
    <w:rsid w:val="00F47828"/>
    <w:rsid w:val="00F54114"/>
    <w:rsid w:val="00F54E47"/>
    <w:rsid w:val="00F54EAD"/>
    <w:rsid w:val="00F551EB"/>
    <w:rsid w:val="00F5639B"/>
    <w:rsid w:val="00F62A87"/>
    <w:rsid w:val="00F6350F"/>
    <w:rsid w:val="00F65E84"/>
    <w:rsid w:val="00F667CF"/>
    <w:rsid w:val="00F74231"/>
    <w:rsid w:val="00F768CE"/>
    <w:rsid w:val="00F778D7"/>
    <w:rsid w:val="00F80EBD"/>
    <w:rsid w:val="00F829A7"/>
    <w:rsid w:val="00F83E76"/>
    <w:rsid w:val="00F85E92"/>
    <w:rsid w:val="00F869DD"/>
    <w:rsid w:val="00F87F6B"/>
    <w:rsid w:val="00F90897"/>
    <w:rsid w:val="00F910D7"/>
    <w:rsid w:val="00F93594"/>
    <w:rsid w:val="00F93D8E"/>
    <w:rsid w:val="00F93EA5"/>
    <w:rsid w:val="00FA16B5"/>
    <w:rsid w:val="00FA17E8"/>
    <w:rsid w:val="00FA2578"/>
    <w:rsid w:val="00FA69CD"/>
    <w:rsid w:val="00FA6DD8"/>
    <w:rsid w:val="00FB1334"/>
    <w:rsid w:val="00FB4112"/>
    <w:rsid w:val="00FB50EB"/>
    <w:rsid w:val="00FC0EFC"/>
    <w:rsid w:val="00FC3990"/>
    <w:rsid w:val="00FC5AD1"/>
    <w:rsid w:val="00FC7F2D"/>
    <w:rsid w:val="00FD020A"/>
    <w:rsid w:val="00FD0A65"/>
    <w:rsid w:val="00FD195D"/>
    <w:rsid w:val="00FD321B"/>
    <w:rsid w:val="00FD50B5"/>
    <w:rsid w:val="00FD5199"/>
    <w:rsid w:val="00FD6B1F"/>
    <w:rsid w:val="00FE2B38"/>
    <w:rsid w:val="00FE496F"/>
    <w:rsid w:val="00FE647C"/>
    <w:rsid w:val="00FE68FD"/>
    <w:rsid w:val="00FF0F9F"/>
    <w:rsid w:val="00FF1039"/>
    <w:rsid w:val="00FF214D"/>
    <w:rsid w:val="00FF2510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87FC5"/>
    <w:rPr>
      <w:rFonts w:hAnsi="ＭＳ 明朝"/>
    </w:rPr>
  </w:style>
  <w:style w:type="paragraph" w:styleId="a4">
    <w:name w:val="footer"/>
    <w:basedOn w:val="a"/>
    <w:rsid w:val="00387FC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87FC5"/>
  </w:style>
  <w:style w:type="paragraph" w:styleId="a6">
    <w:name w:val="header"/>
    <w:basedOn w:val="a"/>
    <w:link w:val="a7"/>
    <w:uiPriority w:val="99"/>
    <w:rsid w:val="00B27987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5C43A3"/>
    <w:pPr>
      <w:jc w:val="center"/>
    </w:pPr>
  </w:style>
  <w:style w:type="paragraph" w:styleId="a9">
    <w:name w:val="Closing"/>
    <w:basedOn w:val="a"/>
    <w:rsid w:val="005C43A3"/>
    <w:pPr>
      <w:jc w:val="right"/>
    </w:pPr>
  </w:style>
  <w:style w:type="paragraph" w:styleId="aa">
    <w:name w:val="Body Text"/>
    <w:basedOn w:val="a"/>
    <w:rsid w:val="00432952"/>
  </w:style>
  <w:style w:type="paragraph" w:styleId="ab">
    <w:name w:val="Body Text Indent"/>
    <w:basedOn w:val="a"/>
    <w:rsid w:val="00432952"/>
    <w:pPr>
      <w:ind w:leftChars="400" w:left="851"/>
    </w:pPr>
  </w:style>
  <w:style w:type="paragraph" w:customStyle="1" w:styleId="ac">
    <w:name w:val="一太郎８/９"/>
    <w:rsid w:val="00D8589F"/>
    <w:pPr>
      <w:widowControl w:val="0"/>
      <w:wordWrap w:val="0"/>
      <w:autoSpaceDE w:val="0"/>
      <w:autoSpaceDN w:val="0"/>
      <w:adjustRightInd w:val="0"/>
      <w:spacing w:line="687" w:lineRule="atLeast"/>
      <w:jc w:val="both"/>
    </w:pPr>
    <w:rPr>
      <w:rFonts w:ascii="ＭＳ 明朝"/>
      <w:spacing w:val="8"/>
      <w:sz w:val="24"/>
      <w:szCs w:val="27"/>
    </w:rPr>
  </w:style>
  <w:style w:type="table" w:styleId="ad">
    <w:name w:val="Table Grid"/>
    <w:basedOn w:val="a1"/>
    <w:rsid w:val="00DA39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CB4DF1"/>
    <w:pPr>
      <w:ind w:leftChars="-398" w:left="2" w:hangingChars="399" w:hanging="893"/>
    </w:pPr>
  </w:style>
  <w:style w:type="character" w:styleId="ae">
    <w:name w:val="annotation reference"/>
    <w:basedOn w:val="a0"/>
    <w:semiHidden/>
    <w:rsid w:val="00464AF8"/>
    <w:rPr>
      <w:sz w:val="18"/>
      <w:szCs w:val="18"/>
    </w:rPr>
  </w:style>
  <w:style w:type="paragraph" w:styleId="af">
    <w:name w:val="annotation text"/>
    <w:basedOn w:val="a"/>
    <w:semiHidden/>
    <w:rsid w:val="00464AF8"/>
    <w:pPr>
      <w:jc w:val="left"/>
    </w:pPr>
    <w:rPr>
      <w:rFonts w:ascii="Century"/>
      <w:sz w:val="21"/>
    </w:rPr>
  </w:style>
  <w:style w:type="paragraph" w:styleId="af0">
    <w:name w:val="Balloon Text"/>
    <w:basedOn w:val="a"/>
    <w:semiHidden/>
    <w:rsid w:val="00464AF8"/>
    <w:rPr>
      <w:rFonts w:ascii="Arial" w:eastAsia="ＭＳ ゴシック" w:hAnsi="Arial"/>
      <w:sz w:val="18"/>
      <w:szCs w:val="18"/>
    </w:rPr>
  </w:style>
  <w:style w:type="character" w:customStyle="1" w:styleId="ff0000">
    <w:name w:val="ff0000"/>
    <w:basedOn w:val="a0"/>
    <w:rsid w:val="00952594"/>
    <w:rPr>
      <w:shd w:val="clear" w:color="auto" w:fill="FFFF00"/>
    </w:rPr>
  </w:style>
  <w:style w:type="character" w:customStyle="1" w:styleId="a7">
    <w:name w:val="ヘッダー (文字)"/>
    <w:basedOn w:val="a0"/>
    <w:link w:val="a6"/>
    <w:uiPriority w:val="99"/>
    <w:rsid w:val="00337D71"/>
    <w:rPr>
      <w:rFonts w:ascii="ＭＳ 明朝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BD083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4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87FC5"/>
    <w:rPr>
      <w:rFonts w:hAnsi="ＭＳ 明朝"/>
    </w:rPr>
  </w:style>
  <w:style w:type="paragraph" w:styleId="a4">
    <w:name w:val="footer"/>
    <w:basedOn w:val="a"/>
    <w:rsid w:val="00387FC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87FC5"/>
  </w:style>
  <w:style w:type="paragraph" w:styleId="a6">
    <w:name w:val="header"/>
    <w:basedOn w:val="a"/>
    <w:link w:val="a7"/>
    <w:uiPriority w:val="99"/>
    <w:rsid w:val="00B27987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5C43A3"/>
    <w:pPr>
      <w:jc w:val="center"/>
    </w:pPr>
  </w:style>
  <w:style w:type="paragraph" w:styleId="a9">
    <w:name w:val="Closing"/>
    <w:basedOn w:val="a"/>
    <w:rsid w:val="005C43A3"/>
    <w:pPr>
      <w:jc w:val="right"/>
    </w:pPr>
  </w:style>
  <w:style w:type="paragraph" w:styleId="aa">
    <w:name w:val="Body Text"/>
    <w:basedOn w:val="a"/>
    <w:rsid w:val="00432952"/>
  </w:style>
  <w:style w:type="paragraph" w:styleId="ab">
    <w:name w:val="Body Text Indent"/>
    <w:basedOn w:val="a"/>
    <w:rsid w:val="00432952"/>
    <w:pPr>
      <w:ind w:leftChars="400" w:left="851"/>
    </w:pPr>
  </w:style>
  <w:style w:type="paragraph" w:customStyle="1" w:styleId="ac">
    <w:name w:val="一太郎８/９"/>
    <w:rsid w:val="00D8589F"/>
    <w:pPr>
      <w:widowControl w:val="0"/>
      <w:wordWrap w:val="0"/>
      <w:autoSpaceDE w:val="0"/>
      <w:autoSpaceDN w:val="0"/>
      <w:adjustRightInd w:val="0"/>
      <w:spacing w:line="687" w:lineRule="atLeast"/>
      <w:jc w:val="both"/>
    </w:pPr>
    <w:rPr>
      <w:rFonts w:ascii="ＭＳ 明朝"/>
      <w:spacing w:val="8"/>
      <w:sz w:val="24"/>
      <w:szCs w:val="27"/>
    </w:rPr>
  </w:style>
  <w:style w:type="table" w:styleId="ad">
    <w:name w:val="Table Grid"/>
    <w:basedOn w:val="a1"/>
    <w:rsid w:val="00DA39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CB4DF1"/>
    <w:pPr>
      <w:ind w:leftChars="-398" w:left="2" w:hangingChars="399" w:hanging="893"/>
    </w:pPr>
  </w:style>
  <w:style w:type="character" w:styleId="ae">
    <w:name w:val="annotation reference"/>
    <w:basedOn w:val="a0"/>
    <w:semiHidden/>
    <w:rsid w:val="00464AF8"/>
    <w:rPr>
      <w:sz w:val="18"/>
      <w:szCs w:val="18"/>
    </w:rPr>
  </w:style>
  <w:style w:type="paragraph" w:styleId="af">
    <w:name w:val="annotation text"/>
    <w:basedOn w:val="a"/>
    <w:semiHidden/>
    <w:rsid w:val="00464AF8"/>
    <w:pPr>
      <w:jc w:val="left"/>
    </w:pPr>
    <w:rPr>
      <w:rFonts w:ascii="Century"/>
      <w:sz w:val="21"/>
    </w:rPr>
  </w:style>
  <w:style w:type="paragraph" w:styleId="af0">
    <w:name w:val="Balloon Text"/>
    <w:basedOn w:val="a"/>
    <w:semiHidden/>
    <w:rsid w:val="00464AF8"/>
    <w:rPr>
      <w:rFonts w:ascii="Arial" w:eastAsia="ＭＳ ゴシック" w:hAnsi="Arial"/>
      <w:sz w:val="18"/>
      <w:szCs w:val="18"/>
    </w:rPr>
  </w:style>
  <w:style w:type="character" w:customStyle="1" w:styleId="ff0000">
    <w:name w:val="ff0000"/>
    <w:basedOn w:val="a0"/>
    <w:rsid w:val="00952594"/>
    <w:rPr>
      <w:shd w:val="clear" w:color="auto" w:fill="FFFF00"/>
    </w:rPr>
  </w:style>
  <w:style w:type="character" w:customStyle="1" w:styleId="a7">
    <w:name w:val="ヘッダー (文字)"/>
    <w:basedOn w:val="a0"/>
    <w:link w:val="a6"/>
    <w:uiPriority w:val="99"/>
    <w:rsid w:val="00337D71"/>
    <w:rPr>
      <w:rFonts w:ascii="ＭＳ 明朝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BD08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AA10-2F21-4814-A8BB-5CD42765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6BFFA7CA.dotm</Template>
  <TotalTime>1</TotalTime>
  <Pages>3</Pages>
  <Words>1104</Words>
  <Characters>1270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平成14年6月議案</vt:lpstr>
      <vt:lpstr>平成14年6月議案</vt:lpstr>
    </vt:vector>
  </TitlesOfParts>
  <Company>多治見市役所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平成14年6月議案</dc:title>
  <dc:creator>Naoya KIRIYAMA</dc:creator>
  <cp:lastModifiedBy>Tajimi-city</cp:lastModifiedBy>
  <cp:revision>2</cp:revision>
  <cp:lastPrinted>2023-04-24T07:31:00Z</cp:lastPrinted>
  <dcterms:created xsi:type="dcterms:W3CDTF">2023-05-01T10:43:00Z</dcterms:created>
  <dcterms:modified xsi:type="dcterms:W3CDTF">2023-05-01T10:43:00Z</dcterms:modified>
</cp:coreProperties>
</file>