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1F" w:rsidRPr="004A76E0" w:rsidRDefault="002A596A" w:rsidP="002A596A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 w:rsidRPr="004A76E0">
        <w:rPr>
          <w:rFonts w:ascii="ＭＳ 明朝" w:eastAsia="ＭＳ 明朝" w:hAnsi="ＭＳ 明朝" w:hint="eastAsia"/>
          <w:sz w:val="36"/>
        </w:rPr>
        <w:t>振込口座</w:t>
      </w:r>
      <w:r w:rsidR="004A76E0" w:rsidRPr="004A76E0">
        <w:rPr>
          <w:rFonts w:ascii="ＭＳ 明朝" w:eastAsia="ＭＳ 明朝" w:hAnsi="ＭＳ 明朝" w:hint="eastAsia"/>
          <w:sz w:val="36"/>
        </w:rPr>
        <w:t>依頼書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5670"/>
      </w:tblGrid>
      <w:tr w:rsidR="002A596A" w:rsidRPr="004A76E0" w:rsidTr="009F1528">
        <w:trPr>
          <w:trHeight w:val="624"/>
        </w:trPr>
        <w:tc>
          <w:tcPr>
            <w:tcW w:w="1985" w:type="dxa"/>
            <w:vAlign w:val="center"/>
          </w:tcPr>
          <w:p w:rsidR="002A596A" w:rsidRPr="004A76E0" w:rsidRDefault="002A596A" w:rsidP="004A76E0">
            <w:pPr>
              <w:jc w:val="center"/>
              <w:rPr>
                <w:rFonts w:ascii="ＭＳ 明朝" w:eastAsia="ＭＳ 明朝" w:hAnsi="ＭＳ 明朝"/>
              </w:rPr>
            </w:pPr>
            <w:r w:rsidRPr="004A76E0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5670" w:type="dxa"/>
          </w:tcPr>
          <w:p w:rsidR="002A596A" w:rsidRPr="004A76E0" w:rsidRDefault="002A596A" w:rsidP="002A596A">
            <w:pPr>
              <w:rPr>
                <w:rFonts w:ascii="ＭＳ 明朝" w:eastAsia="ＭＳ 明朝" w:hAnsi="ＭＳ 明朝"/>
              </w:rPr>
            </w:pPr>
          </w:p>
        </w:tc>
      </w:tr>
      <w:tr w:rsidR="002A596A" w:rsidRPr="004A76E0" w:rsidTr="009F1528">
        <w:trPr>
          <w:trHeight w:val="624"/>
        </w:trPr>
        <w:tc>
          <w:tcPr>
            <w:tcW w:w="1985" w:type="dxa"/>
            <w:vAlign w:val="center"/>
          </w:tcPr>
          <w:p w:rsidR="002A596A" w:rsidRPr="004A76E0" w:rsidRDefault="002A596A" w:rsidP="004A76E0">
            <w:pPr>
              <w:jc w:val="center"/>
              <w:rPr>
                <w:rFonts w:ascii="ＭＳ 明朝" w:eastAsia="ＭＳ 明朝" w:hAnsi="ＭＳ 明朝"/>
              </w:rPr>
            </w:pPr>
            <w:r w:rsidRPr="004A76E0"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5670" w:type="dxa"/>
          </w:tcPr>
          <w:p w:rsidR="002A596A" w:rsidRPr="004A76E0" w:rsidRDefault="002A596A" w:rsidP="002A596A">
            <w:pPr>
              <w:rPr>
                <w:rFonts w:ascii="ＭＳ 明朝" w:eastAsia="ＭＳ 明朝" w:hAnsi="ＭＳ 明朝"/>
              </w:rPr>
            </w:pPr>
          </w:p>
        </w:tc>
      </w:tr>
      <w:tr w:rsidR="002A596A" w:rsidRPr="004A76E0" w:rsidTr="009F1528">
        <w:trPr>
          <w:trHeight w:val="624"/>
        </w:trPr>
        <w:tc>
          <w:tcPr>
            <w:tcW w:w="1985" w:type="dxa"/>
            <w:vAlign w:val="center"/>
          </w:tcPr>
          <w:p w:rsidR="002A596A" w:rsidRPr="004A76E0" w:rsidRDefault="002A596A" w:rsidP="004A76E0">
            <w:pPr>
              <w:jc w:val="center"/>
              <w:rPr>
                <w:rFonts w:ascii="ＭＳ 明朝" w:eastAsia="ＭＳ 明朝" w:hAnsi="ＭＳ 明朝"/>
              </w:rPr>
            </w:pPr>
            <w:r w:rsidRPr="004A76E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:rsidR="002A596A" w:rsidRPr="004A76E0" w:rsidRDefault="002A596A" w:rsidP="002A596A">
            <w:pPr>
              <w:rPr>
                <w:rFonts w:ascii="ＭＳ 明朝" w:eastAsia="ＭＳ 明朝" w:hAnsi="ＭＳ 明朝"/>
              </w:rPr>
            </w:pPr>
          </w:p>
        </w:tc>
      </w:tr>
    </w:tbl>
    <w:p w:rsidR="002F12B5" w:rsidRPr="004A76E0" w:rsidRDefault="002F12B5" w:rsidP="002A596A">
      <w:pPr>
        <w:rPr>
          <w:rFonts w:ascii="ＭＳ 明朝" w:eastAsia="ＭＳ 明朝" w:hAnsi="ＭＳ 明朝"/>
        </w:rPr>
      </w:pPr>
    </w:p>
    <w:p w:rsidR="002A596A" w:rsidRPr="004A76E0" w:rsidRDefault="002F12B5" w:rsidP="002F12B5">
      <w:pPr>
        <w:jc w:val="center"/>
        <w:rPr>
          <w:rFonts w:ascii="ＭＳ 明朝" w:eastAsia="ＭＳ 明朝" w:hAnsi="ＭＳ 明朝"/>
          <w:sz w:val="24"/>
        </w:rPr>
      </w:pPr>
      <w:r w:rsidRPr="004A76E0">
        <w:rPr>
          <w:rFonts w:ascii="ＭＳ 明朝" w:eastAsia="ＭＳ 明朝" w:hAnsi="ＭＳ 明朝" w:hint="eastAsia"/>
          <w:sz w:val="24"/>
        </w:rPr>
        <w:t>下記の口座へ</w:t>
      </w:r>
      <w:r w:rsidR="002A596A" w:rsidRPr="004A76E0">
        <w:rPr>
          <w:rFonts w:ascii="ＭＳ 明朝" w:eastAsia="ＭＳ 明朝" w:hAnsi="ＭＳ 明朝" w:hint="eastAsia"/>
          <w:sz w:val="24"/>
        </w:rPr>
        <w:t>振込</w:t>
      </w:r>
      <w:r w:rsidRPr="004A76E0">
        <w:rPr>
          <w:rFonts w:ascii="ＭＳ 明朝" w:eastAsia="ＭＳ 明朝" w:hAnsi="ＭＳ 明朝" w:hint="eastAsia"/>
          <w:sz w:val="24"/>
        </w:rPr>
        <w:t>を依頼します。</w:t>
      </w:r>
    </w:p>
    <w:p w:rsidR="004A76E0" w:rsidRPr="004A76E0" w:rsidRDefault="004A76E0" w:rsidP="002F12B5">
      <w:pPr>
        <w:jc w:val="center"/>
        <w:rPr>
          <w:rFonts w:ascii="ＭＳ 明朝" w:eastAsia="ＭＳ 明朝" w:hAnsi="ＭＳ 明朝"/>
          <w:sz w:val="24"/>
        </w:rPr>
      </w:pPr>
    </w:p>
    <w:p w:rsidR="004A76E0" w:rsidRPr="004A76E0" w:rsidRDefault="004A76E0" w:rsidP="004A76E0">
      <w:pPr>
        <w:pStyle w:val="a4"/>
      </w:pPr>
      <w:r w:rsidRPr="004A76E0">
        <w:rPr>
          <w:rFonts w:hint="eastAsia"/>
        </w:rPr>
        <w:t>記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1843"/>
      </w:tblGrid>
      <w:tr w:rsidR="000740D9" w:rsidRPr="004A76E0" w:rsidTr="009F1528">
        <w:trPr>
          <w:trHeight w:val="624"/>
        </w:trPr>
        <w:tc>
          <w:tcPr>
            <w:tcW w:w="1985" w:type="dxa"/>
            <w:vAlign w:val="center"/>
          </w:tcPr>
          <w:p w:rsidR="000740D9" w:rsidRPr="004A76E0" w:rsidRDefault="000740D9" w:rsidP="004A76E0">
            <w:pPr>
              <w:jc w:val="center"/>
              <w:rPr>
                <w:rFonts w:ascii="ＭＳ 明朝" w:eastAsia="ＭＳ 明朝" w:hAnsi="ＭＳ 明朝"/>
              </w:rPr>
            </w:pPr>
            <w:r w:rsidRPr="004A76E0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409" w:type="dxa"/>
            <w:vAlign w:val="center"/>
          </w:tcPr>
          <w:p w:rsidR="000740D9" w:rsidRPr="004A76E0" w:rsidRDefault="000740D9" w:rsidP="004A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740D9" w:rsidRDefault="000740D9" w:rsidP="004A76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  <w:p w:rsidR="000740D9" w:rsidRPr="004A76E0" w:rsidRDefault="000740D9" w:rsidP="004A76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コード</w:t>
            </w:r>
          </w:p>
        </w:tc>
        <w:tc>
          <w:tcPr>
            <w:tcW w:w="1843" w:type="dxa"/>
            <w:vAlign w:val="center"/>
          </w:tcPr>
          <w:p w:rsidR="000740D9" w:rsidRPr="004A76E0" w:rsidRDefault="000740D9" w:rsidP="004A76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40D9" w:rsidRPr="004A76E0" w:rsidTr="009F1528">
        <w:trPr>
          <w:trHeight w:val="624"/>
        </w:trPr>
        <w:tc>
          <w:tcPr>
            <w:tcW w:w="1985" w:type="dxa"/>
            <w:vAlign w:val="center"/>
          </w:tcPr>
          <w:p w:rsidR="000740D9" w:rsidRPr="004A76E0" w:rsidRDefault="000740D9" w:rsidP="004A76E0">
            <w:pPr>
              <w:jc w:val="center"/>
              <w:rPr>
                <w:rFonts w:ascii="ＭＳ 明朝" w:eastAsia="ＭＳ 明朝" w:hAnsi="ＭＳ 明朝"/>
              </w:rPr>
            </w:pPr>
            <w:r w:rsidRPr="004A76E0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409" w:type="dxa"/>
            <w:vAlign w:val="center"/>
          </w:tcPr>
          <w:p w:rsidR="000740D9" w:rsidRPr="004A76E0" w:rsidRDefault="000740D9" w:rsidP="004A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740D9" w:rsidRPr="004A76E0" w:rsidRDefault="000740D9" w:rsidP="004A76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支店コード</w:t>
            </w:r>
          </w:p>
        </w:tc>
        <w:tc>
          <w:tcPr>
            <w:tcW w:w="1843" w:type="dxa"/>
            <w:vAlign w:val="center"/>
          </w:tcPr>
          <w:p w:rsidR="000740D9" w:rsidRPr="004A76E0" w:rsidRDefault="000740D9" w:rsidP="004A76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76E0" w:rsidRPr="004A76E0" w:rsidTr="009F1528">
        <w:trPr>
          <w:trHeight w:val="624"/>
        </w:trPr>
        <w:tc>
          <w:tcPr>
            <w:tcW w:w="1985" w:type="dxa"/>
            <w:vAlign w:val="center"/>
          </w:tcPr>
          <w:p w:rsidR="004A76E0" w:rsidRPr="004A76E0" w:rsidRDefault="004A76E0" w:rsidP="004A76E0">
            <w:pPr>
              <w:jc w:val="center"/>
              <w:rPr>
                <w:rFonts w:ascii="ＭＳ 明朝" w:eastAsia="ＭＳ 明朝" w:hAnsi="ＭＳ 明朝"/>
              </w:rPr>
            </w:pPr>
            <w:r w:rsidRPr="004A76E0"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5670" w:type="dxa"/>
            <w:gridSpan w:val="3"/>
            <w:vAlign w:val="center"/>
          </w:tcPr>
          <w:p w:rsidR="004A76E0" w:rsidRPr="004A76E0" w:rsidRDefault="004A76E0" w:rsidP="004A76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　・　普通</w:t>
            </w:r>
          </w:p>
        </w:tc>
      </w:tr>
      <w:tr w:rsidR="004A76E0" w:rsidRPr="004A76E0" w:rsidTr="009F1528">
        <w:trPr>
          <w:trHeight w:val="567"/>
        </w:trPr>
        <w:tc>
          <w:tcPr>
            <w:tcW w:w="1985" w:type="dxa"/>
            <w:vMerge w:val="restart"/>
            <w:vAlign w:val="center"/>
          </w:tcPr>
          <w:p w:rsidR="004A76E0" w:rsidRPr="004A76E0" w:rsidRDefault="004A76E0" w:rsidP="004A76E0">
            <w:pPr>
              <w:jc w:val="center"/>
              <w:rPr>
                <w:rFonts w:ascii="ＭＳ 明朝" w:eastAsia="ＭＳ 明朝" w:hAnsi="ＭＳ 明朝"/>
              </w:rPr>
            </w:pPr>
            <w:r w:rsidRPr="004A76E0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:rsidR="004A76E0" w:rsidRPr="004A76E0" w:rsidRDefault="004A76E0" w:rsidP="004A76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4A76E0" w:rsidRPr="004A76E0" w:rsidTr="009F1528">
        <w:trPr>
          <w:trHeight w:val="624"/>
        </w:trPr>
        <w:tc>
          <w:tcPr>
            <w:tcW w:w="1985" w:type="dxa"/>
            <w:vMerge/>
            <w:vAlign w:val="center"/>
          </w:tcPr>
          <w:p w:rsidR="004A76E0" w:rsidRPr="004A76E0" w:rsidRDefault="004A76E0" w:rsidP="004A76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</w:tcBorders>
            <w:vAlign w:val="center"/>
          </w:tcPr>
          <w:p w:rsidR="004A76E0" w:rsidRPr="004A76E0" w:rsidRDefault="004A76E0" w:rsidP="004A76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76E0" w:rsidRPr="004A76E0" w:rsidTr="009F1528">
        <w:trPr>
          <w:trHeight w:val="624"/>
        </w:trPr>
        <w:tc>
          <w:tcPr>
            <w:tcW w:w="1985" w:type="dxa"/>
            <w:vAlign w:val="center"/>
          </w:tcPr>
          <w:p w:rsidR="004A76E0" w:rsidRPr="004A76E0" w:rsidRDefault="004A76E0" w:rsidP="004A76E0">
            <w:pPr>
              <w:jc w:val="center"/>
              <w:rPr>
                <w:rFonts w:ascii="ＭＳ 明朝" w:eastAsia="ＭＳ 明朝" w:hAnsi="ＭＳ 明朝"/>
              </w:rPr>
            </w:pPr>
            <w:r w:rsidRPr="004A76E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670" w:type="dxa"/>
            <w:gridSpan w:val="3"/>
            <w:vAlign w:val="center"/>
          </w:tcPr>
          <w:p w:rsidR="004A76E0" w:rsidRPr="004A76E0" w:rsidRDefault="004A76E0" w:rsidP="004A76E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A76E0" w:rsidRDefault="004A76E0" w:rsidP="004A76E0">
      <w:pPr>
        <w:rPr>
          <w:rFonts w:ascii="ＭＳ 明朝" w:eastAsia="ＭＳ 明朝" w:hAnsi="ＭＳ 明朝"/>
        </w:rPr>
      </w:pPr>
    </w:p>
    <w:p w:rsidR="004A76E0" w:rsidRDefault="004A76E0" w:rsidP="004A76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※口座名義人は申請者と同じ人にしてください。</w:t>
      </w:r>
    </w:p>
    <w:p w:rsidR="004A76E0" w:rsidRDefault="004A76E0" w:rsidP="004A76E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※補助金申請者と口座名義人が異なる場合は、下記の委任状にも署名捺印の上、提出してください。</w:t>
      </w:r>
    </w:p>
    <w:p w:rsidR="004A76E0" w:rsidRDefault="004A76E0" w:rsidP="004A76E0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:rsidR="004A76E0" w:rsidRDefault="004A76E0" w:rsidP="004A76E0">
      <w:pPr>
        <w:ind w:left="360" w:hangingChars="100" w:hanging="360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委任状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</w:tblGrid>
      <w:tr w:rsidR="004A76E0" w:rsidTr="004A76E0">
        <w:tc>
          <w:tcPr>
            <w:tcW w:w="7655" w:type="dxa"/>
          </w:tcPr>
          <w:p w:rsidR="004A76E0" w:rsidRDefault="004A76E0" w:rsidP="004A76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（受領者）</w:t>
            </w:r>
          </w:p>
          <w:p w:rsidR="004A76E0" w:rsidRDefault="004A76E0" w:rsidP="004A76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住　所</w:t>
            </w:r>
          </w:p>
          <w:p w:rsidR="004A76E0" w:rsidRDefault="004A76E0" w:rsidP="004A76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4A76E0" w:rsidRDefault="004A76E0" w:rsidP="004A76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年度補助金等交付の受領方を上記のものに委任します。</w:t>
            </w:r>
          </w:p>
          <w:p w:rsidR="004A76E0" w:rsidRDefault="004A76E0" w:rsidP="004A76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令和　　年　　月　　日</w:t>
            </w:r>
          </w:p>
          <w:p w:rsidR="004A76E0" w:rsidRDefault="004A76E0" w:rsidP="004A76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（申請者）</w:t>
            </w:r>
          </w:p>
          <w:p w:rsidR="004A76E0" w:rsidRDefault="004A76E0" w:rsidP="004A76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住所</w:t>
            </w:r>
          </w:p>
          <w:p w:rsidR="004A76E0" w:rsidRDefault="004A76E0" w:rsidP="004A76E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氏名　　　　　　　　　　　　　　　　　印</w:t>
            </w:r>
          </w:p>
          <w:p w:rsidR="004A76E0" w:rsidRPr="004A76E0" w:rsidRDefault="004A76E0" w:rsidP="004A76E0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4A76E0" w:rsidRPr="004A76E0" w:rsidRDefault="004A76E0" w:rsidP="004A76E0">
      <w:pPr>
        <w:rPr>
          <w:rFonts w:ascii="ＭＳ 明朝" w:eastAsia="ＭＳ 明朝" w:hAnsi="ＭＳ 明朝"/>
        </w:rPr>
      </w:pPr>
    </w:p>
    <w:sectPr w:rsidR="004A76E0" w:rsidRPr="004A76E0" w:rsidSect="009F152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6A"/>
    <w:rsid w:val="000740D9"/>
    <w:rsid w:val="002A596A"/>
    <w:rsid w:val="002F12B5"/>
    <w:rsid w:val="004A76E0"/>
    <w:rsid w:val="00854556"/>
    <w:rsid w:val="008E171F"/>
    <w:rsid w:val="009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76E0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4A76E0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4A76E0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4A76E0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76E0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4A76E0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4A76E0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4A76E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69AA-556E-4D6D-B8BD-CEBD96DC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57C0B662.dotm</Template>
  <TotalTime>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嵩英</dc:creator>
  <cp:lastModifiedBy>0035031</cp:lastModifiedBy>
  <cp:revision>4</cp:revision>
  <cp:lastPrinted>2021-12-14T11:26:00Z</cp:lastPrinted>
  <dcterms:created xsi:type="dcterms:W3CDTF">2021-04-20T08:38:00Z</dcterms:created>
  <dcterms:modified xsi:type="dcterms:W3CDTF">2021-12-14T11:26:00Z</dcterms:modified>
</cp:coreProperties>
</file>