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77" w:rsidRPr="00265B0E" w:rsidRDefault="00207F77" w:rsidP="00207F77"/>
    <w:p w:rsidR="00207F77" w:rsidRPr="00265B0E" w:rsidRDefault="00207F77" w:rsidP="00207F77">
      <w:pPr>
        <w:jc w:val="right"/>
      </w:pPr>
      <w:r w:rsidRPr="00265B0E">
        <w:rPr>
          <w:rFonts w:hint="eastAsia"/>
        </w:rPr>
        <w:t>年　　　月　　　日</w:t>
      </w:r>
    </w:p>
    <w:p w:rsidR="00207F77" w:rsidRPr="00265B0E" w:rsidRDefault="00207F77" w:rsidP="00207F77">
      <w:r w:rsidRPr="00207F77">
        <w:rPr>
          <w:rFonts w:hint="eastAsia"/>
          <w:spacing w:val="86"/>
          <w:kern w:val="0"/>
          <w:fitText w:val="1890" w:id="-1699429632"/>
        </w:rPr>
        <w:t>多治見市</w:t>
      </w:r>
      <w:r w:rsidRPr="00207F77">
        <w:rPr>
          <w:rFonts w:hint="eastAsia"/>
          <w:spacing w:val="1"/>
          <w:kern w:val="0"/>
          <w:fitText w:val="1890" w:id="-1699429632"/>
        </w:rPr>
        <w:t>長</w:t>
      </w:r>
    </w:p>
    <w:p w:rsidR="00207F77" w:rsidRPr="00265B0E" w:rsidRDefault="00207F77" w:rsidP="00207F77"/>
    <w:p w:rsidR="001F6CCA" w:rsidRDefault="00207F77" w:rsidP="001F6CCA">
      <w:pPr>
        <w:wordWrap w:val="0"/>
        <w:ind w:right="-1"/>
        <w:jc w:val="right"/>
      </w:pPr>
      <w:r w:rsidRPr="00265B0E">
        <w:rPr>
          <w:rFonts w:hint="eastAsia"/>
        </w:rPr>
        <w:t xml:space="preserve">申請者　　</w:t>
      </w:r>
      <w:r w:rsidRPr="00207F77">
        <w:rPr>
          <w:rFonts w:hint="eastAsia"/>
          <w:spacing w:val="240"/>
          <w:kern w:val="0"/>
          <w:fitText w:val="960" w:id="-1699429631"/>
        </w:rPr>
        <w:t>住</w:t>
      </w:r>
      <w:r w:rsidRPr="00207F77">
        <w:rPr>
          <w:rFonts w:hint="eastAsia"/>
          <w:kern w:val="0"/>
          <w:fitText w:val="960" w:id="-1699429631"/>
        </w:rPr>
        <w:t>所</w:t>
      </w:r>
      <w:r w:rsidR="001F6CCA">
        <w:rPr>
          <w:rFonts w:hint="eastAsia"/>
        </w:rPr>
        <w:t xml:space="preserve">　〒　　　　－　　　　　　</w:t>
      </w:r>
    </w:p>
    <w:p w:rsidR="00207F77" w:rsidRPr="00265B0E" w:rsidRDefault="00207F77" w:rsidP="001F6CCA">
      <w:pPr>
        <w:ind w:right="-1"/>
        <w:jc w:val="right"/>
      </w:pPr>
    </w:p>
    <w:p w:rsidR="00207F77" w:rsidRPr="00265B0E" w:rsidRDefault="00207F77" w:rsidP="00207F77">
      <w:pPr>
        <w:wordWrap w:val="0"/>
        <w:jc w:val="right"/>
      </w:pPr>
      <w:r w:rsidRPr="00265B0E">
        <w:rPr>
          <w:rFonts w:hint="eastAsia"/>
        </w:rPr>
        <w:t xml:space="preserve">ふりがな　　　　　　　　　　　　　</w:t>
      </w:r>
    </w:p>
    <w:p w:rsidR="00207F77" w:rsidRPr="00265B0E" w:rsidRDefault="00207F77" w:rsidP="00207F77">
      <w:pPr>
        <w:jc w:val="right"/>
      </w:pPr>
      <w:r w:rsidRPr="00207F77">
        <w:rPr>
          <w:rFonts w:hint="eastAsia"/>
          <w:spacing w:val="240"/>
          <w:kern w:val="0"/>
          <w:fitText w:val="960" w:id="-1699429630"/>
        </w:rPr>
        <w:t>氏</w:t>
      </w:r>
      <w:r w:rsidRPr="00207F77">
        <w:rPr>
          <w:rFonts w:hint="eastAsia"/>
          <w:kern w:val="0"/>
          <w:fitText w:val="960" w:id="-1699429630"/>
        </w:rPr>
        <w:t>名</w:t>
      </w:r>
      <w:r w:rsidRPr="00265B0E">
        <w:rPr>
          <w:rFonts w:hint="eastAsia"/>
        </w:rPr>
        <w:t xml:space="preserve">　　　　　　　　　　　　</w:t>
      </w:r>
      <w:r w:rsidR="0090270C" w:rsidRPr="00A9628F">
        <w:rPr>
          <w:rFonts w:hint="eastAsia"/>
        </w:rPr>
        <w:t>㊞</w:t>
      </w:r>
    </w:p>
    <w:p w:rsidR="00207F77" w:rsidRPr="00265B0E" w:rsidRDefault="00207F77" w:rsidP="00207F77">
      <w:pPr>
        <w:jc w:val="right"/>
      </w:pPr>
    </w:p>
    <w:p w:rsidR="00207F77" w:rsidRPr="00265B0E" w:rsidRDefault="00207F77" w:rsidP="00207F77">
      <w:pPr>
        <w:wordWrap w:val="0"/>
        <w:jc w:val="right"/>
      </w:pPr>
      <w:r w:rsidRPr="00265B0E">
        <w:rPr>
          <w:rFonts w:hint="eastAsia"/>
        </w:rPr>
        <w:t xml:space="preserve">電話番号（　　　　）　　－　　　　</w:t>
      </w:r>
    </w:p>
    <w:p w:rsidR="00207F77" w:rsidRPr="00265B0E" w:rsidRDefault="00207F77" w:rsidP="00207F77"/>
    <w:p w:rsidR="00207F77" w:rsidRPr="00265B0E" w:rsidRDefault="00207F77" w:rsidP="00207F77">
      <w:pPr>
        <w:jc w:val="center"/>
      </w:pPr>
      <w:r w:rsidRPr="00265B0E">
        <w:rPr>
          <w:rFonts w:hint="eastAsia"/>
        </w:rPr>
        <w:t>多治見市建築物における美濃焼タイル施工補助金交付申請書</w:t>
      </w:r>
    </w:p>
    <w:p w:rsidR="00207F77" w:rsidRPr="00265B0E" w:rsidRDefault="00207F77" w:rsidP="00207F77"/>
    <w:p w:rsidR="00207F77" w:rsidRPr="00265B0E" w:rsidRDefault="00207F77" w:rsidP="00207F77">
      <w:pPr>
        <w:ind w:firstLineChars="100" w:firstLine="240"/>
      </w:pPr>
      <w:r w:rsidRPr="00265B0E">
        <w:rPr>
          <w:rFonts w:hint="eastAsia"/>
        </w:rPr>
        <w:t>多治見市建築物における美濃焼タイル施工補助金交付要綱第</w:t>
      </w:r>
      <w:r w:rsidRPr="00265B0E">
        <w:rPr>
          <w:rFonts w:asciiTheme="minorEastAsia" w:hAnsiTheme="minorEastAsia"/>
        </w:rPr>
        <w:t>10</w:t>
      </w:r>
      <w:r w:rsidRPr="00265B0E">
        <w:rPr>
          <w:rFonts w:hint="eastAsia"/>
        </w:rPr>
        <w:t>条の規定により、下記のとおり申請します。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66"/>
        <w:gridCol w:w="2659"/>
        <w:gridCol w:w="2240"/>
        <w:gridCol w:w="2655"/>
      </w:tblGrid>
      <w:tr w:rsidR="00207F77" w:rsidRPr="00265B0E" w:rsidTr="00A841FE">
        <w:trPr>
          <w:trHeight w:val="685"/>
        </w:trPr>
        <w:tc>
          <w:tcPr>
            <w:tcW w:w="1985" w:type="dxa"/>
            <w:vAlign w:val="center"/>
          </w:tcPr>
          <w:p w:rsidR="00207F77" w:rsidRDefault="00207F77" w:rsidP="00A841FE">
            <w:pPr>
              <w:jc w:val="center"/>
            </w:pPr>
            <w:r>
              <w:rPr>
                <w:rFonts w:hint="eastAsia"/>
              </w:rPr>
              <w:t>受付番号</w:t>
            </w:r>
          </w:p>
          <w:p w:rsidR="00207F77" w:rsidRPr="004C2521" w:rsidRDefault="00207F77" w:rsidP="00A841FE">
            <w:pPr>
              <w:jc w:val="center"/>
              <w:rPr>
                <w:rFonts w:asciiTheme="minorEastAsia"/>
                <w:w w:val="66"/>
              </w:rPr>
            </w:pPr>
            <w:r w:rsidRPr="004C2521">
              <w:rPr>
                <w:rFonts w:asciiTheme="minorEastAsia" w:hAnsiTheme="minorEastAsia"/>
                <w:w w:val="66"/>
              </w:rPr>
              <w:t>(</w:t>
            </w:r>
            <w:r w:rsidRPr="004C2521">
              <w:rPr>
                <w:rFonts w:asciiTheme="minorEastAsia" w:hAnsiTheme="minorEastAsia" w:hint="eastAsia"/>
                <w:w w:val="66"/>
              </w:rPr>
              <w:t>予約受付通知書参照</w:t>
            </w:r>
            <w:r w:rsidRPr="004C2521">
              <w:rPr>
                <w:rFonts w:asciiTheme="minorEastAsia" w:hAnsiTheme="minorEastAsia"/>
                <w:w w:val="66"/>
              </w:rPr>
              <w:t>)</w:t>
            </w:r>
          </w:p>
        </w:tc>
        <w:tc>
          <w:tcPr>
            <w:tcW w:w="7761" w:type="dxa"/>
            <w:gridSpan w:val="3"/>
            <w:vAlign w:val="center"/>
          </w:tcPr>
          <w:p w:rsidR="00207F77" w:rsidRPr="00265B0E" w:rsidRDefault="00207F77" w:rsidP="00A841FE"/>
        </w:tc>
      </w:tr>
      <w:tr w:rsidR="00207F77" w:rsidRPr="00265B0E" w:rsidTr="00A841FE">
        <w:trPr>
          <w:trHeight w:val="850"/>
        </w:trPr>
        <w:tc>
          <w:tcPr>
            <w:tcW w:w="1985" w:type="dxa"/>
            <w:vAlign w:val="center"/>
          </w:tcPr>
          <w:p w:rsidR="00207F77" w:rsidRPr="00265B0E" w:rsidRDefault="00207F77" w:rsidP="00A841FE">
            <w:pPr>
              <w:jc w:val="center"/>
            </w:pPr>
            <w:r w:rsidRPr="00265B0E">
              <w:rPr>
                <w:rFonts w:hint="eastAsia"/>
              </w:rPr>
              <w:t>施工場所</w:t>
            </w:r>
          </w:p>
        </w:tc>
        <w:tc>
          <w:tcPr>
            <w:tcW w:w="7761" w:type="dxa"/>
            <w:gridSpan w:val="3"/>
            <w:vAlign w:val="center"/>
          </w:tcPr>
          <w:p w:rsidR="00207F77" w:rsidRPr="00265B0E" w:rsidRDefault="00207F77" w:rsidP="00A841FE">
            <w:r w:rsidRPr="00265B0E">
              <w:rPr>
                <w:rFonts w:hint="eastAsia"/>
              </w:rPr>
              <w:t>〒　　　　－</w:t>
            </w:r>
          </w:p>
          <w:p w:rsidR="00207F77" w:rsidRPr="00265B0E" w:rsidRDefault="00207F77" w:rsidP="00A841FE">
            <w:r w:rsidRPr="00265B0E">
              <w:rPr>
                <w:rFonts w:hint="eastAsia"/>
              </w:rPr>
              <w:t>多治見市</w:t>
            </w:r>
          </w:p>
        </w:tc>
      </w:tr>
      <w:tr w:rsidR="00207F77" w:rsidRPr="00265B0E" w:rsidTr="00A841FE">
        <w:trPr>
          <w:trHeight w:val="567"/>
        </w:trPr>
        <w:tc>
          <w:tcPr>
            <w:tcW w:w="1985" w:type="dxa"/>
            <w:vAlign w:val="center"/>
          </w:tcPr>
          <w:p w:rsidR="00207F77" w:rsidRPr="00265B0E" w:rsidRDefault="00207F77" w:rsidP="00A841FE">
            <w:pPr>
              <w:jc w:val="center"/>
            </w:pPr>
            <w:r w:rsidRPr="00265B0E">
              <w:rPr>
                <w:rFonts w:hint="eastAsia"/>
              </w:rPr>
              <w:t>建築物の種別</w:t>
            </w:r>
          </w:p>
        </w:tc>
        <w:tc>
          <w:tcPr>
            <w:tcW w:w="7761" w:type="dxa"/>
            <w:gridSpan w:val="3"/>
            <w:vAlign w:val="center"/>
          </w:tcPr>
          <w:p w:rsidR="00207F77" w:rsidRPr="00265B0E" w:rsidRDefault="00207F77" w:rsidP="00A841FE">
            <w:r w:rsidRPr="00265B0E">
              <w:rPr>
                <w:rFonts w:hint="eastAsia"/>
              </w:rPr>
              <w:t>□専用住宅　　　□店舗・事務所等　　　□併用住宅</w:t>
            </w:r>
          </w:p>
        </w:tc>
      </w:tr>
      <w:tr w:rsidR="00207F77" w:rsidRPr="00265B0E" w:rsidTr="00A841FE">
        <w:trPr>
          <w:trHeight w:val="567"/>
        </w:trPr>
        <w:tc>
          <w:tcPr>
            <w:tcW w:w="1985" w:type="dxa"/>
            <w:vAlign w:val="center"/>
          </w:tcPr>
          <w:p w:rsidR="00207F77" w:rsidRPr="00265B0E" w:rsidRDefault="00207F77" w:rsidP="00A841FE">
            <w:pPr>
              <w:jc w:val="center"/>
            </w:pPr>
            <w:r w:rsidRPr="00265B0E">
              <w:rPr>
                <w:rFonts w:hint="eastAsia"/>
              </w:rPr>
              <w:t>工事の種別</w:t>
            </w:r>
          </w:p>
        </w:tc>
        <w:tc>
          <w:tcPr>
            <w:tcW w:w="7761" w:type="dxa"/>
            <w:gridSpan w:val="3"/>
            <w:vAlign w:val="center"/>
          </w:tcPr>
          <w:p w:rsidR="00207F77" w:rsidRPr="00265B0E" w:rsidRDefault="00207F77" w:rsidP="00A841FE">
            <w:r w:rsidRPr="00265B0E">
              <w:rPr>
                <w:rFonts w:hint="eastAsia"/>
              </w:rPr>
              <w:t>□新築　　　□増築　　　□改築　　　□改修（リフォーム）</w:t>
            </w:r>
          </w:p>
        </w:tc>
      </w:tr>
      <w:tr w:rsidR="00207F77" w:rsidRPr="00265B0E" w:rsidTr="00A841FE">
        <w:trPr>
          <w:trHeight w:val="567"/>
        </w:trPr>
        <w:tc>
          <w:tcPr>
            <w:tcW w:w="1985" w:type="dxa"/>
            <w:vAlign w:val="center"/>
          </w:tcPr>
          <w:p w:rsidR="00207F77" w:rsidRPr="00265B0E" w:rsidRDefault="00207F77" w:rsidP="00A841FE">
            <w:pPr>
              <w:jc w:val="center"/>
            </w:pPr>
            <w:r>
              <w:rPr>
                <w:rFonts w:hint="eastAsia"/>
              </w:rPr>
              <w:t>工事着手</w:t>
            </w:r>
            <w:r w:rsidRPr="00265B0E">
              <w:rPr>
                <w:rFonts w:hint="eastAsia"/>
              </w:rPr>
              <w:t>日</w:t>
            </w:r>
          </w:p>
        </w:tc>
        <w:tc>
          <w:tcPr>
            <w:tcW w:w="7761" w:type="dxa"/>
            <w:gridSpan w:val="3"/>
            <w:vAlign w:val="center"/>
          </w:tcPr>
          <w:p w:rsidR="00207F77" w:rsidRPr="00265B0E" w:rsidRDefault="00207F77" w:rsidP="00A841FE">
            <w:pPr>
              <w:ind w:firstLineChars="300" w:firstLine="720"/>
            </w:pPr>
            <w:r w:rsidRPr="00265B0E">
              <w:rPr>
                <w:rFonts w:hint="eastAsia"/>
              </w:rPr>
              <w:t xml:space="preserve">　　　年　　　月　　　日</w:t>
            </w:r>
          </w:p>
        </w:tc>
      </w:tr>
      <w:tr w:rsidR="00207F77" w:rsidRPr="00265B0E" w:rsidTr="00A841FE">
        <w:trPr>
          <w:trHeight w:val="567"/>
        </w:trPr>
        <w:tc>
          <w:tcPr>
            <w:tcW w:w="1985" w:type="dxa"/>
            <w:vAlign w:val="center"/>
          </w:tcPr>
          <w:p w:rsidR="00207F77" w:rsidRPr="00265B0E" w:rsidRDefault="00207F77" w:rsidP="00A841FE">
            <w:pPr>
              <w:jc w:val="center"/>
            </w:pPr>
            <w:r>
              <w:rPr>
                <w:rFonts w:hint="eastAsia"/>
              </w:rPr>
              <w:t>工事完了</w:t>
            </w:r>
            <w:r w:rsidRPr="00265B0E">
              <w:rPr>
                <w:rFonts w:hint="eastAsia"/>
              </w:rPr>
              <w:t>日</w:t>
            </w:r>
          </w:p>
        </w:tc>
        <w:tc>
          <w:tcPr>
            <w:tcW w:w="7761" w:type="dxa"/>
            <w:gridSpan w:val="3"/>
            <w:vAlign w:val="center"/>
          </w:tcPr>
          <w:p w:rsidR="00207F77" w:rsidRPr="00265B0E" w:rsidRDefault="00207F77" w:rsidP="00A841FE">
            <w:pPr>
              <w:ind w:firstLineChars="300" w:firstLine="720"/>
            </w:pPr>
            <w:r w:rsidRPr="00265B0E">
              <w:rPr>
                <w:rFonts w:hint="eastAsia"/>
              </w:rPr>
              <w:t xml:space="preserve">　　　年　　　月　　　日</w:t>
            </w:r>
          </w:p>
        </w:tc>
      </w:tr>
      <w:tr w:rsidR="00207F77" w:rsidRPr="00265B0E" w:rsidTr="00A841FE">
        <w:tc>
          <w:tcPr>
            <w:tcW w:w="1985" w:type="dxa"/>
            <w:vAlign w:val="center"/>
          </w:tcPr>
          <w:p w:rsidR="00207F77" w:rsidRPr="00265B0E" w:rsidRDefault="00207F77" w:rsidP="00A841FE">
            <w:pPr>
              <w:jc w:val="center"/>
            </w:pPr>
            <w:r w:rsidRPr="00265B0E">
              <w:rPr>
                <w:rFonts w:hint="eastAsia"/>
              </w:rPr>
              <w:t>施工場所等</w:t>
            </w:r>
          </w:p>
          <w:p w:rsidR="00207F77" w:rsidRPr="00265B0E" w:rsidRDefault="00207F77" w:rsidP="00A841FE">
            <w:pPr>
              <w:jc w:val="center"/>
            </w:pPr>
            <w:r w:rsidRPr="00A25650">
              <w:rPr>
                <w:rFonts w:hint="eastAsia"/>
                <w:w w:val="47"/>
                <w:kern w:val="0"/>
                <w:fitText w:val="1600" w:id="-1699429629"/>
              </w:rPr>
              <w:t>※小数点以下第２位を四捨五</w:t>
            </w:r>
            <w:r w:rsidRPr="00A25650">
              <w:rPr>
                <w:rFonts w:hint="eastAsia"/>
                <w:spacing w:val="12"/>
                <w:w w:val="47"/>
                <w:kern w:val="0"/>
                <w:fitText w:val="1600" w:id="-1699429629"/>
              </w:rPr>
              <w:t>入</w:t>
            </w:r>
          </w:p>
        </w:tc>
        <w:tc>
          <w:tcPr>
            <w:tcW w:w="7761" w:type="dxa"/>
            <w:gridSpan w:val="3"/>
            <w:vAlign w:val="center"/>
          </w:tcPr>
          <w:p w:rsidR="00207F77" w:rsidRPr="00265B0E" w:rsidRDefault="00207F77" w:rsidP="00A841FE">
            <w:r w:rsidRPr="00265B0E">
              <w:rPr>
                <w:rFonts w:hint="eastAsia"/>
              </w:rPr>
              <w:t>・外装（　　　㎡）　　・内装（　　　㎡）　　・床（　　　㎡）</w:t>
            </w:r>
          </w:p>
          <w:p w:rsidR="00207F77" w:rsidRPr="00265B0E" w:rsidRDefault="00207F77" w:rsidP="00A841FE">
            <w:r w:rsidRPr="00265B0E">
              <w:rPr>
                <w:rFonts w:hint="eastAsia"/>
              </w:rPr>
              <w:t>・その他（　　　　　　　　　　　　）（　　　㎡）</w:t>
            </w:r>
          </w:p>
          <w:p w:rsidR="00207F77" w:rsidRPr="00265B0E" w:rsidRDefault="00207F77" w:rsidP="00A841FE">
            <w:r w:rsidRPr="00265B0E">
              <w:rPr>
                <w:rFonts w:hint="eastAsia"/>
              </w:rPr>
              <w:t>【合計　　　　㎡】</w:t>
            </w:r>
          </w:p>
        </w:tc>
      </w:tr>
      <w:tr w:rsidR="00207F77" w:rsidRPr="00265B0E" w:rsidTr="00A841FE">
        <w:trPr>
          <w:trHeight w:val="567"/>
        </w:trPr>
        <w:tc>
          <w:tcPr>
            <w:tcW w:w="1985" w:type="dxa"/>
            <w:vAlign w:val="center"/>
          </w:tcPr>
          <w:p w:rsidR="00207F77" w:rsidRPr="00265B0E" w:rsidRDefault="00207F77" w:rsidP="00A841FE">
            <w:pPr>
              <w:jc w:val="center"/>
            </w:pPr>
            <w:r w:rsidRPr="00265B0E">
              <w:rPr>
                <w:rFonts w:hint="eastAsia"/>
              </w:rPr>
              <w:t>補助申請額</w:t>
            </w:r>
          </w:p>
        </w:tc>
        <w:tc>
          <w:tcPr>
            <w:tcW w:w="2693" w:type="dxa"/>
            <w:vAlign w:val="center"/>
          </w:tcPr>
          <w:p w:rsidR="00207F77" w:rsidRPr="00265B0E" w:rsidRDefault="00207F77" w:rsidP="00A841FE">
            <w:pPr>
              <w:jc w:val="right"/>
            </w:pPr>
            <w:r w:rsidRPr="00265B0E">
              <w:rPr>
                <w:rFonts w:hint="eastAsia"/>
              </w:rPr>
              <w:t>，０００</w:t>
            </w:r>
            <w:r w:rsidRPr="00265B0E">
              <w:t xml:space="preserve"> </w:t>
            </w:r>
            <w:r w:rsidRPr="00265B0E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207F77" w:rsidRPr="00265B0E" w:rsidRDefault="00207F77" w:rsidP="00A841FE">
            <w:pPr>
              <w:jc w:val="center"/>
            </w:pPr>
            <w:r w:rsidRPr="00265B0E">
              <w:rPr>
                <w:rFonts w:hint="eastAsia"/>
              </w:rPr>
              <w:t>事業総額（税込）</w:t>
            </w:r>
          </w:p>
        </w:tc>
        <w:tc>
          <w:tcPr>
            <w:tcW w:w="2800" w:type="dxa"/>
            <w:vAlign w:val="center"/>
          </w:tcPr>
          <w:p w:rsidR="00207F77" w:rsidRPr="00265B0E" w:rsidRDefault="00207F77" w:rsidP="00A841FE">
            <w:pPr>
              <w:jc w:val="right"/>
            </w:pPr>
            <w:r w:rsidRPr="00265B0E">
              <w:rPr>
                <w:rFonts w:hint="eastAsia"/>
              </w:rPr>
              <w:t>円</w:t>
            </w:r>
          </w:p>
        </w:tc>
      </w:tr>
      <w:tr w:rsidR="00207F77" w:rsidRPr="00265B0E" w:rsidTr="00A841FE">
        <w:tc>
          <w:tcPr>
            <w:tcW w:w="1985" w:type="dxa"/>
            <w:vAlign w:val="center"/>
          </w:tcPr>
          <w:p w:rsidR="00207F77" w:rsidRPr="00265B0E" w:rsidRDefault="00207F77" w:rsidP="00A841FE">
            <w:pPr>
              <w:jc w:val="center"/>
            </w:pPr>
            <w:r w:rsidRPr="00265B0E">
              <w:rPr>
                <w:rFonts w:hint="eastAsia"/>
              </w:rPr>
              <w:t>添付書類</w:t>
            </w:r>
          </w:p>
        </w:tc>
        <w:tc>
          <w:tcPr>
            <w:tcW w:w="7761" w:type="dxa"/>
            <w:gridSpan w:val="3"/>
          </w:tcPr>
          <w:p w:rsidR="00207F77" w:rsidRPr="00265B0E" w:rsidRDefault="00207F77" w:rsidP="00A841FE">
            <w:pPr>
              <w:ind w:left="240" w:hangingChars="100" w:hanging="240"/>
              <w:rPr>
                <w:rFonts w:asciiTheme="minorEastAsia"/>
              </w:rPr>
            </w:pPr>
            <w:r w:rsidRPr="00265B0E">
              <w:rPr>
                <w:rFonts w:asciiTheme="minorEastAsia" w:hAnsiTheme="minorEastAsia"/>
              </w:rPr>
              <w:t>(</w:t>
            </w:r>
            <w:r w:rsidRPr="00265B0E">
              <w:rPr>
                <w:rFonts w:asciiTheme="minorEastAsia" w:hAnsiTheme="minorEastAsia" w:hint="eastAsia"/>
              </w:rPr>
              <w:t>１</w:t>
            </w:r>
            <w:r w:rsidRPr="00265B0E">
              <w:rPr>
                <w:rFonts w:asciiTheme="minorEastAsia" w:hAnsiTheme="minorEastAsia"/>
              </w:rPr>
              <w:t>)</w:t>
            </w:r>
            <w:r w:rsidRPr="00265B0E">
              <w:rPr>
                <w:rFonts w:asciiTheme="minorEastAsia" w:hAnsiTheme="minorEastAsia" w:hint="eastAsia"/>
              </w:rPr>
              <w:t xml:space="preserve">　</w:t>
            </w:r>
            <w:r w:rsidR="00D45E45" w:rsidRPr="00D45E45">
              <w:rPr>
                <w:rFonts w:asciiTheme="minorEastAsia" w:hAnsiTheme="minorEastAsia" w:hint="eastAsia"/>
              </w:rPr>
              <w:t>工事（新築、増築又は改築にあっては、美濃焼タイルの施工部分に限る。）の完了を証する書類</w:t>
            </w:r>
          </w:p>
          <w:p w:rsidR="00207F77" w:rsidRPr="00265B0E" w:rsidRDefault="00207F77" w:rsidP="00A841FE">
            <w:pPr>
              <w:rPr>
                <w:rFonts w:asciiTheme="minorEastAsia"/>
              </w:rPr>
            </w:pPr>
            <w:r w:rsidRPr="00265B0E">
              <w:rPr>
                <w:rFonts w:asciiTheme="minorEastAsia" w:hAnsiTheme="minorEastAsia"/>
              </w:rPr>
              <w:t>(</w:t>
            </w:r>
            <w:r w:rsidRPr="00265B0E">
              <w:rPr>
                <w:rFonts w:asciiTheme="minorEastAsia" w:hAnsiTheme="minorEastAsia" w:hint="eastAsia"/>
              </w:rPr>
              <w:t>２</w:t>
            </w:r>
            <w:r w:rsidRPr="00265B0E">
              <w:rPr>
                <w:rFonts w:asciiTheme="minorEastAsia" w:hAnsiTheme="minorEastAsia"/>
              </w:rPr>
              <w:t>)</w:t>
            </w:r>
            <w:r w:rsidRPr="00265B0E">
              <w:rPr>
                <w:rFonts w:asciiTheme="minorEastAsia" w:hAnsiTheme="minorEastAsia" w:hint="eastAsia"/>
              </w:rPr>
              <w:t xml:space="preserve">　使用する美濃焼タイルの出荷証明書（別紙）及び納品写真</w:t>
            </w:r>
          </w:p>
          <w:p w:rsidR="00207F77" w:rsidRPr="00265B0E" w:rsidRDefault="00207F77" w:rsidP="00A841FE">
            <w:pPr>
              <w:ind w:left="240" w:hangingChars="100" w:hanging="240"/>
              <w:rPr>
                <w:rFonts w:asciiTheme="minorEastAsia"/>
              </w:rPr>
            </w:pPr>
            <w:r w:rsidRPr="00265B0E">
              <w:rPr>
                <w:rFonts w:asciiTheme="minorEastAsia" w:hAnsiTheme="minorEastAsia"/>
              </w:rPr>
              <w:t>(</w:t>
            </w:r>
            <w:r w:rsidRPr="00265B0E">
              <w:rPr>
                <w:rFonts w:asciiTheme="minorEastAsia" w:hAnsiTheme="minorEastAsia" w:hint="eastAsia"/>
              </w:rPr>
              <w:t>３</w:t>
            </w:r>
            <w:r w:rsidRPr="00265B0E">
              <w:rPr>
                <w:rFonts w:asciiTheme="minorEastAsia" w:hAnsiTheme="minorEastAsia"/>
              </w:rPr>
              <w:t>)</w:t>
            </w:r>
            <w:r w:rsidRPr="00265B0E">
              <w:rPr>
                <w:rFonts w:asciiTheme="minorEastAsia" w:hAnsiTheme="minorEastAsia" w:hint="eastAsia"/>
              </w:rPr>
              <w:t xml:space="preserve">　建築主が個人の場合は住民票の写し、法人の場合は法人の登記事項証明書</w:t>
            </w:r>
          </w:p>
          <w:p w:rsidR="00207F77" w:rsidRPr="00265B0E" w:rsidRDefault="00207F77" w:rsidP="00A841FE">
            <w:pPr>
              <w:rPr>
                <w:rFonts w:asciiTheme="minorEastAsia"/>
              </w:rPr>
            </w:pPr>
            <w:r w:rsidRPr="00265B0E">
              <w:rPr>
                <w:rFonts w:asciiTheme="minorEastAsia" w:hAnsiTheme="minorEastAsia"/>
              </w:rPr>
              <w:t>(</w:t>
            </w:r>
            <w:r w:rsidRPr="00265B0E">
              <w:rPr>
                <w:rFonts w:asciiTheme="minorEastAsia" w:hAnsiTheme="minorEastAsia" w:hint="eastAsia"/>
              </w:rPr>
              <w:t>４</w:t>
            </w:r>
            <w:r w:rsidRPr="00265B0E">
              <w:rPr>
                <w:rFonts w:asciiTheme="minorEastAsia" w:hAnsiTheme="minorEastAsia"/>
              </w:rPr>
              <w:t>)</w:t>
            </w:r>
            <w:r w:rsidRPr="00265B0E">
              <w:rPr>
                <w:rFonts w:asciiTheme="minorEastAsia" w:hAnsiTheme="minorEastAsia" w:hint="eastAsia"/>
              </w:rPr>
              <w:t xml:space="preserve">　完成写真</w:t>
            </w:r>
          </w:p>
          <w:p w:rsidR="00207F77" w:rsidRPr="00265B0E" w:rsidRDefault="00207F77" w:rsidP="00A841FE">
            <w:pPr>
              <w:rPr>
                <w:rFonts w:asciiTheme="minorEastAsia"/>
              </w:rPr>
            </w:pPr>
            <w:r w:rsidRPr="00265B0E">
              <w:rPr>
                <w:rFonts w:asciiTheme="minorEastAsia" w:hAnsiTheme="minorEastAsia"/>
              </w:rPr>
              <w:t>(</w:t>
            </w:r>
            <w:r w:rsidRPr="00265B0E">
              <w:rPr>
                <w:rFonts w:asciiTheme="minorEastAsia" w:hAnsiTheme="minorEastAsia" w:hint="eastAsia"/>
              </w:rPr>
              <w:t>５</w:t>
            </w:r>
            <w:r w:rsidRPr="00265B0E">
              <w:rPr>
                <w:rFonts w:asciiTheme="minorEastAsia" w:hAnsiTheme="minorEastAsia"/>
              </w:rPr>
              <w:t>)</w:t>
            </w:r>
            <w:r w:rsidRPr="00265B0E">
              <w:rPr>
                <w:rFonts w:asciiTheme="minorEastAsia" w:hAnsiTheme="minorEastAsia" w:hint="eastAsia"/>
              </w:rPr>
              <w:t xml:space="preserve">　</w:t>
            </w:r>
            <w:r w:rsidR="00D45E45" w:rsidRPr="00D45E45">
              <w:rPr>
                <w:rFonts w:asciiTheme="minorEastAsia" w:hAnsiTheme="minorEastAsia" w:hint="eastAsia"/>
              </w:rPr>
              <w:t>美濃焼タイルの施工</w:t>
            </w:r>
            <w:r w:rsidRPr="00265B0E">
              <w:rPr>
                <w:rFonts w:asciiTheme="minorEastAsia" w:hAnsiTheme="minorEastAsia" w:hint="eastAsia"/>
              </w:rPr>
              <w:t>に係る費用の領収証</w:t>
            </w:r>
          </w:p>
          <w:p w:rsidR="00207F77" w:rsidRPr="00265B0E" w:rsidRDefault="009E0ED0" w:rsidP="009E0ED0">
            <w:r>
              <w:rPr>
                <w:rFonts w:asciiTheme="minorEastAsia" w:hAnsiTheme="minorEastAsia" w:hint="eastAsia"/>
              </w:rPr>
              <w:t>(</w:t>
            </w:r>
            <w:r w:rsidR="00207F77" w:rsidRPr="00A90FE1">
              <w:rPr>
                <w:rFonts w:asciiTheme="minorEastAsia" w:hAnsiTheme="minorEastAsia" w:hint="eastAsia"/>
              </w:rPr>
              <w:t>６</w:t>
            </w:r>
            <w:r w:rsidR="00207F77" w:rsidRPr="00A90FE1">
              <w:rPr>
                <w:rFonts w:asciiTheme="minorEastAsia" w:hAnsiTheme="minorEastAsia"/>
              </w:rPr>
              <w:t>)</w:t>
            </w:r>
            <w:r w:rsidR="00207F77" w:rsidRPr="00A90FE1">
              <w:rPr>
                <w:rFonts w:asciiTheme="minorEastAsia" w:hAnsiTheme="minorEastAsia" w:hint="eastAsia"/>
              </w:rPr>
              <w:t xml:space="preserve">　</w:t>
            </w:r>
            <w:r w:rsidR="00207F77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      </w:t>
            </w:r>
            <w:r w:rsidR="00207F77">
              <w:rPr>
                <w:rFonts w:hint="eastAsia"/>
              </w:rPr>
              <w:t xml:space="preserve">　　　　　　　　　　　　　　　　　　）</w:t>
            </w:r>
          </w:p>
        </w:tc>
      </w:tr>
    </w:tbl>
    <w:p w:rsidR="000E482E" w:rsidRPr="00D84847" w:rsidRDefault="000E482E" w:rsidP="00D84847">
      <w:pPr>
        <w:rPr>
          <w:rFonts w:hint="eastAsia"/>
        </w:rPr>
      </w:pPr>
      <w:bookmarkStart w:id="0" w:name="_GoBack"/>
      <w:bookmarkEnd w:id="0"/>
    </w:p>
    <w:sectPr w:rsidR="000E482E" w:rsidRPr="00D84847" w:rsidSect="00D8484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4D" w:rsidRDefault="00310A4D" w:rsidP="001F2426">
      <w:r>
        <w:separator/>
      </w:r>
    </w:p>
  </w:endnote>
  <w:endnote w:type="continuationSeparator" w:id="0">
    <w:p w:rsidR="00310A4D" w:rsidRDefault="00310A4D" w:rsidP="001F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4D" w:rsidRDefault="00310A4D" w:rsidP="001F2426">
      <w:r>
        <w:separator/>
      </w:r>
    </w:p>
  </w:footnote>
  <w:footnote w:type="continuationSeparator" w:id="0">
    <w:p w:rsidR="00310A4D" w:rsidRDefault="00310A4D" w:rsidP="001F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7DD6"/>
    <w:multiLevelType w:val="hybridMultilevel"/>
    <w:tmpl w:val="9F5E6CEC"/>
    <w:lvl w:ilvl="0" w:tplc="739C80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F05272"/>
    <w:multiLevelType w:val="hybridMultilevel"/>
    <w:tmpl w:val="68C4C10A"/>
    <w:lvl w:ilvl="0" w:tplc="9A58BC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817206"/>
    <w:multiLevelType w:val="hybridMultilevel"/>
    <w:tmpl w:val="CE4E05F4"/>
    <w:lvl w:ilvl="0" w:tplc="AC4418E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6"/>
    <w:rsid w:val="00022A1C"/>
    <w:rsid w:val="00023697"/>
    <w:rsid w:val="000362EF"/>
    <w:rsid w:val="00054720"/>
    <w:rsid w:val="00056139"/>
    <w:rsid w:val="00060465"/>
    <w:rsid w:val="000647AD"/>
    <w:rsid w:val="00065A97"/>
    <w:rsid w:val="00074EB7"/>
    <w:rsid w:val="00075716"/>
    <w:rsid w:val="00077E24"/>
    <w:rsid w:val="0009553F"/>
    <w:rsid w:val="000A1015"/>
    <w:rsid w:val="000B4559"/>
    <w:rsid w:val="000C20C3"/>
    <w:rsid w:val="000C22E4"/>
    <w:rsid w:val="000C6F59"/>
    <w:rsid w:val="000D13DA"/>
    <w:rsid w:val="000E20F0"/>
    <w:rsid w:val="000E482E"/>
    <w:rsid w:val="000F3591"/>
    <w:rsid w:val="000F4CA9"/>
    <w:rsid w:val="00103DBC"/>
    <w:rsid w:val="00105202"/>
    <w:rsid w:val="001119D7"/>
    <w:rsid w:val="00123055"/>
    <w:rsid w:val="00123708"/>
    <w:rsid w:val="00135969"/>
    <w:rsid w:val="0016103B"/>
    <w:rsid w:val="00162709"/>
    <w:rsid w:val="00170F75"/>
    <w:rsid w:val="001755C3"/>
    <w:rsid w:val="0017657B"/>
    <w:rsid w:val="00181D0F"/>
    <w:rsid w:val="00197512"/>
    <w:rsid w:val="001C016A"/>
    <w:rsid w:val="001C1DFE"/>
    <w:rsid w:val="001C23D1"/>
    <w:rsid w:val="001C25CF"/>
    <w:rsid w:val="001D4D56"/>
    <w:rsid w:val="001D6F4F"/>
    <w:rsid w:val="001D71A9"/>
    <w:rsid w:val="001E7201"/>
    <w:rsid w:val="001F2426"/>
    <w:rsid w:val="001F4494"/>
    <w:rsid w:val="001F6CCA"/>
    <w:rsid w:val="00207F77"/>
    <w:rsid w:val="00213370"/>
    <w:rsid w:val="002245D9"/>
    <w:rsid w:val="00232145"/>
    <w:rsid w:val="002322BE"/>
    <w:rsid w:val="0023365F"/>
    <w:rsid w:val="00252A09"/>
    <w:rsid w:val="00253686"/>
    <w:rsid w:val="00265B0E"/>
    <w:rsid w:val="002706C1"/>
    <w:rsid w:val="00276FA5"/>
    <w:rsid w:val="00280E2F"/>
    <w:rsid w:val="00291A57"/>
    <w:rsid w:val="002926D4"/>
    <w:rsid w:val="002A3319"/>
    <w:rsid w:val="002A656F"/>
    <w:rsid w:val="002A69F0"/>
    <w:rsid w:val="002B7A71"/>
    <w:rsid w:val="002B7DF2"/>
    <w:rsid w:val="002D6074"/>
    <w:rsid w:val="002F3A17"/>
    <w:rsid w:val="002F5124"/>
    <w:rsid w:val="003030C9"/>
    <w:rsid w:val="00310A4D"/>
    <w:rsid w:val="0032038C"/>
    <w:rsid w:val="00326DE9"/>
    <w:rsid w:val="00327F0B"/>
    <w:rsid w:val="00355221"/>
    <w:rsid w:val="003579D6"/>
    <w:rsid w:val="00360593"/>
    <w:rsid w:val="003762CC"/>
    <w:rsid w:val="00376853"/>
    <w:rsid w:val="003945F5"/>
    <w:rsid w:val="00396F1F"/>
    <w:rsid w:val="0039752A"/>
    <w:rsid w:val="003B44AC"/>
    <w:rsid w:val="003C1421"/>
    <w:rsid w:val="003C6043"/>
    <w:rsid w:val="003E11F5"/>
    <w:rsid w:val="003E2E0F"/>
    <w:rsid w:val="003E3CC8"/>
    <w:rsid w:val="003F21F8"/>
    <w:rsid w:val="003F2EDF"/>
    <w:rsid w:val="004212E7"/>
    <w:rsid w:val="004261ED"/>
    <w:rsid w:val="00432B1D"/>
    <w:rsid w:val="004339BC"/>
    <w:rsid w:val="0044042D"/>
    <w:rsid w:val="00445BF5"/>
    <w:rsid w:val="00446785"/>
    <w:rsid w:val="00460B9E"/>
    <w:rsid w:val="00462CDA"/>
    <w:rsid w:val="00464075"/>
    <w:rsid w:val="004716B3"/>
    <w:rsid w:val="0049330C"/>
    <w:rsid w:val="00493F67"/>
    <w:rsid w:val="004A5FCB"/>
    <w:rsid w:val="004B7C4A"/>
    <w:rsid w:val="004C05F4"/>
    <w:rsid w:val="004C2521"/>
    <w:rsid w:val="004C5809"/>
    <w:rsid w:val="004D1463"/>
    <w:rsid w:val="004D4C85"/>
    <w:rsid w:val="004E0AAB"/>
    <w:rsid w:val="004F111B"/>
    <w:rsid w:val="004F55B2"/>
    <w:rsid w:val="004F7393"/>
    <w:rsid w:val="00503679"/>
    <w:rsid w:val="005065B9"/>
    <w:rsid w:val="005158DD"/>
    <w:rsid w:val="0051799B"/>
    <w:rsid w:val="005209E0"/>
    <w:rsid w:val="00521DCA"/>
    <w:rsid w:val="005426E4"/>
    <w:rsid w:val="00542B80"/>
    <w:rsid w:val="005439F7"/>
    <w:rsid w:val="00566CF6"/>
    <w:rsid w:val="00571A41"/>
    <w:rsid w:val="00571CEA"/>
    <w:rsid w:val="005967B8"/>
    <w:rsid w:val="005A1C9D"/>
    <w:rsid w:val="005B718C"/>
    <w:rsid w:val="005C5B4E"/>
    <w:rsid w:val="005D4C6C"/>
    <w:rsid w:val="005E134A"/>
    <w:rsid w:val="005E4894"/>
    <w:rsid w:val="005E50D9"/>
    <w:rsid w:val="005E7C81"/>
    <w:rsid w:val="005F3C15"/>
    <w:rsid w:val="006011E7"/>
    <w:rsid w:val="006055E9"/>
    <w:rsid w:val="00606787"/>
    <w:rsid w:val="006266B9"/>
    <w:rsid w:val="006325F7"/>
    <w:rsid w:val="00633CB7"/>
    <w:rsid w:val="00636645"/>
    <w:rsid w:val="006427C3"/>
    <w:rsid w:val="0064378F"/>
    <w:rsid w:val="00646F33"/>
    <w:rsid w:val="00650572"/>
    <w:rsid w:val="006536D0"/>
    <w:rsid w:val="00660D9E"/>
    <w:rsid w:val="00662689"/>
    <w:rsid w:val="00663F1A"/>
    <w:rsid w:val="006676DB"/>
    <w:rsid w:val="006677D1"/>
    <w:rsid w:val="00667BEC"/>
    <w:rsid w:val="00677DC8"/>
    <w:rsid w:val="006834EA"/>
    <w:rsid w:val="00684E97"/>
    <w:rsid w:val="00694051"/>
    <w:rsid w:val="00694F49"/>
    <w:rsid w:val="006A658B"/>
    <w:rsid w:val="006C6848"/>
    <w:rsid w:val="006D2A80"/>
    <w:rsid w:val="006E0EF4"/>
    <w:rsid w:val="006E202F"/>
    <w:rsid w:val="006F1E3F"/>
    <w:rsid w:val="0070329E"/>
    <w:rsid w:val="0071715C"/>
    <w:rsid w:val="007349B7"/>
    <w:rsid w:val="007361D8"/>
    <w:rsid w:val="0074616D"/>
    <w:rsid w:val="00747ABB"/>
    <w:rsid w:val="00764FA3"/>
    <w:rsid w:val="00781CA3"/>
    <w:rsid w:val="007831C7"/>
    <w:rsid w:val="007959A7"/>
    <w:rsid w:val="007A1BF1"/>
    <w:rsid w:val="007A41F5"/>
    <w:rsid w:val="007C0B6A"/>
    <w:rsid w:val="007D3CBF"/>
    <w:rsid w:val="007E4820"/>
    <w:rsid w:val="007E737A"/>
    <w:rsid w:val="007F13E5"/>
    <w:rsid w:val="007F1735"/>
    <w:rsid w:val="007F2E6F"/>
    <w:rsid w:val="008034CB"/>
    <w:rsid w:val="00804A21"/>
    <w:rsid w:val="00816C92"/>
    <w:rsid w:val="00830636"/>
    <w:rsid w:val="00844BBF"/>
    <w:rsid w:val="00864A57"/>
    <w:rsid w:val="00865932"/>
    <w:rsid w:val="00882236"/>
    <w:rsid w:val="00882CF1"/>
    <w:rsid w:val="00884D5D"/>
    <w:rsid w:val="008A639B"/>
    <w:rsid w:val="008B187E"/>
    <w:rsid w:val="008C5BB6"/>
    <w:rsid w:val="008C6DF6"/>
    <w:rsid w:val="008D72EE"/>
    <w:rsid w:val="008E0056"/>
    <w:rsid w:val="008E5AB6"/>
    <w:rsid w:val="008E6676"/>
    <w:rsid w:val="0090270C"/>
    <w:rsid w:val="009056ED"/>
    <w:rsid w:val="00905CBA"/>
    <w:rsid w:val="00913ADC"/>
    <w:rsid w:val="00915B18"/>
    <w:rsid w:val="0091758A"/>
    <w:rsid w:val="00931CFC"/>
    <w:rsid w:val="00945D43"/>
    <w:rsid w:val="00947067"/>
    <w:rsid w:val="00947A8A"/>
    <w:rsid w:val="00951CCA"/>
    <w:rsid w:val="0095236A"/>
    <w:rsid w:val="00952B9C"/>
    <w:rsid w:val="00955704"/>
    <w:rsid w:val="00962492"/>
    <w:rsid w:val="00974600"/>
    <w:rsid w:val="00992807"/>
    <w:rsid w:val="009A2F37"/>
    <w:rsid w:val="009B367D"/>
    <w:rsid w:val="009B5699"/>
    <w:rsid w:val="009C3CAD"/>
    <w:rsid w:val="009E0ED0"/>
    <w:rsid w:val="009E2062"/>
    <w:rsid w:val="009E428A"/>
    <w:rsid w:val="009F4D2F"/>
    <w:rsid w:val="009F590E"/>
    <w:rsid w:val="00A0352D"/>
    <w:rsid w:val="00A11169"/>
    <w:rsid w:val="00A12702"/>
    <w:rsid w:val="00A24A7D"/>
    <w:rsid w:val="00A25650"/>
    <w:rsid w:val="00A25AF2"/>
    <w:rsid w:val="00A347E4"/>
    <w:rsid w:val="00A3782D"/>
    <w:rsid w:val="00A54302"/>
    <w:rsid w:val="00A6233E"/>
    <w:rsid w:val="00A625C6"/>
    <w:rsid w:val="00A627F4"/>
    <w:rsid w:val="00A661AD"/>
    <w:rsid w:val="00A667F8"/>
    <w:rsid w:val="00A71C53"/>
    <w:rsid w:val="00A71C62"/>
    <w:rsid w:val="00A7760E"/>
    <w:rsid w:val="00A841FE"/>
    <w:rsid w:val="00A86DAE"/>
    <w:rsid w:val="00A90FE1"/>
    <w:rsid w:val="00A9628F"/>
    <w:rsid w:val="00A97373"/>
    <w:rsid w:val="00AA0EED"/>
    <w:rsid w:val="00AA511F"/>
    <w:rsid w:val="00AB117F"/>
    <w:rsid w:val="00AB3653"/>
    <w:rsid w:val="00AB4BA2"/>
    <w:rsid w:val="00AC28F2"/>
    <w:rsid w:val="00AE0324"/>
    <w:rsid w:val="00AE3440"/>
    <w:rsid w:val="00AE531E"/>
    <w:rsid w:val="00AF344C"/>
    <w:rsid w:val="00AF3F67"/>
    <w:rsid w:val="00B02833"/>
    <w:rsid w:val="00B05FD1"/>
    <w:rsid w:val="00B1015E"/>
    <w:rsid w:val="00B116F2"/>
    <w:rsid w:val="00B325A2"/>
    <w:rsid w:val="00B33C9F"/>
    <w:rsid w:val="00B37C4D"/>
    <w:rsid w:val="00B41DBC"/>
    <w:rsid w:val="00B50490"/>
    <w:rsid w:val="00B55BB1"/>
    <w:rsid w:val="00B5752D"/>
    <w:rsid w:val="00B61E1C"/>
    <w:rsid w:val="00B64486"/>
    <w:rsid w:val="00B65557"/>
    <w:rsid w:val="00B74722"/>
    <w:rsid w:val="00B8668A"/>
    <w:rsid w:val="00BA6B63"/>
    <w:rsid w:val="00BD0142"/>
    <w:rsid w:val="00BD09C3"/>
    <w:rsid w:val="00BD3747"/>
    <w:rsid w:val="00BD587F"/>
    <w:rsid w:val="00BD699F"/>
    <w:rsid w:val="00BE3648"/>
    <w:rsid w:val="00BF6632"/>
    <w:rsid w:val="00C03FAC"/>
    <w:rsid w:val="00C0558E"/>
    <w:rsid w:val="00C07D54"/>
    <w:rsid w:val="00C1333E"/>
    <w:rsid w:val="00C20B1F"/>
    <w:rsid w:val="00C24CF9"/>
    <w:rsid w:val="00C27ADD"/>
    <w:rsid w:val="00C363BF"/>
    <w:rsid w:val="00C5091F"/>
    <w:rsid w:val="00C5361A"/>
    <w:rsid w:val="00C53ABA"/>
    <w:rsid w:val="00C6020E"/>
    <w:rsid w:val="00C6296F"/>
    <w:rsid w:val="00C663AF"/>
    <w:rsid w:val="00C77A80"/>
    <w:rsid w:val="00C82068"/>
    <w:rsid w:val="00C86F20"/>
    <w:rsid w:val="00C9025C"/>
    <w:rsid w:val="00C96170"/>
    <w:rsid w:val="00CA3920"/>
    <w:rsid w:val="00CB1029"/>
    <w:rsid w:val="00CB61A1"/>
    <w:rsid w:val="00CC1EC0"/>
    <w:rsid w:val="00CD3F71"/>
    <w:rsid w:val="00CE0D34"/>
    <w:rsid w:val="00CE5346"/>
    <w:rsid w:val="00CE7CED"/>
    <w:rsid w:val="00CF0E7A"/>
    <w:rsid w:val="00D0550A"/>
    <w:rsid w:val="00D1403F"/>
    <w:rsid w:val="00D23FBE"/>
    <w:rsid w:val="00D40558"/>
    <w:rsid w:val="00D45E45"/>
    <w:rsid w:val="00D64C11"/>
    <w:rsid w:val="00D81549"/>
    <w:rsid w:val="00D84847"/>
    <w:rsid w:val="00D92A9E"/>
    <w:rsid w:val="00D976B8"/>
    <w:rsid w:val="00D97EFD"/>
    <w:rsid w:val="00DA2E3D"/>
    <w:rsid w:val="00DB1BED"/>
    <w:rsid w:val="00DC0A92"/>
    <w:rsid w:val="00DD1EEA"/>
    <w:rsid w:val="00DD4D86"/>
    <w:rsid w:val="00DD597E"/>
    <w:rsid w:val="00DD7E6D"/>
    <w:rsid w:val="00DE145A"/>
    <w:rsid w:val="00DE16C2"/>
    <w:rsid w:val="00DF2052"/>
    <w:rsid w:val="00E04155"/>
    <w:rsid w:val="00E17787"/>
    <w:rsid w:val="00E25E94"/>
    <w:rsid w:val="00E37903"/>
    <w:rsid w:val="00E42297"/>
    <w:rsid w:val="00E523A6"/>
    <w:rsid w:val="00E53EA3"/>
    <w:rsid w:val="00E5510B"/>
    <w:rsid w:val="00E56A18"/>
    <w:rsid w:val="00E63CA8"/>
    <w:rsid w:val="00E700DD"/>
    <w:rsid w:val="00E70CCF"/>
    <w:rsid w:val="00E70CF0"/>
    <w:rsid w:val="00E76AE9"/>
    <w:rsid w:val="00E93B98"/>
    <w:rsid w:val="00EA2B93"/>
    <w:rsid w:val="00EA4F09"/>
    <w:rsid w:val="00EB48A7"/>
    <w:rsid w:val="00EB6047"/>
    <w:rsid w:val="00EE3CA4"/>
    <w:rsid w:val="00EE6D04"/>
    <w:rsid w:val="00EF5A2E"/>
    <w:rsid w:val="00F03042"/>
    <w:rsid w:val="00F0672E"/>
    <w:rsid w:val="00F078C4"/>
    <w:rsid w:val="00F17C17"/>
    <w:rsid w:val="00F24544"/>
    <w:rsid w:val="00F27644"/>
    <w:rsid w:val="00F34325"/>
    <w:rsid w:val="00F43D7B"/>
    <w:rsid w:val="00F461D4"/>
    <w:rsid w:val="00F5043C"/>
    <w:rsid w:val="00F55273"/>
    <w:rsid w:val="00F628FA"/>
    <w:rsid w:val="00F7049A"/>
    <w:rsid w:val="00F710F1"/>
    <w:rsid w:val="00F72969"/>
    <w:rsid w:val="00F743AA"/>
    <w:rsid w:val="00F849AC"/>
    <w:rsid w:val="00F87F54"/>
    <w:rsid w:val="00F90201"/>
    <w:rsid w:val="00F90A1A"/>
    <w:rsid w:val="00F95A4E"/>
    <w:rsid w:val="00F96DA4"/>
    <w:rsid w:val="00FA1DC3"/>
    <w:rsid w:val="00FA60DA"/>
    <w:rsid w:val="00FC1416"/>
    <w:rsid w:val="00FD067D"/>
    <w:rsid w:val="00FE3FF3"/>
    <w:rsid w:val="00FF012C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3BE3B"/>
  <w14:defaultImageDpi w14:val="0"/>
  <w15:docId w15:val="{8141274E-9951-4A91-8B82-5760F9C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2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426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426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6E0E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0EF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line number"/>
    <w:basedOn w:val="a0"/>
    <w:uiPriority w:val="99"/>
    <w:rsid w:val="006325F7"/>
    <w:rPr>
      <w:rFonts w:cs="Times New Roman"/>
    </w:rPr>
  </w:style>
  <w:style w:type="table" w:styleId="aa">
    <w:name w:val="Table Grid"/>
    <w:basedOn w:val="a1"/>
    <w:uiPriority w:val="39"/>
    <w:rsid w:val="00207F77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7F77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31AC-1D2B-4E80-88AA-9CFE7F7B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FC85A62D.dotm</Template>
  <TotalTime>1</TotalTime>
  <Pages>2</Pages>
  <Words>413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多治見市役所</dc:creator>
  <cp:keywords/>
  <dc:description/>
  <cp:lastModifiedBy>水野 将太</cp:lastModifiedBy>
  <cp:revision>4</cp:revision>
  <cp:lastPrinted>2011-08-23T07:31:00Z</cp:lastPrinted>
  <dcterms:created xsi:type="dcterms:W3CDTF">2021-10-22T10:03:00Z</dcterms:created>
  <dcterms:modified xsi:type="dcterms:W3CDTF">2023-12-22T07:54:00Z</dcterms:modified>
</cp:coreProperties>
</file>