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2" w:rsidRPr="00400495" w:rsidRDefault="0047715C" w:rsidP="00923B92">
      <w:pPr>
        <w:spacing w:line="280" w:lineRule="exact"/>
        <w:rPr>
          <w:rFonts w:asciiTheme="minorEastAsia"/>
          <w:snapToGrid w:val="0"/>
          <w:szCs w:val="24"/>
        </w:rPr>
      </w:pPr>
      <w:r>
        <w:rPr>
          <w:rFonts w:asciiTheme="minorEastAsia" w:hint="eastAsia"/>
          <w:snapToGrid w:val="0"/>
          <w:szCs w:val="24"/>
        </w:rPr>
        <w:t>様式第３号の２（第12条関係）</w:t>
      </w:r>
    </w:p>
    <w:p w:rsidR="00923B92" w:rsidRPr="00400495" w:rsidRDefault="00923B92" w:rsidP="00923B92">
      <w:pPr>
        <w:jc w:val="right"/>
        <w:rPr>
          <w:rFonts w:asciiTheme="minorEastAsia"/>
          <w:snapToGrid w:val="0"/>
          <w:szCs w:val="24"/>
        </w:rPr>
      </w:pPr>
    </w:p>
    <w:p w:rsidR="00923B92" w:rsidRPr="00400495" w:rsidRDefault="00923B92" w:rsidP="00923B92">
      <w:pPr>
        <w:jc w:val="center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zCs w:val="24"/>
        </w:rPr>
        <w:t>多治見市セラミックバレー振興事業活用実績報告書</w:t>
      </w:r>
    </w:p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t>多治見市長</w:t>
      </w:r>
    </w:p>
    <w:p w:rsidR="00923B92" w:rsidRPr="00400495" w:rsidRDefault="00923B92" w:rsidP="00923B92">
      <w:pPr>
        <w:spacing w:before="120" w:after="120"/>
        <w:jc w:val="right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t>年　　　月　　　日</w:t>
      </w:r>
    </w:p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t>１　報告者名・補助事業名等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45"/>
        <w:gridCol w:w="1559"/>
        <w:gridCol w:w="2848"/>
      </w:tblGrid>
      <w:tr w:rsidR="00923B92" w:rsidRPr="00400495" w:rsidTr="00D5437D">
        <w:trPr>
          <w:trHeight w:hRule="exact" w:val="884"/>
        </w:trPr>
        <w:tc>
          <w:tcPr>
            <w:tcW w:w="1890" w:type="dxa"/>
            <w:vAlign w:val="center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923B92">
              <w:rPr>
                <w:rFonts w:asciiTheme="minorEastAsia" w:hAnsiTheme="minorEastAsia" w:hint="eastAsia"/>
                <w:snapToGrid w:val="0"/>
                <w:spacing w:val="60"/>
                <w:kern w:val="0"/>
                <w:szCs w:val="24"/>
                <w:fitText w:val="1778" w:id="-870029312"/>
              </w:rPr>
              <w:t>補助事業</w:t>
            </w:r>
            <w:r w:rsidRPr="00923B92">
              <w:rPr>
                <w:rFonts w:asciiTheme="minorEastAsia" w:hAnsiTheme="minorEastAsia" w:hint="eastAsia"/>
                <w:snapToGrid w:val="0"/>
                <w:spacing w:val="45"/>
                <w:kern w:val="0"/>
                <w:szCs w:val="24"/>
                <w:fitText w:val="1778" w:id="-870029312"/>
              </w:rPr>
              <w:t>名</w:t>
            </w:r>
          </w:p>
        </w:tc>
        <w:tc>
          <w:tcPr>
            <w:tcW w:w="7552" w:type="dxa"/>
            <w:gridSpan w:val="3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</w:p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</w:p>
        </w:tc>
      </w:tr>
      <w:tr w:rsidR="00923B92" w:rsidRPr="00400495" w:rsidTr="00D5437D">
        <w:trPr>
          <w:trHeight w:hRule="exact" w:val="1445"/>
        </w:trPr>
        <w:tc>
          <w:tcPr>
            <w:tcW w:w="1890" w:type="dxa"/>
            <w:vAlign w:val="center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事</w:t>
            </w:r>
            <w:r w:rsidRPr="00400495">
              <w:rPr>
                <w:rFonts w:asciiTheme="minorEastAsia" w:hAnsiTheme="minorEastAsia"/>
                <w:snapToGrid w:val="0"/>
                <w:szCs w:val="24"/>
              </w:rPr>
              <w:t xml:space="preserve"> </w:t>
            </w: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業</w:t>
            </w:r>
            <w:r w:rsidRPr="00400495">
              <w:rPr>
                <w:rFonts w:asciiTheme="minorEastAsia" w:hAnsiTheme="minorEastAsia"/>
                <w:snapToGrid w:val="0"/>
                <w:szCs w:val="24"/>
              </w:rPr>
              <w:t xml:space="preserve"> </w:t>
            </w: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の</w:t>
            </w:r>
            <w:r w:rsidRPr="00400495">
              <w:rPr>
                <w:rFonts w:asciiTheme="minorEastAsia" w:hAnsiTheme="minorEastAsia"/>
                <w:snapToGrid w:val="0"/>
                <w:szCs w:val="24"/>
              </w:rPr>
              <w:t xml:space="preserve"> </w:t>
            </w: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種</w:t>
            </w:r>
            <w:r w:rsidRPr="00400495">
              <w:rPr>
                <w:rFonts w:asciiTheme="minorEastAsia" w:hAnsiTheme="minorEastAsia"/>
                <w:snapToGrid w:val="0"/>
                <w:szCs w:val="24"/>
              </w:rPr>
              <w:t xml:space="preserve"> </w:t>
            </w: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別</w:t>
            </w:r>
          </w:p>
        </w:tc>
        <w:tc>
          <w:tcPr>
            <w:tcW w:w="7552" w:type="dxa"/>
            <w:gridSpan w:val="3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・シェア工房整備事業　　・滞在型作陶施設整備事業</w:t>
            </w:r>
          </w:p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 xml:space="preserve">・オープンファクトリー整備事業　　</w:t>
            </w:r>
            <w:r w:rsidRPr="004B2265">
              <w:rPr>
                <w:rFonts w:asciiTheme="minorEastAsia" w:hAnsiTheme="minorEastAsia" w:hint="eastAsia"/>
                <w:snapToGrid w:val="0"/>
                <w:szCs w:val="24"/>
              </w:rPr>
              <w:t>・新商品開発事業</w:t>
            </w:r>
          </w:p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 xml:space="preserve">　※いずれかに○を付けてください。</w:t>
            </w:r>
          </w:p>
        </w:tc>
      </w:tr>
      <w:tr w:rsidR="00923B92" w:rsidRPr="00400495" w:rsidTr="00D5437D">
        <w:trPr>
          <w:trHeight w:hRule="exact" w:val="1571"/>
        </w:trPr>
        <w:tc>
          <w:tcPr>
            <w:tcW w:w="1890" w:type="dxa"/>
            <w:vAlign w:val="center"/>
          </w:tcPr>
          <w:p w:rsidR="00923B92" w:rsidRDefault="00923B92" w:rsidP="00D5437D">
            <w:pPr>
              <w:jc w:val="distribute"/>
              <w:rPr>
                <w:rFonts w:asciiTheme="minorEastAsia" w:hAnsiTheme="minorEastAsia"/>
                <w:snapToGrid w:val="0"/>
                <w:szCs w:val="24"/>
              </w:rPr>
            </w:pPr>
            <w:r w:rsidRPr="000638C4">
              <w:rPr>
                <w:rFonts w:asciiTheme="minorEastAsia" w:hAnsiTheme="minorEastAsia" w:hint="eastAsia"/>
                <w:snapToGrid w:val="0"/>
                <w:szCs w:val="24"/>
              </w:rPr>
              <w:t>整 備 場 所・</w:t>
            </w:r>
          </w:p>
          <w:p w:rsidR="00923B92" w:rsidRPr="00400495" w:rsidRDefault="00923B92" w:rsidP="00D5437D">
            <w:pPr>
              <w:jc w:val="center"/>
              <w:rPr>
                <w:rFonts w:asciiTheme="minorEastAsia"/>
                <w:snapToGrid w:val="0"/>
                <w:szCs w:val="24"/>
              </w:rPr>
            </w:pPr>
            <w:r w:rsidRPr="00923B92">
              <w:rPr>
                <w:rFonts w:asciiTheme="minorEastAsia" w:hint="eastAsia"/>
                <w:snapToGrid w:val="0"/>
                <w:spacing w:val="137"/>
                <w:kern w:val="0"/>
                <w:szCs w:val="24"/>
                <w:fitText w:val="1270" w:id="-870029311"/>
              </w:rPr>
              <w:t>商品</w:t>
            </w:r>
            <w:r w:rsidRPr="00923B92">
              <w:rPr>
                <w:rFonts w:asciiTheme="minorEastAsia" w:hint="eastAsia"/>
                <w:snapToGrid w:val="0"/>
                <w:spacing w:val="1"/>
                <w:kern w:val="0"/>
                <w:szCs w:val="24"/>
                <w:fitText w:val="1270" w:id="-870029311"/>
              </w:rPr>
              <w:t>名</w:t>
            </w:r>
          </w:p>
        </w:tc>
        <w:tc>
          <w:tcPr>
            <w:tcW w:w="7552" w:type="dxa"/>
            <w:gridSpan w:val="3"/>
            <w:vAlign w:val="bottom"/>
          </w:tcPr>
          <w:p w:rsidR="00923B92" w:rsidRPr="00400495" w:rsidRDefault="00923B92" w:rsidP="00D5437D">
            <w:pPr>
              <w:ind w:firstLineChars="100" w:firstLine="254"/>
              <w:jc w:val="left"/>
              <w:rPr>
                <w:rFonts w:asciiTheme="minorEastAsia"/>
                <w:snapToGrid w:val="0"/>
                <w:szCs w:val="24"/>
              </w:rPr>
            </w:pPr>
            <w:r w:rsidRPr="000638C4">
              <w:rPr>
                <w:rFonts w:asciiTheme="minorEastAsia" w:hint="eastAsia"/>
                <w:snapToGrid w:val="0"/>
                <w:szCs w:val="24"/>
              </w:rPr>
              <w:t>※該当するものを記入してください。</w:t>
            </w:r>
          </w:p>
        </w:tc>
      </w:tr>
      <w:tr w:rsidR="00923B92" w:rsidRPr="00400495" w:rsidTr="00D5437D">
        <w:trPr>
          <w:trHeight w:hRule="exact" w:val="567"/>
        </w:trPr>
        <w:tc>
          <w:tcPr>
            <w:tcW w:w="1890" w:type="dxa"/>
            <w:vAlign w:val="center"/>
          </w:tcPr>
          <w:p w:rsidR="00923B92" w:rsidRPr="00400495" w:rsidRDefault="00923B92" w:rsidP="00D5437D">
            <w:pPr>
              <w:jc w:val="distribute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補助年度</w:t>
            </w:r>
          </w:p>
        </w:tc>
        <w:tc>
          <w:tcPr>
            <w:tcW w:w="7552" w:type="dxa"/>
            <w:gridSpan w:val="3"/>
            <w:vAlign w:val="center"/>
          </w:tcPr>
          <w:p w:rsidR="00923B92" w:rsidRPr="00400495" w:rsidRDefault="00923B92" w:rsidP="00D5437D">
            <w:pPr>
              <w:jc w:val="right"/>
              <w:rPr>
                <w:rFonts w:asciiTheme="minorEastAsia"/>
                <w:snapToGrid w:val="0"/>
                <w:szCs w:val="24"/>
              </w:rPr>
            </w:pPr>
          </w:p>
        </w:tc>
      </w:tr>
      <w:tr w:rsidR="00923B92" w:rsidRPr="00400495" w:rsidTr="00D5437D">
        <w:trPr>
          <w:trHeight w:hRule="exact" w:val="567"/>
        </w:trPr>
        <w:tc>
          <w:tcPr>
            <w:tcW w:w="1890" w:type="dxa"/>
            <w:vAlign w:val="center"/>
          </w:tcPr>
          <w:p w:rsidR="00923B92" w:rsidRPr="00400495" w:rsidRDefault="00923B92" w:rsidP="00D5437D">
            <w:pPr>
              <w:jc w:val="distribute"/>
              <w:rPr>
                <w:rFonts w:asciiTheme="minorEastAsia"/>
                <w:snapToGrid w:val="0"/>
                <w:spacing w:val="-2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pacing w:val="-20"/>
                <w:szCs w:val="24"/>
              </w:rPr>
              <w:t>補助金交付確定額</w:t>
            </w:r>
          </w:p>
        </w:tc>
        <w:tc>
          <w:tcPr>
            <w:tcW w:w="3145" w:type="dxa"/>
            <w:vAlign w:val="center"/>
          </w:tcPr>
          <w:p w:rsidR="00923B92" w:rsidRPr="00400495" w:rsidRDefault="00923B92" w:rsidP="00D5437D">
            <w:pPr>
              <w:jc w:val="right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923B92" w:rsidRPr="00400495" w:rsidRDefault="00923B92" w:rsidP="00D5437D">
            <w:pPr>
              <w:jc w:val="distribute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事業総額</w:t>
            </w:r>
          </w:p>
        </w:tc>
        <w:tc>
          <w:tcPr>
            <w:tcW w:w="2848" w:type="dxa"/>
            <w:vAlign w:val="center"/>
          </w:tcPr>
          <w:p w:rsidR="00923B92" w:rsidRPr="00400495" w:rsidRDefault="00923B92" w:rsidP="00D5437D">
            <w:pPr>
              <w:jc w:val="right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円</w:t>
            </w:r>
          </w:p>
        </w:tc>
      </w:tr>
      <w:tr w:rsidR="00923B92" w:rsidRPr="00400495" w:rsidTr="00D5437D">
        <w:trPr>
          <w:trHeight w:val="2943"/>
        </w:trPr>
        <w:tc>
          <w:tcPr>
            <w:tcW w:w="1890" w:type="dxa"/>
            <w:vAlign w:val="center"/>
          </w:tcPr>
          <w:p w:rsidR="00923B92" w:rsidRPr="00400495" w:rsidRDefault="00923B92" w:rsidP="00D5437D">
            <w:pPr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報告者</w:t>
            </w:r>
            <w:r w:rsidRPr="00400495">
              <w:rPr>
                <w:rFonts w:asciiTheme="minorEastAsia" w:hAnsiTheme="minorEastAsia"/>
                <w:snapToGrid w:val="0"/>
                <w:szCs w:val="24"/>
              </w:rPr>
              <w:t>(</w:t>
            </w: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代表者</w:t>
            </w:r>
            <w:r w:rsidRPr="00400495">
              <w:rPr>
                <w:rFonts w:asciiTheme="minorEastAsia" w:hAnsiTheme="minorEastAsia"/>
                <w:snapToGrid w:val="0"/>
                <w:szCs w:val="24"/>
              </w:rPr>
              <w:t>)</w:t>
            </w:r>
          </w:p>
          <w:p w:rsidR="00923B92" w:rsidRPr="00400495" w:rsidRDefault="00923B92" w:rsidP="00D5437D">
            <w:pPr>
              <w:jc w:val="distribute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住所・氏名</w:t>
            </w:r>
          </w:p>
        </w:tc>
        <w:tc>
          <w:tcPr>
            <w:tcW w:w="7552" w:type="dxa"/>
            <w:gridSpan w:val="3"/>
            <w:vAlign w:val="center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住所（所在地）</w:t>
            </w:r>
          </w:p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 xml:space="preserve">　〒</w:t>
            </w:r>
          </w:p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氏名（名称及び代表者名）</w:t>
            </w:r>
          </w:p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</w:p>
          <w:p w:rsidR="00923B92" w:rsidRPr="00D6198C" w:rsidRDefault="00923B92" w:rsidP="00D5437D">
            <w:pPr>
              <w:ind w:rightChars="200" w:right="507"/>
              <w:jc w:val="right"/>
              <w:rPr>
                <w:snapToGrid w:val="0"/>
              </w:rPr>
            </w:pPr>
            <w:r w:rsidRPr="00D6198C">
              <w:rPr>
                <w:rFonts w:hint="eastAsia"/>
                <w:snapToGrid w:val="0"/>
              </w:rPr>
              <w:t>(※)</w:t>
            </w:r>
          </w:p>
          <w:p w:rsidR="00923B92" w:rsidRPr="00D6198C" w:rsidRDefault="00923B92" w:rsidP="00D5437D">
            <w:pPr>
              <w:spacing w:line="0" w:lineRule="atLeast"/>
              <w:ind w:rightChars="200" w:right="507"/>
              <w:jc w:val="right"/>
              <w:rPr>
                <w:snapToGrid w:val="0"/>
                <w:sz w:val="20"/>
              </w:rPr>
            </w:pPr>
            <w:r w:rsidRPr="00D6198C">
              <w:rPr>
                <w:rFonts w:hint="eastAsia"/>
                <w:snapToGrid w:val="0"/>
                <w:sz w:val="20"/>
              </w:rPr>
              <w:t>(※)法人は記名押印をしてください（代表者本人が自署するときを除く）。</w:t>
            </w:r>
          </w:p>
          <w:p w:rsidR="00923B92" w:rsidRDefault="00923B92" w:rsidP="00D5437D">
            <w:pPr>
              <w:spacing w:line="0" w:lineRule="atLeast"/>
              <w:ind w:firstLineChars="750" w:firstLine="1602"/>
              <w:rPr>
                <w:snapToGrid w:val="0"/>
                <w:sz w:val="20"/>
              </w:rPr>
            </w:pPr>
            <w:r w:rsidRPr="00D6198C">
              <w:rPr>
                <w:rFonts w:hint="eastAsia"/>
                <w:snapToGrid w:val="0"/>
                <w:sz w:val="20"/>
              </w:rPr>
              <w:t>法人以外は、本人が自署しないときは押印してください。</w:t>
            </w:r>
          </w:p>
          <w:p w:rsidR="00923B92" w:rsidRPr="00400495" w:rsidRDefault="00923B92" w:rsidP="00D5437D">
            <w:pPr>
              <w:ind w:firstLineChars="1279" w:firstLine="3244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ＴＥＬ（　　　）　　─</w:t>
            </w:r>
          </w:p>
          <w:p w:rsidR="00923B92" w:rsidRPr="00400495" w:rsidRDefault="00923B92" w:rsidP="00D5437D">
            <w:pPr>
              <w:ind w:firstLineChars="1279" w:firstLine="3244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ＦＡＸ（　　　）　　─</w:t>
            </w:r>
          </w:p>
          <w:p w:rsidR="00923B92" w:rsidRPr="00400495" w:rsidRDefault="00923B92" w:rsidP="00D5437D">
            <w:pPr>
              <w:ind w:firstLineChars="1279" w:firstLine="3244"/>
              <w:rPr>
                <w:rFonts w:asciiTheme="minorEastAsia"/>
                <w:snapToGrid w:val="0"/>
                <w:szCs w:val="24"/>
              </w:rPr>
            </w:pPr>
            <w:r w:rsidRPr="00400495">
              <w:rPr>
                <w:rFonts w:asciiTheme="minorEastAsia" w:hAnsiTheme="minorEastAsia" w:hint="eastAsia"/>
                <w:snapToGrid w:val="0"/>
                <w:szCs w:val="24"/>
              </w:rPr>
              <w:t>Ｅ</w:t>
            </w:r>
            <w:r w:rsidRPr="00400495">
              <w:rPr>
                <w:rFonts w:asciiTheme="minorEastAsia" w:hAnsiTheme="minorEastAsia" w:cs="?l?r ??fc"/>
                <w:snapToGrid w:val="0"/>
                <w:szCs w:val="24"/>
              </w:rPr>
              <w:t>-mail</w:t>
            </w:r>
          </w:p>
        </w:tc>
      </w:tr>
    </w:tbl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t xml:space="preserve">　</w:t>
      </w:r>
    </w:p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</w:pPr>
    </w:p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lastRenderedPageBreak/>
        <w:t>２　事業の目的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2"/>
      </w:tblGrid>
      <w:tr w:rsidR="00923B92" w:rsidRPr="00400495" w:rsidTr="00D5437D">
        <w:trPr>
          <w:trHeight w:hRule="exact" w:val="2116"/>
        </w:trPr>
        <w:tc>
          <w:tcPr>
            <w:tcW w:w="9442" w:type="dxa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</w:p>
        </w:tc>
      </w:tr>
    </w:tbl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t>３　活用実績</w:t>
      </w:r>
      <w:r w:rsidRPr="00385286">
        <w:rPr>
          <w:rFonts w:asciiTheme="minorEastAsia" w:hAnsiTheme="minorEastAsia" w:hint="eastAsia"/>
          <w:snapToGrid w:val="0"/>
          <w:szCs w:val="24"/>
        </w:rPr>
        <w:t>又は新商品の開発及び販売実績</w:t>
      </w:r>
      <w:r w:rsidRPr="00400495">
        <w:rPr>
          <w:rFonts w:asciiTheme="minorEastAsia" w:hAnsiTheme="minorEastAsia" w:hint="eastAsia"/>
          <w:snapToGrid w:val="0"/>
          <w:szCs w:val="24"/>
        </w:rPr>
        <w:t>（効果も含め記入してください）。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2"/>
      </w:tblGrid>
      <w:tr w:rsidR="00923B92" w:rsidRPr="00400495" w:rsidTr="00D5437D">
        <w:trPr>
          <w:trHeight w:hRule="exact" w:val="6779"/>
        </w:trPr>
        <w:tc>
          <w:tcPr>
            <w:tcW w:w="9442" w:type="dxa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</w:p>
        </w:tc>
      </w:tr>
    </w:tbl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t>４　今後の展望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2"/>
      </w:tblGrid>
      <w:tr w:rsidR="00923B92" w:rsidRPr="00400495" w:rsidTr="00D5437D">
        <w:trPr>
          <w:trHeight w:hRule="exact" w:val="2420"/>
        </w:trPr>
        <w:tc>
          <w:tcPr>
            <w:tcW w:w="9442" w:type="dxa"/>
          </w:tcPr>
          <w:p w:rsidR="00923B92" w:rsidRPr="00400495" w:rsidRDefault="00923B92" w:rsidP="00D5437D">
            <w:pPr>
              <w:rPr>
                <w:rFonts w:asciiTheme="minorEastAsia"/>
                <w:snapToGrid w:val="0"/>
                <w:szCs w:val="24"/>
              </w:rPr>
            </w:pPr>
          </w:p>
        </w:tc>
      </w:tr>
    </w:tbl>
    <w:p w:rsidR="00923B92" w:rsidRPr="00400495" w:rsidRDefault="00923B92" w:rsidP="00923B92">
      <w:pPr>
        <w:spacing w:before="120" w:after="120"/>
        <w:rPr>
          <w:rFonts w:asciiTheme="minorEastAsia"/>
          <w:snapToGrid w:val="0"/>
          <w:szCs w:val="24"/>
        </w:rPr>
        <w:sectPr w:rsidR="00923B92" w:rsidRPr="00400495" w:rsidSect="00DF076B">
          <w:footerReference w:type="default" r:id="rId7"/>
          <w:pgSz w:w="11906" w:h="16838" w:code="9"/>
          <w:pgMar w:top="1418" w:right="1134" w:bottom="1418" w:left="1134" w:header="567" w:footer="567" w:gutter="0"/>
          <w:cols w:space="425"/>
          <w:docGrid w:type="linesAndChars" w:linePitch="466" w:charSpace="2791"/>
        </w:sectPr>
      </w:pPr>
    </w:p>
    <w:p w:rsidR="00923B92" w:rsidRPr="00400495" w:rsidRDefault="00923B92" w:rsidP="00923B92">
      <w:pPr>
        <w:spacing w:after="120"/>
        <w:rPr>
          <w:rFonts w:asciiTheme="minorEastAsia"/>
          <w:snapToGrid w:val="0"/>
          <w:szCs w:val="24"/>
        </w:rPr>
      </w:pPr>
      <w:r w:rsidRPr="00400495">
        <w:rPr>
          <w:rFonts w:asciiTheme="minorEastAsia" w:hAnsiTheme="minorEastAsia" w:hint="eastAsia"/>
          <w:snapToGrid w:val="0"/>
          <w:szCs w:val="24"/>
        </w:rPr>
        <w:lastRenderedPageBreak/>
        <w:t>５　事業の写真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923B92" w:rsidRPr="00400495" w:rsidTr="00D5437D">
        <w:trPr>
          <w:trHeight w:val="2941"/>
        </w:trPr>
        <w:tc>
          <w:tcPr>
            <w:tcW w:w="4918" w:type="dxa"/>
            <w:vAlign w:val="center"/>
          </w:tcPr>
          <w:p w:rsidR="00923B92" w:rsidRPr="00400495" w:rsidRDefault="00923B92" w:rsidP="00D5437D">
            <w:pPr>
              <w:wordWrap w:val="0"/>
              <w:autoSpaceDE w:val="0"/>
              <w:autoSpaceDN w:val="0"/>
              <w:adjustRightInd w:val="0"/>
              <w:spacing w:before="100" w:beforeAutospacing="1"/>
              <w:jc w:val="center"/>
              <w:textAlignment w:val="center"/>
              <w:rPr>
                <w:rFonts w:cs="Century"/>
                <w:snapToGrid w:val="0"/>
                <w:sz w:val="48"/>
                <w:szCs w:val="48"/>
              </w:rPr>
            </w:pPr>
            <w:r w:rsidRPr="00400495">
              <w:rPr>
                <w:rFonts w:hAnsi="ＭＳ 明朝" w:cs="Century" w:hint="eastAsia"/>
                <w:snapToGrid w:val="0"/>
                <w:sz w:val="48"/>
                <w:szCs w:val="48"/>
              </w:rPr>
              <w:t>写　真　貼　付</w:t>
            </w:r>
          </w:p>
        </w:tc>
        <w:tc>
          <w:tcPr>
            <w:tcW w:w="4918" w:type="dxa"/>
          </w:tcPr>
          <w:p w:rsidR="00923B92" w:rsidRPr="00400495" w:rsidRDefault="00923B92" w:rsidP="00D5437D">
            <w:pPr>
              <w:wordWrap w:val="0"/>
              <w:autoSpaceDE w:val="0"/>
              <w:autoSpaceDN w:val="0"/>
              <w:adjustRightInd w:val="0"/>
              <w:spacing w:before="100" w:beforeAutospacing="1"/>
              <w:textAlignment w:val="center"/>
              <w:rPr>
                <w:rFonts w:cs="Century"/>
                <w:snapToGrid w:val="0"/>
                <w:szCs w:val="24"/>
              </w:rPr>
            </w:pPr>
            <w:r w:rsidRPr="00400495">
              <w:rPr>
                <w:rFonts w:hAnsi="ＭＳ 明朝" w:cs="Century" w:hint="eastAsia"/>
                <w:snapToGrid w:val="0"/>
                <w:szCs w:val="24"/>
              </w:rPr>
              <w:t>写真の説明</w:t>
            </w:r>
          </w:p>
        </w:tc>
      </w:tr>
    </w:tbl>
    <w:p w:rsidR="00923B92" w:rsidRPr="00400495" w:rsidRDefault="00923B92" w:rsidP="00923B92">
      <w:pPr>
        <w:ind w:firstLineChars="100" w:firstLine="281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923B92" w:rsidRPr="00400495" w:rsidTr="00D5437D">
        <w:trPr>
          <w:trHeight w:val="2918"/>
        </w:trPr>
        <w:tc>
          <w:tcPr>
            <w:tcW w:w="4918" w:type="dxa"/>
            <w:vAlign w:val="center"/>
          </w:tcPr>
          <w:p w:rsidR="00923B92" w:rsidRPr="00400495" w:rsidRDefault="00923B92" w:rsidP="00D5437D">
            <w:pPr>
              <w:wordWrap w:val="0"/>
              <w:autoSpaceDE w:val="0"/>
              <w:autoSpaceDN w:val="0"/>
              <w:adjustRightInd w:val="0"/>
              <w:spacing w:before="100" w:beforeAutospacing="1"/>
              <w:jc w:val="center"/>
              <w:textAlignment w:val="center"/>
              <w:rPr>
                <w:rFonts w:cs="Century"/>
                <w:snapToGrid w:val="0"/>
                <w:sz w:val="48"/>
                <w:szCs w:val="48"/>
              </w:rPr>
            </w:pPr>
            <w:r w:rsidRPr="00400495">
              <w:rPr>
                <w:rFonts w:hAnsi="ＭＳ 明朝" w:cs="Century" w:hint="eastAsia"/>
                <w:snapToGrid w:val="0"/>
                <w:sz w:val="48"/>
                <w:szCs w:val="48"/>
              </w:rPr>
              <w:t>写　真　貼　付</w:t>
            </w:r>
          </w:p>
        </w:tc>
        <w:tc>
          <w:tcPr>
            <w:tcW w:w="4918" w:type="dxa"/>
          </w:tcPr>
          <w:p w:rsidR="00923B92" w:rsidRPr="00400495" w:rsidRDefault="00923B92" w:rsidP="00D5437D">
            <w:pPr>
              <w:wordWrap w:val="0"/>
              <w:autoSpaceDE w:val="0"/>
              <w:autoSpaceDN w:val="0"/>
              <w:adjustRightInd w:val="0"/>
              <w:spacing w:before="100" w:beforeAutospacing="1"/>
              <w:textAlignment w:val="center"/>
              <w:rPr>
                <w:rFonts w:cs="Century"/>
                <w:snapToGrid w:val="0"/>
                <w:szCs w:val="24"/>
              </w:rPr>
            </w:pPr>
            <w:r w:rsidRPr="00400495">
              <w:rPr>
                <w:rFonts w:hAnsi="ＭＳ 明朝" w:cs="Century" w:hint="eastAsia"/>
                <w:snapToGrid w:val="0"/>
                <w:szCs w:val="24"/>
              </w:rPr>
              <w:t>写真の説明</w:t>
            </w:r>
          </w:p>
        </w:tc>
      </w:tr>
    </w:tbl>
    <w:p w:rsidR="00923B92" w:rsidRPr="00400495" w:rsidRDefault="00923B92" w:rsidP="00923B92">
      <w:pPr>
        <w:spacing w:before="100" w:beforeAutospacing="1"/>
        <w:rPr>
          <w:rFonts w:hAns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923B92" w:rsidRPr="00400495" w:rsidTr="00D5437D">
        <w:trPr>
          <w:trHeight w:val="2918"/>
        </w:trPr>
        <w:tc>
          <w:tcPr>
            <w:tcW w:w="4918" w:type="dxa"/>
            <w:vAlign w:val="center"/>
          </w:tcPr>
          <w:p w:rsidR="00923B92" w:rsidRPr="00400495" w:rsidRDefault="00923B92" w:rsidP="00D5437D">
            <w:pPr>
              <w:wordWrap w:val="0"/>
              <w:autoSpaceDE w:val="0"/>
              <w:autoSpaceDN w:val="0"/>
              <w:adjustRightInd w:val="0"/>
              <w:spacing w:before="100" w:beforeAutospacing="1"/>
              <w:jc w:val="center"/>
              <w:textAlignment w:val="center"/>
              <w:rPr>
                <w:rFonts w:cs="Century"/>
                <w:snapToGrid w:val="0"/>
                <w:sz w:val="48"/>
                <w:szCs w:val="48"/>
              </w:rPr>
            </w:pPr>
            <w:r w:rsidRPr="00400495">
              <w:rPr>
                <w:rFonts w:hAnsi="ＭＳ 明朝" w:cs="Century" w:hint="eastAsia"/>
                <w:snapToGrid w:val="0"/>
                <w:sz w:val="48"/>
                <w:szCs w:val="48"/>
              </w:rPr>
              <w:t>写　真　貼　付</w:t>
            </w:r>
          </w:p>
        </w:tc>
        <w:tc>
          <w:tcPr>
            <w:tcW w:w="4918" w:type="dxa"/>
          </w:tcPr>
          <w:p w:rsidR="00923B92" w:rsidRPr="00400495" w:rsidRDefault="00923B92" w:rsidP="00D5437D">
            <w:pPr>
              <w:wordWrap w:val="0"/>
              <w:autoSpaceDE w:val="0"/>
              <w:autoSpaceDN w:val="0"/>
              <w:adjustRightInd w:val="0"/>
              <w:spacing w:before="100" w:beforeAutospacing="1"/>
              <w:textAlignment w:val="center"/>
              <w:rPr>
                <w:rFonts w:cs="Century"/>
                <w:snapToGrid w:val="0"/>
                <w:szCs w:val="24"/>
              </w:rPr>
            </w:pPr>
            <w:r w:rsidRPr="00400495">
              <w:rPr>
                <w:rFonts w:hAnsi="ＭＳ 明朝" w:cs="Century" w:hint="eastAsia"/>
                <w:snapToGrid w:val="0"/>
                <w:szCs w:val="24"/>
              </w:rPr>
              <w:t>写真の説明</w:t>
            </w:r>
          </w:p>
        </w:tc>
      </w:tr>
    </w:tbl>
    <w:p w:rsidR="00923B92" w:rsidRPr="00400495" w:rsidRDefault="00923B92" w:rsidP="00923B92">
      <w:pPr>
        <w:spacing w:before="100" w:beforeAutospacing="1"/>
        <w:rPr>
          <w:rFonts w:hAnsi="ＭＳ 明朝"/>
          <w:snapToGrid w:val="0"/>
          <w:szCs w:val="24"/>
        </w:rPr>
      </w:pPr>
      <w:r w:rsidRPr="00400495">
        <w:rPr>
          <w:rFonts w:hAnsi="ＭＳ 明朝" w:hint="eastAsia"/>
          <w:snapToGrid w:val="0"/>
          <w:szCs w:val="24"/>
        </w:rPr>
        <w:t>※　写真の提出については、この様式に準じるもので代用可能です。</w:t>
      </w:r>
    </w:p>
    <w:p w:rsidR="00923B92" w:rsidRPr="00400495" w:rsidRDefault="00923B92" w:rsidP="00923B92">
      <w:pPr>
        <w:spacing w:before="100" w:beforeAutospacing="1"/>
        <w:rPr>
          <w:snapToGrid w:val="0"/>
        </w:rPr>
      </w:pPr>
    </w:p>
    <w:p w:rsidR="00923B92" w:rsidRPr="00400495" w:rsidRDefault="00923B92" w:rsidP="00923B92">
      <w:pPr>
        <w:rPr>
          <w:snapToGrid w:val="0"/>
        </w:rPr>
      </w:pPr>
    </w:p>
    <w:p w:rsidR="00923B92" w:rsidRPr="00400495" w:rsidRDefault="00923B92" w:rsidP="00923B92">
      <w:pPr>
        <w:rPr>
          <w:snapToGrid w:val="0"/>
        </w:rPr>
      </w:pPr>
    </w:p>
    <w:p w:rsidR="00923B92" w:rsidRPr="00400495" w:rsidRDefault="00923B92" w:rsidP="00923B92">
      <w:pPr>
        <w:jc w:val="right"/>
        <w:rPr>
          <w:snapToGrid w:val="0"/>
        </w:rPr>
      </w:pPr>
    </w:p>
    <w:p w:rsidR="00923B92" w:rsidRPr="00400495" w:rsidRDefault="00923B92" w:rsidP="00923B92">
      <w:pPr>
        <w:rPr>
          <w:snapToGrid w:val="0"/>
          <w:szCs w:val="24"/>
        </w:rPr>
      </w:pPr>
    </w:p>
    <w:p w:rsidR="00923B92" w:rsidRDefault="00923B92" w:rsidP="00923B92">
      <w:pPr>
        <w:rPr>
          <w:snapToGrid w:val="0"/>
          <w:szCs w:val="24"/>
        </w:rPr>
        <w:sectPr w:rsidR="00923B92" w:rsidSect="00D5437D">
          <w:pgSz w:w="11906" w:h="16838" w:code="9"/>
          <w:pgMar w:top="1418" w:right="1134" w:bottom="1418" w:left="1134" w:header="851" w:footer="992" w:gutter="0"/>
          <w:cols w:space="425"/>
          <w:docGrid w:type="linesAndChars" w:linePitch="466" w:charSpace="8397"/>
        </w:sectPr>
      </w:pPr>
    </w:p>
    <w:tbl>
      <w:tblPr>
        <w:tblW w:w="484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2"/>
        <w:gridCol w:w="1839"/>
        <w:gridCol w:w="1771"/>
        <w:gridCol w:w="1840"/>
        <w:gridCol w:w="1959"/>
        <w:gridCol w:w="5487"/>
      </w:tblGrid>
      <w:tr w:rsidR="00845B08" w:rsidRPr="00845B08" w:rsidTr="00D5437D">
        <w:trPr>
          <w:trHeight w:val="34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1B45D4" w:rsidP="00966EA0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4"/>
              </w:rPr>
            </w:pPr>
            <w:r w:rsidRPr="00845B08">
              <w:rPr>
                <w:rFonts w:hAnsi="ＭＳ 明朝" w:cs="ＭＳ Ｐゴシック" w:hint="eastAsia"/>
                <w:kern w:val="0"/>
                <w:szCs w:val="24"/>
              </w:rPr>
              <w:lastRenderedPageBreak/>
              <w:t>６</w:t>
            </w:r>
            <w:r w:rsidR="00923B92" w:rsidRPr="00845B08">
              <w:rPr>
                <w:rFonts w:hAnsi="ＭＳ 明朝" w:cs="ＭＳ Ｐゴシック" w:hint="eastAsia"/>
                <w:kern w:val="0"/>
                <w:szCs w:val="24"/>
              </w:rPr>
              <w:t xml:space="preserve">　収支の実績・計画（シェア工房整備事業、滞在型作陶施設</w:t>
            </w:r>
            <w:r w:rsidR="00966EA0">
              <w:rPr>
                <w:rFonts w:hAnsi="ＭＳ 明朝" w:cs="ＭＳ Ｐゴシック" w:hint="eastAsia"/>
                <w:kern w:val="0"/>
                <w:szCs w:val="24"/>
              </w:rPr>
              <w:t>整備</w:t>
            </w:r>
            <w:bookmarkStart w:id="0" w:name="_GoBack"/>
            <w:bookmarkEnd w:id="0"/>
            <w:r w:rsidR="00923B92" w:rsidRPr="00845B08">
              <w:rPr>
                <w:rFonts w:hAnsi="ＭＳ 明朝" w:cs="ＭＳ Ｐゴシック" w:hint="eastAsia"/>
                <w:kern w:val="0"/>
                <w:szCs w:val="24"/>
              </w:rPr>
              <w:t>事業、新商品開発事業の場合に記入）</w:t>
            </w:r>
          </w:p>
        </w:tc>
      </w:tr>
      <w:tr w:rsidR="00845B08" w:rsidRPr="00845B08" w:rsidTr="00D5437D">
        <w:trPr>
          <w:trHeight w:val="226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45B08" w:rsidRPr="00845B08" w:rsidTr="00D5437D">
        <w:trPr>
          <w:trHeight w:val="422"/>
        </w:trPr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4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≪収支の実績・計画≫</w:t>
            </w:r>
          </w:p>
        </w:tc>
        <w:tc>
          <w:tcPr>
            <w:tcW w:w="6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67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right"/>
              <w:rPr>
                <w:rFonts w:hAnsi="ＭＳ 明朝" w:cs="ＭＳ Ｐゴシック"/>
                <w:bCs/>
                <w:kern w:val="0"/>
                <w:sz w:val="20"/>
                <w:szCs w:val="20"/>
              </w:rPr>
            </w:pPr>
            <w:r w:rsidRPr="00845B08">
              <w:rPr>
                <w:rFonts w:hAnsi="ＭＳ 明朝" w:cs="ＭＳ Ｐゴシック" w:hint="eastAsia"/>
                <w:bCs/>
                <w:kern w:val="0"/>
                <w:sz w:val="20"/>
                <w:szCs w:val="20"/>
              </w:rPr>
              <w:t>単位（千円）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right"/>
              <w:rPr>
                <w:rFonts w:hAnsi="ＭＳ 明朝" w:cs="ＭＳ Ｐゴシック"/>
                <w:bCs/>
                <w:kern w:val="0"/>
                <w:sz w:val="20"/>
                <w:szCs w:val="20"/>
              </w:rPr>
            </w:pPr>
            <w:r w:rsidRPr="00845B08">
              <w:rPr>
                <w:rFonts w:hAnsi="ＭＳ 明朝" w:cs="ＭＳ Ｐゴシック" w:hint="eastAsia"/>
                <w:bCs/>
                <w:kern w:val="0"/>
                <w:sz w:val="20"/>
                <w:szCs w:val="20"/>
              </w:rPr>
              <w:t>単位（千円）</w:t>
            </w:r>
          </w:p>
        </w:tc>
      </w:tr>
      <w:tr w:rsidR="00845B08" w:rsidRPr="00845B08" w:rsidTr="00D5437D">
        <w:trPr>
          <w:trHeight w:val="347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１年目</w:t>
            </w:r>
            <w:r w:rsidR="00253F67"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（年額）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２年目</w:t>
            </w:r>
            <w:r w:rsidR="00253F67"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（年額）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３年目</w:t>
            </w:r>
            <w:r w:rsidR="00253F67"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（年額）</w:t>
            </w:r>
          </w:p>
        </w:tc>
        <w:tc>
          <w:tcPr>
            <w:tcW w:w="2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center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算出根拠</w:t>
            </w:r>
          </w:p>
        </w:tc>
      </w:tr>
      <w:tr w:rsidR="00845B08" w:rsidRPr="00845B08" w:rsidTr="00D5437D">
        <w:trPr>
          <w:trHeight w:val="347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 w:hint="eastAsia"/>
                <w:kern w:val="0"/>
                <w:sz w:val="22"/>
              </w:rPr>
              <w:t>どちらか〇で囲む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ind w:firstLineChars="50" w:firstLine="110"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実績 ・ 計画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ind w:firstLineChars="50" w:firstLine="110"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実績 ・ 計画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ind w:firstLineChars="100" w:firstLine="220"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実績 ・ 計画</w:t>
            </w:r>
          </w:p>
        </w:tc>
        <w:tc>
          <w:tcPr>
            <w:tcW w:w="20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45B08" w:rsidRPr="00845B08" w:rsidTr="00D5437D">
        <w:trPr>
          <w:trHeight w:val="347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92" w:rsidRPr="00845B08" w:rsidRDefault="00923B92" w:rsidP="00D543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売上高（①）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売上原価（仕入高）②）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3B92" w:rsidRPr="00845B08" w:rsidRDefault="00923B92" w:rsidP="00D5437D">
            <w:pPr>
              <w:widowControl/>
              <w:jc w:val="center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　費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人件費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水道光熱費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広告宣伝費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諸経費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雑費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経費計（③）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利益（④</w:t>
            </w: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>=</w:t>
            </w: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①</w:t>
            </w: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>-</w:t>
            </w: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②</w:t>
            </w: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>-</w:t>
            </w: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③）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2"/>
              </w:rPr>
            </w:pPr>
          </w:p>
        </w:tc>
      </w:tr>
      <w:tr w:rsidR="00845B08" w:rsidRPr="00845B08" w:rsidTr="00D5437D">
        <w:trPr>
          <w:trHeight w:val="347"/>
        </w:trPr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Cs w:val="24"/>
              </w:rPr>
            </w:pPr>
            <w:r w:rsidRPr="00845B08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備　考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45B08" w:rsidRPr="00845B08" w:rsidTr="00D5437D">
        <w:trPr>
          <w:trHeight w:val="11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3B92" w:rsidRPr="00845B08" w:rsidRDefault="00923B92" w:rsidP="00D5437D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2"/>
              </w:rPr>
            </w:pPr>
            <w:r w:rsidRPr="00845B08">
              <w:rPr>
                <w:rFonts w:ascii="Century Gothic" w:eastAsia="ＭＳ Ｐゴシック" w:hAnsi="Century Gothic" w:cs="ＭＳ Ｐゴシック"/>
                <w:kern w:val="0"/>
                <w:sz w:val="22"/>
              </w:rPr>
              <w:t xml:space="preserve">　</w:t>
            </w:r>
          </w:p>
        </w:tc>
      </w:tr>
    </w:tbl>
    <w:p w:rsidR="00923B92" w:rsidRDefault="00923B92" w:rsidP="00923B92">
      <w:pPr>
        <w:autoSpaceDE w:val="0"/>
        <w:autoSpaceDN w:val="0"/>
        <w:rPr>
          <w:snapToGrid w:val="0"/>
          <w:szCs w:val="24"/>
        </w:rPr>
      </w:pPr>
      <w:r w:rsidRPr="00845B08">
        <w:rPr>
          <w:rFonts w:hAnsi="ＭＳ 明朝" w:cs="ＭＳ 明朝" w:hint="eastAsia"/>
          <w:snapToGrid w:val="0"/>
        </w:rPr>
        <w:t>※</w:t>
      </w:r>
      <w:r w:rsidRPr="00845B08">
        <w:rPr>
          <w:rFonts w:hint="eastAsia"/>
          <w:snapToGrid w:val="0"/>
        </w:rPr>
        <w:t xml:space="preserve">　３年分の収支の実績・計画が分かるものであれば、任意様式も可です。　　　　　　　　　　</w:t>
      </w:r>
      <w:r w:rsidRPr="0079580F">
        <w:rPr>
          <w:rFonts w:hint="eastAsia"/>
          <w:snapToGrid w:val="0"/>
          <w:color w:val="FF0000"/>
          <w:u w:val="single" w:color="FFFFFF"/>
        </w:rPr>
        <w:t xml:space="preserve">　　　　　　　　　　　　　</w:t>
      </w:r>
    </w:p>
    <w:p w:rsidR="00923B92" w:rsidRDefault="00923B92" w:rsidP="00923B92">
      <w:pPr>
        <w:rPr>
          <w:snapToGrid w:val="0"/>
          <w:szCs w:val="24"/>
        </w:rPr>
      </w:pPr>
    </w:p>
    <w:p w:rsidR="00923B92" w:rsidRDefault="00923B92" w:rsidP="00923B92">
      <w:pPr>
        <w:rPr>
          <w:snapToGrid w:val="0"/>
          <w:szCs w:val="24"/>
        </w:rPr>
        <w:sectPr w:rsidR="00923B92" w:rsidSect="00D5437D">
          <w:pgSz w:w="16838" w:h="11906" w:orient="landscape" w:code="9"/>
          <w:pgMar w:top="1134" w:right="1418" w:bottom="1134" w:left="1418" w:header="851" w:footer="992" w:gutter="0"/>
          <w:cols w:space="425"/>
          <w:docGrid w:type="lines" w:linePitch="466" w:charSpace="8397"/>
        </w:sectPr>
      </w:pPr>
    </w:p>
    <w:p w:rsidR="00923B92" w:rsidRPr="00845B08" w:rsidRDefault="001B45D4" w:rsidP="00923B92">
      <w:pPr>
        <w:rPr>
          <w:snapToGrid w:val="0"/>
          <w:szCs w:val="24"/>
        </w:rPr>
      </w:pPr>
      <w:r w:rsidRPr="00845B08">
        <w:rPr>
          <w:rFonts w:hint="eastAsia"/>
          <w:snapToGrid w:val="0"/>
          <w:szCs w:val="24"/>
        </w:rPr>
        <w:lastRenderedPageBreak/>
        <w:t>７</w:t>
      </w:r>
      <w:r w:rsidR="00923B92" w:rsidRPr="00845B08">
        <w:rPr>
          <w:rFonts w:hint="eastAsia"/>
          <w:snapToGrid w:val="0"/>
          <w:szCs w:val="24"/>
        </w:rPr>
        <w:t xml:space="preserve">　参考資料（以下のとおり。）</w:t>
      </w:r>
    </w:p>
    <w:p w:rsidR="00923B92" w:rsidRPr="00845B08" w:rsidRDefault="00923B92" w:rsidP="00923B92">
      <w:pPr>
        <w:rPr>
          <w:snapToGrid w:val="0"/>
          <w:szCs w:val="24"/>
        </w:rPr>
      </w:pPr>
      <w:r w:rsidRPr="00845B08">
        <w:rPr>
          <w:rFonts w:hint="eastAsia"/>
          <w:snapToGrid w:val="0"/>
          <w:szCs w:val="24"/>
        </w:rPr>
        <w:t xml:space="preserve">　　※　参考資料があれば、添付してください。</w:t>
      </w:r>
    </w:p>
    <w:p w:rsidR="00923B92" w:rsidRPr="00845B08" w:rsidRDefault="00923B92" w:rsidP="00923B92">
      <w:pPr>
        <w:rPr>
          <w:snapToGrid w:val="0"/>
          <w:szCs w:val="24"/>
        </w:rPr>
      </w:pPr>
    </w:p>
    <w:p w:rsidR="00923B92" w:rsidRPr="00845B08" w:rsidRDefault="00923B92" w:rsidP="00923B92">
      <w:pPr>
        <w:rPr>
          <w:snapToGrid w:val="0"/>
          <w:szCs w:val="24"/>
        </w:rPr>
      </w:pPr>
    </w:p>
    <w:p w:rsidR="00923B92" w:rsidRPr="00845B08" w:rsidRDefault="00923B92" w:rsidP="00923B92">
      <w:pPr>
        <w:rPr>
          <w:snapToGrid w:val="0"/>
          <w:szCs w:val="24"/>
        </w:rPr>
      </w:pPr>
    </w:p>
    <w:p w:rsidR="00923B92" w:rsidRPr="00845B08" w:rsidRDefault="00923B92" w:rsidP="00923B92">
      <w:pPr>
        <w:rPr>
          <w:snapToGrid w:val="0"/>
          <w:szCs w:val="24"/>
        </w:rPr>
      </w:pPr>
      <w:r w:rsidRPr="00845B08">
        <w:rPr>
          <w:rFonts w:hint="eastAsia"/>
          <w:snapToGrid w:val="0"/>
          <w:szCs w:val="24"/>
        </w:rPr>
        <w:t xml:space="preserve">　</w:t>
      </w: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923B92" w:rsidP="00923B92">
      <w:pPr>
        <w:ind w:firstLineChars="100" w:firstLine="254"/>
        <w:rPr>
          <w:snapToGrid w:val="0"/>
          <w:szCs w:val="24"/>
        </w:rPr>
      </w:pPr>
    </w:p>
    <w:p w:rsidR="00923B92" w:rsidRPr="00845B08" w:rsidRDefault="0047715C" w:rsidP="00923B92">
      <w:pPr>
        <w:ind w:firstLineChars="100" w:firstLine="254"/>
        <w:rPr>
          <w:snapToGrid w:val="0"/>
          <w:szCs w:val="24"/>
        </w:rPr>
      </w:pPr>
      <w:r w:rsidRPr="00845B08">
        <w:rPr>
          <w:rFonts w:hint="eastAsia"/>
          <w:snapToGrid w:val="0"/>
          <w:szCs w:val="24"/>
        </w:rPr>
        <w:t xml:space="preserve">　　　　　　　　　　　　　　　　　　　　　　　　　　　　　　</w:t>
      </w:r>
    </w:p>
    <w:p w:rsidR="00923B92" w:rsidRPr="00845B08" w:rsidRDefault="00923B92" w:rsidP="00923B92">
      <w:pPr>
        <w:rPr>
          <w:rFonts w:ascii="?l?r ??fc"/>
          <w:snapToGrid w:val="0"/>
          <w:szCs w:val="24"/>
        </w:rPr>
      </w:pPr>
      <w:r w:rsidRPr="00845B08">
        <w:rPr>
          <w:rFonts w:hint="eastAsia"/>
          <w:snapToGrid w:val="0"/>
          <w:szCs w:val="24"/>
        </w:rPr>
        <w:t xml:space="preserve">　※　</w:t>
      </w:r>
      <w:r w:rsidRPr="00845B08">
        <w:rPr>
          <w:rFonts w:hAnsi="ＭＳ 明朝" w:hint="eastAsia"/>
          <w:snapToGrid w:val="0"/>
          <w:szCs w:val="24"/>
        </w:rPr>
        <w:t>本報告書は、公開報告会において、提出された状態で配布資料となります。</w:t>
      </w:r>
    </w:p>
    <w:p w:rsidR="00923B92" w:rsidRPr="00E30FFC" w:rsidRDefault="00923B92" w:rsidP="00923B92">
      <w:pPr>
        <w:rPr>
          <w:snapToGrid w:val="0"/>
        </w:rPr>
      </w:pPr>
      <w:r w:rsidRPr="00845B08">
        <w:rPr>
          <w:rFonts w:hint="eastAsia"/>
          <w:snapToGrid w:val="0"/>
          <w:szCs w:val="24"/>
        </w:rPr>
        <w:t xml:space="preserve">　※　用紙が不足する場合はコピーするか、別途追加してください。</w:t>
      </w:r>
      <w:r w:rsidRPr="0079580F">
        <w:rPr>
          <w:rFonts w:hint="eastAsia"/>
          <w:snapToGrid w:val="0"/>
          <w:color w:val="FF0000"/>
          <w:u w:val="single" w:color="FFFFFF"/>
        </w:rPr>
        <w:t xml:space="preserve">　　　</w:t>
      </w:r>
    </w:p>
    <w:sectPr w:rsidR="00923B92" w:rsidRPr="00E30FFC" w:rsidSect="00E30FFC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46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4A" w:rsidRDefault="0095094A" w:rsidP="00D20A67">
      <w:r>
        <w:separator/>
      </w:r>
    </w:p>
  </w:endnote>
  <w:endnote w:type="continuationSeparator" w:id="0">
    <w:p w:rsidR="0095094A" w:rsidRDefault="0095094A" w:rsidP="00D2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5C" w:rsidRPr="008E21E7" w:rsidRDefault="0047715C" w:rsidP="00DF076B">
    <w:pPr>
      <w:pStyle w:val="a5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5C" w:rsidRPr="008E21E7" w:rsidRDefault="0047715C" w:rsidP="00DF076B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4A" w:rsidRDefault="0095094A" w:rsidP="00D20A67">
      <w:r>
        <w:separator/>
      </w:r>
    </w:p>
  </w:footnote>
  <w:footnote w:type="continuationSeparator" w:id="0">
    <w:p w:rsidR="0095094A" w:rsidRDefault="0095094A" w:rsidP="00D2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9C"/>
    <w:rsid w:val="0000059C"/>
    <w:rsid w:val="000143D0"/>
    <w:rsid w:val="00030665"/>
    <w:rsid w:val="00043F20"/>
    <w:rsid w:val="00062F02"/>
    <w:rsid w:val="000B094D"/>
    <w:rsid w:val="000B5D5E"/>
    <w:rsid w:val="000C17D9"/>
    <w:rsid w:val="000D2AA3"/>
    <w:rsid w:val="000E3D59"/>
    <w:rsid w:val="00115C23"/>
    <w:rsid w:val="00135AF5"/>
    <w:rsid w:val="00147BCC"/>
    <w:rsid w:val="0016093C"/>
    <w:rsid w:val="00160CAD"/>
    <w:rsid w:val="00166BB2"/>
    <w:rsid w:val="0016701E"/>
    <w:rsid w:val="00190553"/>
    <w:rsid w:val="00195BB0"/>
    <w:rsid w:val="001A616C"/>
    <w:rsid w:val="001B45D4"/>
    <w:rsid w:val="002000D7"/>
    <w:rsid w:val="0022042C"/>
    <w:rsid w:val="002267B0"/>
    <w:rsid w:val="00233251"/>
    <w:rsid w:val="002358AD"/>
    <w:rsid w:val="00244913"/>
    <w:rsid w:val="002474C9"/>
    <w:rsid w:val="002529AC"/>
    <w:rsid w:val="00253F67"/>
    <w:rsid w:val="0025403E"/>
    <w:rsid w:val="00265656"/>
    <w:rsid w:val="002E04BE"/>
    <w:rsid w:val="002E1E0C"/>
    <w:rsid w:val="002E7FB0"/>
    <w:rsid w:val="0032236A"/>
    <w:rsid w:val="003700C0"/>
    <w:rsid w:val="00370B45"/>
    <w:rsid w:val="00373D89"/>
    <w:rsid w:val="00375D3B"/>
    <w:rsid w:val="003F67C2"/>
    <w:rsid w:val="00424F2B"/>
    <w:rsid w:val="00430FD9"/>
    <w:rsid w:val="00437D9A"/>
    <w:rsid w:val="00451B90"/>
    <w:rsid w:val="004538CD"/>
    <w:rsid w:val="00465A25"/>
    <w:rsid w:val="004678FB"/>
    <w:rsid w:val="0047715C"/>
    <w:rsid w:val="004D2E6C"/>
    <w:rsid w:val="004D3AAA"/>
    <w:rsid w:val="004E03FF"/>
    <w:rsid w:val="004E05F4"/>
    <w:rsid w:val="004E2017"/>
    <w:rsid w:val="00505FD2"/>
    <w:rsid w:val="00523E2E"/>
    <w:rsid w:val="0053529C"/>
    <w:rsid w:val="00586364"/>
    <w:rsid w:val="005D5CA7"/>
    <w:rsid w:val="005E3335"/>
    <w:rsid w:val="0065126C"/>
    <w:rsid w:val="006528AB"/>
    <w:rsid w:val="00653416"/>
    <w:rsid w:val="00667C8C"/>
    <w:rsid w:val="00677741"/>
    <w:rsid w:val="006A0D5E"/>
    <w:rsid w:val="006B2C7C"/>
    <w:rsid w:val="006B4009"/>
    <w:rsid w:val="006D00FD"/>
    <w:rsid w:val="006D19E3"/>
    <w:rsid w:val="006E1B7D"/>
    <w:rsid w:val="006F5C90"/>
    <w:rsid w:val="00706424"/>
    <w:rsid w:val="00715FB7"/>
    <w:rsid w:val="00745B78"/>
    <w:rsid w:val="007F168A"/>
    <w:rsid w:val="00801989"/>
    <w:rsid w:val="008037ED"/>
    <w:rsid w:val="0081193A"/>
    <w:rsid w:val="00833191"/>
    <w:rsid w:val="00845B08"/>
    <w:rsid w:val="00887085"/>
    <w:rsid w:val="008E20CF"/>
    <w:rsid w:val="008E21E7"/>
    <w:rsid w:val="008E3CBA"/>
    <w:rsid w:val="008F464A"/>
    <w:rsid w:val="00922E38"/>
    <w:rsid w:val="00923B92"/>
    <w:rsid w:val="0092704C"/>
    <w:rsid w:val="0095094A"/>
    <w:rsid w:val="00966EA0"/>
    <w:rsid w:val="00980E97"/>
    <w:rsid w:val="00996322"/>
    <w:rsid w:val="009B3A00"/>
    <w:rsid w:val="009B3EAD"/>
    <w:rsid w:val="009D203B"/>
    <w:rsid w:val="00A028F9"/>
    <w:rsid w:val="00A07BE3"/>
    <w:rsid w:val="00A2027F"/>
    <w:rsid w:val="00A241B3"/>
    <w:rsid w:val="00A518D5"/>
    <w:rsid w:val="00A5404C"/>
    <w:rsid w:val="00A6003D"/>
    <w:rsid w:val="00A919B9"/>
    <w:rsid w:val="00A95B49"/>
    <w:rsid w:val="00AA5A33"/>
    <w:rsid w:val="00AB3E5D"/>
    <w:rsid w:val="00AD2983"/>
    <w:rsid w:val="00AD762B"/>
    <w:rsid w:val="00B2008C"/>
    <w:rsid w:val="00B302CA"/>
    <w:rsid w:val="00B42694"/>
    <w:rsid w:val="00B47771"/>
    <w:rsid w:val="00B51C88"/>
    <w:rsid w:val="00B814C3"/>
    <w:rsid w:val="00B925A8"/>
    <w:rsid w:val="00BA455C"/>
    <w:rsid w:val="00BD27CA"/>
    <w:rsid w:val="00BE510E"/>
    <w:rsid w:val="00C42226"/>
    <w:rsid w:val="00C42F9B"/>
    <w:rsid w:val="00C5358F"/>
    <w:rsid w:val="00C87BE8"/>
    <w:rsid w:val="00CA3EDB"/>
    <w:rsid w:val="00CB51F5"/>
    <w:rsid w:val="00CC5C28"/>
    <w:rsid w:val="00CD04D6"/>
    <w:rsid w:val="00CF3FC1"/>
    <w:rsid w:val="00D20A67"/>
    <w:rsid w:val="00D359B3"/>
    <w:rsid w:val="00D50F86"/>
    <w:rsid w:val="00D5437D"/>
    <w:rsid w:val="00D6198C"/>
    <w:rsid w:val="00D75C63"/>
    <w:rsid w:val="00D8594E"/>
    <w:rsid w:val="00DC4592"/>
    <w:rsid w:val="00DD1EE7"/>
    <w:rsid w:val="00DF076B"/>
    <w:rsid w:val="00E1156C"/>
    <w:rsid w:val="00E11619"/>
    <w:rsid w:val="00E1387E"/>
    <w:rsid w:val="00E21F92"/>
    <w:rsid w:val="00E30FFC"/>
    <w:rsid w:val="00E6690C"/>
    <w:rsid w:val="00E727A1"/>
    <w:rsid w:val="00F31A32"/>
    <w:rsid w:val="00F36328"/>
    <w:rsid w:val="00F42AEE"/>
    <w:rsid w:val="00F44924"/>
    <w:rsid w:val="00F632F3"/>
    <w:rsid w:val="00F66CA9"/>
    <w:rsid w:val="00F80786"/>
    <w:rsid w:val="00FC0799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E006E5-B2E4-4602-B5BC-680AC3E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A67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D20A6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20A67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D20A6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B094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094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94F7-2E9F-40AA-82D9-72E2E2D0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178</TotalTime>
  <Pages>5</Pages>
  <Words>694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森谷 浩明</cp:lastModifiedBy>
  <cp:revision>34</cp:revision>
  <cp:lastPrinted>2024-12-10T05:34:00Z</cp:lastPrinted>
  <dcterms:created xsi:type="dcterms:W3CDTF">2023-11-30T02:24:00Z</dcterms:created>
  <dcterms:modified xsi:type="dcterms:W3CDTF">2024-12-27T00:41:00Z</dcterms:modified>
</cp:coreProperties>
</file>