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1C" w:rsidRPr="00706EED" w:rsidRDefault="00DA25EE" w:rsidP="00706EED">
      <w:pPr>
        <w:wordWrap w:val="0"/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-431800</wp:posOffset>
                </wp:positionV>
                <wp:extent cx="542925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5EE" w:rsidRPr="00BF5636" w:rsidRDefault="00266B21" w:rsidP="00DA25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親子さんぽ　登録申請書</w:t>
                            </w:r>
                          </w:p>
                          <w:p w:rsidR="00DA25EE" w:rsidRPr="00DA25EE" w:rsidRDefault="00DA2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05pt;margin-top:-34pt;width:427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" filled="f" stroked="f" strokeweight=".5pt">
                <v:textbox>
                  <w:txbxContent>
                    <w:p w:rsidR="00DA25EE" w:rsidRPr="00BF5636" w:rsidRDefault="00266B21" w:rsidP="00DA25E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親子さんぽ　登録申請書</w:t>
                      </w:r>
                    </w:p>
                    <w:p w:rsidR="00DA25EE" w:rsidRPr="00DA25EE" w:rsidRDefault="00DA25EE"/>
                  </w:txbxContent>
                </v:textbox>
              </v:shape>
            </w:pict>
          </mc:Fallback>
        </mc:AlternateContent>
      </w:r>
    </w:p>
    <w:p w:rsidR="00DA25EE" w:rsidRDefault="00266B21" w:rsidP="00353C2C">
      <w:pPr>
        <w:snapToGrid w:val="0"/>
        <w:spacing w:line="2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記入</w:t>
      </w:r>
      <w:r w:rsidR="00427952">
        <w:rPr>
          <w:rFonts w:ascii="メイリオ" w:eastAsia="メイリオ" w:hAnsi="メイリオ" w:hint="eastAsia"/>
          <w:szCs w:val="21"/>
        </w:rPr>
        <w:t>日：令和　　年　　月　　日</w:t>
      </w:r>
    </w:p>
    <w:p w:rsidR="00266B21" w:rsidRPr="00266B21" w:rsidRDefault="00266B21" w:rsidP="00266B21">
      <w:pPr>
        <w:snapToGrid w:val="0"/>
        <w:jc w:val="right"/>
        <w:rPr>
          <w:rFonts w:ascii="メイリオ" w:eastAsia="メイリオ" w:hAnsi="メイリオ"/>
          <w:sz w:val="10"/>
          <w:szCs w:val="21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412"/>
        <w:gridCol w:w="1273"/>
        <w:gridCol w:w="2486"/>
        <w:gridCol w:w="56"/>
        <w:gridCol w:w="6"/>
        <w:gridCol w:w="1258"/>
        <w:gridCol w:w="8"/>
        <w:gridCol w:w="26"/>
        <w:gridCol w:w="2532"/>
        <w:gridCol w:w="16"/>
      </w:tblGrid>
      <w:tr w:rsidR="00297DA5" w:rsidTr="003C4B70">
        <w:trPr>
          <w:trHeight w:val="360"/>
        </w:trPr>
        <w:tc>
          <w:tcPr>
            <w:tcW w:w="1412" w:type="dxa"/>
            <w:vMerge w:val="restart"/>
            <w:shd w:val="clear" w:color="auto" w:fill="E7E6E6" w:themeFill="background2"/>
            <w:vAlign w:val="center"/>
          </w:tcPr>
          <w:p w:rsidR="00297DA5" w:rsidRDefault="00266B21" w:rsidP="00266B2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親子さんぽ</w:t>
            </w:r>
          </w:p>
          <w:p w:rsidR="00297DA5" w:rsidRDefault="00297DA5" w:rsidP="00266B21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</w:tc>
        <w:tc>
          <w:tcPr>
            <w:tcW w:w="1273" w:type="dxa"/>
            <w:shd w:val="clear" w:color="auto" w:fill="E7E6E6" w:themeFill="background2"/>
          </w:tcPr>
          <w:p w:rsidR="00297DA5" w:rsidRDefault="003C336A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イベント</w:t>
            </w:r>
            <w:r w:rsidR="00297DA5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6388" w:type="dxa"/>
            <w:gridSpan w:val="8"/>
          </w:tcPr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7E5748" w:rsidRPr="007E5748" w:rsidTr="003C4B70">
        <w:trPr>
          <w:trHeight w:val="360"/>
        </w:trPr>
        <w:tc>
          <w:tcPr>
            <w:tcW w:w="1412" w:type="dxa"/>
            <w:vMerge/>
            <w:shd w:val="clear" w:color="auto" w:fill="E7E6E6" w:themeFill="background2"/>
            <w:vAlign w:val="center"/>
          </w:tcPr>
          <w:p w:rsidR="007E5748" w:rsidRDefault="007E5748" w:rsidP="00266B21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7E5748" w:rsidRDefault="007E5748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開催日</w:t>
            </w:r>
          </w:p>
        </w:tc>
        <w:tc>
          <w:tcPr>
            <w:tcW w:w="6388" w:type="dxa"/>
            <w:gridSpan w:val="8"/>
          </w:tcPr>
          <w:p w:rsidR="007E5748" w:rsidRDefault="007E5748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年　　　　　月　　　　　日（　　　　　）</w:t>
            </w:r>
          </w:p>
        </w:tc>
      </w:tr>
      <w:tr w:rsidR="007E5748" w:rsidRPr="007E5748" w:rsidTr="003C4B70">
        <w:trPr>
          <w:trHeight w:val="360"/>
        </w:trPr>
        <w:tc>
          <w:tcPr>
            <w:tcW w:w="1412" w:type="dxa"/>
            <w:vMerge/>
            <w:shd w:val="clear" w:color="auto" w:fill="E7E6E6" w:themeFill="background2"/>
            <w:vAlign w:val="center"/>
          </w:tcPr>
          <w:p w:rsidR="007E5748" w:rsidRDefault="007E5748" w:rsidP="00266B21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7E5748" w:rsidRDefault="007E5748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集合時間</w:t>
            </w:r>
          </w:p>
        </w:tc>
        <w:tc>
          <w:tcPr>
            <w:tcW w:w="6388" w:type="dxa"/>
            <w:gridSpan w:val="8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時　　</w:t>
            </w:r>
            <w:r w:rsidR="003C4B7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分</w:t>
            </w:r>
          </w:p>
        </w:tc>
      </w:tr>
      <w:tr w:rsidR="007E5748" w:rsidRPr="007E5748" w:rsidTr="003C4B70">
        <w:trPr>
          <w:trHeight w:val="360"/>
        </w:trPr>
        <w:tc>
          <w:tcPr>
            <w:tcW w:w="1412" w:type="dxa"/>
            <w:vMerge/>
            <w:shd w:val="clear" w:color="auto" w:fill="E7E6E6" w:themeFill="background2"/>
            <w:vAlign w:val="center"/>
          </w:tcPr>
          <w:p w:rsidR="007E5748" w:rsidRDefault="007E5748" w:rsidP="00266B21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7E5748" w:rsidRDefault="007E5748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所要時間</w:t>
            </w:r>
          </w:p>
        </w:tc>
        <w:tc>
          <w:tcPr>
            <w:tcW w:w="2486" w:type="dxa"/>
          </w:tcPr>
          <w:p w:rsidR="007E5748" w:rsidRDefault="007E5748" w:rsidP="007E5748">
            <w:pPr>
              <w:ind w:firstLineChars="600" w:firstLine="126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時間</w:t>
            </w:r>
            <w:r w:rsidRPr="00672D2C">
              <w:rPr>
                <w:rFonts w:ascii="メイリオ" w:eastAsia="メイリオ" w:hAnsi="メイリオ" w:hint="eastAsia"/>
                <w:sz w:val="16"/>
                <w:szCs w:val="21"/>
              </w:rPr>
              <w:t xml:space="preserve"> 程度</w:t>
            </w:r>
          </w:p>
        </w:tc>
        <w:tc>
          <w:tcPr>
            <w:tcW w:w="1354" w:type="dxa"/>
            <w:gridSpan w:val="5"/>
            <w:shd w:val="clear" w:color="auto" w:fill="E7E6E6" w:themeFill="background2"/>
            <w:vAlign w:val="center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距</w:t>
            </w:r>
            <w:r w:rsidR="00E706B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離</w:t>
            </w:r>
          </w:p>
        </w:tc>
        <w:tc>
          <w:tcPr>
            <w:tcW w:w="2548" w:type="dxa"/>
            <w:gridSpan w:val="2"/>
          </w:tcPr>
          <w:p w:rsidR="007E5748" w:rsidRDefault="007E5748" w:rsidP="007E5748">
            <w:pPr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ｋｍ</w:t>
            </w:r>
            <w:r w:rsidRPr="00672D2C">
              <w:rPr>
                <w:rFonts w:ascii="メイリオ" w:eastAsia="メイリオ" w:hAnsi="メイリオ" w:hint="eastAsia"/>
                <w:sz w:val="16"/>
                <w:szCs w:val="21"/>
              </w:rPr>
              <w:t xml:space="preserve"> 程度</w:t>
            </w:r>
          </w:p>
        </w:tc>
      </w:tr>
      <w:tr w:rsidR="007E5748" w:rsidRPr="007E5748" w:rsidTr="00CD02C9">
        <w:trPr>
          <w:trHeight w:val="1089"/>
        </w:trPr>
        <w:tc>
          <w:tcPr>
            <w:tcW w:w="1412" w:type="dxa"/>
            <w:vMerge/>
            <w:shd w:val="clear" w:color="auto" w:fill="E7E6E6" w:themeFill="background2"/>
            <w:vAlign w:val="center"/>
          </w:tcPr>
          <w:p w:rsidR="007E5748" w:rsidRDefault="007E5748" w:rsidP="00266B21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  <w:vAlign w:val="center"/>
          </w:tcPr>
          <w:p w:rsidR="007E5748" w:rsidRDefault="007E5748" w:rsidP="00CD02C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種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別</w:t>
            </w:r>
          </w:p>
        </w:tc>
        <w:tc>
          <w:tcPr>
            <w:tcW w:w="6388" w:type="dxa"/>
            <w:gridSpan w:val="8"/>
          </w:tcPr>
          <w:p w:rsidR="00706EED" w:rsidRPr="00706EED" w:rsidRDefault="00706EED" w:rsidP="00706EED">
            <w:pPr>
              <w:snapToGrid w:val="0"/>
              <w:jc w:val="center"/>
              <w:rPr>
                <w:rFonts w:ascii="メイリオ" w:eastAsia="メイリオ" w:hAnsi="メイリオ"/>
                <w:sz w:val="6"/>
                <w:szCs w:val="21"/>
              </w:rPr>
            </w:pPr>
          </w:p>
          <w:p w:rsidR="007E5748" w:rsidRDefault="00706EED" w:rsidP="00706EED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72A47" wp14:editId="34DDCB8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250190</wp:posOffset>
                      </wp:positionV>
                      <wp:extent cx="144000" cy="144000"/>
                      <wp:effectExtent l="0" t="0" r="66040" b="104140"/>
                      <wp:wrapNone/>
                      <wp:docPr id="4" name="フリーフォ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>
                                  <a:gd name="connsiteX0" fmla="*/ 0 w 225778"/>
                                  <a:gd name="connsiteY0" fmla="*/ 0 h 237066"/>
                                  <a:gd name="connsiteX1" fmla="*/ 0 w 225778"/>
                                  <a:gd name="connsiteY1" fmla="*/ 237066 h 237066"/>
                                  <a:gd name="connsiteX2" fmla="*/ 225778 w 225778"/>
                                  <a:gd name="connsiteY2" fmla="*/ 237066 h 237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25778" h="237066">
                                    <a:moveTo>
                                      <a:pt x="0" y="0"/>
                                    </a:moveTo>
                                    <a:lnTo>
                                      <a:pt x="0" y="237066"/>
                                    </a:lnTo>
                                    <a:lnTo>
                                      <a:pt x="225778" y="2370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arrow" w="sm" len="sm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A89762" id="フリーフォーム 4" o:spid="_x0000_s1026" style="position:absolute;left:0;text-align:left;margin-left:22.65pt;margin-top:19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778,23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" path="m,l,237066r225778,e" filled="f" strokecolor="black [3213]" strokeweight="1pt">
                      <v:stroke startarrowwidth="narrow" endarrow="open" endarrowwidth="narrow" endarrowlength="short" joinstyle="miter"/>
                      <v:path arrowok="t" o:connecttype="custom" o:connectlocs="0,0;0,144000;144000,144000" o:connectangles="0,0,0"/>
                    </v:shape>
                  </w:pict>
                </mc:Fallback>
              </mc:AlternateContent>
            </w:r>
            <w:r w:rsidRPr="00706EED">
              <w:rPr>
                <w:rFonts w:ascii="メイリオ" w:eastAsia="メイリオ" w:hAnsi="メイリオ" w:hint="eastAsia"/>
                <w:szCs w:val="21"/>
                <w:u w:val="wave"/>
              </w:rPr>
              <w:t>乳幼児クラブ内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/　</w:t>
            </w:r>
            <w:r w:rsidR="007E5748">
              <w:rPr>
                <w:rFonts w:ascii="メイリオ" w:eastAsia="メイリオ" w:hAnsi="メイリオ" w:hint="eastAsia"/>
                <w:szCs w:val="21"/>
              </w:rPr>
              <w:t xml:space="preserve">単発イベント　/　</w:t>
            </w:r>
            <w:r w:rsidR="007E5748" w:rsidRPr="007E5748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</w:t>
            </w:r>
            <w:r w:rsidR="007E5748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</w:t>
            </w:r>
            <w:r w:rsidR="007E5748" w:rsidRPr="007E5748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回連続コース</w:t>
            </w:r>
          </w:p>
          <w:p w:rsidR="00CD02C9" w:rsidRPr="00CD02C9" w:rsidRDefault="00CD02C9" w:rsidP="00706EED">
            <w:pPr>
              <w:snapToGrid w:val="0"/>
              <w:jc w:val="center"/>
              <w:rPr>
                <w:rFonts w:ascii="メイリオ" w:eastAsia="メイリオ" w:hAnsi="メイリオ"/>
                <w:sz w:val="4"/>
                <w:szCs w:val="21"/>
              </w:rPr>
            </w:pPr>
          </w:p>
          <w:p w:rsidR="00706EED" w:rsidRPr="00CD02C9" w:rsidRDefault="00706EED" w:rsidP="00CD02C9">
            <w:pPr>
              <w:snapToGrid w:val="0"/>
              <w:rPr>
                <w:rFonts w:ascii="メイリオ" w:eastAsia="メイリオ" w:hAnsi="メイリオ"/>
                <w:szCs w:val="21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CD02C9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クラブ参加者以外の参加</w:t>
            </w:r>
            <w:r w:rsid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について</w:t>
            </w:r>
            <w:r w:rsidR="00CD02C9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：</w:t>
            </w:r>
            <w:r w:rsidR="00E43471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 xml:space="preserve">　</w:t>
            </w:r>
            <w:r w:rsidR="00CD02C9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可</w:t>
            </w:r>
            <w:r w:rsidR="00E43471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 xml:space="preserve">　</w:t>
            </w:r>
            <w:r w:rsidR="00CD02C9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/</w:t>
            </w:r>
            <w:r w:rsidR="00E43471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 xml:space="preserve">　</w:t>
            </w:r>
            <w:r w:rsidR="00CD02C9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不</w:t>
            </w:r>
            <w:r w:rsidR="00E43471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 xml:space="preserve"> </w:t>
            </w:r>
            <w:r w:rsidR="00CD02C9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>可</w:t>
            </w:r>
            <w:r w:rsidR="00E43471" w:rsidRPr="00E43471">
              <w:rPr>
                <w:rFonts w:ascii="メイリオ" w:eastAsia="メイリオ" w:hAnsi="メイリオ" w:hint="eastAsia"/>
                <w:sz w:val="18"/>
                <w:szCs w:val="21"/>
                <w:bdr w:val="single" w:sz="4" w:space="0" w:color="auto"/>
              </w:rPr>
              <w:t xml:space="preserve">　</w:t>
            </w:r>
          </w:p>
        </w:tc>
      </w:tr>
      <w:tr w:rsidR="00297DA5" w:rsidTr="003C4B70">
        <w:trPr>
          <w:trHeight w:val="1529"/>
        </w:trPr>
        <w:tc>
          <w:tcPr>
            <w:tcW w:w="1412" w:type="dxa"/>
            <w:vMerge/>
            <w:shd w:val="clear" w:color="auto" w:fill="E7E6E6" w:themeFill="background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  <w:vAlign w:val="center"/>
          </w:tcPr>
          <w:p w:rsidR="00297DA5" w:rsidRDefault="00266B21" w:rsidP="00266B21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集合場所</w:t>
            </w:r>
          </w:p>
        </w:tc>
        <w:tc>
          <w:tcPr>
            <w:tcW w:w="6388" w:type="dxa"/>
            <w:gridSpan w:val="8"/>
          </w:tcPr>
          <w:p w:rsidR="00266B21" w:rsidRDefault="003C336A" w:rsidP="004F3F06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（</w:t>
            </w:r>
            <w:r w:rsidRPr="003C336A">
              <w:rPr>
                <w:rFonts w:ascii="メイリオ" w:eastAsia="メイリオ" w:hAnsi="メイリオ" w:hint="eastAsia"/>
                <w:sz w:val="18"/>
                <w:szCs w:val="21"/>
              </w:rPr>
              <w:t>名　称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）</w:t>
            </w:r>
            <w:r w:rsidR="003C4B70" w:rsidRPr="003C4B70">
              <w:rPr>
                <w:rFonts w:ascii="メイリオ" w:eastAsia="メイリオ" w:hAnsi="メイリオ" w:hint="eastAsia"/>
                <w:sz w:val="12"/>
                <w:szCs w:val="21"/>
              </w:rPr>
              <w:t>※あれば</w:t>
            </w:r>
          </w:p>
          <w:p w:rsidR="003C336A" w:rsidRPr="004F3F06" w:rsidRDefault="003C336A" w:rsidP="00DA25EE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</w:p>
          <w:p w:rsidR="00297DA5" w:rsidRDefault="00297DA5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　　－</w:t>
            </w:r>
          </w:p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C4B70" w:rsidTr="00672D2C">
        <w:trPr>
          <w:trHeight w:val="575"/>
        </w:trPr>
        <w:tc>
          <w:tcPr>
            <w:tcW w:w="1412" w:type="dxa"/>
            <w:vMerge/>
            <w:shd w:val="clear" w:color="auto" w:fill="E7E6E6" w:themeFill="background2"/>
          </w:tcPr>
          <w:p w:rsidR="003C4B70" w:rsidRDefault="003C4B70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vMerge w:val="restart"/>
            <w:shd w:val="clear" w:color="auto" w:fill="E7E6E6" w:themeFill="background2"/>
            <w:vAlign w:val="center"/>
          </w:tcPr>
          <w:p w:rsidR="003C4B70" w:rsidRDefault="003C4B70" w:rsidP="00117EB8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コース概要</w:t>
            </w:r>
          </w:p>
          <w:p w:rsidR="003C4B70" w:rsidRDefault="003C4B70" w:rsidP="00117EB8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(</w:t>
            </w:r>
            <w:r w:rsidRPr="004F3F06">
              <w:rPr>
                <w:rFonts w:ascii="メイリオ" w:eastAsia="メイリオ" w:hAnsi="メイリオ" w:hint="eastAsia"/>
                <w:sz w:val="18"/>
                <w:szCs w:val="21"/>
              </w:rPr>
              <w:t>見どころ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)</w:t>
            </w:r>
          </w:p>
        </w:tc>
        <w:tc>
          <w:tcPr>
            <w:tcW w:w="6388" w:type="dxa"/>
            <w:gridSpan w:val="8"/>
            <w:vAlign w:val="center"/>
          </w:tcPr>
          <w:p w:rsidR="003C4B70" w:rsidRDefault="00672D2C" w:rsidP="00672D2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山</w:t>
            </w:r>
            <w:r w:rsidR="003C4B70">
              <w:rPr>
                <w:rFonts w:ascii="メイリオ" w:eastAsia="メイリオ" w:hAnsi="メイリオ" w:hint="eastAsia"/>
                <w:sz w:val="18"/>
                <w:szCs w:val="21"/>
              </w:rPr>
              <w:t>歩き　/　まちなか歩き　/　水遊び　/　山道あり　/　平地メイン</w:t>
            </w:r>
          </w:p>
          <w:p w:rsidR="003C4B70" w:rsidRDefault="00672D2C" w:rsidP="00672D2C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公園や遊具あり </w:t>
            </w:r>
            <w:r w:rsidR="003C4B70">
              <w:rPr>
                <w:rFonts w:ascii="メイリオ" w:eastAsia="メイリオ" w:hAnsi="メイリオ" w:hint="eastAsia"/>
                <w:sz w:val="18"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 自然と触れ合う / ベビーカー可　/ ベビーカー不可</w:t>
            </w:r>
          </w:p>
        </w:tc>
      </w:tr>
      <w:tr w:rsidR="003C4B70" w:rsidTr="00672D2C">
        <w:trPr>
          <w:trHeight w:val="1247"/>
        </w:trPr>
        <w:tc>
          <w:tcPr>
            <w:tcW w:w="1412" w:type="dxa"/>
            <w:vMerge/>
            <w:shd w:val="clear" w:color="auto" w:fill="E7E6E6" w:themeFill="background2"/>
          </w:tcPr>
          <w:p w:rsidR="003C4B70" w:rsidRDefault="003C4B70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vMerge/>
            <w:shd w:val="clear" w:color="auto" w:fill="E7E6E6" w:themeFill="background2"/>
            <w:vAlign w:val="center"/>
          </w:tcPr>
          <w:p w:rsidR="003C4B70" w:rsidRDefault="003C4B70" w:rsidP="004F3F06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88" w:type="dxa"/>
            <w:gridSpan w:val="8"/>
          </w:tcPr>
          <w:p w:rsidR="00A52ED8" w:rsidRPr="00A52ED8" w:rsidRDefault="00A52ED8" w:rsidP="003C336A">
            <w:pPr>
              <w:snapToGrid w:val="0"/>
              <w:jc w:val="left"/>
              <w:rPr>
                <w:rFonts w:ascii="メイリオ" w:eastAsia="メイリオ" w:hAnsi="メイリオ"/>
                <w:sz w:val="2"/>
                <w:szCs w:val="21"/>
                <w:bdr w:val="single" w:sz="4" w:space="0" w:color="auto"/>
              </w:rPr>
            </w:pPr>
          </w:p>
          <w:p w:rsidR="003C4B70" w:rsidRPr="00672D2C" w:rsidRDefault="00E706B0" w:rsidP="003C336A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706EED">
              <w:rPr>
                <w:rFonts w:ascii="メイリオ" w:eastAsia="メイリオ" w:hAnsi="メイリオ" w:hint="eastAsia"/>
                <w:b/>
                <w:sz w:val="14"/>
                <w:szCs w:val="21"/>
                <w:bdr w:val="single" w:sz="4" w:space="0" w:color="auto"/>
              </w:rPr>
              <w:t>自由記載</w:t>
            </w:r>
            <w:r w:rsidR="00353C2C">
              <w:rPr>
                <w:rFonts w:ascii="メイリオ" w:eastAsia="メイリオ" w:hAnsi="メイリオ" w:hint="eastAsia"/>
                <w:sz w:val="14"/>
                <w:szCs w:val="21"/>
                <w:bdr w:val="single" w:sz="4" w:space="0" w:color="auto"/>
              </w:rPr>
              <w:t xml:space="preserve">　</w:t>
            </w:r>
            <w:r w:rsidRPr="00353C2C">
              <w:rPr>
                <w:rFonts w:ascii="メイリオ" w:eastAsia="メイリオ" w:hAnsi="メイリオ" w:hint="eastAsia"/>
                <w:sz w:val="14"/>
                <w:szCs w:val="21"/>
                <w:bdr w:val="single" w:sz="4" w:space="0" w:color="auto"/>
              </w:rPr>
              <w:t>※</w:t>
            </w:r>
            <w:r w:rsidR="00353C2C" w:rsidRPr="00353C2C">
              <w:rPr>
                <w:rFonts w:ascii="メイリオ" w:eastAsia="メイリオ" w:hAnsi="メイリオ" w:hint="eastAsia"/>
                <w:sz w:val="14"/>
                <w:szCs w:val="21"/>
                <w:bdr w:val="single" w:sz="4" w:space="0" w:color="auto"/>
              </w:rPr>
              <w:t>HP掲載希望時のみ</w:t>
            </w:r>
            <w:r w:rsidRPr="00353C2C">
              <w:rPr>
                <w:rFonts w:ascii="メイリオ" w:eastAsia="メイリオ" w:hAnsi="メイリオ" w:hint="eastAsia"/>
                <w:sz w:val="14"/>
                <w:szCs w:val="21"/>
                <w:bdr w:val="single" w:sz="4" w:space="0" w:color="auto"/>
              </w:rPr>
              <w:t>必須</w:t>
            </w:r>
          </w:p>
        </w:tc>
      </w:tr>
      <w:tr w:rsidR="003C4B70" w:rsidTr="003C4B70">
        <w:trPr>
          <w:trHeight w:val="567"/>
        </w:trPr>
        <w:tc>
          <w:tcPr>
            <w:tcW w:w="1412" w:type="dxa"/>
            <w:vMerge/>
            <w:shd w:val="clear" w:color="auto" w:fill="E7E6E6" w:themeFill="background2"/>
          </w:tcPr>
          <w:p w:rsidR="003C4B70" w:rsidRDefault="003C4B70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  <w:vAlign w:val="center"/>
          </w:tcPr>
          <w:p w:rsidR="003C4B70" w:rsidRDefault="003C4B70" w:rsidP="004F3F06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対象月齢</w:t>
            </w:r>
          </w:p>
        </w:tc>
        <w:tc>
          <w:tcPr>
            <w:tcW w:w="6388" w:type="dxa"/>
            <w:gridSpan w:val="8"/>
            <w:vAlign w:val="center"/>
          </w:tcPr>
          <w:p w:rsidR="003C4B70" w:rsidRPr="003C4B70" w:rsidRDefault="003C4B70" w:rsidP="003C4B70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706B0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1019516416"/>
              </w:rPr>
              <w:t>誰でも</w:t>
            </w:r>
            <w:r w:rsidRPr="00E706B0">
              <w:rPr>
                <w:rFonts w:ascii="メイリオ" w:eastAsia="メイリオ" w:hAnsi="メイリオ" w:hint="eastAsia"/>
                <w:kern w:val="0"/>
                <w:szCs w:val="21"/>
                <w:fitText w:val="1050" w:id="-1019516416"/>
              </w:rPr>
              <w:t>可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/　　　　　　　歳頃</w:t>
            </w:r>
          </w:p>
        </w:tc>
      </w:tr>
      <w:tr w:rsidR="004F3F06" w:rsidTr="00672D2C">
        <w:trPr>
          <w:trHeight w:val="360"/>
        </w:trPr>
        <w:tc>
          <w:tcPr>
            <w:tcW w:w="1412" w:type="dxa"/>
            <w:vMerge/>
            <w:shd w:val="clear" w:color="auto" w:fill="E7E6E6" w:themeFill="background2"/>
          </w:tcPr>
          <w:p w:rsidR="004F3F06" w:rsidRDefault="004F3F06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4F3F06" w:rsidRDefault="003C4B70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参加費</w:t>
            </w:r>
          </w:p>
        </w:tc>
        <w:tc>
          <w:tcPr>
            <w:tcW w:w="2548" w:type="dxa"/>
            <w:gridSpan w:val="3"/>
          </w:tcPr>
          <w:p w:rsidR="004F3F06" w:rsidRDefault="003C4B70" w:rsidP="007E5748">
            <w:pPr>
              <w:jc w:val="left"/>
              <w:rPr>
                <w:rFonts w:ascii="メイリオ" w:eastAsia="メイリオ" w:hAnsi="メイリオ"/>
                <w:szCs w:val="21"/>
              </w:rPr>
            </w:pPr>
            <w:r w:rsidRPr="003C4B70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</w:t>
            </w:r>
            <w:r w:rsidR="00672D2C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</w:t>
            </w:r>
            <w:r w:rsidRPr="003C4B70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>円　/　無</w:t>
            </w:r>
            <w:r w:rsidR="00E706B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料</w:t>
            </w:r>
          </w:p>
        </w:tc>
        <w:tc>
          <w:tcPr>
            <w:tcW w:w="1266" w:type="dxa"/>
            <w:gridSpan w:val="2"/>
            <w:shd w:val="clear" w:color="auto" w:fill="E7E6E6" w:themeFill="background2"/>
            <w:vAlign w:val="center"/>
          </w:tcPr>
          <w:p w:rsidR="004F3F06" w:rsidRDefault="00672D2C" w:rsidP="00672D2C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予　約</w:t>
            </w:r>
          </w:p>
        </w:tc>
        <w:tc>
          <w:tcPr>
            <w:tcW w:w="2574" w:type="dxa"/>
            <w:gridSpan w:val="3"/>
          </w:tcPr>
          <w:p w:rsidR="004F3F06" w:rsidRDefault="00E706B0" w:rsidP="00E706B0">
            <w:pPr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要　　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不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要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7E5748" w:rsidTr="00117EB8">
        <w:trPr>
          <w:trHeight w:val="360"/>
        </w:trPr>
        <w:tc>
          <w:tcPr>
            <w:tcW w:w="1412" w:type="dxa"/>
            <w:vMerge/>
            <w:shd w:val="clear" w:color="auto" w:fill="E7E6E6" w:themeFill="background2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HP掲載</w:t>
            </w:r>
          </w:p>
        </w:tc>
        <w:tc>
          <w:tcPr>
            <w:tcW w:w="2548" w:type="dxa"/>
            <w:gridSpan w:val="3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可　/　不</w:t>
            </w:r>
            <w:r w:rsidR="00E706B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可</w:t>
            </w:r>
          </w:p>
        </w:tc>
        <w:tc>
          <w:tcPr>
            <w:tcW w:w="1266" w:type="dxa"/>
            <w:gridSpan w:val="2"/>
            <w:shd w:val="clear" w:color="auto" w:fill="E7E6E6" w:themeFill="background2"/>
            <w:vAlign w:val="center"/>
          </w:tcPr>
          <w:p w:rsidR="00672D2C" w:rsidRDefault="00672D2C" w:rsidP="00117EB8">
            <w:pPr>
              <w:snapToGrid w:val="0"/>
              <w:spacing w:line="280" w:lineRule="exact"/>
              <w:ind w:left="74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353C2C">
              <w:rPr>
                <w:rFonts w:ascii="メイリオ" w:eastAsia="メイリオ" w:hAnsi="メイリオ" w:hint="eastAsia"/>
                <w:w w:val="90"/>
                <w:kern w:val="0"/>
                <w:szCs w:val="21"/>
                <w:fitText w:val="945" w:id="-1019515648"/>
              </w:rPr>
              <w:t>健康づくり</w:t>
            </w:r>
          </w:p>
          <w:p w:rsidR="007E5748" w:rsidRDefault="00672D2C" w:rsidP="00117EB8">
            <w:pPr>
              <w:snapToGrid w:val="0"/>
              <w:spacing w:line="280" w:lineRule="exact"/>
              <w:ind w:left="74" w:rightChars="4" w:right="8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推進員</w:t>
            </w:r>
          </w:p>
        </w:tc>
        <w:tc>
          <w:tcPr>
            <w:tcW w:w="2574" w:type="dxa"/>
            <w:gridSpan w:val="3"/>
          </w:tcPr>
          <w:p w:rsidR="007E5748" w:rsidRDefault="00E706B0" w:rsidP="00E706B0">
            <w:pPr>
              <w:snapToGrid w:val="0"/>
              <w:ind w:left="74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271639</wp:posOffset>
                      </wp:positionH>
                      <wp:positionV relativeFrom="paragraph">
                        <wp:posOffset>249555</wp:posOffset>
                      </wp:positionV>
                      <wp:extent cx="107950" cy="107950"/>
                      <wp:effectExtent l="0" t="0" r="63500" b="101600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>
                                  <a:gd name="connsiteX0" fmla="*/ 0 w 225778"/>
                                  <a:gd name="connsiteY0" fmla="*/ 0 h 237066"/>
                                  <a:gd name="connsiteX1" fmla="*/ 0 w 225778"/>
                                  <a:gd name="connsiteY1" fmla="*/ 237066 h 237066"/>
                                  <a:gd name="connsiteX2" fmla="*/ 225778 w 225778"/>
                                  <a:gd name="connsiteY2" fmla="*/ 237066 h 237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25778" h="237066">
                                    <a:moveTo>
                                      <a:pt x="0" y="0"/>
                                    </a:moveTo>
                                    <a:lnTo>
                                      <a:pt x="0" y="237066"/>
                                    </a:lnTo>
                                    <a:lnTo>
                                      <a:pt x="225778" y="2370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arrow" w="sm" len="sm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ED42C0" id="フリーフォーム 7" o:spid="_x0000_s1026" style="position:absolute;left:0;text-align:left;margin-left:21.4pt;margin-top:19.6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778,23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" path="m,l,237066r225778,e" filled="f" strokecolor="black [3213]" strokeweight="1pt">
                      <v:stroke startarrowwidth="narrow" endarrow="open" endarrowwidth="narrow" endarrowlength="short" joinstyle="miter"/>
                      <v:path arrowok="t" o:connecttype="custom" o:connectlocs="0,0;0,107950;107950,107950" o:connectangles="0,0,0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  <w:u w:val="wave"/>
              </w:rPr>
              <w:t xml:space="preserve">　</w:t>
            </w:r>
            <w:r w:rsidR="00672D2C" w:rsidRPr="00E706B0">
              <w:rPr>
                <w:rFonts w:ascii="メイリオ" w:eastAsia="メイリオ" w:hAnsi="メイリオ" w:hint="eastAsia"/>
                <w:szCs w:val="21"/>
                <w:u w:val="wave"/>
              </w:rPr>
              <w:t>要</w:t>
            </w:r>
            <w:r>
              <w:rPr>
                <w:rFonts w:ascii="メイリオ" w:eastAsia="メイリオ" w:hAnsi="メイリオ" w:hint="eastAsia"/>
                <w:szCs w:val="21"/>
                <w:u w:val="wave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不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72D2C">
              <w:rPr>
                <w:rFonts w:ascii="メイリオ" w:eastAsia="メイリオ" w:hAnsi="メイリオ" w:hint="eastAsia"/>
                <w:szCs w:val="21"/>
              </w:rPr>
              <w:t>要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</w:p>
          <w:p w:rsidR="00E706B0" w:rsidRDefault="00E706B0" w:rsidP="00E706B0">
            <w:pPr>
              <w:snapToGrid w:val="0"/>
              <w:ind w:left="74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 </w:t>
            </w:r>
            <w:r w:rsidRPr="00706EED">
              <w:rPr>
                <w:rFonts w:ascii="メイリオ" w:eastAsia="メイリオ" w:hAnsi="メイリオ" w:hint="eastAsia"/>
                <w:w w:val="90"/>
                <w:kern w:val="0"/>
                <w:sz w:val="18"/>
                <w:szCs w:val="21"/>
                <w:fitText w:val="1620" w:id="-1019512832"/>
              </w:rPr>
              <w:t>別途申請書が必要です</w:t>
            </w:r>
          </w:p>
        </w:tc>
      </w:tr>
      <w:tr w:rsidR="003C4B70" w:rsidTr="00353C2C">
        <w:trPr>
          <w:gridAfter w:val="1"/>
          <w:wAfter w:w="16" w:type="dxa"/>
          <w:trHeight w:val="360"/>
        </w:trPr>
        <w:tc>
          <w:tcPr>
            <w:tcW w:w="1412" w:type="dxa"/>
            <w:vMerge w:val="restart"/>
            <w:shd w:val="clear" w:color="auto" w:fill="E7E6E6" w:themeFill="background2"/>
            <w:vAlign w:val="center"/>
          </w:tcPr>
          <w:p w:rsidR="003C4B70" w:rsidRDefault="003C4B70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  <w:p w:rsidR="003C4B70" w:rsidRDefault="003C4B70" w:rsidP="007E5748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</w:tc>
        <w:tc>
          <w:tcPr>
            <w:tcW w:w="1273" w:type="dxa"/>
            <w:vMerge w:val="restart"/>
            <w:shd w:val="clear" w:color="auto" w:fill="E7E6E6" w:themeFill="background2"/>
            <w:vAlign w:val="center"/>
          </w:tcPr>
          <w:p w:rsidR="003C4B70" w:rsidRPr="00DA25EE" w:rsidRDefault="003C4B70" w:rsidP="003C4B70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施設名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117EB8" w:rsidRPr="00117EB8" w:rsidRDefault="00117EB8" w:rsidP="00117EB8">
            <w:pPr>
              <w:rPr>
                <w:rFonts w:ascii="メイリオ" w:eastAsia="メイリオ" w:hAnsi="メイリオ"/>
                <w:sz w:val="18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  <w:vAlign w:val="center"/>
          </w:tcPr>
          <w:p w:rsidR="003C4B70" w:rsidRPr="00DA25EE" w:rsidRDefault="003C4B70" w:rsidP="003C4B70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66" w:type="dxa"/>
            <w:gridSpan w:val="3"/>
          </w:tcPr>
          <w:p w:rsidR="003C4B70" w:rsidRPr="00DA25EE" w:rsidRDefault="003C4B70" w:rsidP="007E5748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C4B70" w:rsidTr="00353C2C">
        <w:trPr>
          <w:gridAfter w:val="1"/>
          <w:wAfter w:w="16" w:type="dxa"/>
          <w:trHeight w:val="360"/>
        </w:trPr>
        <w:tc>
          <w:tcPr>
            <w:tcW w:w="1412" w:type="dxa"/>
            <w:vMerge/>
            <w:shd w:val="clear" w:color="auto" w:fill="E7E6E6" w:themeFill="background2"/>
          </w:tcPr>
          <w:p w:rsidR="003C4B70" w:rsidRDefault="003C4B70" w:rsidP="007E5748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vMerge/>
            <w:shd w:val="clear" w:color="auto" w:fill="E7E6E6" w:themeFill="background2"/>
          </w:tcPr>
          <w:p w:rsidR="003C4B70" w:rsidRDefault="003C4B70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gridSpan w:val="2"/>
            <w:vMerge/>
          </w:tcPr>
          <w:p w:rsidR="003C4B70" w:rsidRDefault="003C4B70" w:rsidP="007E5748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  <w:vAlign w:val="center"/>
          </w:tcPr>
          <w:p w:rsidR="003C4B70" w:rsidRDefault="003C4B70" w:rsidP="003C4B70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担当者名</w:t>
            </w:r>
          </w:p>
        </w:tc>
        <w:tc>
          <w:tcPr>
            <w:tcW w:w="2566" w:type="dxa"/>
            <w:gridSpan w:val="3"/>
          </w:tcPr>
          <w:p w:rsidR="003C4B70" w:rsidRPr="00117EB8" w:rsidRDefault="003C4B70" w:rsidP="007E5748">
            <w:pPr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7E5748" w:rsidTr="00CD02C9">
        <w:trPr>
          <w:trHeight w:val="600"/>
        </w:trPr>
        <w:tc>
          <w:tcPr>
            <w:tcW w:w="1412" w:type="dxa"/>
            <w:vMerge/>
            <w:shd w:val="clear" w:color="auto" w:fill="E7E6E6" w:themeFill="background2"/>
          </w:tcPr>
          <w:p w:rsidR="007E5748" w:rsidRDefault="007E5748" w:rsidP="007E5748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3" w:type="dxa"/>
            <w:shd w:val="clear" w:color="auto" w:fill="E7E6E6" w:themeFill="background2"/>
            <w:vAlign w:val="center"/>
          </w:tcPr>
          <w:p w:rsidR="007E5748" w:rsidRDefault="007E5748" w:rsidP="00353C2C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6388" w:type="dxa"/>
            <w:gridSpan w:val="8"/>
            <w:vAlign w:val="center"/>
          </w:tcPr>
          <w:p w:rsidR="007E5748" w:rsidRDefault="004F3F06" w:rsidP="00CD02C9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CD02C9">
              <w:rPr>
                <w:rFonts w:ascii="メイリオ" w:eastAsia="メイリオ" w:hAnsi="メイリオ" w:hint="eastAsia"/>
                <w:spacing w:val="72"/>
                <w:kern w:val="0"/>
                <w:szCs w:val="21"/>
                <w:fitText w:val="525" w:id="-1026272255"/>
              </w:rPr>
              <w:t>TE</w:t>
            </w:r>
            <w:r w:rsidRPr="00CD02C9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525" w:id="-1026272255"/>
              </w:rPr>
              <w:t>L</w:t>
            </w:r>
            <w:r w:rsidR="007E5748">
              <w:rPr>
                <w:rFonts w:ascii="メイリオ" w:eastAsia="メイリオ" w:hAnsi="メイリオ" w:hint="eastAsia"/>
                <w:szCs w:val="21"/>
              </w:rPr>
              <w:t xml:space="preserve">：（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7E5748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7E5748">
              <w:rPr>
                <w:rFonts w:ascii="メイリオ" w:eastAsia="メイリオ" w:hAnsi="メイリオ" w:hint="eastAsia"/>
                <w:szCs w:val="21"/>
              </w:rPr>
              <w:t xml:space="preserve">　　　　　－</w:t>
            </w:r>
          </w:p>
          <w:p w:rsidR="00CD02C9" w:rsidRDefault="00CD02C9" w:rsidP="00CD02C9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MAIL：</w:t>
            </w:r>
          </w:p>
        </w:tc>
        <w:bookmarkStart w:id="0" w:name="_GoBack"/>
        <w:bookmarkEnd w:id="0"/>
      </w:tr>
    </w:tbl>
    <w:p w:rsidR="00297DA5" w:rsidRDefault="007E4B0D" w:rsidP="00DA25EE">
      <w:pPr>
        <w:spacing w:line="240" w:lineRule="exact"/>
        <w:ind w:righ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-200241</wp:posOffset>
                </wp:positionH>
                <wp:positionV relativeFrom="paragraph">
                  <wp:posOffset>48679</wp:posOffset>
                </wp:positionV>
                <wp:extent cx="5767657" cy="879894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657" cy="87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0D" w:rsidRDefault="007E4B0D" w:rsidP="00E0004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【問い合わせ・送付先】</w:t>
                            </w:r>
                          </w:p>
                          <w:p w:rsidR="007E4B0D" w:rsidRDefault="007E4B0D" w:rsidP="00E00045">
                            <w:pPr>
                              <w:spacing w:line="320" w:lineRule="exact"/>
                              <w:ind w:right="42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〒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507-8787 岐阜県多治見市音羽町1-233</w:t>
                            </w:r>
                            <w:r w:rsid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多治見市役所駅北庁舎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3階 保健センター</w:t>
                            </w:r>
                          </w:p>
                          <w:p w:rsidR="007E4B0D" w:rsidRPr="00644D1C" w:rsidRDefault="00C975A5" w:rsidP="00E00045">
                            <w:pPr>
                              <w:spacing w:line="320" w:lineRule="exact"/>
                              <w:ind w:right="525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健康づくりグループ　</w:t>
                            </w:r>
                            <w:r w:rsidR="0056661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加藤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（Mail：</w:t>
                            </w:r>
                            <w:r w:rsidR="0056661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kato-mi</w:t>
                            </w:r>
                            <w:r w:rsidR="0035362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@city.tajimi.l</w:t>
                            </w:r>
                            <w:r w:rsidR="00644D1C" w:rsidRPr="00644D1C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g.jp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7E4B0D" w:rsidRPr="007E4B0D" w:rsidRDefault="007E4B0D" w:rsidP="00E00045">
                            <w:pPr>
                              <w:spacing w:line="320" w:lineRule="exact"/>
                              <w:ind w:right="420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0572-23-5960</w:t>
                            </w:r>
                            <w:r w:rsidR="00266B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266B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FAX：0572-25-8866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75pt;margin-top:3.85pt;width:454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" fillcolor="white [3212]" strokeweight=".5pt">
                <v:textbox>
                  <w:txbxContent>
                    <w:p w:rsidR="007E4B0D" w:rsidRDefault="007E4B0D" w:rsidP="00E0004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【問い合わせ・送付先】</w:t>
                      </w:r>
                    </w:p>
                    <w:p w:rsidR="007E4B0D" w:rsidRDefault="007E4B0D" w:rsidP="00E00045">
                      <w:pPr>
                        <w:spacing w:line="320" w:lineRule="exact"/>
                        <w:ind w:right="42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〒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507-8787 岐阜県多治見市音羽町1-233</w:t>
                      </w:r>
                      <w:r w:rsid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多治見市役所駅北庁舎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3階 保健センター</w:t>
                      </w:r>
                    </w:p>
                    <w:p w:rsidR="007E4B0D" w:rsidRPr="00644D1C" w:rsidRDefault="00C975A5" w:rsidP="00E00045">
                      <w:pPr>
                        <w:spacing w:line="320" w:lineRule="exact"/>
                        <w:ind w:right="525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健康づくりグループ　</w:t>
                      </w:r>
                      <w:r w:rsidR="00566614">
                        <w:rPr>
                          <w:rFonts w:ascii="メイリオ" w:eastAsia="メイリオ" w:hAnsi="メイリオ" w:hint="eastAsia"/>
                          <w:szCs w:val="21"/>
                        </w:rPr>
                        <w:t>加藤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（Mail：</w:t>
                      </w:r>
                      <w:r w:rsidR="00566614">
                        <w:rPr>
                          <w:rFonts w:ascii="メイリオ" w:eastAsia="メイリオ" w:hAnsi="メイリオ" w:hint="eastAsia"/>
                          <w:szCs w:val="21"/>
                        </w:rPr>
                        <w:t>kato-mi</w:t>
                      </w:r>
                      <w:r w:rsidR="00353620">
                        <w:rPr>
                          <w:rFonts w:ascii="メイリオ" w:eastAsia="メイリオ" w:hAnsi="メイリオ" w:hint="eastAsia"/>
                          <w:szCs w:val="21"/>
                        </w:rPr>
                        <w:t>@city.tajimi.l</w:t>
                      </w:r>
                      <w:r w:rsidR="00644D1C" w:rsidRPr="00644D1C">
                        <w:rPr>
                          <w:rFonts w:ascii="メイリオ" w:eastAsia="メイリオ" w:hAnsi="メイリオ"/>
                          <w:szCs w:val="21"/>
                        </w:rPr>
                        <w:t>g.jp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:rsidR="007E4B0D" w:rsidRPr="007E4B0D" w:rsidRDefault="007E4B0D" w:rsidP="00E00045">
                      <w:pPr>
                        <w:spacing w:line="320" w:lineRule="exact"/>
                        <w:ind w:right="420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電話番号：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0572-23-5960</w:t>
                      </w:r>
                      <w:r w:rsidR="00266B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266B21">
                        <w:rPr>
                          <w:rFonts w:ascii="メイリオ" w:eastAsia="メイリオ" w:hAnsi="メイリオ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FAX：0572-25-8866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36" w:rsidRDefault="00BF5636" w:rsidP="00BF5636">
      <w:r>
        <w:separator/>
      </w:r>
    </w:p>
  </w:endnote>
  <w:endnote w:type="continuationSeparator" w:id="0">
    <w:p w:rsidR="00BF5636" w:rsidRDefault="00BF5636" w:rsidP="00BF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36" w:rsidRDefault="00BF5636" w:rsidP="00BF5636">
      <w:r>
        <w:separator/>
      </w:r>
    </w:p>
  </w:footnote>
  <w:footnote w:type="continuationSeparator" w:id="0">
    <w:p w:rsidR="00BF5636" w:rsidRDefault="00BF5636" w:rsidP="00BF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2"/>
    <w:rsid w:val="00117EB8"/>
    <w:rsid w:val="00266B21"/>
    <w:rsid w:val="00297DA5"/>
    <w:rsid w:val="00353620"/>
    <w:rsid w:val="00353C2C"/>
    <w:rsid w:val="00395734"/>
    <w:rsid w:val="003C336A"/>
    <w:rsid w:val="003C4B70"/>
    <w:rsid w:val="00427952"/>
    <w:rsid w:val="004F2C21"/>
    <w:rsid w:val="004F3F06"/>
    <w:rsid w:val="00566614"/>
    <w:rsid w:val="00644D1C"/>
    <w:rsid w:val="00672D2C"/>
    <w:rsid w:val="00706EED"/>
    <w:rsid w:val="00731A32"/>
    <w:rsid w:val="007E4B0D"/>
    <w:rsid w:val="007E5748"/>
    <w:rsid w:val="00915266"/>
    <w:rsid w:val="00982CFA"/>
    <w:rsid w:val="00A52ED8"/>
    <w:rsid w:val="00AA1C2B"/>
    <w:rsid w:val="00B220B5"/>
    <w:rsid w:val="00BF5636"/>
    <w:rsid w:val="00C975A5"/>
    <w:rsid w:val="00CA30E0"/>
    <w:rsid w:val="00CD02C9"/>
    <w:rsid w:val="00DA25EE"/>
    <w:rsid w:val="00E00045"/>
    <w:rsid w:val="00E43471"/>
    <w:rsid w:val="00E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596A0"/>
  <w15:chartTrackingRefBased/>
  <w15:docId w15:val="{3BE70B7A-1E91-4C10-99DA-BBD82C3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636"/>
  </w:style>
  <w:style w:type="paragraph" w:styleId="a8">
    <w:name w:val="footer"/>
    <w:basedOn w:val="a"/>
    <w:link w:val="a9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EA55AC7A.dotm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島原 ほのか</dc:creator>
  <cp:keywords/>
  <dc:description/>
  <cp:lastModifiedBy>加藤 瑞季</cp:lastModifiedBy>
  <cp:revision>2</cp:revision>
  <cp:lastPrinted>2023-05-17T00:16:00Z</cp:lastPrinted>
  <dcterms:created xsi:type="dcterms:W3CDTF">2024-09-05T11:35:00Z</dcterms:created>
  <dcterms:modified xsi:type="dcterms:W3CDTF">2024-09-05T11:35:00Z</dcterms:modified>
</cp:coreProperties>
</file>