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E0" w:rsidRPr="00ED1BE0" w:rsidRDefault="00C0108B" w:rsidP="00ED1BE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-628650</wp:posOffset>
                </wp:positionV>
                <wp:extent cx="6267450" cy="1200150"/>
                <wp:effectExtent l="0" t="0" r="0" b="1905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200150"/>
                          <a:chOff x="0" y="0"/>
                          <a:chExt cx="6267450" cy="120015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76200" y="47625"/>
                            <a:ext cx="6191250" cy="1152525"/>
                            <a:chOff x="0" y="0"/>
                            <a:chExt cx="6191250" cy="1152525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>
                              <a:off x="95250" y="1152525"/>
                              <a:ext cx="6010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0" y="247650"/>
                              <a:ext cx="6191250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D1BE0" w:rsidRPr="00ED1BE0" w:rsidRDefault="00ED1BE0" w:rsidP="00ED1BE0">
                                <w:pPr>
                                  <w:jc w:val="center"/>
                                  <w:rPr>
                                    <w:rFonts w:ascii="UD デジタル 教科書体 NP-B" w:eastAsia="UD デジタル 教科書体 NP-B"/>
                                    <w:b/>
                                    <w:outline/>
                                    <w:color w:val="ED7D31" w:themeColor="accent2"/>
                                    <w:sz w:val="66"/>
                                    <w:szCs w:val="6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ED1BE0"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outline/>
                                    <w:color w:val="ED7D31" w:themeColor="accent2"/>
                                    <w:sz w:val="66"/>
                                    <w:szCs w:val="6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世界糖尿病デーin保健センター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66675" y="0"/>
                              <a:ext cx="601027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2" name="テキスト ボックス 52"/>
                        <wps:cNvSpPr txBox="1"/>
                        <wps:spPr>
                          <a:xfrm>
                            <a:off x="0" y="904875"/>
                            <a:ext cx="61722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0108B" w:rsidRPr="00ED1BE0" w:rsidRDefault="00C0108B" w:rsidP="00C0108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D1BE0">
                                <w:rPr>
                                  <w:rFonts w:ascii="Segoe UI Symbol" w:eastAsia="HG丸ｺﾞｼｯｸM-PRO" w:hAnsi="Segoe UI Symbol" w:cs="Segoe UI Symbol" w:hint="eastAsia"/>
                                </w:rPr>
                                <w:t>■□■□■□■□■□■□■□■□■□■□■□■□■□■□■□■□■□■□■□■□■□■□■</w:t>
                              </w:r>
                            </w:p>
                            <w:p w:rsidR="00C0108B" w:rsidRDefault="00C010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85725" y="0"/>
                            <a:ext cx="61722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0108B" w:rsidRPr="00ED1BE0" w:rsidRDefault="00C0108B" w:rsidP="00C0108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D1BE0">
                                <w:rPr>
                                  <w:rFonts w:ascii="Segoe UI Symbol" w:eastAsia="HG丸ｺﾞｼｯｸM-PRO" w:hAnsi="Segoe UI Symbol" w:cs="Segoe UI Symbol" w:hint="eastAsia"/>
                                </w:rPr>
                                <w:t>■□■□■□■□■□■□■□■□■□■□■□■□■□■□■□■□■□■□■□■□■□■□■</w:t>
                              </w:r>
                            </w:p>
                            <w:p w:rsidR="00C0108B" w:rsidRDefault="00C0108B" w:rsidP="00C010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グループ化 54" o:spid="_x0000_s1026" style="position:absolute;left:0;text-align:left;margin-left:0;margin-top:-49.5pt;width:493.5pt;height:94.5pt;z-index:251735040;mso-position-horizontal:left;mso-position-horizontal-relative:margin" coordsize="6267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">
                <v:group id="グループ化 8" o:spid="_x0000_s1027" style="position:absolute;left:762;top:476;width:61912;height:11525" coordsize="61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線コネクタ 1" o:spid="_x0000_s1028" style="position:absolute;visibility:visible;mso-wrap-style:square" from="952,11525" to="61055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top:2476;width:61912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:rsidR="00ED1BE0" w:rsidRPr="00ED1BE0" w:rsidRDefault="00ED1BE0" w:rsidP="00ED1BE0">
                          <w:pPr>
                            <w:jc w:val="center"/>
                            <w:rPr>
                              <w:rFonts w:ascii="UD デジタル 教科書体 NP-B" w:eastAsia="UD デジタル 教科書体 NP-B"/>
                              <w:b/>
                              <w:outline/>
                              <w:color w:val="ED7D31" w:themeColor="accent2"/>
                              <w:sz w:val="66"/>
                              <w:szCs w:val="6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ED1BE0">
                            <w:rPr>
                              <w:rFonts w:ascii="UD デジタル 教科書体 NP-B" w:eastAsia="UD デジタル 教科書体 NP-B" w:hint="eastAsia"/>
                              <w:b/>
                              <w:outline/>
                              <w:color w:val="ED7D31" w:themeColor="accent2"/>
                              <w:sz w:val="66"/>
                              <w:szCs w:val="6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世界糖尿病デーin保健センター</w:t>
                          </w:r>
                        </w:p>
                      </w:txbxContent>
                    </v:textbox>
                  </v:shape>
                  <v:line id="直線コネクタ 3" o:spid="_x0000_s1030" style="position:absolute;visibility:visible;mso-wrap-style:square" from="666,0" to="607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hwwAAANoAAAAPAAAAZHJzL2Rvd25yZXYueG1sRI9La8Mw&#10;EITvhf4HsYXeGrkp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Fu/TYcMAAADaAAAADwAA&#10;AAAAAAAAAAAAAAAHAgAAZHJzL2Rvd25yZXYueG1sUEsFBgAAAAADAAMAtwAAAPcCAAAAAA==&#10;" strokecolor="windowText" strokeweight=".5pt">
                    <v:stroke joinstyle="miter"/>
                  </v:line>
                </v:group>
                <v:shape id="テキスト ボックス 52" o:spid="_x0000_s1031" type="#_x0000_t202" style="position:absolute;top:9048;width:61722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C0108B" w:rsidRPr="00ED1BE0" w:rsidRDefault="00C0108B" w:rsidP="00C0108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D1BE0">
                          <w:rPr>
                            <w:rFonts w:ascii="Segoe UI Symbol" w:eastAsia="HG丸ｺﾞｼｯｸM-PRO" w:hAnsi="Segoe UI Symbol" w:cs="Segoe UI Symbol" w:hint="eastAsia"/>
                          </w:rPr>
                          <w:t>■□■□■□■□■□■□■□■□■□■□■□■□■□■□■□■□■□■□■□■□■□■□■</w:t>
                        </w:r>
                      </w:p>
                      <w:p w:rsidR="00C0108B" w:rsidRDefault="00C0108B"/>
                    </w:txbxContent>
                  </v:textbox>
                </v:shape>
                <v:shape id="テキスト ボックス 53" o:spid="_x0000_s1032" type="#_x0000_t202" style="position:absolute;left:857;width:617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:rsidR="00C0108B" w:rsidRPr="00ED1BE0" w:rsidRDefault="00C0108B" w:rsidP="00C0108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D1BE0">
                          <w:rPr>
                            <w:rFonts w:ascii="Segoe UI Symbol" w:eastAsia="HG丸ｺﾞｼｯｸM-PRO" w:hAnsi="Segoe UI Symbol" w:cs="Segoe UI Symbol" w:hint="eastAsia"/>
                          </w:rPr>
                          <w:t>■□■□■□■□■□■□■□■□■□■□■□■□■□■□■□■□■□■□■□■□■□■□■</w:t>
                        </w:r>
                      </w:p>
                      <w:p w:rsidR="00C0108B" w:rsidRDefault="00C0108B" w:rsidP="00C0108B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D1BE0" w:rsidRPr="00ED1BE0" w:rsidRDefault="00ED1BE0" w:rsidP="00ED1BE0">
      <w:pPr>
        <w:jc w:val="center"/>
        <w:rPr>
          <w:rFonts w:ascii="HG丸ｺﾞｼｯｸM-PRO" w:eastAsia="HG丸ｺﾞｼｯｸM-PRO" w:hAnsi="HG丸ｺﾞｼｯｸM-PRO"/>
        </w:rPr>
      </w:pPr>
    </w:p>
    <w:p w:rsidR="00ED1BE0" w:rsidRPr="00ED1BE0" w:rsidRDefault="00C0108B" w:rsidP="00ED1BE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219075</wp:posOffset>
                </wp:positionV>
                <wp:extent cx="6848475" cy="838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08A" w:rsidRPr="00EB385E" w:rsidRDefault="001062C2" w:rsidP="00EB385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毎年、１１月１４日は国際連合が定めた世界糖尿病デーです。</w:t>
                            </w:r>
                          </w:p>
                          <w:p w:rsidR="001062C2" w:rsidRPr="00EB385E" w:rsidRDefault="001062C2" w:rsidP="00EB385E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この日</w:t>
                            </w:r>
                            <w:r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は、</w:t>
                            </w:r>
                            <w:r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糖尿病</w:t>
                            </w:r>
                            <w:r w:rsidR="00EB385E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予防</w:t>
                            </w:r>
                            <w:r w:rsidR="00EB385E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と</w:t>
                            </w:r>
                            <w:r w:rsidR="00EB385E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治療</w:t>
                            </w:r>
                            <w:r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ついて</w:t>
                            </w:r>
                            <w:r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考える日となります。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多治見市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国保の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特定健診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でも、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年々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血糖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値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が</w:t>
                            </w:r>
                            <w:r w:rsid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高い人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が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増えています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。ぜひ、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この機会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生活習慣を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見直し</w:t>
                            </w:r>
                            <w:r w:rsidR="0063608A" w:rsidRPr="00EB385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テキスト ボックス 4" o:spid="_x0000_s1033" type="#_x0000_t202" style="position:absolute;left:0;text-align:left;margin-left:-21pt;margin-top:17.25pt;width:539.25pt;height:6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" filled="f" stroked="f" strokeweight=".5pt">
                <v:textbox>
                  <w:txbxContent>
                    <w:p w:rsidR="0063608A" w:rsidRPr="00EB385E" w:rsidRDefault="001062C2" w:rsidP="00EB385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毎年、１１月１４日は国際連合が定めた世界糖尿病デーです。</w:t>
                      </w:r>
                    </w:p>
                    <w:p w:rsidR="001062C2" w:rsidRPr="00EB385E" w:rsidRDefault="001062C2" w:rsidP="00EB385E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この日</w:t>
                      </w:r>
                      <w:r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は、</w:t>
                      </w:r>
                      <w:r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糖尿病</w:t>
                      </w:r>
                      <w:r w:rsidR="00EB385E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予防</w:t>
                      </w:r>
                      <w:r w:rsidR="00EB385E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と</w:t>
                      </w:r>
                      <w:r w:rsidR="00EB385E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治療</w:t>
                      </w:r>
                      <w:r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ついて</w:t>
                      </w:r>
                      <w:r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考える日となります。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多治見市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国保の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特定健診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でも、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年々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血糖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値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が</w:t>
                      </w:r>
                      <w:r w:rsid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高い人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が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増えています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。ぜひ、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この機会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生活習慣を</w:t>
                      </w:r>
                      <w:r w:rsidR="0063608A" w:rsidRPr="00EB385E">
                        <w:rPr>
                          <w:rFonts w:ascii="UD デジタル 教科書体 NK-R" w:eastAsia="UD デジタル 教科書体 NK-R"/>
                          <w:sz w:val="24"/>
                        </w:rPr>
                        <w:t>見直し</w:t>
                      </w:r>
                      <w:r w:rsidR="0063608A" w:rsidRPr="00EB385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BE0" w:rsidRPr="00ED1BE0" w:rsidRDefault="00ED1BE0" w:rsidP="00ED1BE0">
      <w:pPr>
        <w:jc w:val="center"/>
        <w:rPr>
          <w:rFonts w:ascii="HG丸ｺﾞｼｯｸM-PRO" w:eastAsia="HG丸ｺﾞｼｯｸM-PRO" w:hAnsi="HG丸ｺﾞｼｯｸM-PRO"/>
        </w:rPr>
      </w:pPr>
    </w:p>
    <w:p w:rsidR="00ED1BE0" w:rsidRPr="00ED1BE0" w:rsidRDefault="00ED1BE0" w:rsidP="00ED1BE0">
      <w:pPr>
        <w:jc w:val="center"/>
        <w:rPr>
          <w:rFonts w:ascii="HG丸ｺﾞｼｯｸM-PRO" w:eastAsia="HG丸ｺﾞｼｯｸM-PRO" w:hAnsi="HG丸ｺﾞｼｯｸM-PRO"/>
        </w:rPr>
      </w:pPr>
    </w:p>
    <w:p w:rsidR="00ED1BE0" w:rsidRPr="00ED1BE0" w:rsidRDefault="00ED1BE0" w:rsidP="00ED1BE0">
      <w:pPr>
        <w:rPr>
          <w:rFonts w:ascii="HG丸ｺﾞｼｯｸM-PRO" w:eastAsia="HG丸ｺﾞｼｯｸM-PRO" w:hAnsi="HG丸ｺﾞｼｯｸM-PRO"/>
        </w:rPr>
      </w:pPr>
    </w:p>
    <w:p w:rsidR="00ED1BE0" w:rsidRPr="00ED1BE0" w:rsidRDefault="00F82778" w:rsidP="00ED1B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219074</wp:posOffset>
                </wp:positionV>
                <wp:extent cx="6667500" cy="13620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665" w:rsidRDefault="00C65285" w:rsidP="00803576">
                            <w:pPr>
                              <w:snapToGrid w:val="0"/>
                              <w:ind w:firstLineChars="100" w:firstLine="241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～　糖尿病ってどんな病気</w:t>
                            </w:r>
                            <w:r w:rsidR="00C034F4" w:rsidRPr="003446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～</w:t>
                            </w:r>
                          </w:p>
                          <w:p w:rsidR="00F5356D" w:rsidRPr="00ED5665" w:rsidRDefault="00F5356D" w:rsidP="00ED5665">
                            <w:pPr>
                              <w:snapToGrid w:val="0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糖尿病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血液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中の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ブドウ糖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血糖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が慢性的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多くなる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病気です。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ブドウ糖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は</w:t>
                            </w:r>
                            <w:r w:rsidR="00C6528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からだの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エネルギー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大切なものですが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、多すぎると血管が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傷つき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やすくなり、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様々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病気を引き起こすことにも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つながります。</w:t>
                            </w:r>
                          </w:p>
                          <w:p w:rsidR="00ED5665" w:rsidRDefault="00F82778" w:rsidP="00F82778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糖尿病は自覚症状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無く進行するので、まずは血液検査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血糖値と</w:t>
                            </w:r>
                            <w:r w:rsidR="00C6528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ＨｂＡ１ｃ(ヘモグロビン</w:t>
                            </w:r>
                            <w:r w:rsidR="00C65285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Ａ</w:t>
                            </w:r>
                            <w:r w:rsidR="00C6528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１ｃ)</w:t>
                            </w:r>
                          </w:p>
                          <w:p w:rsidR="00F82778" w:rsidRPr="003446E1" w:rsidRDefault="00F82778" w:rsidP="00ED5665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を調べます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1回の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健診で、確認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しましょう。</w:t>
                            </w:r>
                          </w:p>
                          <w:p w:rsidR="00F5356D" w:rsidRPr="00F82778" w:rsidRDefault="00F5356D" w:rsidP="00F5356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-7.5pt;margin-top:17.25pt;width:525pt;height:10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" filled="f" stroked="f" strokeweight=".5pt">
                <v:textbox>
                  <w:txbxContent>
                    <w:p w:rsidR="00ED5665" w:rsidRDefault="00C65285" w:rsidP="00803576">
                      <w:pPr>
                        <w:snapToGrid w:val="0"/>
                        <w:ind w:firstLineChars="100" w:firstLine="241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 xml:space="preserve">～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糖尿病ってどんな病気</w:t>
                      </w:r>
                      <w:r w:rsidR="00C034F4" w:rsidRPr="003446E1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～</w:t>
                      </w:r>
                    </w:p>
                    <w:p w:rsidR="00F5356D" w:rsidRPr="00ED5665" w:rsidRDefault="00F5356D" w:rsidP="00ED5665">
                      <w:pPr>
                        <w:snapToGrid w:val="0"/>
                        <w:ind w:firstLineChars="100" w:firstLine="220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糖尿病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血液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中の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ブドウ糖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(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血糖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)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が慢性的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多くなる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病気です。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ブドウ糖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は</w:t>
                      </w:r>
                      <w:r w:rsidR="00C6528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からだの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エネルギー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として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大切なものですが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、多すぎると血管が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傷つき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やすくなり、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様々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病気を引き起こすことにも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つながります。</w:t>
                      </w:r>
                    </w:p>
                    <w:p w:rsidR="00ED5665" w:rsidRDefault="00F82778" w:rsidP="00F82778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糖尿病は自覚症状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無く進行するので、まずは血液検査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血糖値と</w:t>
                      </w:r>
                      <w:r w:rsidR="00C6528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ＨｂＡ１ｃ(ヘモグロビン</w:t>
                      </w:r>
                      <w:r w:rsidR="00C65285">
                        <w:rPr>
                          <w:rFonts w:ascii="UD デジタル 教科書体 NK-R" w:eastAsia="UD デジタル 教科書体 NK-R"/>
                          <w:sz w:val="22"/>
                        </w:rPr>
                        <w:t>Ａ</w:t>
                      </w:r>
                      <w:r w:rsidR="00C6528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１ｃ)</w:t>
                      </w:r>
                    </w:p>
                    <w:p w:rsidR="00F82778" w:rsidRPr="003446E1" w:rsidRDefault="00F82778" w:rsidP="00ED5665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を調べます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年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1回の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健診で、確認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しましょう。</w:t>
                      </w:r>
                    </w:p>
                    <w:p w:rsidR="00F5356D" w:rsidRPr="00F82778" w:rsidRDefault="00F5356D" w:rsidP="00F5356D">
                      <w:pPr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6E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-200026</wp:posOffset>
                </wp:positionH>
                <wp:positionV relativeFrom="paragraph">
                  <wp:posOffset>142875</wp:posOffset>
                </wp:positionV>
                <wp:extent cx="6810375" cy="2914650"/>
                <wp:effectExtent l="0" t="0" r="2857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914650"/>
                        </a:xfrm>
                        <a:prstGeom prst="roundRect">
                          <a:avLst>
                            <a:gd name="adj" fmla="val 5909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1D979D3" id="角丸四角形 44" o:spid="_x0000_s1026" style="position:absolute;left:0;text-align:left;margin-left:-15.75pt;margin-top:11.25pt;width:536.25pt;height:22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" filled="f" strokecolor="#70ad47 [3209]" strokeweight="1pt">
                <v:stroke joinstyle="miter"/>
              </v:roundrect>
            </w:pict>
          </mc:Fallback>
        </mc:AlternateContent>
      </w:r>
    </w:p>
    <w:p w:rsidR="00ED1BE0" w:rsidRPr="00ED1BE0" w:rsidRDefault="00ED1BE0" w:rsidP="00ED1BE0">
      <w:pPr>
        <w:rPr>
          <w:rFonts w:ascii="HG丸ｺﾞｼｯｸM-PRO" w:eastAsia="HG丸ｺﾞｼｯｸM-PRO" w:hAnsi="HG丸ｺﾞｼｯｸM-PRO"/>
        </w:rPr>
      </w:pPr>
    </w:p>
    <w:p w:rsidR="00ED1BE0" w:rsidRPr="00D60F37" w:rsidRDefault="00ED1BE0" w:rsidP="00ED1BE0">
      <w:pPr>
        <w:rPr>
          <w:rFonts w:ascii="HG丸ｺﾞｼｯｸM-PRO" w:eastAsia="HG丸ｺﾞｼｯｸM-PRO" w:hAnsi="HG丸ｺﾞｼｯｸM-PRO"/>
        </w:rPr>
      </w:pPr>
    </w:p>
    <w:p w:rsidR="00ED1BE0" w:rsidRPr="00ED1BE0" w:rsidRDefault="00ED1BE0" w:rsidP="00ED1BE0">
      <w:pPr>
        <w:rPr>
          <w:rFonts w:ascii="HG丸ｺﾞｼｯｸM-PRO" w:eastAsia="HG丸ｺﾞｼｯｸM-PRO" w:hAnsi="HG丸ｺﾞｼｯｸM-PRO"/>
        </w:rPr>
      </w:pPr>
    </w:p>
    <w:p w:rsidR="00ED1BE0" w:rsidRPr="00ED1BE0" w:rsidRDefault="00803576" w:rsidP="00ED1BE0">
      <w:pPr>
        <w:rPr>
          <w:rFonts w:ascii="HG丸ｺﾞｼｯｸM-PRO" w:eastAsia="HG丸ｺﾞｼｯｸM-PRO" w:hAnsi="HG丸ｺﾞｼｯｸM-PRO"/>
        </w:rPr>
      </w:pPr>
      <w:r w:rsidRPr="00D83AD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1854" behindDoc="0" locked="0" layoutInCell="1" allowOverlap="1" wp14:anchorId="57706B59" wp14:editId="0ED32A73">
            <wp:simplePos x="0" y="0"/>
            <wp:positionH relativeFrom="margin">
              <wp:posOffset>5337810</wp:posOffset>
            </wp:positionH>
            <wp:positionV relativeFrom="paragraph">
              <wp:posOffset>200025</wp:posOffset>
            </wp:positionV>
            <wp:extent cx="1157605" cy="1040765"/>
            <wp:effectExtent l="0" t="0" r="4445" b="6985"/>
            <wp:wrapNone/>
            <wp:docPr id="18" name="図 18" descr="C:\Users\0029399\AppData\Local\Temp\Temp1_download_20201009105152.zip\103730966190001602208311\450-2014091613413719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29399\AppData\Local\Temp\Temp1_download_20201009105152.zip\103730966190001602208311\450-201409161341371998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BE0" w:rsidRPr="00ED1BE0" w:rsidRDefault="00ED1BE0" w:rsidP="00ED1BE0">
      <w:pPr>
        <w:rPr>
          <w:rFonts w:ascii="HG丸ｺﾞｼｯｸM-PRO" w:eastAsia="HG丸ｺﾞｼｯｸM-PRO" w:hAnsi="HG丸ｺﾞｼｯｸM-PRO"/>
        </w:rPr>
      </w:pPr>
    </w:p>
    <w:p w:rsidR="00ED1BE0" w:rsidRPr="00ED1BE0" w:rsidRDefault="00ED1BE0" w:rsidP="00ED1BE0">
      <w:pPr>
        <w:rPr>
          <w:rFonts w:ascii="HG丸ｺﾞｼｯｸM-PRO" w:eastAsia="HG丸ｺﾞｼｯｸM-PRO" w:hAnsi="HG丸ｺﾞｼｯｸM-PRO"/>
        </w:rPr>
      </w:pPr>
    </w:p>
    <w:p w:rsidR="00ED1BE0" w:rsidRPr="00ED5665" w:rsidRDefault="00ED1BE0" w:rsidP="00292900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8"/>
        <w:tblpPr w:leftFromText="142" w:rightFromText="142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D5665" w:rsidTr="00803576">
        <w:tc>
          <w:tcPr>
            <w:tcW w:w="2434" w:type="dxa"/>
            <w:shd w:val="clear" w:color="auto" w:fill="E2EFD9" w:themeFill="accent6" w:themeFillTint="33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ED5665">
              <w:rPr>
                <w:rFonts w:ascii="UD デジタル 教科書体 NK-R" w:eastAsia="UD デジタル 教科書体 NK-R" w:hAnsi="HG丸ｺﾞｼｯｸM-PRO" w:hint="eastAsia"/>
                <w:sz w:val="22"/>
              </w:rPr>
              <w:t>検査項目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正常型</w:t>
            </w:r>
          </w:p>
        </w:tc>
        <w:tc>
          <w:tcPr>
            <w:tcW w:w="2434" w:type="dxa"/>
            <w:shd w:val="clear" w:color="auto" w:fill="FFF2CC" w:themeFill="accent4" w:themeFillTint="33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境界型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糖尿病型</w:t>
            </w:r>
          </w:p>
        </w:tc>
      </w:tr>
      <w:tr w:rsidR="00ED5665" w:rsidTr="00803576">
        <w:tc>
          <w:tcPr>
            <w:tcW w:w="2434" w:type="dxa"/>
            <w:shd w:val="clear" w:color="auto" w:fill="E2EFD9" w:themeFill="accent6" w:themeFillTint="33"/>
          </w:tcPr>
          <w:p w:rsidR="00ED5665" w:rsidRPr="00ED5665" w:rsidRDefault="00ED5665" w:rsidP="00803576">
            <w:pPr>
              <w:snapToGrid w:val="0"/>
              <w:ind w:firstLineChars="200" w:firstLine="44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ED5665">
              <w:rPr>
                <w:rFonts w:ascii="UD デジタル 教科書体 NK-R" w:eastAsia="UD デジタル 教科書体 NK-R" w:hAnsi="HG丸ｺﾞｼｯｸM-PRO" w:hint="eastAsia"/>
                <w:sz w:val="22"/>
              </w:rPr>
              <w:t>ＨｂＡ１ｃ</w:t>
            </w:r>
          </w:p>
          <w:p w:rsidR="00ED5665" w:rsidRPr="00ED5665" w:rsidRDefault="00ED5665" w:rsidP="00803576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ED5665">
              <w:rPr>
                <w:rFonts w:ascii="UD デジタル 教科書体 NK-R" w:eastAsia="UD デジタル 教科書体 NK-R" w:hAnsi="HG丸ｺﾞｼｯｸM-PRO" w:hint="eastAsia"/>
                <w:sz w:val="20"/>
              </w:rPr>
              <w:t>(ヘモグロビンA1c)</w:t>
            </w:r>
          </w:p>
        </w:tc>
        <w:tc>
          <w:tcPr>
            <w:tcW w:w="2434" w:type="dxa"/>
            <w:shd w:val="clear" w:color="auto" w:fill="DEEAF6" w:themeFill="accent1" w:themeFillTint="33"/>
            <w:vAlign w:val="center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４．６～５．９％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:rsidR="00ED5665" w:rsidRPr="00ED5665" w:rsidRDefault="00292900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8ABC6D" wp14:editId="616B71EB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40005</wp:posOffset>
                      </wp:positionV>
                      <wp:extent cx="762000" cy="62865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900" w:rsidRPr="00292900" w:rsidRDefault="00292900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22"/>
                                    </w:rPr>
                                  </w:pPr>
                                  <w:r w:rsidRPr="00292900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 w:val="22"/>
                                    </w:rPr>
                                    <w:t>糖尿病</w:t>
                                  </w:r>
                                </w:p>
                                <w:p w:rsidR="00292900" w:rsidRPr="00292900" w:rsidRDefault="00292900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22"/>
                                    </w:rPr>
                                  </w:pPr>
                                  <w:r w:rsidRPr="00292900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 w:val="22"/>
                                    </w:rPr>
                                    <w:t>予備群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id="テキスト ボックス 51" o:spid="_x0000_s1035" type="#_x0000_t202" style="position:absolute;left:0;text-align:left;margin-left:27.4pt;margin-top:3.15pt;width:60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" filled="f" stroked="f" strokeweight=".5pt">
                      <v:textbox>
                        <w:txbxContent>
                          <w:p w:rsidR="00292900" w:rsidRPr="00292900" w:rsidRDefault="00292900">
                            <w:pP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2"/>
                              </w:rPr>
                            </w:pPr>
                            <w:r w:rsidRPr="00292900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2"/>
                              </w:rPr>
                              <w:t>糖尿病</w:t>
                            </w:r>
                          </w:p>
                          <w:p w:rsidR="00292900" w:rsidRPr="00292900" w:rsidRDefault="00292900">
                            <w:pP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2"/>
                              </w:rPr>
                            </w:pPr>
                            <w:r w:rsidRPr="00292900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2"/>
                              </w:rPr>
                              <w:t>予備群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FE39C8" wp14:editId="40FB9FB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23495</wp:posOffset>
                      </wp:positionV>
                      <wp:extent cx="800100" cy="609600"/>
                      <wp:effectExtent l="0" t="0" r="19050" b="19050"/>
                      <wp:wrapNone/>
                      <wp:docPr id="50" name="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096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900" w:rsidRDefault="00292900" w:rsidP="002929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id="楕円 50" o:spid="_x0000_s1036" style="position:absolute;left:0;text-align:left;margin-left:22.6pt;margin-top:1.85pt;width:63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" fillcolor="white [3201]" strokecolor="red" strokeweight="1.25pt">
                      <v:stroke dashstyle="dash" joinstyle="miter"/>
                      <v:textbox>
                        <w:txbxContent>
                          <w:p w:rsidR="00292900" w:rsidRDefault="00292900" w:rsidP="0029290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34" w:type="dxa"/>
            <w:shd w:val="clear" w:color="auto" w:fill="FBE4D5" w:themeFill="accent2" w:themeFillTint="33"/>
            <w:vAlign w:val="center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6.5％</w:t>
            </w:r>
            <w:r w:rsidR="00292900">
              <w:rPr>
                <w:rFonts w:ascii="UD デジタル 教科書体 NK-R" w:eastAsia="UD デジタル 教科書体 NK-R" w:hAnsi="HG丸ｺﾞｼｯｸM-PRO" w:hint="eastAsia"/>
                <w:sz w:val="22"/>
              </w:rPr>
              <w:t>以上</w:t>
            </w:r>
          </w:p>
        </w:tc>
      </w:tr>
      <w:tr w:rsidR="00ED5665" w:rsidTr="00803576">
        <w:tc>
          <w:tcPr>
            <w:tcW w:w="2434" w:type="dxa"/>
            <w:shd w:val="clear" w:color="auto" w:fill="E2EFD9" w:themeFill="accent6" w:themeFillTint="33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空腹時血糖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１１０ｍｇ／ｄL未満</w:t>
            </w:r>
          </w:p>
        </w:tc>
        <w:tc>
          <w:tcPr>
            <w:tcW w:w="2434" w:type="dxa"/>
            <w:shd w:val="clear" w:color="auto" w:fill="FFF2CC" w:themeFill="accent4" w:themeFillTint="33"/>
          </w:tcPr>
          <w:p w:rsidR="00ED5665" w:rsidRPr="00ED5665" w:rsidRDefault="00ED5665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p w:rsidR="00ED5665" w:rsidRPr="00ED5665" w:rsidRDefault="00292900" w:rsidP="00803576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126ｍｇ／ｄL以上</w:t>
            </w:r>
          </w:p>
        </w:tc>
      </w:tr>
    </w:tbl>
    <w:p w:rsidR="0063608A" w:rsidRDefault="00803576" w:rsidP="00ED1B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★</w:t>
      </w:r>
      <w:r w:rsidRPr="00ED5665">
        <w:rPr>
          <w:rFonts w:ascii="HG丸ｺﾞｼｯｸM-PRO" w:eastAsia="HG丸ｺﾞｼｯｸM-PRO" w:hAnsi="HG丸ｺﾞｼｯｸM-PRO" w:hint="eastAsia"/>
          <w:b/>
          <w:sz w:val="22"/>
        </w:rPr>
        <w:t>血糖値とＨｂＡ１ｃの判定基準</w:t>
      </w:r>
      <w:bookmarkStart w:id="0" w:name="_GoBack"/>
      <w:bookmarkEnd w:id="0"/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03576" w:rsidP="00ED1B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93B766" wp14:editId="48EF81A5">
                <wp:simplePos x="0" y="0"/>
                <wp:positionH relativeFrom="margin">
                  <wp:posOffset>-551815</wp:posOffset>
                </wp:positionH>
                <wp:positionV relativeFrom="paragraph">
                  <wp:posOffset>8890</wp:posOffset>
                </wp:positionV>
                <wp:extent cx="3505200" cy="428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08A" w:rsidRPr="00803576" w:rsidRDefault="0063608A" w:rsidP="0063608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80357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5B9BD5" w:themeColor="accent1"/>
                                <w:sz w:val="28"/>
                              </w:rPr>
                              <w:t>多治見市</w:t>
                            </w:r>
                            <w:r w:rsidRPr="00803576">
                              <w:rPr>
                                <w:rFonts w:ascii="UD デジタル 教科書体 NK-R" w:eastAsia="UD デジタル 教科書体 NK-R"/>
                                <w:b/>
                                <w:color w:val="5B9BD5" w:themeColor="accent1"/>
                                <w:sz w:val="28"/>
                              </w:rPr>
                              <w:t>が</w:t>
                            </w:r>
                            <w:r w:rsidRPr="0080357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5B9BD5" w:themeColor="accent1"/>
                                <w:sz w:val="28"/>
                              </w:rPr>
                              <w:t>ブルーのライト</w:t>
                            </w:r>
                            <w:r w:rsidRPr="00803576">
                              <w:rPr>
                                <w:rFonts w:ascii="UD デジタル 教科書体 NK-R" w:eastAsia="UD デジタル 教科書体 NK-R"/>
                                <w:b/>
                                <w:color w:val="5B9BD5" w:themeColor="accent1"/>
                                <w:sz w:val="28"/>
                              </w:rPr>
                              <w:t>に</w:t>
                            </w:r>
                            <w:r w:rsidRPr="0080357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5B9BD5" w:themeColor="accent1"/>
                                <w:sz w:val="28"/>
                              </w:rPr>
                              <w:t>包まれる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-43.45pt;margin-top:.7pt;width:276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" filled="f" stroked="f" strokeweight=".5pt">
                <v:textbox>
                  <w:txbxContent>
                    <w:p w:rsidR="0063608A" w:rsidRPr="00803576" w:rsidRDefault="0063608A" w:rsidP="0063608A">
                      <w:pPr>
                        <w:rPr>
                          <w:rFonts w:ascii="UD デジタル 教科書体 NK-R" w:eastAsia="UD デジタル 教科書体 NK-R"/>
                          <w:b/>
                          <w:color w:val="5B9BD5" w:themeColor="accent1"/>
                          <w:sz w:val="32"/>
                        </w:rPr>
                      </w:pPr>
                      <w:r w:rsidRPr="00803576">
                        <w:rPr>
                          <w:rFonts w:ascii="UD デジタル 教科書体 NK-R" w:eastAsia="UD デジタル 教科書体 NK-R" w:hint="eastAsia"/>
                          <w:b/>
                          <w:color w:val="5B9BD5" w:themeColor="accent1"/>
                          <w:sz w:val="28"/>
                        </w:rPr>
                        <w:t>多治見市</w:t>
                      </w:r>
                      <w:r w:rsidRPr="00803576">
                        <w:rPr>
                          <w:rFonts w:ascii="UD デジタル 教科書体 NK-R" w:eastAsia="UD デジタル 教科書体 NK-R"/>
                          <w:b/>
                          <w:color w:val="5B9BD5" w:themeColor="accent1"/>
                          <w:sz w:val="28"/>
                        </w:rPr>
                        <w:t>が</w:t>
                      </w:r>
                      <w:r w:rsidRPr="00803576">
                        <w:rPr>
                          <w:rFonts w:ascii="UD デジタル 教科書体 NK-R" w:eastAsia="UD デジタル 教科書体 NK-R" w:hint="eastAsia"/>
                          <w:b/>
                          <w:color w:val="5B9BD5" w:themeColor="accent1"/>
                          <w:sz w:val="28"/>
                        </w:rPr>
                        <w:t>ブルーのライト</w:t>
                      </w:r>
                      <w:r w:rsidRPr="00803576">
                        <w:rPr>
                          <w:rFonts w:ascii="UD デジタル 教科書体 NK-R" w:eastAsia="UD デジタル 教科書体 NK-R"/>
                          <w:b/>
                          <w:color w:val="5B9BD5" w:themeColor="accent1"/>
                          <w:sz w:val="28"/>
                        </w:rPr>
                        <w:t>に</w:t>
                      </w:r>
                      <w:r w:rsidRPr="00803576">
                        <w:rPr>
                          <w:rFonts w:ascii="UD デジタル 教科書体 NK-R" w:eastAsia="UD デジタル 教科書体 NK-R" w:hint="eastAsia"/>
                          <w:b/>
                          <w:color w:val="5B9BD5" w:themeColor="accent1"/>
                          <w:sz w:val="28"/>
                        </w:rPr>
                        <w:t>包まれる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E9D2D0" wp14:editId="3D4960B6">
                <wp:simplePos x="0" y="0"/>
                <wp:positionH relativeFrom="column">
                  <wp:posOffset>3028950</wp:posOffset>
                </wp:positionH>
                <wp:positionV relativeFrom="paragraph">
                  <wp:posOffset>8890</wp:posOffset>
                </wp:positionV>
                <wp:extent cx="3667125" cy="3800475"/>
                <wp:effectExtent l="0" t="0" r="28575" b="285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800475"/>
                        </a:xfrm>
                        <a:prstGeom prst="roundRect">
                          <a:avLst>
                            <a:gd name="adj" fmla="val 5909"/>
                          </a:avLst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5" o:spid="_x0000_s1026" style="position:absolute;left:0;text-align:left;margin-left:238.5pt;margin-top:.7pt;width:288.75pt;height:29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" filled="f" strokecolor="#70ad47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029AB8" wp14:editId="58F638B1">
                <wp:simplePos x="0" y="0"/>
                <wp:positionH relativeFrom="page">
                  <wp:posOffset>3609975</wp:posOffset>
                </wp:positionH>
                <wp:positionV relativeFrom="paragraph">
                  <wp:posOffset>56515</wp:posOffset>
                </wp:positionV>
                <wp:extent cx="3857625" cy="37528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75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6E1" w:rsidRPr="003446E1" w:rsidRDefault="00BF040C" w:rsidP="00803576">
                            <w:pPr>
                              <w:snapToGrid w:val="0"/>
                              <w:ind w:firstLineChars="100" w:firstLine="241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～　糖尿病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予防　今できること</w:t>
                            </w:r>
                            <w:r w:rsidR="00DD4EF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7か条</w:t>
                            </w:r>
                            <w:r w:rsidR="003446E1" w:rsidRPr="003446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～</w:t>
                            </w:r>
                          </w:p>
                          <w:p w:rsidR="003446E1" w:rsidRPr="006C22F3" w:rsidRDefault="006C22F3" w:rsidP="006C22F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・</w:t>
                            </w:r>
                            <w:r w:rsidR="00BF040C" w:rsidRPr="006C22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1日</w:t>
                            </w:r>
                            <w:r w:rsidR="00BF040C" w:rsidRPr="006C22F3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3回、食事は</w:t>
                            </w:r>
                            <w:r w:rsidR="00BF040C" w:rsidRPr="006C22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きちんと規則正しく</w:t>
                            </w:r>
                          </w:p>
                          <w:p w:rsidR="00F3533A" w:rsidRPr="00DD4EF9" w:rsidRDefault="00F3533A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DD4EF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欠食することで、</w:t>
                            </w:r>
                            <w:r w:rsidR="006C22F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1</w:t>
                            </w:r>
                            <w:r w:rsidRPr="00DD4EF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食</w:t>
                            </w:r>
                            <w:r w:rsidR="00DD4EF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</w:t>
                            </w:r>
                            <w:r w:rsidRPr="00DD4EF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カロリー</w:t>
                            </w:r>
                            <w:r w:rsidR="00DD4EF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が高く</w:t>
                            </w:r>
                            <w:r w:rsidR="00DD4EF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なりがちです。</w:t>
                            </w:r>
                            <w:r w:rsidR="00E63FD6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DD4EF9" w:rsidRPr="006C22F3" w:rsidRDefault="006C22F3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食物繊維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を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摂りましょう</w:t>
                            </w:r>
                            <w:r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。</w:t>
                            </w:r>
                            <w:r w:rsidR="00DD4EF9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食後の</w:t>
                            </w:r>
                            <w:r w:rsidR="00DD4EF9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血糖値上昇を抑え</w:t>
                            </w:r>
                            <w:r w:rsidR="00DD4EF9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ます。</w:t>
                            </w:r>
                          </w:p>
                          <w:p w:rsidR="00BF040C" w:rsidRPr="00F601D1" w:rsidRDefault="00F601D1" w:rsidP="00F601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よく噛んで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、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ゆっくり食べましょう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  <w:p w:rsidR="00DD4EF9" w:rsidRDefault="00DD4EF9" w:rsidP="00DD4EF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早食べは満腹感を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感じ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る前に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食べすぎる傾向があり</w:t>
                            </w:r>
                          </w:p>
                          <w:p w:rsidR="00DD4EF9" w:rsidRPr="00DD4EF9" w:rsidRDefault="00DD4EF9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肥満の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になります。</w:t>
                            </w:r>
                          </w:p>
                          <w:p w:rsidR="00BF040C" w:rsidRPr="00F601D1" w:rsidRDefault="00F601D1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飲み物は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、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水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や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甘くない</w:t>
                            </w:r>
                            <w:r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お茶</w:t>
                            </w:r>
                            <w:r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を飲みましょう</w:t>
                            </w:r>
                            <w:r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  <w:p w:rsidR="00DD4EF9" w:rsidRPr="00DD4EF9" w:rsidRDefault="00DD4EF9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糖質が多い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飲み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物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が必要です。</w:t>
                            </w:r>
                          </w:p>
                          <w:p w:rsidR="00BF040C" w:rsidRPr="00F601D1" w:rsidRDefault="00F601D1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有酸素運動</w:t>
                            </w:r>
                            <w:r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を継続して</w:t>
                            </w:r>
                            <w:r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実施しましょう。</w:t>
                            </w:r>
                          </w:p>
                          <w:p w:rsidR="00DD4EF9" w:rsidRPr="00DD4EF9" w:rsidRDefault="00DD4EF9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ウオーキングや体操がおススメ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です。</w:t>
                            </w:r>
                          </w:p>
                          <w:p w:rsidR="00BF040C" w:rsidRPr="00F601D1" w:rsidRDefault="00F601D1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BF040C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毎日</w:t>
                            </w:r>
                            <w:r w:rsidR="00DD4EF9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続けられる運動を</w:t>
                            </w:r>
                            <w:r w:rsidR="00DD4EF9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選びましょう</w:t>
                            </w:r>
                            <w:r w:rsidR="00DD4EF9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  <w:p w:rsidR="00DD4EF9" w:rsidRDefault="00DD4EF9" w:rsidP="00017C20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毎日の</w:t>
                            </w:r>
                            <w:r w:rsidR="00F601D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ちょっとした</w:t>
                            </w:r>
                            <w:r w:rsid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家事</w:t>
                            </w:r>
                            <w:r w:rsidR="00F601D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も、</w:t>
                            </w:r>
                            <w:r w:rsid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意識</w:t>
                            </w:r>
                            <w:r w:rsidR="00F601D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して</w:t>
                            </w:r>
                            <w:r w:rsid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取り組めば</w:t>
                            </w:r>
                            <w:r w:rsidR="00F601D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「</w:t>
                            </w:r>
                            <w:r w:rsid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運動</w:t>
                            </w:r>
                            <w:r w:rsidR="00F601D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」</w:t>
                            </w:r>
                          </w:p>
                          <w:p w:rsidR="00F601D1" w:rsidRPr="00DD4EF9" w:rsidRDefault="00F601D1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ひとつです。</w:t>
                            </w:r>
                          </w:p>
                          <w:p w:rsidR="00F3533A" w:rsidRDefault="00F601D1" w:rsidP="00E63FD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F3533A" w:rsidRPr="00F601D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喫煙者は</w:t>
                            </w:r>
                            <w:r w:rsidR="00F3533A" w:rsidRPr="00F601D1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積極的に禁煙を！</w:t>
                            </w:r>
                          </w:p>
                          <w:p w:rsidR="00017C20" w:rsidRDefault="00F601D1" w:rsidP="00803576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喫煙は</w:t>
                            </w:r>
                            <w:r w:rsidR="00017C2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インスリンの</w:t>
                            </w:r>
                            <w:r w:rsidR="00017C2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分泌や作用</w:t>
                            </w:r>
                            <w:r w:rsidR="00017C2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が低下</w:t>
                            </w:r>
                            <w:r w:rsidR="00017C2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するだけでなく、</w:t>
                            </w:r>
                          </w:p>
                          <w:p w:rsidR="00E63FD6" w:rsidRDefault="00017C20" w:rsidP="00803576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喫煙による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刺激で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血管が収縮し、アドレナリンが分泌</w:t>
                            </w:r>
                            <w:r w:rsidR="00E63FD6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、</w:t>
                            </w:r>
                          </w:p>
                          <w:p w:rsidR="00F601D1" w:rsidRPr="00F601D1" w:rsidRDefault="00017C20" w:rsidP="00803576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血糖値を上げてしまいます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8" type="#_x0000_t202" style="position:absolute;left:0;text-align:left;margin-left:284.25pt;margin-top:4.45pt;width:303.75pt;height:295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" filled="f" stroked="f" strokeweight=".5pt">
                <v:textbox>
                  <w:txbxContent>
                    <w:p w:rsidR="003446E1" w:rsidRPr="003446E1" w:rsidRDefault="00BF040C" w:rsidP="00803576">
                      <w:pPr>
                        <w:snapToGrid w:val="0"/>
                        <w:ind w:firstLineChars="100" w:firstLine="241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～　糖尿病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予防　今できること</w:t>
                      </w:r>
                      <w:r w:rsidR="00DD4EF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7か条</w:t>
                      </w:r>
                      <w:r w:rsidR="003446E1" w:rsidRPr="003446E1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～</w:t>
                      </w:r>
                    </w:p>
                    <w:p w:rsidR="003446E1" w:rsidRPr="006C22F3" w:rsidRDefault="006C22F3" w:rsidP="006C22F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・</w:t>
                      </w:r>
                      <w:r w:rsidR="00BF040C" w:rsidRPr="006C22F3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1日</w:t>
                      </w:r>
                      <w:r w:rsidR="00BF040C" w:rsidRPr="006C22F3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3回、食事は</w:t>
                      </w:r>
                      <w:r w:rsidR="00BF040C" w:rsidRPr="006C22F3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きちんと規則正しく</w:t>
                      </w:r>
                    </w:p>
                    <w:p w:rsidR="00F3533A" w:rsidRPr="00DD4EF9" w:rsidRDefault="00F3533A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DD4EF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欠食することで、</w:t>
                      </w:r>
                      <w:r w:rsidR="006C22F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1</w:t>
                      </w:r>
                      <w:r w:rsidRPr="00DD4EF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食</w:t>
                      </w:r>
                      <w:r w:rsidR="00DD4EF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の</w:t>
                      </w:r>
                      <w:r w:rsidRPr="00DD4EF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カロリー</w:t>
                      </w:r>
                      <w:r w:rsidR="00DD4EF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が高く</w:t>
                      </w:r>
                      <w:r w:rsidR="00DD4EF9">
                        <w:rPr>
                          <w:rFonts w:ascii="UD デジタル 教科書体 NK-R" w:eastAsia="UD デジタル 教科書体 NK-R"/>
                          <w:sz w:val="22"/>
                        </w:rPr>
                        <w:t>なりがちです。</w:t>
                      </w:r>
                      <w:r w:rsidR="00E63FD6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</w:p>
                    <w:p w:rsidR="00DD4EF9" w:rsidRPr="006C22F3" w:rsidRDefault="006C22F3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食物繊維</w:t>
                      </w:r>
                      <w:r w:rsidR="00BF040C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を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摂りましょう</w:t>
                      </w:r>
                      <w:r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。</w:t>
                      </w:r>
                      <w:r w:rsidR="00DD4EF9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食後の</w:t>
                      </w:r>
                      <w:r w:rsidR="00DD4EF9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血糖値上昇を抑え</w:t>
                      </w:r>
                      <w:r w:rsidR="00DD4EF9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ます。</w:t>
                      </w:r>
                    </w:p>
                    <w:p w:rsidR="00BF040C" w:rsidRPr="00F601D1" w:rsidRDefault="00F601D1" w:rsidP="00F601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よく噛んで</w:t>
                      </w:r>
                      <w:r w:rsidR="00BF040C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、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ゆっくり食べましょう</w:t>
                      </w:r>
                      <w:r w:rsidR="00BF040C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。</w:t>
                      </w:r>
                    </w:p>
                    <w:p w:rsidR="00DD4EF9" w:rsidRDefault="00DD4EF9" w:rsidP="00DD4EF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早食べは満腹感を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感じ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る前に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食べすぎる傾向があり</w:t>
                      </w:r>
                    </w:p>
                    <w:p w:rsidR="00DD4EF9" w:rsidRPr="00DD4EF9" w:rsidRDefault="00DD4EF9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肥満の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もと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になります。</w:t>
                      </w:r>
                    </w:p>
                    <w:p w:rsidR="00BF040C" w:rsidRPr="00F601D1" w:rsidRDefault="00F601D1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飲み物は</w:t>
                      </w:r>
                      <w:r w:rsidR="00BF040C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、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水</w:t>
                      </w:r>
                      <w:r w:rsidR="00BF040C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や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甘くない</w:t>
                      </w:r>
                      <w:r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お茶</w:t>
                      </w:r>
                      <w:r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を飲みましょう</w:t>
                      </w:r>
                      <w:r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。</w:t>
                      </w:r>
                    </w:p>
                    <w:p w:rsidR="00DD4EF9" w:rsidRPr="00DD4EF9" w:rsidRDefault="00DD4EF9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糖質が多い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飲み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物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が必要です。</w:t>
                      </w:r>
                    </w:p>
                    <w:p w:rsidR="00BF040C" w:rsidRPr="00F601D1" w:rsidRDefault="00F601D1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有酸素運動</w:t>
                      </w:r>
                      <w:r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を継続して</w:t>
                      </w:r>
                      <w:r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実施しましょう。</w:t>
                      </w:r>
                    </w:p>
                    <w:p w:rsidR="00DD4EF9" w:rsidRPr="00DD4EF9" w:rsidRDefault="00DD4EF9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ウオーキングや体操がおススメ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です。</w:t>
                      </w:r>
                    </w:p>
                    <w:p w:rsidR="00BF040C" w:rsidRPr="00F601D1" w:rsidRDefault="00F601D1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BF040C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毎日</w:t>
                      </w:r>
                      <w:r w:rsidR="00DD4EF9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続けられる運動を</w:t>
                      </w:r>
                      <w:r w:rsidR="00DD4EF9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選びましょう</w:t>
                      </w:r>
                      <w:r w:rsidR="00DD4EF9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。</w:t>
                      </w:r>
                    </w:p>
                    <w:p w:rsidR="00DD4EF9" w:rsidRDefault="00DD4EF9" w:rsidP="00017C20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F601D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毎日の</w:t>
                      </w:r>
                      <w:r w:rsidR="00F601D1">
                        <w:rPr>
                          <w:rFonts w:ascii="UD デジタル 教科書体 NK-R" w:eastAsia="UD デジタル 教科書体 NK-R"/>
                          <w:sz w:val="22"/>
                        </w:rPr>
                        <w:t>ちょっとした</w:t>
                      </w:r>
                      <w:r w:rsidR="00F601D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家事</w:t>
                      </w:r>
                      <w:r w:rsidR="00F601D1">
                        <w:rPr>
                          <w:rFonts w:ascii="UD デジタル 教科書体 NK-R" w:eastAsia="UD デジタル 教科書体 NK-R"/>
                          <w:sz w:val="22"/>
                        </w:rPr>
                        <w:t>も、</w:t>
                      </w:r>
                      <w:r w:rsidR="00F601D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意識</w:t>
                      </w:r>
                      <w:r w:rsidR="00F601D1">
                        <w:rPr>
                          <w:rFonts w:ascii="UD デジタル 教科書体 NK-R" w:eastAsia="UD デジタル 教科書体 NK-R"/>
                          <w:sz w:val="22"/>
                        </w:rPr>
                        <w:t>して</w:t>
                      </w:r>
                      <w:r w:rsidR="00F601D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取り組めば</w:t>
                      </w:r>
                      <w:r w:rsidR="00F601D1">
                        <w:rPr>
                          <w:rFonts w:ascii="UD デジタル 教科書体 NK-R" w:eastAsia="UD デジタル 教科書体 NK-R"/>
                          <w:sz w:val="22"/>
                        </w:rPr>
                        <w:t>「</w:t>
                      </w:r>
                      <w:r w:rsidR="00F601D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運動</w:t>
                      </w:r>
                      <w:r w:rsidR="00F601D1">
                        <w:rPr>
                          <w:rFonts w:ascii="UD デジタル 教科書体 NK-R" w:eastAsia="UD デジタル 教科書体 NK-R"/>
                          <w:sz w:val="22"/>
                        </w:rPr>
                        <w:t>」</w:t>
                      </w:r>
                    </w:p>
                    <w:p w:rsidR="00F601D1" w:rsidRPr="00DD4EF9" w:rsidRDefault="00F601D1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ひとつです。</w:t>
                      </w:r>
                    </w:p>
                    <w:p w:rsidR="00F3533A" w:rsidRDefault="00F601D1" w:rsidP="00E63FD6">
                      <w:pPr>
                        <w:snapToGrid w:val="0"/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F3533A" w:rsidRPr="00F601D1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喫煙者は</w:t>
                      </w:r>
                      <w:r w:rsidR="00F3533A" w:rsidRPr="00F601D1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積極的に禁煙を！</w:t>
                      </w:r>
                    </w:p>
                    <w:p w:rsidR="00017C20" w:rsidRDefault="00F601D1" w:rsidP="00803576">
                      <w:pPr>
                        <w:snapToGrid w:val="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喫煙は</w:t>
                      </w:r>
                      <w:r w:rsidR="00017C2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インスリンの</w:t>
                      </w:r>
                      <w:r w:rsidR="00017C20">
                        <w:rPr>
                          <w:rFonts w:ascii="UD デジタル 教科書体 NK-R" w:eastAsia="UD デジタル 教科書体 NK-R"/>
                          <w:sz w:val="22"/>
                        </w:rPr>
                        <w:t>分泌や作用</w:t>
                      </w:r>
                      <w:r w:rsidR="00017C2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が低下</w:t>
                      </w:r>
                      <w:r w:rsidR="00017C20">
                        <w:rPr>
                          <w:rFonts w:ascii="UD デジタル 教科書体 NK-R" w:eastAsia="UD デジタル 教科書体 NK-R"/>
                          <w:sz w:val="22"/>
                        </w:rPr>
                        <w:t>するだけでなく、</w:t>
                      </w:r>
                    </w:p>
                    <w:p w:rsidR="00E63FD6" w:rsidRDefault="00017C20" w:rsidP="00803576">
                      <w:pPr>
                        <w:snapToGrid w:val="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喫煙による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刺激で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血管が収縮し、アドレナリンが分泌</w:t>
                      </w:r>
                      <w:r w:rsidR="00E63FD6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、</w:t>
                      </w:r>
                    </w:p>
                    <w:p w:rsidR="00F601D1" w:rsidRPr="00F601D1" w:rsidRDefault="00017C20" w:rsidP="00803576">
                      <w:pPr>
                        <w:snapToGrid w:val="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血糖値を上げてしまいます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3AD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2879" behindDoc="0" locked="0" layoutInCell="1" allowOverlap="1" wp14:anchorId="3C03F2B2" wp14:editId="7E827213">
            <wp:simplePos x="0" y="0"/>
            <wp:positionH relativeFrom="margin">
              <wp:posOffset>-161925</wp:posOffset>
            </wp:positionH>
            <wp:positionV relativeFrom="paragraph">
              <wp:posOffset>189865</wp:posOffset>
            </wp:positionV>
            <wp:extent cx="1143000" cy="476250"/>
            <wp:effectExtent l="0" t="0" r="0" b="0"/>
            <wp:wrapNone/>
            <wp:docPr id="19" name="図 19" descr="C:\Users\0029399\AppData\Local\Temp\Temp1_download_20201009105152.zip\103730966190001602208311\a770e58f8ba83e983d0dbf0a6e4d3c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29399\AppData\Local\Temp\Temp1_download_20201009105152.zip\103730966190001602208311\a770e58f8ba83e983d0dbf0a6e4d3c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15" w:rsidRDefault="00E63FD6" w:rsidP="00ED1BE0">
      <w:pPr>
        <w:rPr>
          <w:rFonts w:ascii="HG丸ｺﾞｼｯｸM-PRO" w:eastAsia="HG丸ｺﾞｼｯｸM-PRO" w:hAnsi="HG丸ｺﾞｼｯｸM-PRO"/>
        </w:rPr>
      </w:pPr>
      <w:r w:rsidRPr="00D83AD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3903" behindDoc="0" locked="0" layoutInCell="1" allowOverlap="1" wp14:anchorId="122169AC" wp14:editId="26DFA0D6">
            <wp:simplePos x="0" y="0"/>
            <wp:positionH relativeFrom="margin">
              <wp:posOffset>1184275</wp:posOffset>
            </wp:positionH>
            <wp:positionV relativeFrom="paragraph">
              <wp:posOffset>12261</wp:posOffset>
            </wp:positionV>
            <wp:extent cx="1263650" cy="427355"/>
            <wp:effectExtent l="0" t="0" r="0" b="0"/>
            <wp:wrapNone/>
            <wp:docPr id="21" name="図 21" descr="C:\Users\0029399\AppData\Local\Temp\Temp1_download_20201009105152.zip\103730966190001602208311\a770e58f8ba83e983d0dbf0a6e4d3c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29399\AppData\Local\Temp\Temp1_download_20201009105152.zip\103730966190001602208311\a770e58f8ba83e983d0dbf0a6e4d3c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15" w:rsidRDefault="00E63FD6" w:rsidP="00ED1B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AAA36E" wp14:editId="494C908C">
                <wp:simplePos x="0" y="0"/>
                <wp:positionH relativeFrom="margin">
                  <wp:posOffset>-504825</wp:posOffset>
                </wp:positionH>
                <wp:positionV relativeFrom="paragraph">
                  <wp:posOffset>132715</wp:posOffset>
                </wp:positionV>
                <wp:extent cx="3381375" cy="1343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F37" w:rsidRPr="00FE2549" w:rsidRDefault="001C49DA" w:rsidP="00DD4EF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世界糖尿病デー</w:t>
                            </w:r>
                            <w:r w:rsidR="00614EE6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の</w:t>
                            </w:r>
                            <w:r w:rsidR="00CC23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シンボルカラー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の「</w:t>
                            </w:r>
                            <w:r w:rsidR="00CC23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ブルー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」</w:t>
                            </w:r>
                            <w:r w:rsidR="00CC23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で</w:t>
                            </w:r>
                            <w:r w:rsidR="00D60F3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、修道院</w:t>
                            </w:r>
                            <w:r w:rsidR="00D60F37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と</w:t>
                            </w:r>
                            <w:r w:rsidR="00D60F3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多治見市</w:t>
                            </w:r>
                            <w:r w:rsidR="00D60F37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役所駅北庁舎を</w:t>
                            </w:r>
                            <w:r w:rsidR="00D60F3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下記の期間</w:t>
                            </w:r>
                            <w:r w:rsidR="00D60F37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に</w:t>
                            </w:r>
                            <w:r w:rsidR="00D60F3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ライトアップ</w:t>
                            </w:r>
                            <w:r w:rsidR="00D60F37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します。</w:t>
                            </w:r>
                          </w:p>
                          <w:p w:rsidR="00D60F37" w:rsidRPr="00FE2549" w:rsidRDefault="00FE2549" w:rsidP="00D60F3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★</w:t>
                            </w:r>
                            <w:r w:rsidR="00D60F3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修道院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：令和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２年１１月１３日(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金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)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～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１５日(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日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)</w:t>
                            </w:r>
                          </w:p>
                          <w:p w:rsidR="00D60F37" w:rsidRPr="001062C2" w:rsidRDefault="00FE2549" w:rsidP="00D60F3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★</w:t>
                            </w:r>
                            <w:r w:rsidR="00D60F3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駅北庁舎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：令和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２年１１月９日(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月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)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～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１５日(</w:t>
                            </w:r>
                            <w:r w:rsidR="004435F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日</w:t>
                            </w:r>
                            <w:r w:rsidR="004435F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9" type="#_x0000_t202" style="position:absolute;left:0;text-align:left;margin-left:-39.75pt;margin-top:10.45pt;width:266.25pt;height:105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" filled="f" stroked="f" strokeweight=".5pt">
                <v:textbox>
                  <w:txbxContent>
                    <w:p w:rsidR="00D60F37" w:rsidRPr="00FE2549" w:rsidRDefault="001C49DA" w:rsidP="00DD4EF9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世界糖尿病デー</w:t>
                      </w:r>
                      <w:r w:rsidR="00614EE6">
                        <w:rPr>
                          <w:rFonts w:ascii="UD デジタル 教科書体 NK-R" w:eastAsia="UD デジタル 教科書体 NK-R"/>
                          <w:sz w:val="22"/>
                        </w:rPr>
                        <w:t>の</w:t>
                      </w:r>
                      <w:r w:rsidR="00CC23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シンボルカラー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の「</w:t>
                      </w:r>
                      <w:r w:rsidR="00CC23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ブルー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」</w:t>
                      </w:r>
                      <w:r w:rsidR="00CC23FF">
                        <w:rPr>
                          <w:rFonts w:ascii="UD デジタル 教科書体 NK-R" w:eastAsia="UD デジタル 教科書体 NK-R"/>
                          <w:sz w:val="22"/>
                        </w:rPr>
                        <w:t>で</w:t>
                      </w:r>
                      <w:r w:rsidR="00D60F3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、修道院</w:t>
                      </w:r>
                      <w:r w:rsidR="00D60F37">
                        <w:rPr>
                          <w:rFonts w:ascii="UD デジタル 教科書体 NK-R" w:eastAsia="UD デジタル 教科書体 NK-R"/>
                          <w:sz w:val="22"/>
                        </w:rPr>
                        <w:t>と</w:t>
                      </w:r>
                      <w:r w:rsidR="00D60F3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多治見市</w:t>
                      </w:r>
                      <w:r w:rsidR="00D60F37">
                        <w:rPr>
                          <w:rFonts w:ascii="UD デジタル 教科書体 NK-R" w:eastAsia="UD デジタル 教科書体 NK-R"/>
                          <w:sz w:val="22"/>
                        </w:rPr>
                        <w:t>役所駅北庁舎を</w:t>
                      </w:r>
                      <w:r w:rsidR="00D60F3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下記の期間</w:t>
                      </w:r>
                      <w:r w:rsidR="00D60F37">
                        <w:rPr>
                          <w:rFonts w:ascii="UD デジタル 教科書体 NK-R" w:eastAsia="UD デジタル 教科書体 NK-R"/>
                          <w:sz w:val="22"/>
                        </w:rPr>
                        <w:t>に</w:t>
                      </w:r>
                      <w:r w:rsidR="00D60F3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ライトアップ</w:t>
                      </w:r>
                      <w:r w:rsidR="00D60F37">
                        <w:rPr>
                          <w:rFonts w:ascii="UD デジタル 教科書体 NK-R" w:eastAsia="UD デジタル 教科書体 NK-R"/>
                          <w:sz w:val="22"/>
                        </w:rPr>
                        <w:t>します。</w:t>
                      </w:r>
                    </w:p>
                    <w:p w:rsidR="00D60F37" w:rsidRPr="00FE2549" w:rsidRDefault="00FE2549" w:rsidP="00D60F3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★</w:t>
                      </w:r>
                      <w:r w:rsidR="00D60F3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修道院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：令和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２年１１月１３日(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金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)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～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１５日(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日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)</w:t>
                      </w:r>
                    </w:p>
                    <w:p w:rsidR="00D60F37" w:rsidRPr="001062C2" w:rsidRDefault="00FE2549" w:rsidP="00D60F3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★</w:t>
                      </w:r>
                      <w:r w:rsidR="00D60F3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駅北庁舎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：令和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２年１１月９日(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月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)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～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１５日(</w:t>
                      </w:r>
                      <w:r w:rsidR="004435F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日</w:t>
                      </w:r>
                      <w:r w:rsidR="004435FF">
                        <w:rPr>
                          <w:rFonts w:ascii="UD デジタル 教科書体 NK-R" w:eastAsia="UD デジタル 教科書体 NK-R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03576" w:rsidP="00ED1B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66F159" wp14:editId="5B45CB08">
                <wp:simplePos x="0" y="0"/>
                <wp:positionH relativeFrom="column">
                  <wp:posOffset>-438150</wp:posOffset>
                </wp:positionH>
                <wp:positionV relativeFrom="paragraph">
                  <wp:posOffset>180340</wp:posOffset>
                </wp:positionV>
                <wp:extent cx="3314700" cy="514350"/>
                <wp:effectExtent l="0" t="0" r="1905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-34.5pt;margin-top:14.2pt;width:261pt;height:4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" filled="f" strokecolor="#70ad47 [3209]" strokeweight="1pt"/>
            </w:pict>
          </mc:Fallback>
        </mc:AlternateContent>
      </w: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DD4EF9" w:rsidP="00ED1B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200025</wp:posOffset>
                </wp:positionV>
                <wp:extent cx="3095625" cy="1685925"/>
                <wp:effectExtent l="190500" t="190500" r="200025" b="20002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1685925"/>
                          <a:chOff x="0" y="0"/>
                          <a:chExt cx="3095625" cy="1685925"/>
                        </a:xfrm>
                      </wpg:grpSpPr>
                      <pic:pic xmlns:pic="http://schemas.openxmlformats.org/drawingml/2006/picture">
                        <pic:nvPicPr>
                          <pic:cNvPr id="5" name="図 5" descr="\\fsvmain\data\0029399\マイ ドキュメント\My Pictures\My Pictures\画像 10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9" t="15506" r="12403" b="23501"/>
                          <a:stretch/>
                        </pic:blipFill>
                        <pic:spPr bwMode="auto">
                          <a:xfrm>
                            <a:off x="0" y="0"/>
                            <a:ext cx="3095625" cy="168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1133475" y="200025"/>
                            <a:ext cx="181927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8B1" w:rsidRDefault="004428B1">
                              <w:pPr>
                                <w:rPr>
                                  <w:rFonts w:ascii="UD デジタル 教科書体 NP-B" w:eastAsia="UD デジタル 教科書体 NP-B" w:hAnsi="HG丸ｺﾞｼｯｸM-PRO"/>
                                  <w:color w:val="FFFFFF" w:themeColor="background1"/>
                                  <w:sz w:val="22"/>
                                </w:rPr>
                              </w:pPr>
                              <w:r w:rsidRPr="004428B1">
                                <w:rPr>
                                  <w:rFonts w:ascii="UD デジタル 教科書体 NP-B" w:eastAsia="UD デジタル 教科書体 NP-B" w:hAnsi="HG丸ｺﾞｼｯｸM-PRO" w:hint="eastAsia"/>
                                  <w:color w:val="FFFFFF" w:themeColor="background1"/>
                                  <w:sz w:val="22"/>
                                </w:rPr>
                                <w:t>ブルーにライトアップ</w:t>
                              </w:r>
                            </w:p>
                            <w:p w:rsidR="004428B1" w:rsidRPr="004428B1" w:rsidRDefault="004428B1" w:rsidP="004428B1">
                              <w:pPr>
                                <w:ind w:firstLineChars="400" w:firstLine="880"/>
                                <w:rPr>
                                  <w:rFonts w:ascii="UD デジタル 教科書体 NP-B" w:eastAsia="UD デジタル 教科書体 NP-B" w:hAnsi="HG丸ｺﾞｼｯｸM-PRO"/>
                                  <w:color w:val="FFFFFF" w:themeColor="background1"/>
                                  <w:sz w:val="22"/>
                                </w:rPr>
                              </w:pPr>
                              <w:r w:rsidRPr="004428B1">
                                <w:rPr>
                                  <w:rFonts w:ascii="UD デジタル 教科書体 NP-B" w:eastAsia="UD デジタル 教科書体 NP-B" w:hAnsi="HG丸ｺﾞｼｯｸM-PRO" w:hint="eastAsia"/>
                                  <w:color w:val="FFFFFF" w:themeColor="background1"/>
                                  <w:sz w:val="22"/>
                                </w:rPr>
                                <w:t>された修道院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グループ化 48" o:spid="_x0000_s1040" style="position:absolute;left:0;text-align:left;margin-left:-13.75pt;margin-top:15.75pt;width:243.75pt;height:132.75pt;z-index:251672576" coordsize="30956,16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41" type="#_x0000_t75" style="position:absolute;width:30956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">
                  <v:imagedata r:id="rId12" o:title="画像 109" croptop="10162f" cropbottom="15402f" cropleft="2372f" cropright="8128f"/>
                  <v:shadow on="t" color="black" opacity="45875f" origin="-.5,-.5" offset="0,0"/>
                  <v:path arrowok="t"/>
                </v:shape>
                <v:shape id="テキスト ボックス 6" o:spid="_x0000_s1042" type="#_x0000_t202" style="position:absolute;left:11334;top:2000;width:1819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4428B1" w:rsidRDefault="004428B1">
                        <w:pPr>
                          <w:rPr>
                            <w:rFonts w:ascii="UD デジタル 教科書体 NP-B" w:eastAsia="UD デジタル 教科書体 NP-B" w:hAnsi="HG丸ｺﾞｼｯｸM-PRO"/>
                            <w:color w:val="FFFFFF" w:themeColor="background1"/>
                            <w:sz w:val="22"/>
                          </w:rPr>
                        </w:pPr>
                        <w:r w:rsidRPr="004428B1">
                          <w:rPr>
                            <w:rFonts w:ascii="UD デジタル 教科書体 NP-B" w:eastAsia="UD デジタル 教科書体 NP-B" w:hAnsi="HG丸ｺﾞｼｯｸM-PRO" w:hint="eastAsia"/>
                            <w:color w:val="FFFFFF" w:themeColor="background1"/>
                            <w:sz w:val="22"/>
                          </w:rPr>
                          <w:t>ブルーにライトアップ</w:t>
                        </w:r>
                      </w:p>
                      <w:p w:rsidR="004428B1" w:rsidRPr="004428B1" w:rsidRDefault="004428B1" w:rsidP="004428B1">
                        <w:pPr>
                          <w:ind w:firstLineChars="400" w:firstLine="880"/>
                          <w:rPr>
                            <w:rFonts w:ascii="UD デジタル 教科書体 NP-B" w:eastAsia="UD デジタル 教科書体 NP-B" w:hAnsi="HG丸ｺﾞｼｯｸM-PRO"/>
                            <w:color w:val="FFFFFF" w:themeColor="background1"/>
                            <w:sz w:val="22"/>
                          </w:rPr>
                        </w:pPr>
                        <w:r w:rsidRPr="004428B1">
                          <w:rPr>
                            <w:rFonts w:ascii="UD デジタル 教科書体 NP-B" w:eastAsia="UD デジタル 教科書体 NP-B" w:hAnsi="HG丸ｺﾞｼｯｸM-PRO" w:hint="eastAsia"/>
                            <w:color w:val="FFFFFF" w:themeColor="background1"/>
                            <w:sz w:val="22"/>
                          </w:rPr>
                          <w:t>された修道院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P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8E5C15" w:rsidRDefault="008E5C15" w:rsidP="00ED1BE0">
      <w:pPr>
        <w:rPr>
          <w:rFonts w:ascii="HG丸ｺﾞｼｯｸM-PRO" w:eastAsia="HG丸ｺﾞｼｯｸM-PRO" w:hAnsi="HG丸ｺﾞｼｯｸM-PRO"/>
        </w:rPr>
      </w:pPr>
    </w:p>
    <w:p w:rsidR="001C2D13" w:rsidRPr="00A10C25" w:rsidRDefault="00492410" w:rsidP="001C2D13">
      <w:pPr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39C5C" wp14:editId="1D225110">
                <wp:simplePos x="0" y="0"/>
                <wp:positionH relativeFrom="margin">
                  <wp:posOffset>3981450</wp:posOffset>
                </wp:positionH>
                <wp:positionV relativeFrom="paragraph">
                  <wp:posOffset>3181350</wp:posOffset>
                </wp:positionV>
                <wp:extent cx="685800" cy="26955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1A2" w:rsidRDefault="005251A2" w:rsidP="00252B32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糖尿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  <w:t>が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きらう遅食と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スクワット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5251A2" w:rsidRPr="005251A2" w:rsidRDefault="005251A2" w:rsidP="00954D95">
                            <w:pPr>
                              <w:snapToGrid w:val="0"/>
                              <w:ind w:firstLineChars="900" w:firstLine="198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小牧市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　渕上ひろき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D39C5C" id="テキスト ボックス 16" o:spid="_x0000_s1043" type="#_x0000_t202" style="position:absolute;left:0;text-align:left;margin-left:313.5pt;margin-top:250.5pt;width:54pt;height:21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" fillcolor="window" strokeweight=".5pt">
                <v:textbox style="layout-flow:vertical-ideographic">
                  <w:txbxContent>
                    <w:p w:rsidR="005251A2" w:rsidRDefault="005251A2" w:rsidP="00252B32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糖尿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  <w:t>が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きらう遅食と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スクワット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</w:p>
                    <w:p w:rsidR="005251A2" w:rsidRPr="005251A2" w:rsidRDefault="005251A2" w:rsidP="00954D95">
                      <w:pPr>
                        <w:snapToGrid w:val="0"/>
                        <w:ind w:firstLineChars="900" w:firstLine="198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小牧市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　渕上ひろき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D13" w:rsidRPr="00A10C25">
        <w:rPr>
          <w:rFonts w:ascii="UD デジタル 教科書体 NK-R" w:eastAsia="UD デジタル 教科書体 NK-R" w:hAnsi="HG丸ｺﾞｼｯｸM-PRO" w:hint="eastAsia"/>
        </w:rPr>
        <w:t xml:space="preserve">　</w:t>
      </w:r>
    </w:p>
    <w:p w:rsidR="008E5C15" w:rsidRPr="001C2D13" w:rsidRDefault="00E63FD6" w:rsidP="008E5C1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paragraph">
                  <wp:posOffset>76200</wp:posOffset>
                </wp:positionV>
                <wp:extent cx="6191250" cy="495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F37" w:rsidRPr="00EB385E" w:rsidRDefault="00D60F37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 w:rsidRPr="00EB385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bdr w:val="single" w:sz="4" w:space="0" w:color="auto"/>
                              </w:rPr>
                              <w:t>お問合せ</w:t>
                            </w:r>
                            <w:r w:rsidR="00D83AD9" w:rsidRPr="00EB385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 xml:space="preserve">　</w:t>
                            </w:r>
                            <w:r w:rsidRPr="00EB385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多治見市</w:t>
                            </w:r>
                            <w:r w:rsidRPr="00EB385E"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  <w:t>保健センター</w:t>
                            </w:r>
                            <w:r w:rsidRPr="00EB385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健康</w:t>
                            </w:r>
                            <w:r w:rsidRPr="00EB385E"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  <w:t>づくり</w:t>
                            </w:r>
                            <w:r w:rsidRPr="00EB385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 xml:space="preserve">グループ　</w:t>
                            </w:r>
                            <w:r w:rsidRPr="00EB385E"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  <w:t>電話：23-5960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4" type="#_x0000_t202" style="position:absolute;left:0;text-align:left;margin-left:-3.2pt;margin-top:6pt;width:487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" filled="f" stroked="f" strokeweight=".5pt">
                <v:textbox>
                  <w:txbxContent>
                    <w:p w:rsidR="00D60F37" w:rsidRPr="00EB385E" w:rsidRDefault="00D60F37">
                      <w:pPr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 w:rsidRPr="00EB385E">
                        <w:rPr>
                          <w:rFonts w:ascii="UD デジタル 教科書体 NP-B" w:eastAsia="UD デジタル 教科書体 NP-B" w:hint="eastAsia"/>
                          <w:sz w:val="28"/>
                          <w:bdr w:val="single" w:sz="4" w:space="0" w:color="auto"/>
                        </w:rPr>
                        <w:t>お問合せ</w:t>
                      </w:r>
                      <w:r w:rsidR="00D83AD9" w:rsidRPr="00EB385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 xml:space="preserve">　</w:t>
                      </w:r>
                      <w:r w:rsidRPr="00EB385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多治見市</w:t>
                      </w:r>
                      <w:r w:rsidRPr="00EB385E">
                        <w:rPr>
                          <w:rFonts w:ascii="UD デジタル 教科書体 NP-B" w:eastAsia="UD デジタル 教科書体 NP-B"/>
                          <w:sz w:val="28"/>
                        </w:rPr>
                        <w:t>保健センター</w:t>
                      </w:r>
                      <w:r w:rsidRPr="00EB385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健康</w:t>
                      </w:r>
                      <w:r w:rsidRPr="00EB385E">
                        <w:rPr>
                          <w:rFonts w:ascii="UD デジタル 教科書体 NP-B" w:eastAsia="UD デジタル 教科書体 NP-B"/>
                          <w:sz w:val="28"/>
                        </w:rPr>
                        <w:t>づくり</w:t>
                      </w:r>
                      <w:r w:rsidRPr="00EB385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 xml:space="preserve">グループ　</w:t>
                      </w:r>
                      <w:r w:rsidRPr="00EB385E">
                        <w:rPr>
                          <w:rFonts w:ascii="UD デジタル 教科書体 NP-B" w:eastAsia="UD デジタル 教科書体 NP-B"/>
                          <w:sz w:val="28"/>
                        </w:rPr>
                        <w:t>電話：23-5960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726" w:rsidRPr="00A10C25" w:rsidRDefault="00803576" w:rsidP="00ED1BE0">
      <w:pPr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417EE5" wp14:editId="7FADDBAC">
                <wp:simplePos x="0" y="0"/>
                <wp:positionH relativeFrom="margin">
                  <wp:posOffset>57150</wp:posOffset>
                </wp:positionH>
                <wp:positionV relativeFrom="paragraph">
                  <wp:posOffset>-485775</wp:posOffset>
                </wp:positionV>
                <wp:extent cx="657225" cy="356235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56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D13" w:rsidRPr="004827F9" w:rsidRDefault="001C2D13" w:rsidP="004827F9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欲しがった</w:t>
                            </w:r>
                            <w:r w:rsidR="004827F9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まんじゅう一つ</w:t>
                            </w:r>
                            <w:r w:rsidR="004827F9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半ぶっこ</w:t>
                            </w:r>
                          </w:p>
                          <w:p w:rsidR="001C2D13" w:rsidRPr="005251A2" w:rsidRDefault="001C2D13" w:rsidP="004827F9">
                            <w:pPr>
                              <w:snapToGrid w:val="0"/>
                              <w:ind w:firstLineChars="1100" w:firstLine="231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名古屋市　村上ヒロミ</w:t>
                            </w:r>
                          </w:p>
                          <w:p w:rsidR="001C2D13" w:rsidRPr="005251A2" w:rsidRDefault="001C2D13" w:rsidP="001C2D13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5" type="#_x0000_t202" style="position:absolute;left:0;text-align:left;margin-left:4.5pt;margin-top:-38.25pt;width:51.75pt;height:280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" fillcolor="window" strokeweight=".5pt">
                <v:textbox style="layout-flow:vertical-ideographic">
                  <w:txbxContent>
                    <w:p w:rsidR="001C2D13" w:rsidRPr="004827F9" w:rsidRDefault="001C2D13" w:rsidP="004827F9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欲しがった</w:t>
                      </w:r>
                      <w:r w:rsidR="004827F9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まんじゅう一つ</w:t>
                      </w:r>
                      <w:r w:rsidR="004827F9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半ぶっこ</w:t>
                      </w:r>
                    </w:p>
                    <w:p w:rsidR="001C2D13" w:rsidRPr="005251A2" w:rsidRDefault="001C2D13" w:rsidP="004827F9">
                      <w:pPr>
                        <w:snapToGrid w:val="0"/>
                        <w:ind w:firstLineChars="1100" w:firstLine="231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名古屋市　村上ヒロミ</w:t>
                      </w:r>
                    </w:p>
                    <w:p w:rsidR="001C2D13" w:rsidRPr="005251A2" w:rsidRDefault="001C2D13" w:rsidP="001C2D13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6314D8" wp14:editId="3E238CDE">
                <wp:simplePos x="0" y="0"/>
                <wp:positionH relativeFrom="margin">
                  <wp:posOffset>1028700</wp:posOffset>
                </wp:positionH>
                <wp:positionV relativeFrom="paragraph">
                  <wp:posOffset>152400</wp:posOffset>
                </wp:positionV>
                <wp:extent cx="714375" cy="368617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2B32" w:rsidRDefault="001C2D13" w:rsidP="00954D95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まずサラダ</w:t>
                            </w:r>
                            <w:r w:rsid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  <w:t>ゆっくり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食べる</w:t>
                            </w:r>
                            <w:r w:rsid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よく噛んで</w:t>
                            </w:r>
                          </w:p>
                          <w:p w:rsidR="001C2D13" w:rsidRPr="00252B32" w:rsidRDefault="001C2D13" w:rsidP="00803576">
                            <w:pPr>
                              <w:snapToGrid w:val="0"/>
                              <w:ind w:firstLineChars="1400" w:firstLine="294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一宮市　川越洪太郎</w:t>
                            </w:r>
                          </w:p>
                          <w:p w:rsidR="001C2D13" w:rsidRPr="00A10C25" w:rsidRDefault="001C2D13" w:rsidP="001C2D13">
                            <w:pPr>
                              <w:ind w:firstLineChars="700" w:firstLine="154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</w:p>
                          <w:p w:rsidR="001C2D13" w:rsidRPr="005251A2" w:rsidRDefault="001C2D13" w:rsidP="001C2D13">
                            <w:pPr>
                              <w:snapToGrid w:val="0"/>
                              <w:ind w:firstLineChars="600" w:firstLine="132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6" type="#_x0000_t202" style="position:absolute;left:0;text-align:left;margin-left:81pt;margin-top:12pt;width:56.25pt;height:29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" fillcolor="window" strokeweight=".5pt">
                <v:textbox style="layout-flow:vertical-ideographic">
                  <w:txbxContent>
                    <w:p w:rsidR="00252B32" w:rsidRDefault="001C2D13" w:rsidP="00954D95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まずサラダ</w:t>
                      </w:r>
                      <w:r w:rsidR="00954D9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  <w:t>ゆっくり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食べる</w:t>
                      </w:r>
                      <w:r w:rsidR="00954D9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よく噛んで</w:t>
                      </w:r>
                    </w:p>
                    <w:p w:rsidR="001C2D13" w:rsidRPr="00252B32" w:rsidRDefault="001C2D13" w:rsidP="00803576">
                      <w:pPr>
                        <w:snapToGrid w:val="0"/>
                        <w:ind w:firstLineChars="1400" w:firstLine="294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一宮市　川越洪太郎</w:t>
                      </w:r>
                    </w:p>
                    <w:p w:rsidR="001C2D13" w:rsidRPr="00A10C25" w:rsidRDefault="001C2D13" w:rsidP="001C2D13">
                      <w:pPr>
                        <w:ind w:firstLineChars="700" w:firstLine="154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</w:p>
                    <w:p w:rsidR="001C2D13" w:rsidRPr="005251A2" w:rsidRDefault="001C2D13" w:rsidP="001C2D13">
                      <w:pPr>
                        <w:snapToGrid w:val="0"/>
                        <w:ind w:firstLineChars="600" w:firstLine="132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233F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706368" behindDoc="0" locked="0" layoutInCell="1" allowOverlap="1" wp14:anchorId="74DFF7CA" wp14:editId="4F31E3BD">
            <wp:simplePos x="0" y="0"/>
            <wp:positionH relativeFrom="margin">
              <wp:posOffset>962660</wp:posOffset>
            </wp:positionH>
            <wp:positionV relativeFrom="paragraph">
              <wp:posOffset>-483870</wp:posOffset>
            </wp:positionV>
            <wp:extent cx="828675" cy="629285"/>
            <wp:effectExtent l="0" t="0" r="9525" b="0"/>
            <wp:wrapNone/>
            <wp:docPr id="35" name="図 35" descr="C:\Users\0029399\AppData\Local\Microsoft\Windows\INetCache\IE\WJ3JTN8G\SO160369941680325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9399\AppData\Local\Microsoft\Windows\INetCache\IE\WJ3JTN8G\SO1603699416803255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A9E1B" wp14:editId="7490407B">
                <wp:simplePos x="0" y="0"/>
                <wp:positionH relativeFrom="margin">
                  <wp:posOffset>2076450</wp:posOffset>
                </wp:positionH>
                <wp:positionV relativeFrom="paragraph">
                  <wp:posOffset>-428625</wp:posOffset>
                </wp:positionV>
                <wp:extent cx="676275" cy="32289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2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1A2" w:rsidRPr="004827F9" w:rsidRDefault="005251A2" w:rsidP="004827F9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コロナ禍で</w:t>
                            </w:r>
                            <w:r w:rsidR="004827F9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動かず食べて</w:t>
                            </w:r>
                            <w:r w:rsidR="004827F9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予備軍に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</w:p>
                          <w:p w:rsidR="005251A2" w:rsidRPr="005251A2" w:rsidRDefault="005251A2" w:rsidP="004827F9">
                            <w:pPr>
                              <w:snapToGrid w:val="0"/>
                              <w:ind w:firstLineChars="900" w:firstLine="198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名古屋市　杉山　友美子</w:t>
                            </w:r>
                          </w:p>
                          <w:p w:rsidR="005251A2" w:rsidRPr="005251A2" w:rsidRDefault="005251A2" w:rsidP="005251A2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7" type="#_x0000_t202" style="position:absolute;left:0;text-align:left;margin-left:163.5pt;margin-top:-33.75pt;width:53.25pt;height:254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" fillcolor="window" strokeweight=".5pt">
                <v:textbox style="layout-flow:vertical-ideographic">
                  <w:txbxContent>
                    <w:p w:rsidR="005251A2" w:rsidRPr="004827F9" w:rsidRDefault="005251A2" w:rsidP="004827F9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コロナ禍で</w:t>
                      </w:r>
                      <w:r w:rsidR="004827F9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動かず食べて</w:t>
                      </w:r>
                      <w:r w:rsidR="004827F9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予備軍に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</w:p>
                    <w:p w:rsidR="005251A2" w:rsidRPr="005251A2" w:rsidRDefault="005251A2" w:rsidP="004827F9">
                      <w:pPr>
                        <w:snapToGrid w:val="0"/>
                        <w:ind w:firstLineChars="900" w:firstLine="198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名古屋市　杉山　友美子</w:t>
                      </w:r>
                    </w:p>
                    <w:p w:rsidR="005251A2" w:rsidRPr="005251A2" w:rsidRDefault="005251A2" w:rsidP="005251A2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233F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708416" behindDoc="0" locked="0" layoutInCell="1" allowOverlap="1" wp14:anchorId="5D06A43F" wp14:editId="62D7DE93">
            <wp:simplePos x="0" y="0"/>
            <wp:positionH relativeFrom="margin">
              <wp:posOffset>2851785</wp:posOffset>
            </wp:positionH>
            <wp:positionV relativeFrom="paragraph">
              <wp:posOffset>-697230</wp:posOffset>
            </wp:positionV>
            <wp:extent cx="784860" cy="596265"/>
            <wp:effectExtent l="19050" t="19050" r="0" b="13335"/>
            <wp:wrapNone/>
            <wp:docPr id="37" name="図 37" descr="C:\Users\0029399\AppData\Local\Microsoft\Windows\INetCache\IE\WJ3JTN8G\SO160369941680325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9399\AppData\Local\Microsoft\Windows\INetCache\IE\WJ3JTN8G\SO16036994168032555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5655">
                      <a:off x="0" y="0"/>
                      <a:ext cx="7848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829781" wp14:editId="42FAEB22">
                <wp:simplePos x="0" y="0"/>
                <wp:positionH relativeFrom="margin">
                  <wp:posOffset>3009900</wp:posOffset>
                </wp:positionH>
                <wp:positionV relativeFrom="paragraph">
                  <wp:posOffset>-19050</wp:posOffset>
                </wp:positionV>
                <wp:extent cx="676275" cy="309562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D13" w:rsidRPr="00A10C25" w:rsidRDefault="001C2D13" w:rsidP="00954D95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食は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>医なり</w:t>
                            </w:r>
                            <w:r w:rsid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>命の糖と</w:t>
                            </w:r>
                            <w:r w:rsid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真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>向き合う</w:t>
                            </w:r>
                          </w:p>
                          <w:p w:rsidR="001C2D13" w:rsidRPr="00A10C25" w:rsidRDefault="001C2D13" w:rsidP="001C2D13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03576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名古屋市　村上ヒロミ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8" type="#_x0000_t202" style="position:absolute;left:0;text-align:left;margin-left:237pt;margin-top:-1.5pt;width:53.25pt;height:24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" fillcolor="window" strokeweight=".5pt">
                <v:textbox style="layout-flow:vertical-ideographic">
                  <w:txbxContent>
                    <w:p w:rsidR="001C2D13" w:rsidRPr="00A10C25" w:rsidRDefault="001C2D13" w:rsidP="00954D95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食は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>医なり</w:t>
                      </w:r>
                      <w:r w:rsidR="00954D9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>命の糖と</w:t>
                      </w:r>
                      <w:r w:rsidR="00954D9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真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>向き合う</w:t>
                      </w:r>
                    </w:p>
                    <w:p w:rsidR="001C2D13" w:rsidRPr="00A10C25" w:rsidRDefault="001C2D13" w:rsidP="001C2D13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="00954D95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="00803576"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4"/>
                        </w:rPr>
                        <w:t xml:space="preserve">　　　　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名古屋市　村上ヒロミ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B44D4" wp14:editId="442C4BD0">
                <wp:simplePos x="0" y="0"/>
                <wp:positionH relativeFrom="column">
                  <wp:posOffset>3924300</wp:posOffset>
                </wp:positionH>
                <wp:positionV relativeFrom="paragraph">
                  <wp:posOffset>-333375</wp:posOffset>
                </wp:positionV>
                <wp:extent cx="666750" cy="32385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C25" w:rsidRPr="00A10C25" w:rsidRDefault="00A10C25" w:rsidP="00252B32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食欲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の</w:t>
                            </w:r>
                            <w:r w:rsidR="00137AAE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秋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>しっかり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チェック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>血糖値</w:t>
                            </w:r>
                          </w:p>
                          <w:p w:rsidR="00A10C25" w:rsidRPr="00A10C25" w:rsidRDefault="00A10C25" w:rsidP="00A10C25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       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803576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 xml:space="preserve">　　　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阿久比町　氷室啓子</w:t>
                            </w:r>
                          </w:p>
                          <w:p w:rsidR="00A10C25" w:rsidRPr="00A10C25" w:rsidRDefault="00A10C25" w:rsidP="00A10C25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9" type="#_x0000_t202" style="position:absolute;left:0;text-align:left;margin-left:309pt;margin-top:-26.25pt;width:52.5pt;height:2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" fillcolor="window" strokeweight=".5pt">
                <v:textbox style="layout-flow:vertical-ideographic">
                  <w:txbxContent>
                    <w:p w:rsidR="00A10C25" w:rsidRPr="00A10C25" w:rsidRDefault="00A10C25" w:rsidP="00252B32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食欲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の</w:t>
                      </w:r>
                      <w:r w:rsidR="00137AAE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秋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>しっかり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チェック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>血糖値</w:t>
                      </w:r>
                    </w:p>
                    <w:p w:rsidR="00A10C25" w:rsidRPr="00A10C25" w:rsidRDefault="00A10C25" w:rsidP="00A10C25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       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="00803576"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 xml:space="preserve">　　　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阿久比町　氷室啓子</w:t>
                      </w:r>
                    </w:p>
                    <w:p w:rsidR="00A10C25" w:rsidRPr="00A10C25" w:rsidRDefault="00A10C25" w:rsidP="00A10C25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53962" wp14:editId="3057681A">
                <wp:simplePos x="0" y="0"/>
                <wp:positionH relativeFrom="column">
                  <wp:posOffset>4800600</wp:posOffset>
                </wp:positionH>
                <wp:positionV relativeFrom="paragraph">
                  <wp:posOffset>-619125</wp:posOffset>
                </wp:positionV>
                <wp:extent cx="790575" cy="29051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C25" w:rsidRPr="00A10C25" w:rsidRDefault="00A10C25" w:rsidP="00252B32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血糖の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数値はげみに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弾む靴</w:t>
                            </w:r>
                          </w:p>
                          <w:p w:rsidR="00A10C25" w:rsidRPr="00A10C25" w:rsidRDefault="00A10C25" w:rsidP="001C2D1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      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>東海市　坂みつ江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0" type="#_x0000_t202" style="position:absolute;left:0;text-align:left;margin-left:378pt;margin-top:-48.75pt;width:62.25pt;height:22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" fillcolor="white [3201]" strokeweight=".5pt">
                <v:textbox style="layout-flow:vertical-ideographic">
                  <w:txbxContent>
                    <w:p w:rsidR="00A10C25" w:rsidRPr="00A10C25" w:rsidRDefault="00A10C25" w:rsidP="00252B32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血糖の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数値はげみに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弾む靴</w:t>
                      </w:r>
                    </w:p>
                    <w:p w:rsidR="00A10C25" w:rsidRPr="00A10C25" w:rsidRDefault="00A10C25" w:rsidP="001C2D1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       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4"/>
                        </w:rPr>
                        <w:t xml:space="preserve">　　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>東海市　坂みつ江</w:t>
                      </w:r>
                    </w:p>
                  </w:txbxContent>
                </v:textbox>
              </v:shape>
            </w:pict>
          </mc:Fallback>
        </mc:AlternateContent>
      </w:r>
      <w:r w:rsidR="00E63FD6">
        <w:rPr>
          <w:rFonts w:ascii="UD デジタル 教科書体 NK-R" w:eastAsia="UD デジタル 教科書体 NK-R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656C3F" wp14:editId="1CF67139">
                <wp:simplePos x="0" y="0"/>
                <wp:positionH relativeFrom="margin">
                  <wp:posOffset>-323850</wp:posOffset>
                </wp:positionH>
                <wp:positionV relativeFrom="paragraph">
                  <wp:posOffset>-742950</wp:posOffset>
                </wp:positionV>
                <wp:extent cx="6572250" cy="10248900"/>
                <wp:effectExtent l="0" t="0" r="19050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248900"/>
                        </a:xfrm>
                        <a:prstGeom prst="roundRect">
                          <a:avLst>
                            <a:gd name="adj" fmla="val 3513"/>
                          </a:avLst>
                        </a:prstGeom>
                        <a:noFill/>
                        <a:ln w="254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6" o:spid="_x0000_s1026" style="position:absolute;left:0;text-align:left;margin-left:-25.5pt;margin-top:-58.5pt;width:517.5pt;height:80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" filled="f" strokecolor="#4472c4 [3208]" strokeweight="2pt">
                <v:stroke joinstyle="miter"/>
                <w10:wrap anchorx="margin"/>
              </v:roundrect>
            </w:pict>
          </mc:Fallback>
        </mc:AlternateContent>
      </w:r>
      <w:r w:rsidR="002A5E76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62645C" wp14:editId="1AB0F04C">
                <wp:simplePos x="0" y="0"/>
                <wp:positionH relativeFrom="column">
                  <wp:posOffset>5666740</wp:posOffset>
                </wp:positionH>
                <wp:positionV relativeFrom="paragraph">
                  <wp:posOffset>9525</wp:posOffset>
                </wp:positionV>
                <wp:extent cx="581025" cy="81057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10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12F" w:rsidRPr="00954D95" w:rsidRDefault="00A5712F" w:rsidP="00A5712F">
                            <w:pPr>
                              <w:ind w:firstLineChars="100" w:firstLine="24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糖尿病にまつわる川柳を募集したところ１０５点の応募があり、優秀作品１２点が選ばれましたので紹介します。</w:t>
                            </w:r>
                          </w:p>
                          <w:p w:rsidR="00A5712F" w:rsidRPr="00252B32" w:rsidRDefault="00A5712F" w:rsidP="00A5712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FB6E46" id="テキスト ボックス 43" o:spid="_x0000_s1057" type="#_x0000_t202" style="position:absolute;left:0;text-align:left;margin-left:446.2pt;margin-top:.75pt;width:45.75pt;height:63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" filled="f" stroked="f" strokeweight=".5pt">
                <v:textbox style="layout-flow:vertical-ideographic">
                  <w:txbxContent>
                    <w:p w:rsidR="00A5712F" w:rsidRPr="00954D95" w:rsidRDefault="00A5712F" w:rsidP="00A5712F">
                      <w:pPr>
                        <w:ind w:firstLineChars="100" w:firstLine="240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954D95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糖尿病にまつわる川柳を募集したところ１０５点の応募があり、優秀作品１２点が選ばれましたので紹介します。</w:t>
                      </w:r>
                    </w:p>
                    <w:p w:rsidR="00A5712F" w:rsidRPr="00252B32" w:rsidRDefault="00A5712F" w:rsidP="00A5712F"/>
                  </w:txbxContent>
                </v:textbox>
              </v:shape>
            </w:pict>
          </mc:Fallback>
        </mc:AlternateContent>
      </w:r>
      <w:r w:rsidR="008E5C15" w:rsidRPr="00A10C25">
        <w:rPr>
          <w:rFonts w:ascii="UD デジタル 教科書体 NK-R" w:eastAsia="UD デジタル 教科書体 NK-R" w:hAnsi="HG丸ｺﾞｼｯｸM-PRO" w:hint="eastAsia"/>
        </w:rPr>
        <w:t xml:space="preserve">　</w:t>
      </w:r>
    </w:p>
    <w:p w:rsidR="00702D0D" w:rsidRDefault="00702D0D" w:rsidP="00ED1BE0">
      <w:pPr>
        <w:rPr>
          <w:rFonts w:ascii="UD デジタル 教科書体 NK-R" w:eastAsia="UD デジタル 教科書体 NK-R" w:hAnsi="HG丸ｺﾞｼｯｸM-PRO"/>
        </w:rPr>
      </w:pPr>
    </w:p>
    <w:p w:rsidR="001C2D13" w:rsidRPr="00A10C25" w:rsidRDefault="002A5E76" w:rsidP="00ED1BE0">
      <w:pPr>
        <w:rPr>
          <w:rFonts w:ascii="UD デジタル 教科書体 NK-R" w:eastAsia="UD デジタル 教科書体 NK-R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FF430B" wp14:editId="2BBBAFA6">
                <wp:simplePos x="0" y="0"/>
                <wp:positionH relativeFrom="column">
                  <wp:posOffset>5905500</wp:posOffset>
                </wp:positionH>
                <wp:positionV relativeFrom="paragraph">
                  <wp:posOffset>123825</wp:posOffset>
                </wp:positionV>
                <wp:extent cx="666750" cy="44862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8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B32" w:rsidRPr="00A5712F" w:rsidRDefault="00A5712F" w:rsidP="00A571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★世界糖尿病デーたじみ　川柳優秀作品</w:t>
                            </w:r>
                          </w:p>
                          <w:p w:rsidR="00252B32" w:rsidRPr="00252B32" w:rsidRDefault="00252B3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テキスト ボックス 31" o:spid="_x0000_s1058" type="#_x0000_t202" style="position:absolute;left:0;text-align:left;margin-left:465pt;margin-top:9.75pt;width:52.5pt;height:35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" fillcolor="white [3212]" stroked="f" strokeweight=".5pt">
                <v:textbox style="layout-flow:vertical-ideographic">
                  <w:txbxContent>
                    <w:p w:rsidR="00252B32" w:rsidRPr="00A5712F" w:rsidRDefault="00A5712F" w:rsidP="00A5712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★世界糖尿病デーたじみ　川柳優秀作品</w:t>
                      </w:r>
                    </w:p>
                    <w:p w:rsidR="00252B32" w:rsidRPr="00252B32" w:rsidRDefault="00252B32"/>
                  </w:txbxContent>
                </v:textbox>
              </v:shape>
            </w:pict>
          </mc:Fallback>
        </mc:AlternateContent>
      </w:r>
    </w:p>
    <w:p w:rsidR="00702D0D" w:rsidRPr="00A10C25" w:rsidRDefault="00702D0D" w:rsidP="00ED1BE0">
      <w:pPr>
        <w:rPr>
          <w:rFonts w:ascii="UD デジタル 教科書体 NK-R" w:eastAsia="UD デジタル 教科書体 NK-R" w:hAnsi="HG丸ｺﾞｼｯｸM-PRO"/>
        </w:rPr>
      </w:pPr>
    </w:p>
    <w:p w:rsidR="00702D0D" w:rsidRPr="00A10C25" w:rsidRDefault="00702D0D" w:rsidP="00ED1BE0">
      <w:pPr>
        <w:rPr>
          <w:rFonts w:ascii="UD デジタル 教科書体 NK-R" w:eastAsia="UD デジタル 教科書体 NK-R" w:hAnsi="HG丸ｺﾞｼｯｸM-PRO"/>
        </w:rPr>
      </w:pPr>
    </w:p>
    <w:p w:rsidR="00702D0D" w:rsidRPr="00A10C25" w:rsidRDefault="00702D0D" w:rsidP="00ED1BE0">
      <w:pPr>
        <w:rPr>
          <w:rFonts w:ascii="UD デジタル 教科書体 NK-R" w:eastAsia="UD デジタル 教科書体 NK-R" w:hAnsi="HG丸ｺﾞｼｯｸM-PRO"/>
        </w:rPr>
      </w:pPr>
    </w:p>
    <w:p w:rsidR="001C2D13" w:rsidRDefault="001C2D13" w:rsidP="00ED1BE0">
      <w:pPr>
        <w:rPr>
          <w:rFonts w:ascii="UD デジタル 教科書体 NK-R" w:eastAsia="UD デジタル 教科書体 NK-R" w:hAnsi="HG丸ｺﾞｼｯｸM-PRO"/>
        </w:rPr>
      </w:pPr>
    </w:p>
    <w:p w:rsidR="001C2D13" w:rsidRDefault="001C2D13" w:rsidP="00ED1BE0">
      <w:pPr>
        <w:rPr>
          <w:rFonts w:ascii="UD デジタル 教科書体 NK-R" w:eastAsia="UD デジタル 教科書体 NK-R" w:hAnsi="HG丸ｺﾞｼｯｸM-PRO"/>
        </w:rPr>
      </w:pPr>
    </w:p>
    <w:p w:rsidR="001C2D13" w:rsidRDefault="001C2D13" w:rsidP="00ED1BE0">
      <w:pPr>
        <w:rPr>
          <w:rFonts w:ascii="UD デジタル 教科書体 NK-R" w:eastAsia="UD デジタル 教科書体 NK-R" w:hAnsi="HG丸ｺﾞｼｯｸM-PRO"/>
        </w:rPr>
      </w:pPr>
    </w:p>
    <w:p w:rsidR="001C2D13" w:rsidRDefault="001C2D13" w:rsidP="00ED1BE0">
      <w:pPr>
        <w:rPr>
          <w:rFonts w:ascii="UD デジタル 教科書体 NK-R" w:eastAsia="UD デジタル 教科書体 NK-R" w:hAnsi="HG丸ｺﾞｼｯｸM-PRO"/>
        </w:rPr>
      </w:pPr>
    </w:p>
    <w:p w:rsidR="001C2D13" w:rsidRDefault="00803576" w:rsidP="00ED1BE0">
      <w:pPr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E450D" wp14:editId="07BBE416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152400</wp:posOffset>
                </wp:positionV>
                <wp:extent cx="685800" cy="29813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8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1A2" w:rsidRDefault="005251A2" w:rsidP="00252B32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予備群で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甘さ控えて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自己管理　</w:t>
                            </w:r>
                          </w:p>
                          <w:p w:rsidR="005251A2" w:rsidRPr="005251A2" w:rsidRDefault="005251A2" w:rsidP="00252B32">
                            <w:pPr>
                              <w:snapToGrid w:val="0"/>
                              <w:ind w:firstLineChars="1100" w:firstLine="242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名古屋市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島田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總子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3" type="#_x0000_t202" style="position:absolute;left:0;text-align:left;margin-left:386.25pt;margin-top:12pt;width:54pt;height:23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" fillcolor="window" strokeweight=".5pt">
                <v:textbox style="layout-flow:vertical-ideographic">
                  <w:txbxContent>
                    <w:p w:rsidR="005251A2" w:rsidRDefault="005251A2" w:rsidP="00252B32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予備群で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甘さ控えて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自己管理　</w:t>
                      </w:r>
                    </w:p>
                    <w:p w:rsidR="005251A2" w:rsidRPr="005251A2" w:rsidRDefault="005251A2" w:rsidP="00252B32">
                      <w:pPr>
                        <w:snapToGrid w:val="0"/>
                        <w:ind w:firstLineChars="1100" w:firstLine="242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名古屋市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島田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總子</w:t>
                      </w:r>
                    </w:p>
                  </w:txbxContent>
                </v:textbox>
              </v:shape>
            </w:pict>
          </mc:Fallback>
        </mc:AlternateContent>
      </w:r>
    </w:p>
    <w:p w:rsidR="00A10C25" w:rsidRPr="00A10C25" w:rsidRDefault="00A10C25" w:rsidP="00ED1BE0">
      <w:pPr>
        <w:rPr>
          <w:rFonts w:ascii="UD デジタル 教科書体 NK-R" w:eastAsia="UD デジタル 教科書体 NK-R" w:hAnsi="HG丸ｺﾞｼｯｸM-PRO"/>
        </w:rPr>
      </w:pPr>
    </w:p>
    <w:p w:rsidR="00B70DC9" w:rsidRPr="00A10C25" w:rsidRDefault="00803576" w:rsidP="00ED1BE0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29C3BC" wp14:editId="3346CF6D">
                <wp:simplePos x="0" y="0"/>
                <wp:positionH relativeFrom="margin">
                  <wp:posOffset>2028825</wp:posOffset>
                </wp:positionH>
                <wp:positionV relativeFrom="paragraph">
                  <wp:posOffset>142875</wp:posOffset>
                </wp:positionV>
                <wp:extent cx="676275" cy="3067050"/>
                <wp:effectExtent l="0" t="0" r="28575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6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410" w:rsidRPr="00A10C25" w:rsidRDefault="00492410" w:rsidP="00492410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バランスの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 xml:space="preserve">　とれた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食事を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  <w:t>八分目</w:t>
                            </w:r>
                          </w:p>
                          <w:p w:rsidR="00492410" w:rsidRPr="00A10C25" w:rsidRDefault="00492410" w:rsidP="00492410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03576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鈴鹿市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 xml:space="preserve">　小川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はつこ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54" type="#_x0000_t202" style="position:absolute;left:0;text-align:left;margin-left:159.75pt;margin-top:11.25pt;width:53.25pt;height:24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" fillcolor="window" strokeweight=".5pt">
                <v:textbox style="layout-flow:vertical-ideographic">
                  <w:txbxContent>
                    <w:p w:rsidR="00492410" w:rsidRPr="00A10C25" w:rsidRDefault="00492410" w:rsidP="00492410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バランスの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 xml:space="preserve">　とれた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食事を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  <w:t>八分目</w:t>
                      </w:r>
                    </w:p>
                    <w:p w:rsidR="00492410" w:rsidRPr="00A10C25" w:rsidRDefault="00492410" w:rsidP="00492410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="00803576"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鈴鹿市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</w:rPr>
                        <w:t xml:space="preserve">　小川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はつこ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C25" w:rsidRPr="00A10C25" w:rsidRDefault="00803576" w:rsidP="00ED1BE0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ECF04" wp14:editId="1FB88E2B">
                <wp:simplePos x="0" y="0"/>
                <wp:positionH relativeFrom="margin">
                  <wp:posOffset>28575</wp:posOffset>
                </wp:positionH>
                <wp:positionV relativeFrom="paragraph">
                  <wp:posOffset>180975</wp:posOffset>
                </wp:positionV>
                <wp:extent cx="685800" cy="29241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1A2" w:rsidRPr="00252B32" w:rsidRDefault="005251A2" w:rsidP="00252B32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遅くない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治ると信じ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先ず検査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</w:p>
                          <w:p w:rsidR="005251A2" w:rsidRPr="00A10C25" w:rsidRDefault="005251A2" w:rsidP="00803576">
                            <w:pPr>
                              <w:snapToGrid w:val="0"/>
                              <w:ind w:firstLineChars="900" w:firstLine="198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名古屋市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橋本律雄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5" type="#_x0000_t202" style="position:absolute;left:0;text-align:left;margin-left:2.25pt;margin-top:14.25pt;width:54pt;height:23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" fillcolor="window" strokeweight=".5pt">
                <v:textbox style="layout-flow:vertical-ideographic">
                  <w:txbxContent>
                    <w:p w:rsidR="005251A2" w:rsidRPr="00252B32" w:rsidRDefault="005251A2" w:rsidP="00252B32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遅くない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治ると信じ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先ず検査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</w:p>
                    <w:p w:rsidR="005251A2" w:rsidRPr="00A10C25" w:rsidRDefault="005251A2" w:rsidP="00803576">
                      <w:pPr>
                        <w:snapToGrid w:val="0"/>
                        <w:ind w:firstLineChars="900" w:firstLine="1980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名古屋市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橋本律雄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048776" wp14:editId="76CD76EE">
                <wp:simplePos x="0" y="0"/>
                <wp:positionH relativeFrom="margin">
                  <wp:posOffset>2924175</wp:posOffset>
                </wp:positionH>
                <wp:positionV relativeFrom="paragraph">
                  <wp:posOffset>200025</wp:posOffset>
                </wp:positionV>
                <wp:extent cx="723900" cy="2905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D13" w:rsidRDefault="001C2D13" w:rsidP="00954D95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腹八分</w:t>
                            </w:r>
                            <w:r w:rsid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あなたと歩く</w:t>
                            </w:r>
                            <w:r w:rsidR="00954D9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四季の風</w:t>
                            </w:r>
                          </w:p>
                          <w:p w:rsidR="001C2D13" w:rsidRPr="00A10C25" w:rsidRDefault="001C2D13" w:rsidP="00954D95">
                            <w:pPr>
                              <w:ind w:firstLineChars="800" w:firstLine="176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名古屋市　平松由美江</w:t>
                            </w:r>
                          </w:p>
                          <w:p w:rsidR="001C2D13" w:rsidRPr="005251A2" w:rsidRDefault="001C2D13" w:rsidP="001C2D13">
                            <w:pPr>
                              <w:snapToGrid w:val="0"/>
                              <w:ind w:firstLineChars="600" w:firstLine="132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56" type="#_x0000_t202" style="position:absolute;left:0;text-align:left;margin-left:230.25pt;margin-top:15.75pt;width:57pt;height:22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" fillcolor="window" strokeweight=".5pt">
                <v:textbox style="layout-flow:vertical-ideographic">
                  <w:txbxContent>
                    <w:p w:rsidR="001C2D13" w:rsidRDefault="001C2D13" w:rsidP="00954D95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腹八分</w:t>
                      </w:r>
                      <w:r w:rsidR="00954D9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あなたと歩く</w:t>
                      </w:r>
                      <w:r w:rsidR="00954D9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四季の風</w:t>
                      </w:r>
                    </w:p>
                    <w:p w:rsidR="001C2D13" w:rsidRPr="00A10C25" w:rsidRDefault="001C2D13" w:rsidP="00954D95">
                      <w:pPr>
                        <w:ind w:firstLineChars="800" w:firstLine="176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名古屋市　平松由美江</w:t>
                      </w:r>
                    </w:p>
                    <w:p w:rsidR="001C2D13" w:rsidRPr="005251A2" w:rsidRDefault="001C2D13" w:rsidP="001C2D13">
                      <w:pPr>
                        <w:snapToGrid w:val="0"/>
                        <w:ind w:firstLineChars="600" w:firstLine="132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588A16" wp14:editId="36B65120">
                <wp:simplePos x="0" y="0"/>
                <wp:positionH relativeFrom="margin">
                  <wp:posOffset>3895725</wp:posOffset>
                </wp:positionH>
                <wp:positionV relativeFrom="paragraph">
                  <wp:posOffset>19050</wp:posOffset>
                </wp:positionV>
                <wp:extent cx="666750" cy="2962275"/>
                <wp:effectExtent l="0" t="0" r="19050" b="2857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08B" w:rsidRDefault="00C0108B" w:rsidP="00C0108B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糖尿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 きらう遅食と スクワット</w:t>
                            </w:r>
                          </w:p>
                          <w:p w:rsidR="00C0108B" w:rsidRPr="00A10C25" w:rsidRDefault="00C0108B" w:rsidP="00C0108B">
                            <w:pPr>
                              <w:ind w:firstLineChars="800" w:firstLine="176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小牧市　</w:t>
                            </w:r>
                            <w:r w:rsidR="00E63FD6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渕上</w:t>
                            </w:r>
                            <w:r w:rsidR="00E63FD6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ひろき</w:t>
                            </w:r>
                          </w:p>
                          <w:p w:rsidR="00C0108B" w:rsidRPr="005251A2" w:rsidRDefault="00C0108B" w:rsidP="00C0108B">
                            <w:pPr>
                              <w:snapToGrid w:val="0"/>
                              <w:ind w:firstLineChars="600" w:firstLine="132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57" type="#_x0000_t202" style="position:absolute;left:0;text-align:left;margin-left:306.75pt;margin-top:1.5pt;width:52.5pt;height:23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" fillcolor="window" strokeweight=".5pt">
                <v:textbox style="layout-flow:vertical-ideographic">
                  <w:txbxContent>
                    <w:p w:rsidR="00C0108B" w:rsidRDefault="00C0108B" w:rsidP="00C0108B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糖尿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 きらう遅食と スクワット</w:t>
                      </w:r>
                    </w:p>
                    <w:p w:rsidR="00C0108B" w:rsidRPr="00A10C25" w:rsidRDefault="00C0108B" w:rsidP="00C0108B">
                      <w:pPr>
                        <w:ind w:firstLineChars="800" w:firstLine="176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小牧市　</w:t>
                      </w:r>
                      <w:r w:rsidR="00E63FD6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渕上</w:t>
                      </w:r>
                      <w:r w:rsidR="00E63FD6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t>ひろき</w:t>
                      </w:r>
                    </w:p>
                    <w:p w:rsidR="00C0108B" w:rsidRPr="005251A2" w:rsidRDefault="00C0108B" w:rsidP="00C0108B">
                      <w:pPr>
                        <w:snapToGrid w:val="0"/>
                        <w:ind w:firstLineChars="600" w:firstLine="132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C25" w:rsidRPr="00A10C25" w:rsidRDefault="00A10C25" w:rsidP="00ED1BE0">
      <w:pPr>
        <w:rPr>
          <w:rFonts w:ascii="UD デジタル 教科書体 NK-R" w:eastAsia="UD デジタル 教科書体 NK-R" w:hAnsi="HG丸ｺﾞｼｯｸM-PRO"/>
          <w:sz w:val="22"/>
        </w:rPr>
      </w:pPr>
    </w:p>
    <w:p w:rsidR="00A10C25" w:rsidRPr="00A10C25" w:rsidRDefault="00803576" w:rsidP="00ED1BE0">
      <w:pPr>
        <w:rPr>
          <w:rFonts w:ascii="UD デジタル 教科書体 NK-R" w:eastAsia="UD デジタル 教科書体 NK-R" w:hAnsi="HG丸ｺﾞｼｯｸM-PRO"/>
          <w:sz w:val="22"/>
        </w:rPr>
      </w:pPr>
      <w:r w:rsidRPr="0036233F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712512" behindDoc="0" locked="0" layoutInCell="1" allowOverlap="1" wp14:anchorId="1F4AFA09" wp14:editId="1A66EC4F">
            <wp:simplePos x="0" y="0"/>
            <wp:positionH relativeFrom="margin">
              <wp:posOffset>1129665</wp:posOffset>
            </wp:positionH>
            <wp:positionV relativeFrom="paragraph">
              <wp:posOffset>1052830</wp:posOffset>
            </wp:positionV>
            <wp:extent cx="695325" cy="528320"/>
            <wp:effectExtent l="0" t="0" r="9525" b="5080"/>
            <wp:wrapNone/>
            <wp:docPr id="39" name="図 39" descr="C:\Users\0029399\AppData\Local\Microsoft\Windows\INetCache\IE\WJ3JTN8G\SO160369941680325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9399\AppData\Local\Microsoft\Windows\INetCache\IE\WJ3JTN8G\SO1603699416803255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33F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714560" behindDoc="0" locked="0" layoutInCell="1" allowOverlap="1" wp14:anchorId="435978B5" wp14:editId="5A78A35A">
            <wp:simplePos x="0" y="0"/>
            <wp:positionH relativeFrom="margin">
              <wp:posOffset>808990</wp:posOffset>
            </wp:positionH>
            <wp:positionV relativeFrom="paragraph">
              <wp:posOffset>2030730</wp:posOffset>
            </wp:positionV>
            <wp:extent cx="695325" cy="528320"/>
            <wp:effectExtent l="19050" t="0" r="0" b="43180"/>
            <wp:wrapNone/>
            <wp:docPr id="40" name="図 40" descr="C:\Users\0029399\AppData\Local\Microsoft\Windows\INetCache\IE\WJ3JTN8G\SO160369941680325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9399\AppData\Local\Microsoft\Windows\INetCache\IE\WJ3JTN8G\SO1603699416803255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1048">
                      <a:off x="0" y="0"/>
                      <a:ext cx="6953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5A053D6" wp14:editId="42BCF6C8">
                <wp:simplePos x="0" y="0"/>
                <wp:positionH relativeFrom="column">
                  <wp:posOffset>171450</wp:posOffset>
                </wp:positionH>
                <wp:positionV relativeFrom="paragraph">
                  <wp:posOffset>2752725</wp:posOffset>
                </wp:positionV>
                <wp:extent cx="4267200" cy="2505075"/>
                <wp:effectExtent l="0" t="0" r="57150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2505075"/>
                          <a:chOff x="0" y="57150"/>
                          <a:chExt cx="4267200" cy="2505075"/>
                        </a:xfrm>
                      </wpg:grpSpPr>
                      <wps:wsp>
                        <wps:cNvPr id="41" name="メモ 41"/>
                        <wps:cNvSpPr/>
                        <wps:spPr>
                          <a:xfrm>
                            <a:off x="0" y="57150"/>
                            <a:ext cx="4267200" cy="2505075"/>
                          </a:xfrm>
                          <a:prstGeom prst="foldedCorne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63C2" w:rsidRPr="006132F7" w:rsidRDefault="006663C2" w:rsidP="006663C2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23825" y="180975"/>
                            <a:ext cx="3895725" cy="2371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385E" w:rsidRDefault="00EB385E" w:rsidP="00EB385E">
                              <w:pPr>
                                <w:snapToGrid w:val="0"/>
                                <w:spacing w:line="276" w:lineRule="auto"/>
                                <w:ind w:firstLineChars="100" w:firstLine="240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  <w:r w:rsidRPr="006663C2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どの川柳も、糖尿病予防や治療を継続するための極意が表現されており、さすがは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優秀作品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です。</w:t>
                              </w:r>
                            </w:p>
                            <w:p w:rsidR="00EB385E" w:rsidRDefault="00EB385E" w:rsidP="00EB385E">
                              <w:pPr>
                                <w:snapToGrid w:val="0"/>
                                <w:spacing w:line="276" w:lineRule="auto"/>
                                <w:ind w:firstLineChars="100" w:firstLine="240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糖尿病は、進行すると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なかなか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元に戻すことが大変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です。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病気を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遠ざけるために、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よい生活習慣を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身に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つけ、上手に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血糖コントロールを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していきましょう。</w:t>
                              </w:r>
                            </w:p>
                            <w:p w:rsidR="00EB385E" w:rsidRDefault="00EB385E" w:rsidP="00EB385E">
                              <w:pPr>
                                <w:snapToGrid w:val="0"/>
                                <w:spacing w:line="276" w:lineRule="auto"/>
                                <w:ind w:firstLineChars="100" w:firstLine="240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川柳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にもあるように、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食事も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運動も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、八分目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が楽しく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長続き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コツ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かと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思います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強い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ストレスがあると、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血糖を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上げるホルモンが分泌されてしまいます。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気分転換を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図りながら、健康生活を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継続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していきましょう。</w:t>
                              </w:r>
                            </w:p>
                            <w:p w:rsidR="00EB385E" w:rsidRPr="00EB385E" w:rsidRDefault="00EB385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58" style="position:absolute;left:0;text-align:left;margin-left:13.5pt;margin-top:216.75pt;width:336pt;height:197.25pt;z-index:251717632;mso-height-relative:margin" coordorigin=",571" coordsize="42672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1" o:spid="_x0000_s1059" type="#_x0000_t65" style="position:absolute;top:571;width:42672;height:25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2rsMA&#10;AADbAAAADwAAAGRycy9kb3ducmV2LnhtbESPUWvCMBSF3wf+h3CFvYyZKjKkGmWIQpkgs+4HXJJr&#10;W9bclCTW7t8vguDj4ZzzHc5qM9hW9ORD41jBdJKBINbONFwp+Dnv3xcgQkQ22DomBX8UYLMevaww&#10;N+7GJ+rLWIkE4ZCjgjrGLpcy6JoshonriJN3cd5iTNJX0ni8Jbht5SzLPqTFhtNCjR1ta9K/5dUq&#10;2B/57ftLs/bXw7YcTm3R7fpCqdfx8LkEEWmIz/CjXRgF8yncv6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42rsMAAADbAAAADwAAAAAAAAAAAAAAAACYAgAAZHJzL2Rv&#10;d25yZXYueG1sUEsFBgAAAAAEAAQA9QAAAIgDAAAAAA==&#10;" adj="18000" fillcolor="white [3201]" strokecolor="#70ad47 [3209]" strokeweight="1pt">
                  <v:stroke joinstyle="miter"/>
                  <v:textbox>
                    <w:txbxContent>
                      <w:p w:rsidR="006663C2" w:rsidRPr="006132F7" w:rsidRDefault="006663C2" w:rsidP="006663C2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33" o:spid="_x0000_s1060" type="#_x0000_t202" style="position:absolute;left:1238;top:1809;width:38957;height:2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EB385E" w:rsidRDefault="00EB385E" w:rsidP="00EB385E">
                        <w:pPr>
                          <w:snapToGrid w:val="0"/>
                          <w:spacing w:line="276" w:lineRule="auto"/>
                          <w:ind w:firstLineChars="100" w:firstLine="240"/>
                          <w:jc w:val="left"/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  <w:r w:rsidRPr="006663C2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どの川柳も、糖尿病予防や治療を継続するための極意が表現されており、さすがは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優秀作品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です。</w:t>
                        </w:r>
                      </w:p>
                      <w:p w:rsidR="00EB385E" w:rsidRDefault="00EB385E" w:rsidP="00EB385E">
                        <w:pPr>
                          <w:snapToGrid w:val="0"/>
                          <w:spacing w:line="276" w:lineRule="auto"/>
                          <w:ind w:firstLineChars="100" w:firstLine="240"/>
                          <w:jc w:val="left"/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糖尿病は、進行すると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なかなか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元に戻すことが大変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です。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病気を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遠ざけるために、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よい生活習慣を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身に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つけ、上手に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血糖コントロールを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していきましょう。</w:t>
                        </w:r>
                      </w:p>
                      <w:p w:rsidR="00EB385E" w:rsidRDefault="00EB385E" w:rsidP="00EB385E">
                        <w:pPr>
                          <w:snapToGrid w:val="0"/>
                          <w:spacing w:line="276" w:lineRule="auto"/>
                          <w:ind w:firstLineChars="100" w:firstLine="240"/>
                          <w:jc w:val="left"/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川柳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にもあるように、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食事も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運動も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、八分目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が楽しく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長続き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コツ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かと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思います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。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強い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ストレスがあると、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血糖を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上げるホルモンが分泌されてしまいます。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気分転換を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図りながら、健康生活を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継続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していきましょう。</w:t>
                        </w:r>
                      </w:p>
                      <w:p w:rsidR="00EB385E" w:rsidRPr="00EB385E" w:rsidRDefault="00EB385E"/>
                    </w:txbxContent>
                  </v:textbox>
                </v:shape>
              </v:group>
            </w:pict>
          </mc:Fallback>
        </mc:AlternateContent>
      </w:r>
      <w:r w:rsidRPr="0036233F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720704" behindDoc="0" locked="0" layoutInCell="1" allowOverlap="1" wp14:anchorId="424EC50F" wp14:editId="62EAA138">
            <wp:simplePos x="0" y="0"/>
            <wp:positionH relativeFrom="margin">
              <wp:posOffset>-180975</wp:posOffset>
            </wp:positionH>
            <wp:positionV relativeFrom="paragraph">
              <wp:posOffset>5352415</wp:posOffset>
            </wp:positionV>
            <wp:extent cx="619125" cy="619125"/>
            <wp:effectExtent l="0" t="0" r="9525" b="9525"/>
            <wp:wrapNone/>
            <wp:docPr id="34" name="図 34" descr="C:\Users\0029399\AppData\Local\Microsoft\Windows\INetCache\IE\0VCIXVUG\SO160369939358936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29399\AppData\Local\Microsoft\Windows\INetCache\IE\0VCIXVUG\SO16036993935893634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37DA34" wp14:editId="1FBAD635">
                <wp:simplePos x="0" y="0"/>
                <wp:positionH relativeFrom="margin">
                  <wp:posOffset>1933575</wp:posOffset>
                </wp:positionH>
                <wp:positionV relativeFrom="paragraph">
                  <wp:posOffset>5257800</wp:posOffset>
                </wp:positionV>
                <wp:extent cx="3533775" cy="666750"/>
                <wp:effectExtent l="19050" t="190500" r="47625" b="38100"/>
                <wp:wrapNone/>
                <wp:docPr id="32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66750"/>
                        </a:xfrm>
                        <a:prstGeom prst="wedgeEllipseCallout">
                          <a:avLst>
                            <a:gd name="adj1" fmla="val 35965"/>
                            <a:gd name="adj2" fmla="val -754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D95" w:rsidRDefault="004827F9" w:rsidP="00954D9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ロカボ</w:t>
                            </w:r>
                            <w:r w:rsidR="006132F7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とは、</w:t>
                            </w:r>
                          </w:p>
                          <w:p w:rsidR="004827F9" w:rsidRPr="006132F7" w:rsidRDefault="004827F9" w:rsidP="006132F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おいしく楽しく適正糖質を取ること</w:t>
                            </w:r>
                            <w:r w:rsidR="00FE25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です。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2" o:spid="_x0000_s1061" type="#_x0000_t63" style="position:absolute;left:0;text-align:left;margin-left:152.25pt;margin-top:414pt;width:278.25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" adj="18568,-5508" fillcolor="white [3201]" strokecolor="#70ad47 [3209]" strokeweight="1pt">
                <v:textbox>
                  <w:txbxContent>
                    <w:p w:rsidR="00954D95" w:rsidRDefault="004827F9" w:rsidP="00954D9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ロカボ</w:t>
                      </w:r>
                      <w:r w:rsidR="006132F7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とは、</w:t>
                      </w:r>
                    </w:p>
                    <w:p w:rsidR="004827F9" w:rsidRPr="006132F7" w:rsidRDefault="004827F9" w:rsidP="006132F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おいしく楽しく適正糖質を取ること</w:t>
                      </w:r>
                      <w:r w:rsidR="00FE25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です。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87682" wp14:editId="08A74F78">
                <wp:simplePos x="0" y="0"/>
                <wp:positionH relativeFrom="column">
                  <wp:posOffset>4829175</wp:posOffset>
                </wp:positionH>
                <wp:positionV relativeFrom="paragraph">
                  <wp:posOffset>2133600</wp:posOffset>
                </wp:positionV>
                <wp:extent cx="638175" cy="31718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1A2" w:rsidRPr="00252B32" w:rsidRDefault="005251A2" w:rsidP="00252B32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三十分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歩いて買いに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行くロカボ</w:t>
                            </w:r>
                            <w:r w:rsidRPr="00A10C25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</w:p>
                          <w:p w:rsidR="005251A2" w:rsidRPr="005251A2" w:rsidRDefault="005251A2" w:rsidP="00252B32">
                            <w:pPr>
                              <w:snapToGrid w:val="0"/>
                              <w:ind w:firstLineChars="1000" w:firstLine="220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</w:rPr>
                            </w:pP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名古屋市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52B3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251A2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愚朗</w:t>
                            </w:r>
                          </w:p>
                          <w:p w:rsidR="005251A2" w:rsidRPr="005251A2" w:rsidRDefault="005251A2" w:rsidP="005251A2">
                            <w:pPr>
                              <w:snapToGrid w:val="0"/>
                              <w:ind w:firstLineChars="500" w:firstLine="110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62" type="#_x0000_t202" style="position:absolute;left:0;text-align:left;margin-left:380.25pt;margin-top:168pt;width:50.25pt;height:24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" fillcolor="window" strokeweight=".5pt">
                <v:textbox style="layout-flow:vertical-ideographic">
                  <w:txbxContent>
                    <w:p w:rsidR="005251A2" w:rsidRPr="00252B32" w:rsidRDefault="005251A2" w:rsidP="00252B32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三十分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歩いて買いに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行くロカボ</w:t>
                      </w:r>
                      <w:r w:rsidRPr="00A10C25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</w:p>
                    <w:p w:rsidR="005251A2" w:rsidRPr="005251A2" w:rsidRDefault="005251A2" w:rsidP="00252B32">
                      <w:pPr>
                        <w:snapToGrid w:val="0"/>
                        <w:ind w:firstLineChars="1000" w:firstLine="2200"/>
                        <w:rPr>
                          <w:rFonts w:ascii="UD デジタル 教科書体 NK-R" w:eastAsia="UD デジタル 教科書体 NK-R" w:hAnsi="HG丸ｺﾞｼｯｸM-PRO"/>
                          <w:sz w:val="32"/>
                        </w:rPr>
                      </w:pP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名古屋市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　</w:t>
                      </w:r>
                      <w:r w:rsidR="00252B3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 xml:space="preserve">　</w:t>
                      </w:r>
                      <w:r w:rsidRPr="005251A2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愚朗</w:t>
                      </w:r>
                    </w:p>
                    <w:p w:rsidR="005251A2" w:rsidRPr="005251A2" w:rsidRDefault="005251A2" w:rsidP="005251A2">
                      <w:pPr>
                        <w:snapToGrid w:val="0"/>
                        <w:ind w:firstLineChars="500" w:firstLine="110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0C25" w:rsidRPr="00A10C25" w:rsidSect="00ED1B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2F" w:rsidRDefault="0078512F" w:rsidP="006663C2">
      <w:r>
        <w:separator/>
      </w:r>
    </w:p>
  </w:endnote>
  <w:endnote w:type="continuationSeparator" w:id="0">
    <w:p w:rsidR="0078512F" w:rsidRDefault="0078512F" w:rsidP="006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2F" w:rsidRDefault="0078512F" w:rsidP="006663C2">
      <w:r>
        <w:separator/>
      </w:r>
    </w:p>
  </w:footnote>
  <w:footnote w:type="continuationSeparator" w:id="0">
    <w:p w:rsidR="0078512F" w:rsidRDefault="0078512F" w:rsidP="0066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DA"/>
    <w:multiLevelType w:val="hybridMultilevel"/>
    <w:tmpl w:val="792E3D7A"/>
    <w:lvl w:ilvl="0" w:tplc="04AEED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1149C7"/>
    <w:multiLevelType w:val="hybridMultilevel"/>
    <w:tmpl w:val="8B30455A"/>
    <w:lvl w:ilvl="0" w:tplc="A418D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E0"/>
    <w:rsid w:val="00017C20"/>
    <w:rsid w:val="001062C2"/>
    <w:rsid w:val="00137AAE"/>
    <w:rsid w:val="001C2D13"/>
    <w:rsid w:val="001C49DA"/>
    <w:rsid w:val="00252B32"/>
    <w:rsid w:val="00292900"/>
    <w:rsid w:val="002A5E76"/>
    <w:rsid w:val="002D0AA9"/>
    <w:rsid w:val="003446E1"/>
    <w:rsid w:val="0036233F"/>
    <w:rsid w:val="004428B1"/>
    <w:rsid w:val="004435FF"/>
    <w:rsid w:val="004827F9"/>
    <w:rsid w:val="00492410"/>
    <w:rsid w:val="00522FF1"/>
    <w:rsid w:val="005251A2"/>
    <w:rsid w:val="00564726"/>
    <w:rsid w:val="006132F7"/>
    <w:rsid w:val="00614EE6"/>
    <w:rsid w:val="00632F57"/>
    <w:rsid w:val="0063608A"/>
    <w:rsid w:val="006663C2"/>
    <w:rsid w:val="006C22F3"/>
    <w:rsid w:val="00702D0D"/>
    <w:rsid w:val="00746197"/>
    <w:rsid w:val="0078512F"/>
    <w:rsid w:val="00803576"/>
    <w:rsid w:val="0081271B"/>
    <w:rsid w:val="008E5C15"/>
    <w:rsid w:val="00954D95"/>
    <w:rsid w:val="00A10C25"/>
    <w:rsid w:val="00A5712F"/>
    <w:rsid w:val="00B70DC9"/>
    <w:rsid w:val="00B85C69"/>
    <w:rsid w:val="00BF040C"/>
    <w:rsid w:val="00C0108B"/>
    <w:rsid w:val="00C034F4"/>
    <w:rsid w:val="00C65285"/>
    <w:rsid w:val="00C857E0"/>
    <w:rsid w:val="00CC23FF"/>
    <w:rsid w:val="00D60F37"/>
    <w:rsid w:val="00D83AD9"/>
    <w:rsid w:val="00DD4EF9"/>
    <w:rsid w:val="00E63FD6"/>
    <w:rsid w:val="00EB385E"/>
    <w:rsid w:val="00ED1BE0"/>
    <w:rsid w:val="00ED5665"/>
    <w:rsid w:val="00F3533A"/>
    <w:rsid w:val="00F5356D"/>
    <w:rsid w:val="00F57D21"/>
    <w:rsid w:val="00F601D1"/>
    <w:rsid w:val="00F82778"/>
    <w:rsid w:val="00FE2549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C2"/>
  </w:style>
  <w:style w:type="paragraph" w:styleId="a5">
    <w:name w:val="footer"/>
    <w:basedOn w:val="a"/>
    <w:link w:val="a6"/>
    <w:uiPriority w:val="99"/>
    <w:unhideWhenUsed/>
    <w:rsid w:val="0066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C2"/>
  </w:style>
  <w:style w:type="paragraph" w:styleId="a7">
    <w:name w:val="List Paragraph"/>
    <w:basedOn w:val="a"/>
    <w:uiPriority w:val="34"/>
    <w:qFormat/>
    <w:rsid w:val="00BF040C"/>
    <w:pPr>
      <w:ind w:leftChars="400" w:left="840"/>
    </w:pPr>
  </w:style>
  <w:style w:type="table" w:styleId="a8">
    <w:name w:val="Table Grid"/>
    <w:basedOn w:val="a1"/>
    <w:uiPriority w:val="39"/>
    <w:rsid w:val="00ED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0A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C2"/>
  </w:style>
  <w:style w:type="paragraph" w:styleId="a5">
    <w:name w:val="footer"/>
    <w:basedOn w:val="a"/>
    <w:link w:val="a6"/>
    <w:uiPriority w:val="99"/>
    <w:unhideWhenUsed/>
    <w:rsid w:val="0066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C2"/>
  </w:style>
  <w:style w:type="paragraph" w:styleId="a7">
    <w:name w:val="List Paragraph"/>
    <w:basedOn w:val="a"/>
    <w:uiPriority w:val="34"/>
    <w:qFormat/>
    <w:rsid w:val="00BF040C"/>
    <w:pPr>
      <w:ind w:leftChars="400" w:left="840"/>
    </w:pPr>
  </w:style>
  <w:style w:type="table" w:styleId="a8">
    <w:name w:val="Table Grid"/>
    <w:basedOn w:val="a1"/>
    <w:uiPriority w:val="39"/>
    <w:rsid w:val="00ED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0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FDE8-3C08-46F0-92E9-C4E9332B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7164B711.dotm</Template>
  <TotalTime>794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富佐子</dc:creator>
  <cp:keywords/>
  <dc:description/>
  <cp:lastModifiedBy>0029399</cp:lastModifiedBy>
  <cp:revision>16</cp:revision>
  <cp:lastPrinted>2020-10-28T07:55:00Z</cp:lastPrinted>
  <dcterms:created xsi:type="dcterms:W3CDTF">2020-10-21T04:20:00Z</dcterms:created>
  <dcterms:modified xsi:type="dcterms:W3CDTF">2020-10-29T01:42:00Z</dcterms:modified>
</cp:coreProperties>
</file>