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C2" w:rsidRPr="004910C2" w:rsidRDefault="004910C2" w:rsidP="004910C2">
      <w:pPr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4910C2">
        <w:rPr>
          <w:rFonts w:ascii="ＭＳ ゴシック" w:eastAsia="ＭＳ ゴシック" w:hAnsi="ＭＳ ゴシック"/>
          <w:bCs/>
          <w:sz w:val="24"/>
          <w:szCs w:val="22"/>
        </w:rPr>
        <w:t>指定申請に係る提出書類チェック表</w:t>
      </w:r>
      <w:r w:rsidRPr="000076C4">
        <w:rPr>
          <w:rFonts w:ascii="ＭＳ ゴシック" w:eastAsia="ＭＳ ゴシック" w:hAnsi="ＭＳ ゴシック"/>
          <w:b/>
          <w:bCs/>
          <w:sz w:val="24"/>
          <w:szCs w:val="22"/>
        </w:rPr>
        <w:t>（新規申請）</w:t>
      </w:r>
      <w:bookmarkStart w:id="0" w:name="_GoBack"/>
      <w:bookmarkEnd w:id="0"/>
    </w:p>
    <w:p w:rsidR="004910C2" w:rsidRDefault="004910C2" w:rsidP="004910C2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86"/>
        <w:gridCol w:w="3969"/>
      </w:tblGrid>
      <w:tr w:rsidR="004910C2" w:rsidTr="004910C2">
        <w:trPr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4910C2" w:rsidRDefault="004910C2" w:rsidP="00D80D70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  <w:t>事業所名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910C2" w:rsidRDefault="004910C2" w:rsidP="00D80D70">
            <w:pPr>
              <w:ind w:firstLine="19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  <w:t xml:space="preserve">指定を受けようとするサービスの種類　</w:t>
            </w:r>
          </w:p>
        </w:tc>
      </w:tr>
      <w:tr w:rsidR="004910C2" w:rsidTr="004910C2">
        <w:trPr>
          <w:trHeight w:val="680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snapToGrid w:val="0"/>
              <w:ind w:leftChars="100" w:left="210"/>
              <w:rPr>
                <w:rFonts w:ascii="ＭＳ ゴシック" w:eastAsia="ＭＳ ゴシック" w:hAnsi="ＭＳ ゴシック" w:cs="ＭＳ Ｐゴシック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ind w:firstLine="197"/>
              <w:jc w:val="center"/>
            </w:pPr>
            <w:r w:rsidRPr="00E20103">
              <w:rPr>
                <w:rFonts w:ascii="ＭＳ Ｐゴシック" w:eastAsia="ＭＳ Ｐゴシック" w:hAnsi="ＭＳ Ｐゴシック" w:cs="ＭＳ Ｐゴシック"/>
                <w:bCs/>
                <w:sz w:val="24"/>
                <w:szCs w:val="20"/>
              </w:rPr>
              <w:t>居宅介護支援</w:t>
            </w:r>
          </w:p>
        </w:tc>
      </w:tr>
    </w:tbl>
    <w:p w:rsidR="004910C2" w:rsidRDefault="004910C2" w:rsidP="004910C2">
      <w:pPr>
        <w:snapToGrid w:val="0"/>
        <w:jc w:val="right"/>
        <w:rPr>
          <w:rFonts w:ascii="ＭＳ ゴシック" w:eastAsia="ＭＳ ゴシック" w:hAnsi="ＭＳ ゴシック"/>
          <w:bCs/>
          <w:sz w:val="20"/>
        </w:rPr>
      </w:pPr>
    </w:p>
    <w:p w:rsidR="004910C2" w:rsidRDefault="004910C2" w:rsidP="004910C2">
      <w:pPr>
        <w:snapToGrid w:val="0"/>
        <w:jc w:val="right"/>
        <w:rPr>
          <w:rFonts w:ascii="ＭＳ ゴシック" w:eastAsia="ＭＳ ゴシック" w:hAnsi="ＭＳ ゴシック"/>
          <w:bCs/>
          <w:sz w:val="16"/>
          <w:szCs w:val="16"/>
        </w:rPr>
      </w:pPr>
    </w:p>
    <w:p w:rsidR="004910C2" w:rsidRDefault="004910C2" w:rsidP="004910C2">
      <w:pPr>
        <w:snapToGrid w:val="0"/>
        <w:jc w:val="right"/>
        <w:rPr>
          <w:rFonts w:ascii="ＭＳ ゴシック" w:eastAsia="ＭＳ ゴシック" w:hAnsi="ＭＳ ゴシック"/>
          <w:bCs/>
          <w:sz w:val="20"/>
          <w:szCs w:val="16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7844"/>
        <w:gridCol w:w="1228"/>
      </w:tblGrid>
      <w:tr w:rsidR="004910C2" w:rsidTr="002774A6">
        <w:trPr>
          <w:trHeight w:val="145"/>
          <w:jc w:val="center"/>
        </w:trPr>
        <w:tc>
          <w:tcPr>
            <w:tcW w:w="94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910C2" w:rsidRPr="000076C4" w:rsidRDefault="004910C2" w:rsidP="00D80D70">
            <w:pPr>
              <w:pStyle w:val="31"/>
              <w:snapToGrid w:val="0"/>
              <w:ind w:left="0" w:firstLine="0"/>
              <w:rPr>
                <w:sz w:val="24"/>
              </w:rPr>
            </w:pPr>
            <w:r w:rsidRPr="000076C4">
              <w:rPr>
                <w:rFonts w:ascii="ＭＳ ゴシック" w:eastAsia="ＭＳ ゴシック" w:hAnsi="ＭＳ ゴシック"/>
                <w:bCs w:val="0"/>
                <w:sz w:val="24"/>
                <w:szCs w:val="22"/>
              </w:rPr>
              <w:t>【新規申請】</w:t>
            </w:r>
          </w:p>
        </w:tc>
      </w:tr>
      <w:tr w:rsidR="004910C2" w:rsidTr="002774A6">
        <w:trPr>
          <w:trHeight w:val="28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4910C2" w:rsidRDefault="004910C2" w:rsidP="00D80D70">
            <w:pPr>
              <w:pStyle w:val="31"/>
              <w:snapToGrid w:val="0"/>
              <w:ind w:left="0" w:firstLine="0"/>
              <w:rPr>
                <w:rFonts w:cs="ＭＳ 明朝"/>
                <w:b w:val="0"/>
                <w:szCs w:val="20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</w:pPr>
            <w:r>
              <w:rPr>
                <w:rFonts w:cs="ＭＳ 明朝"/>
                <w:b w:val="0"/>
                <w:szCs w:val="20"/>
              </w:rPr>
              <w:t>提出書類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</w:tcPr>
          <w:p w:rsidR="004910C2" w:rsidRDefault="004910C2" w:rsidP="00D80D70">
            <w:pPr>
              <w:pStyle w:val="31"/>
              <w:snapToGrid w:val="0"/>
              <w:ind w:left="177" w:hanging="177"/>
              <w:jc w:val="center"/>
            </w:pPr>
            <w:r>
              <w:rPr>
                <w:rFonts w:ascii="ＭＳ Ｐ明朝" w:eastAsia="ＭＳ Ｐ明朝" w:hAnsi="ＭＳ Ｐ明朝" w:cs="ＭＳ Ｐ明朝"/>
                <w:b w:val="0"/>
                <w:sz w:val="18"/>
                <w:szCs w:val="18"/>
              </w:rPr>
              <w:t>申請者</w:t>
            </w:r>
          </w:p>
          <w:p w:rsidR="004910C2" w:rsidRDefault="004910C2" w:rsidP="00D80D70">
            <w:pPr>
              <w:pStyle w:val="31"/>
              <w:snapToGrid w:val="0"/>
              <w:ind w:left="177" w:hanging="177"/>
              <w:jc w:val="center"/>
            </w:pPr>
            <w:r>
              <w:rPr>
                <w:rFonts w:ascii="ＭＳ Ｐ明朝" w:eastAsia="ＭＳ Ｐ明朝" w:hAnsi="ＭＳ Ｐ明朝" w:cs="ＭＳ Ｐ明朝"/>
                <w:b w:val="0"/>
                <w:sz w:val="18"/>
                <w:szCs w:val="18"/>
              </w:rPr>
              <w:t>確認欄</w:t>
            </w: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１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891D5C" w:rsidP="00891D5C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様式</w:t>
            </w:r>
            <w:r w:rsidR="004910C2">
              <w:rPr>
                <w:rFonts w:cs="ＭＳ 明朝"/>
                <w:b w:val="0"/>
                <w:szCs w:val="20"/>
              </w:rPr>
              <w:t xml:space="preserve">第１号　</w:t>
            </w:r>
            <w:r w:rsidRPr="00891D5C">
              <w:rPr>
                <w:rFonts w:cs="ＭＳ 明朝" w:hint="eastAsia"/>
                <w:b w:val="0"/>
                <w:szCs w:val="20"/>
              </w:rPr>
              <w:t>指定居宅介護支援事業者</w:t>
            </w:r>
            <w:r w:rsidRPr="00891D5C">
              <w:rPr>
                <w:rFonts w:cs="ＭＳ 明朝"/>
                <w:b w:val="0"/>
                <w:szCs w:val="20"/>
              </w:rPr>
              <w:t>指定申請書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197" w:hanging="197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２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891D5C" w:rsidP="00891D5C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付表</w:t>
            </w:r>
            <w:r>
              <w:rPr>
                <w:rFonts w:cs="ＭＳ 明朝" w:hint="eastAsia"/>
                <w:b w:val="0"/>
                <w:szCs w:val="20"/>
              </w:rPr>
              <w:t xml:space="preserve">　</w:t>
            </w:r>
            <w:r w:rsidRPr="00891D5C">
              <w:rPr>
                <w:rFonts w:cs="ＭＳ 明朝"/>
                <w:b w:val="0"/>
                <w:szCs w:val="20"/>
              </w:rPr>
              <w:t>指定居宅介護支援事業所の指定に係る記載事項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61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C2" w:rsidRDefault="004910C2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３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2774A6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登記事項証明書又は条例</w:t>
            </w:r>
          </w:p>
          <w:p w:rsidR="004910C2" w:rsidRDefault="004910C2" w:rsidP="00D80D70">
            <w:pPr>
              <w:pStyle w:val="31"/>
              <w:snapToGrid w:val="0"/>
              <w:ind w:left="207" w:hanging="207"/>
              <w:jc w:val="both"/>
            </w:pPr>
            <w:r>
              <w:rPr>
                <w:rFonts w:cs="ＭＳ 明朝"/>
                <w:b w:val="0"/>
                <w:szCs w:val="20"/>
              </w:rPr>
              <w:t>（登記事項証明書は、発行後３か月以内の原本を添付すること）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４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参考様式１　従業者の勤務の体制及び勤務形態一覧表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C2" w:rsidRPr="002774A6" w:rsidRDefault="002774A6" w:rsidP="00D80D70">
            <w:pPr>
              <w:pStyle w:val="31"/>
              <w:ind w:left="0" w:firstLine="0"/>
              <w:jc w:val="both"/>
              <w:rPr>
                <w:b w:val="0"/>
              </w:rPr>
            </w:pPr>
            <w:r w:rsidRPr="002774A6">
              <w:rPr>
                <w:rFonts w:hint="eastAsia"/>
                <w:b w:val="0"/>
              </w:rPr>
              <w:t>５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215" w:hanging="207"/>
              <w:jc w:val="both"/>
            </w:pPr>
            <w:r>
              <w:rPr>
                <w:rFonts w:cs="ＭＳ 明朝"/>
                <w:b w:val="0"/>
                <w:szCs w:val="20"/>
              </w:rPr>
              <w:t>介護支援専門員証の写し</w:t>
            </w:r>
          </w:p>
          <w:p w:rsidR="004910C2" w:rsidRDefault="004910C2" w:rsidP="00D80D70">
            <w:pPr>
              <w:pStyle w:val="31"/>
              <w:snapToGrid w:val="0"/>
              <w:ind w:left="215" w:hanging="207"/>
              <w:jc w:val="both"/>
            </w:pPr>
            <w:r>
              <w:rPr>
                <w:rFonts w:cs="ＭＳ 明朝"/>
                <w:b w:val="0"/>
                <w:szCs w:val="20"/>
              </w:rPr>
              <w:t>（有効期間内のものに限る。介護支援専門員登録証明書の写しは不可）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8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C2" w:rsidRPr="002774A6" w:rsidRDefault="002774A6" w:rsidP="00D80D70">
            <w:pPr>
              <w:pStyle w:val="31"/>
              <w:ind w:left="0" w:firstLine="0"/>
              <w:jc w:val="both"/>
              <w:rPr>
                <w:b w:val="0"/>
              </w:rPr>
            </w:pPr>
            <w:r w:rsidRPr="002774A6">
              <w:rPr>
                <w:rFonts w:hint="eastAsia"/>
                <w:b w:val="0"/>
              </w:rPr>
              <w:t>６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従業者の雇用が確認できる書類の写し</w:t>
            </w:r>
          </w:p>
          <w:p w:rsidR="004910C2" w:rsidRDefault="004910C2" w:rsidP="00D80D70">
            <w:pPr>
              <w:pStyle w:val="31"/>
              <w:snapToGrid w:val="0"/>
              <w:ind w:left="0" w:firstLine="197"/>
              <w:jc w:val="both"/>
            </w:pPr>
            <w:r>
              <w:rPr>
                <w:rFonts w:cs="ＭＳ 明朝"/>
                <w:b w:val="0"/>
                <w:szCs w:val="20"/>
              </w:rPr>
              <w:t>・雇用契約書、雇用通知書、辞令、健康保険被保険者証の写し　等</w:t>
            </w:r>
          </w:p>
          <w:p w:rsidR="004910C2" w:rsidRDefault="004910C2" w:rsidP="00D80D70">
            <w:pPr>
              <w:pStyle w:val="31"/>
              <w:snapToGrid w:val="0"/>
              <w:ind w:left="0" w:firstLine="197"/>
              <w:jc w:val="both"/>
            </w:pPr>
            <w:r>
              <w:rPr>
                <w:rFonts w:cs="ＭＳ 明朝"/>
                <w:b w:val="0"/>
                <w:szCs w:val="20"/>
              </w:rPr>
              <w:t>・兼務の場合は、兼務先の勤務表も添付すること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141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C2" w:rsidRDefault="002774A6" w:rsidP="00D80D70">
            <w:pPr>
              <w:pStyle w:val="31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７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  <w:u w:val="single"/>
              </w:rPr>
              <w:t>事業所が法人所有の場合</w:t>
            </w:r>
          </w:p>
          <w:p w:rsidR="004910C2" w:rsidRDefault="004910C2" w:rsidP="00D80D70">
            <w:pPr>
              <w:pStyle w:val="31"/>
              <w:snapToGrid w:val="0"/>
              <w:ind w:left="0" w:firstLine="197"/>
              <w:jc w:val="both"/>
            </w:pPr>
            <w:r>
              <w:rPr>
                <w:rFonts w:cs="ＭＳ 明朝"/>
                <w:b w:val="0"/>
                <w:szCs w:val="20"/>
              </w:rPr>
              <w:t>・建物の登記事項証明書（発行後３か月以内のもの。写し可）</w:t>
            </w:r>
          </w:p>
          <w:p w:rsidR="004910C2" w:rsidRDefault="004910C2" w:rsidP="00D80D70">
            <w:pPr>
              <w:pStyle w:val="31"/>
              <w:snapToGrid w:val="0"/>
              <w:ind w:left="0" w:firstLine="197"/>
              <w:jc w:val="both"/>
            </w:pPr>
            <w:r>
              <w:rPr>
                <w:rFonts w:cs="ＭＳ 明朝"/>
                <w:b w:val="0"/>
                <w:szCs w:val="20"/>
              </w:rPr>
              <w:t>・建築確認通知書又は検査済証の写し</w:t>
            </w:r>
          </w:p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  <w:u w:val="single"/>
              </w:rPr>
              <w:t>事業所が法人の所有でない場合</w:t>
            </w:r>
          </w:p>
          <w:p w:rsidR="004910C2" w:rsidRDefault="004910C2" w:rsidP="00D80D70">
            <w:pPr>
              <w:pStyle w:val="31"/>
              <w:snapToGrid w:val="0"/>
              <w:ind w:left="0" w:firstLine="197"/>
              <w:jc w:val="both"/>
            </w:pPr>
            <w:r>
              <w:rPr>
                <w:rFonts w:cs="ＭＳ 明朝"/>
                <w:b w:val="0"/>
                <w:szCs w:val="20"/>
              </w:rPr>
              <w:t>・建物の賃貸借契約書、使用承諾書等の写し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2774A6" w:rsidP="00D80D70">
            <w:pPr>
              <w:pStyle w:val="31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８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参考様式３　平面図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2774A6" w:rsidP="00D80D70">
            <w:pPr>
              <w:pStyle w:val="31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９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運営規程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2774A6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10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E46D65">
            <w:pPr>
              <w:pStyle w:val="31"/>
              <w:snapToGrid w:val="0"/>
              <w:ind w:left="197" w:hanging="197"/>
              <w:jc w:val="both"/>
            </w:pPr>
            <w:r>
              <w:rPr>
                <w:rFonts w:cs="ＭＳ 明朝"/>
                <w:b w:val="0"/>
                <w:szCs w:val="20"/>
              </w:rPr>
              <w:t>参考様式</w:t>
            </w:r>
            <w:r w:rsidR="00E46D65">
              <w:rPr>
                <w:rFonts w:cs="ＭＳ 明朝" w:hint="eastAsia"/>
                <w:b w:val="0"/>
                <w:szCs w:val="20"/>
              </w:rPr>
              <w:t>７</w:t>
            </w:r>
            <w:r>
              <w:rPr>
                <w:rFonts w:cs="ＭＳ 明朝"/>
                <w:b w:val="0"/>
                <w:szCs w:val="20"/>
              </w:rPr>
              <w:t xml:space="preserve">　利用者からの苦情を処理するために講ずる措置の概要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2774A6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11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関係市町村並びに他の保健医療サービス及び福祉サービスの提供主体との連携の内容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2774A6" w:rsidRDefault="002774A6" w:rsidP="00D80D70">
            <w:pPr>
              <w:pStyle w:val="31"/>
              <w:snapToGrid w:val="0"/>
              <w:ind w:left="0" w:firstLine="0"/>
              <w:jc w:val="both"/>
              <w:rPr>
                <w:rFonts w:cs="ＭＳ 明朝"/>
                <w:b w:val="0"/>
                <w:szCs w:val="20"/>
              </w:rPr>
            </w:pPr>
            <w:r>
              <w:rPr>
                <w:rFonts w:cs="ＭＳ 明朝"/>
                <w:b w:val="0"/>
                <w:szCs w:val="20"/>
              </w:rPr>
              <w:t>12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197" w:hanging="197"/>
              <w:jc w:val="both"/>
            </w:pPr>
            <w:r>
              <w:rPr>
                <w:rFonts w:cs="ＭＳ 明朝"/>
                <w:b w:val="0"/>
                <w:szCs w:val="20"/>
              </w:rPr>
              <w:t>損害賠償責任保険証書の写し（手続中の場合は、申込書及び領収書の写し）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snapToGrid w:val="0"/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10C2" w:rsidRDefault="002774A6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13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参考様式９-１-２　誓約書（居宅介護支援）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snapToGrid w:val="0"/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2774A6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14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300BD3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参考様式１０</w:t>
            </w:r>
            <w:r>
              <w:rPr>
                <w:rFonts w:cs="ＭＳ 明朝" w:hint="eastAsia"/>
                <w:b w:val="0"/>
                <w:szCs w:val="20"/>
              </w:rPr>
              <w:t>-１</w:t>
            </w:r>
            <w:r>
              <w:rPr>
                <w:rFonts w:cs="ＭＳ 明朝"/>
                <w:b w:val="0"/>
                <w:szCs w:val="20"/>
              </w:rPr>
              <w:t xml:space="preserve">　当該事業所に勤務する介護支援専門員一覧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snapToGrid w:val="0"/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2774A6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15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介護給付費算定に係る体制等に関する届出書</w:t>
            </w:r>
            <w:r w:rsidR="00C676A7">
              <w:rPr>
                <w:rFonts w:cs="ＭＳ 明朝" w:hint="eastAsia"/>
                <w:b w:val="0"/>
                <w:szCs w:val="20"/>
              </w:rPr>
              <w:t>（居宅介護支援）</w:t>
            </w:r>
            <w:r w:rsidR="006377F8">
              <w:rPr>
                <w:rFonts w:cs="ＭＳ 明朝" w:hint="eastAsia"/>
                <w:b w:val="0"/>
                <w:szCs w:val="20"/>
              </w:rPr>
              <w:t>（別紙３－２</w:t>
            </w:r>
            <w:r w:rsidR="00EF13C2">
              <w:rPr>
                <w:rFonts w:cs="ＭＳ 明朝" w:hint="eastAsia"/>
                <w:b w:val="0"/>
                <w:szCs w:val="20"/>
              </w:rPr>
              <w:t>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2774A6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16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介護給付費算定に係る体制等状況一覧表</w:t>
            </w:r>
            <w:r w:rsidR="00C676A7">
              <w:rPr>
                <w:rFonts w:cs="ＭＳ 明朝" w:hint="eastAsia"/>
                <w:b w:val="0"/>
                <w:szCs w:val="20"/>
              </w:rPr>
              <w:t>（居宅介護支援）</w:t>
            </w:r>
            <w:r w:rsidR="00EF13C2">
              <w:rPr>
                <w:rFonts w:cs="ＭＳ 明朝" w:hint="eastAsia"/>
                <w:b w:val="0"/>
                <w:szCs w:val="20"/>
              </w:rPr>
              <w:t>（別紙１）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43F74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F74" w:rsidRDefault="002774A6" w:rsidP="00D80D70">
            <w:pPr>
              <w:pStyle w:val="31"/>
              <w:ind w:left="0" w:firstLine="0"/>
              <w:jc w:val="both"/>
              <w:rPr>
                <w:rFonts w:cs="ＭＳ 明朝"/>
                <w:b w:val="0"/>
                <w:szCs w:val="20"/>
              </w:rPr>
            </w:pPr>
            <w:r>
              <w:rPr>
                <w:rFonts w:cs="ＭＳ 明朝" w:hint="eastAsia"/>
                <w:b w:val="0"/>
                <w:szCs w:val="20"/>
              </w:rPr>
              <w:t>17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F74" w:rsidRDefault="00443F74" w:rsidP="00D80D70">
            <w:pPr>
              <w:pStyle w:val="31"/>
              <w:snapToGrid w:val="0"/>
              <w:ind w:left="0" w:firstLine="0"/>
              <w:jc w:val="both"/>
              <w:rPr>
                <w:rFonts w:cs="ＭＳ 明朝"/>
                <w:b w:val="0"/>
                <w:szCs w:val="20"/>
              </w:rPr>
            </w:pPr>
            <w:r w:rsidRPr="00443F74">
              <w:rPr>
                <w:rFonts w:cs="ＭＳ 明朝" w:hint="eastAsia"/>
                <w:b w:val="0"/>
                <w:szCs w:val="20"/>
              </w:rPr>
              <w:t>別紙１０-２　特定事業所加算・ターミナルケアマネジメント加算に係る届出書（居宅介護支援事業所）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3F74" w:rsidRDefault="00443F74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2774A6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2774A6" w:rsidP="00D80D70">
            <w:pPr>
              <w:pStyle w:val="31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18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指定申請に係る提出書類チェック表（新規申請）</w:t>
            </w:r>
            <w:r w:rsidR="00014839">
              <w:rPr>
                <w:rFonts w:cs="ＭＳ 明朝" w:hint="eastAsia"/>
                <w:b w:val="0"/>
                <w:szCs w:val="20"/>
              </w:rPr>
              <w:t>本様式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</w:tbl>
    <w:p w:rsidR="002C2398" w:rsidRPr="004910C2" w:rsidRDefault="002C2398"/>
    <w:sectPr w:rsidR="002C2398" w:rsidRPr="004910C2" w:rsidSect="004910C2">
      <w:pgSz w:w="11906" w:h="16838" w:code="9"/>
      <w:pgMar w:top="1134" w:right="1418" w:bottom="680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E5" w:rsidRDefault="007E1FE5" w:rsidP="00891D5C">
      <w:r>
        <w:separator/>
      </w:r>
    </w:p>
  </w:endnote>
  <w:endnote w:type="continuationSeparator" w:id="0">
    <w:p w:rsidR="007E1FE5" w:rsidRDefault="007E1FE5" w:rsidP="0089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E5" w:rsidRDefault="007E1FE5" w:rsidP="00891D5C">
      <w:r>
        <w:separator/>
      </w:r>
    </w:p>
  </w:footnote>
  <w:footnote w:type="continuationSeparator" w:id="0">
    <w:p w:rsidR="007E1FE5" w:rsidRDefault="007E1FE5" w:rsidP="0089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C2"/>
    <w:rsid w:val="000076C4"/>
    <w:rsid w:val="00014839"/>
    <w:rsid w:val="001A247A"/>
    <w:rsid w:val="001C3CFE"/>
    <w:rsid w:val="002774A6"/>
    <w:rsid w:val="002C2398"/>
    <w:rsid w:val="00300BD3"/>
    <w:rsid w:val="003875C5"/>
    <w:rsid w:val="00443F74"/>
    <w:rsid w:val="00460299"/>
    <w:rsid w:val="004910C2"/>
    <w:rsid w:val="006377F8"/>
    <w:rsid w:val="007E1FE5"/>
    <w:rsid w:val="00891D5C"/>
    <w:rsid w:val="008E61FA"/>
    <w:rsid w:val="00C676A7"/>
    <w:rsid w:val="00D409CC"/>
    <w:rsid w:val="00E20103"/>
    <w:rsid w:val="00E46D65"/>
    <w:rsid w:val="00EE3864"/>
    <w:rsid w:val="00E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C2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本文インデント 31"/>
    <w:basedOn w:val="a"/>
    <w:rsid w:val="004910C2"/>
    <w:pPr>
      <w:ind w:left="211" w:hanging="211"/>
      <w:jc w:val="left"/>
    </w:pPr>
    <w:rPr>
      <w:rFonts w:ascii="ＭＳ 明朝" w:hAnsi="ＭＳ 明朝"/>
      <w:b/>
      <w:bCs/>
      <w:sz w:val="20"/>
    </w:rPr>
  </w:style>
  <w:style w:type="paragraph" w:styleId="a3">
    <w:name w:val="header"/>
    <w:basedOn w:val="a"/>
    <w:link w:val="a4"/>
    <w:uiPriority w:val="99"/>
    <w:unhideWhenUsed/>
    <w:rsid w:val="00891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D5C"/>
    <w:rPr>
      <w:rFonts w:ascii="Century" w:eastAsia="ＭＳ 明朝" w:hAnsi="Century" w:cs="Times New Roman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891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D5C"/>
    <w:rPr>
      <w:rFonts w:ascii="Century" w:eastAsia="ＭＳ 明朝" w:hAnsi="Century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C2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本文インデント 31"/>
    <w:basedOn w:val="a"/>
    <w:rsid w:val="004910C2"/>
    <w:pPr>
      <w:ind w:left="211" w:hanging="211"/>
      <w:jc w:val="left"/>
    </w:pPr>
    <w:rPr>
      <w:rFonts w:ascii="ＭＳ 明朝" w:hAnsi="ＭＳ 明朝"/>
      <w:b/>
      <w:bCs/>
      <w:sz w:val="20"/>
    </w:rPr>
  </w:style>
  <w:style w:type="paragraph" w:styleId="a3">
    <w:name w:val="header"/>
    <w:basedOn w:val="a"/>
    <w:link w:val="a4"/>
    <w:uiPriority w:val="99"/>
    <w:unhideWhenUsed/>
    <w:rsid w:val="00891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D5C"/>
    <w:rPr>
      <w:rFonts w:ascii="Century" w:eastAsia="ＭＳ 明朝" w:hAnsi="Century" w:cs="Times New Roman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891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D5C"/>
    <w:rPr>
      <w:rFonts w:ascii="Century" w:eastAsia="ＭＳ 明朝" w:hAnsi="Century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5D9186E.dotm</Template>
  <TotalTime>13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0038922</cp:lastModifiedBy>
  <cp:revision>13</cp:revision>
  <dcterms:created xsi:type="dcterms:W3CDTF">2018-04-01T02:32:00Z</dcterms:created>
  <dcterms:modified xsi:type="dcterms:W3CDTF">2021-05-17T09:50:00Z</dcterms:modified>
</cp:coreProperties>
</file>