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746A" w:rsidRPr="004B7432" w:rsidRDefault="0057746A" w:rsidP="0057746A">
      <w:pPr>
        <w:pStyle w:val="Web"/>
        <w:tabs>
          <w:tab w:val="right" w:pos="1768"/>
        </w:tabs>
        <w:kinsoku w:val="0"/>
        <w:overflowPunct w:val="0"/>
        <w:spacing w:before="0" w:beforeAutospacing="0" w:after="0" w:afterAutospacing="0"/>
        <w:jc w:val="center"/>
        <w:textAlignment w:val="baseline"/>
        <w:rPr>
          <w:rFonts w:ascii="UD デジタル 教科書体 NP-B" w:eastAsia="UD デジタル 教科書体 NP-B" w:hAnsi="BIZ UD明朝 Medium"/>
        </w:rPr>
      </w:pPr>
      <w:r w:rsidRPr="004B7432">
        <w:rPr>
          <w:rFonts w:ascii="UD デジタル 教科書体 NP-B" w:eastAsia="UD デジタル 教科書体 NP-B" w:hAnsi="BIZ UD明朝 Medium" w:cs="Times New Roman" w:hint="eastAsia"/>
          <w:color w:val="000000"/>
          <w:kern w:val="24"/>
          <w:sz w:val="28"/>
          <w:szCs w:val="28"/>
        </w:rPr>
        <w:t>多治見市生活応援員育成講座受講申込書</w:t>
      </w:r>
    </w:p>
    <w:p w:rsidR="0057746A" w:rsidRPr="003A0253" w:rsidRDefault="0057746A" w:rsidP="0057746A">
      <w:pPr>
        <w:pStyle w:val="Web"/>
        <w:tabs>
          <w:tab w:val="right" w:pos="1768"/>
        </w:tabs>
        <w:kinsoku w:val="0"/>
        <w:overflowPunct w:val="0"/>
        <w:spacing w:before="0" w:beforeAutospacing="0" w:after="0" w:afterAutospacing="0"/>
        <w:textAlignment w:val="baseline"/>
        <w:rPr>
          <w:rFonts w:ascii="BIZ UDPゴシック" w:eastAsia="BIZ UDPゴシック" w:hAnsi="BIZ UDPゴシック"/>
        </w:rPr>
      </w:pPr>
      <w:r w:rsidRPr="003A0253">
        <w:rPr>
          <w:rFonts w:ascii="BIZ UDPゴシック" w:eastAsia="BIZ UDPゴシック" w:hAnsi="BIZ UDPゴシック" w:cs="Times New Roman" w:hint="eastAsia"/>
          <w:color w:val="000000"/>
          <w:kern w:val="24"/>
        </w:rPr>
        <w:t>多治見市長　　行</w:t>
      </w:r>
    </w:p>
    <w:p w:rsidR="0057746A" w:rsidRPr="003A0253" w:rsidRDefault="0057746A" w:rsidP="0057746A">
      <w:pPr>
        <w:pStyle w:val="Web"/>
        <w:tabs>
          <w:tab w:val="right" w:pos="1768"/>
        </w:tabs>
        <w:kinsoku w:val="0"/>
        <w:overflowPunct w:val="0"/>
        <w:spacing w:before="0" w:beforeAutospacing="0" w:after="0" w:afterAutospacing="0"/>
        <w:textAlignment w:val="baseline"/>
        <w:rPr>
          <w:rFonts w:ascii="BIZ UDPゴシック" w:eastAsia="BIZ UDPゴシック" w:hAnsi="BIZ UDPゴシック"/>
        </w:rPr>
      </w:pPr>
      <w:r w:rsidRPr="003A0253">
        <w:rPr>
          <w:rFonts w:ascii="BIZ UDPゴシック" w:eastAsia="BIZ UDPゴシック" w:hAnsi="BIZ UDPゴシック" w:cs="Times New Roman" w:hint="eastAsia"/>
          <w:color w:val="000000"/>
          <w:kern w:val="24"/>
        </w:rPr>
        <w:t xml:space="preserve">　　　多治見市生活応援員育成講座の受講を申し込みます。</w:t>
      </w:r>
    </w:p>
    <w:p w:rsidR="0057746A" w:rsidRPr="003A0253" w:rsidRDefault="0057746A" w:rsidP="0057746A">
      <w:pPr>
        <w:pStyle w:val="Web"/>
        <w:tabs>
          <w:tab w:val="right" w:pos="1768"/>
        </w:tabs>
        <w:kinsoku w:val="0"/>
        <w:overflowPunct w:val="0"/>
        <w:spacing w:before="0" w:beforeAutospacing="0" w:after="0" w:afterAutospacing="0"/>
        <w:jc w:val="right"/>
        <w:textAlignment w:val="baseline"/>
        <w:rPr>
          <w:rFonts w:ascii="BIZ UDPゴシック" w:eastAsia="BIZ UDPゴシック" w:hAnsi="BIZ UDPゴシック"/>
        </w:rPr>
      </w:pPr>
      <w:r w:rsidRPr="003A0253">
        <w:rPr>
          <w:rFonts w:ascii="BIZ UDPゴシック" w:eastAsia="BIZ UDPゴシック" w:hAnsi="BIZ UDPゴシック" w:cs="Times New Roman" w:hint="eastAsia"/>
          <w:color w:val="000000"/>
          <w:kern w:val="24"/>
        </w:rPr>
        <w:t>申請日　　　　年　　　月　　　日</w:t>
      </w:r>
    </w:p>
    <w:tbl>
      <w:tblPr>
        <w:tblW w:w="10480" w:type="dxa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2600"/>
        <w:gridCol w:w="7880"/>
      </w:tblGrid>
      <w:tr w:rsidR="0057746A" w:rsidRPr="003A0253" w:rsidTr="0057746A">
        <w:trPr>
          <w:trHeight w:val="269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57746A">
            <w:pPr>
              <w:widowControl/>
              <w:tabs>
                <w:tab w:val="right" w:pos="1768"/>
              </w:tabs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16"/>
                <w:szCs w:val="16"/>
              </w:rPr>
              <w:t>ふりがな</w:t>
            </w:r>
          </w:p>
        </w:tc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dotted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57746A">
            <w:pPr>
              <w:widowControl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16"/>
                <w:szCs w:val="16"/>
              </w:rPr>
              <w:t> </w:t>
            </w:r>
          </w:p>
        </w:tc>
      </w:tr>
      <w:tr w:rsidR="0057746A" w:rsidRPr="003A0253" w:rsidTr="0057746A">
        <w:trPr>
          <w:trHeight w:val="471"/>
        </w:trPr>
        <w:tc>
          <w:tcPr>
            <w:tcW w:w="260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57746A">
            <w:pPr>
              <w:widowControl/>
              <w:tabs>
                <w:tab w:val="right" w:pos="1768"/>
              </w:tabs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Times New Roman" w:hint="eastAsia"/>
                <w:color w:val="000000"/>
                <w:sz w:val="24"/>
                <w:szCs w:val="24"/>
              </w:rPr>
              <w:t>氏　　名</w:t>
            </w:r>
          </w:p>
        </w:tc>
        <w:tc>
          <w:tcPr>
            <w:tcW w:w="7880" w:type="dxa"/>
            <w:tcBorders>
              <w:top w:val="dotted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57746A">
            <w:pPr>
              <w:widowControl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 </w:t>
            </w:r>
          </w:p>
        </w:tc>
      </w:tr>
      <w:tr w:rsidR="0057746A" w:rsidRPr="003A0253" w:rsidTr="0057746A">
        <w:trPr>
          <w:trHeight w:val="54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57746A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生年月日</w:t>
            </w:r>
          </w:p>
        </w:tc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57746A">
            <w:pPr>
              <w:widowControl/>
              <w:ind w:right="504"/>
              <w:jc w:val="righ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 xml:space="preserve">年　</w:t>
            </w:r>
            <w:r w:rsidR="003A0253"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 xml:space="preserve">　　　　　　　　</w:t>
            </w: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 xml:space="preserve">　　月　</w:t>
            </w:r>
            <w:r w:rsidR="003A0253"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 xml:space="preserve">　　　　　　　　</w:t>
            </w: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 xml:space="preserve">　　日</w:t>
            </w:r>
          </w:p>
        </w:tc>
      </w:tr>
      <w:tr w:rsidR="0057746A" w:rsidRPr="003A0253" w:rsidTr="0057746A">
        <w:trPr>
          <w:trHeight w:val="853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57746A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住　　所</w:t>
            </w:r>
          </w:p>
        </w:tc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57746A">
            <w:pPr>
              <w:pStyle w:val="Web"/>
              <w:tabs>
                <w:tab w:val="right" w:pos="1768"/>
              </w:tabs>
              <w:kinsoku w:val="0"/>
              <w:overflowPunct w:val="0"/>
              <w:spacing w:before="0" w:beforeAutospacing="0" w:after="0" w:afterAutospacing="0"/>
              <w:textAlignment w:val="baseline"/>
              <w:rPr>
                <w:rFonts w:ascii="BIZ UDPゴシック" w:eastAsia="BIZ UDPゴシック" w:hAnsi="BIZ UDPゴシック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</w:rPr>
              <w:t xml:space="preserve">〒　　　　</w:t>
            </w:r>
            <w:r w:rsidR="003A0253" w:rsidRPr="003A0253">
              <w:rPr>
                <w:rFonts w:ascii="BIZ UDPゴシック" w:eastAsia="BIZ UDPゴシック" w:hAnsi="BIZ UDPゴシック" w:cs="ＭＳ 明朝" w:hint="eastAsia"/>
                <w:color w:val="000000"/>
              </w:rPr>
              <w:t xml:space="preserve">　　　</w:t>
            </w: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</w:rPr>
              <w:t>－</w:t>
            </w:r>
          </w:p>
          <w:p w:rsidR="0057746A" w:rsidRPr="003A0253" w:rsidRDefault="0057746A" w:rsidP="0057746A">
            <w:pPr>
              <w:widowControl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</w:tr>
      <w:tr w:rsidR="0057746A" w:rsidRPr="003A0253" w:rsidTr="0057746A">
        <w:trPr>
          <w:trHeight w:val="562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57746A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電話番号</w:t>
            </w:r>
          </w:p>
        </w:tc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57746A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(　　　　　)</w:t>
            </w:r>
          </w:p>
        </w:tc>
      </w:tr>
      <w:tr w:rsidR="0057746A" w:rsidRPr="003A0253" w:rsidTr="0057746A">
        <w:trPr>
          <w:trHeight w:val="605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57746A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職　　業</w:t>
            </w:r>
          </w:p>
        </w:tc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57746A">
            <w:pPr>
              <w:widowControl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 </w:t>
            </w:r>
          </w:p>
        </w:tc>
      </w:tr>
      <w:tr w:rsidR="0057746A" w:rsidRPr="003A0253" w:rsidTr="0057746A">
        <w:trPr>
          <w:trHeight w:val="1362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57746A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勤務先等</w:t>
            </w:r>
          </w:p>
        </w:tc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57746A">
            <w:pPr>
              <w:widowControl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勤務先名/学校名</w:t>
            </w:r>
          </w:p>
          <w:p w:rsidR="0057746A" w:rsidRPr="003A0253" w:rsidRDefault="0057746A" w:rsidP="0057746A">
            <w:pPr>
              <w:widowControl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所在地</w:t>
            </w:r>
          </w:p>
          <w:p w:rsidR="0057746A" w:rsidRPr="003A0253" w:rsidRDefault="0057746A" w:rsidP="0057746A">
            <w:pPr>
              <w:widowControl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電話番号　　　　　(　　　　　)</w:t>
            </w:r>
          </w:p>
        </w:tc>
        <w:bookmarkStart w:id="0" w:name="_GoBack"/>
        <w:bookmarkEnd w:id="0"/>
      </w:tr>
      <w:tr w:rsidR="0057746A" w:rsidRPr="003A0253" w:rsidTr="0057746A">
        <w:trPr>
          <w:trHeight w:val="1251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C5714D" w:rsidP="0057746A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身体障がい</w:t>
            </w:r>
            <w:r w:rsidR="0057746A"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等のため</w:t>
            </w:r>
          </w:p>
          <w:p w:rsidR="0057746A" w:rsidRPr="003A0253" w:rsidRDefault="0057746A" w:rsidP="0057746A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受講時に特に配慮</w:t>
            </w:r>
          </w:p>
          <w:p w:rsidR="0057746A" w:rsidRPr="003A0253" w:rsidRDefault="0057746A" w:rsidP="0057746A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を希望すること</w:t>
            </w:r>
          </w:p>
        </w:tc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57746A" w:rsidRPr="003A0253" w:rsidRDefault="0057746A" w:rsidP="0057746A">
            <w:pPr>
              <w:widowControl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 </w:t>
            </w:r>
          </w:p>
        </w:tc>
      </w:tr>
      <w:tr w:rsidR="0057746A" w:rsidRPr="003A0253" w:rsidTr="0098421B">
        <w:trPr>
          <w:trHeight w:val="729"/>
        </w:trPr>
        <w:tc>
          <w:tcPr>
            <w:tcW w:w="26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57746A">
            <w:pPr>
              <w:widowControl/>
              <w:spacing w:line="480" w:lineRule="auto"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応募の理由・動機</w:t>
            </w:r>
          </w:p>
        </w:tc>
        <w:tc>
          <w:tcPr>
            <w:tcW w:w="78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hideMark/>
          </w:tcPr>
          <w:p w:rsidR="0057746A" w:rsidRPr="003A0253" w:rsidRDefault="0057746A" w:rsidP="0057746A">
            <w:pPr>
              <w:widowControl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ＭＳ 明朝" w:hint="eastAsia"/>
                <w:color w:val="000000"/>
                <w:sz w:val="24"/>
                <w:szCs w:val="24"/>
              </w:rPr>
              <w:t> </w:t>
            </w:r>
          </w:p>
        </w:tc>
      </w:tr>
    </w:tbl>
    <w:p w:rsidR="0057746A" w:rsidRPr="003A0253" w:rsidRDefault="0057746A" w:rsidP="00E03957">
      <w:pPr>
        <w:rPr>
          <w:rFonts w:ascii="BIZ UDPゴシック" w:eastAsia="BIZ UDPゴシック" w:hAnsi="BIZ UDPゴシック"/>
        </w:rPr>
      </w:pPr>
      <w:r w:rsidRPr="003A0253">
        <w:rPr>
          <w:rFonts w:ascii="BIZ UDPゴシック" w:eastAsia="BIZ UDPゴシック" w:hAnsi="BIZ UDPゴシック" w:cs="Times New Roman" w:hint="eastAsia"/>
          <w:color w:val="000000"/>
          <w:kern w:val="24"/>
        </w:rPr>
        <w:t>多治見市生活応援員育成講座の受講にあたり、下記のとおり希望します</w:t>
      </w:r>
    </w:p>
    <w:tbl>
      <w:tblPr>
        <w:tblW w:w="104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40"/>
        <w:gridCol w:w="3800"/>
        <w:gridCol w:w="1940"/>
      </w:tblGrid>
      <w:tr w:rsidR="0057746A" w:rsidRPr="003A0253" w:rsidTr="0057746A">
        <w:trPr>
          <w:trHeight w:val="539"/>
        </w:trPr>
        <w:tc>
          <w:tcPr>
            <w:tcW w:w="47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98421B">
            <w:pPr>
              <w:widowControl/>
              <w:tabs>
                <w:tab w:val="right" w:pos="1768"/>
              </w:tabs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Times New Roman" w:hint="eastAsia"/>
                <w:color w:val="000000"/>
                <w:spacing w:val="60"/>
                <w:sz w:val="24"/>
                <w:szCs w:val="24"/>
              </w:rPr>
              <w:t>講　座　名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98421B">
            <w:pPr>
              <w:widowControl/>
              <w:jc w:val="center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Times New Roman" w:hint="eastAsia"/>
                <w:color w:val="000000"/>
                <w:sz w:val="24"/>
                <w:szCs w:val="24"/>
              </w:rPr>
              <w:t>日　　時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98421B">
            <w:pPr>
              <w:widowControl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Times New Roman" w:hint="eastAsia"/>
                <w:color w:val="000000"/>
                <w:sz w:val="24"/>
                <w:szCs w:val="24"/>
              </w:rPr>
              <w:t>希望日に○</w:t>
            </w:r>
          </w:p>
        </w:tc>
      </w:tr>
      <w:tr w:rsidR="0057746A" w:rsidRPr="003A0253" w:rsidTr="0098421B">
        <w:trPr>
          <w:trHeight w:val="252"/>
        </w:trPr>
        <w:tc>
          <w:tcPr>
            <w:tcW w:w="4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>講座</w:t>
            </w:r>
            <w:r w:rsidRPr="003A0253">
              <w:rPr>
                <w:rFonts w:ascii="BIZ UDPゴシック" w:eastAsia="BIZ UDPゴシック" w:hAnsi="BIZ UDPゴシック" w:cs="ＭＳ ゴシック" w:hint="eastAsia"/>
                <w:color w:val="000000"/>
                <w:kern w:val="24"/>
                <w:sz w:val="24"/>
                <w:szCs w:val="24"/>
              </w:rPr>
              <w:t>①</w:t>
            </w:r>
          </w:p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>介護保険制度と生活支援活動の概要</w:t>
            </w:r>
          </w:p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>緊急時の通報、個人情報の取扱い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令和６年</w:t>
            </w:r>
            <w:r w:rsidR="007C12A1"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８月１５日（木</w:t>
            </w:r>
            <w:r w:rsidR="00725EA9"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）</w:t>
            </w:r>
            <w:r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13:30～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</w:tr>
      <w:tr w:rsidR="0057746A" w:rsidRPr="003A0253" w:rsidTr="0098421B">
        <w:trPr>
          <w:trHeight w:val="280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7C12A1" w:rsidP="0098421B">
            <w:pPr>
              <w:widowControl/>
              <w:ind w:firstLineChars="400" w:firstLine="880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８月１６日（金</w:t>
            </w:r>
            <w:r w:rsidR="0057746A"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） 9:00～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</w:tr>
      <w:tr w:rsidR="0057746A" w:rsidRPr="003A0253" w:rsidTr="0057746A">
        <w:trPr>
          <w:trHeight w:val="539"/>
        </w:trPr>
        <w:tc>
          <w:tcPr>
            <w:tcW w:w="4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>講座②</w:t>
            </w:r>
          </w:p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>高齢者の特性、心理、接遇について</w:t>
            </w:r>
          </w:p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>認知症について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7C12A1" w:rsidP="0098421B">
            <w:pPr>
              <w:widowControl/>
              <w:ind w:firstLineChars="400" w:firstLine="880"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８</w:t>
            </w:r>
            <w:r w:rsidR="0057746A"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月１９日（月）13:30～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</w:tr>
      <w:tr w:rsidR="0057746A" w:rsidRPr="003A0253" w:rsidTr="0057746A">
        <w:trPr>
          <w:trHeight w:val="5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7C12A1" w:rsidP="0098421B">
            <w:pPr>
              <w:widowControl/>
              <w:ind w:firstLineChars="400" w:firstLine="880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８</w:t>
            </w:r>
            <w:r w:rsidR="0057746A"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月２０日（火） 9:00～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</w:tr>
      <w:tr w:rsidR="0057746A" w:rsidRPr="003A0253" w:rsidTr="0057746A">
        <w:trPr>
          <w:trHeight w:val="539"/>
        </w:trPr>
        <w:tc>
          <w:tcPr>
            <w:tcW w:w="47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  <w:hideMark/>
          </w:tcPr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>講座</w:t>
            </w:r>
            <w:r w:rsidRPr="003A0253">
              <w:rPr>
                <w:rFonts w:ascii="BIZ UDPゴシック" w:eastAsia="BIZ UDPゴシック" w:hAnsi="BIZ UDPゴシック" w:cs="ＭＳ ゴシック" w:hint="eastAsia"/>
                <w:color w:val="000000"/>
                <w:kern w:val="24"/>
                <w:sz w:val="24"/>
                <w:szCs w:val="24"/>
              </w:rPr>
              <w:t>③</w:t>
            </w:r>
          </w:p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>訪問マナーについて</w:t>
            </w:r>
          </w:p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Arial" w:hint="eastAsia"/>
                <w:color w:val="000000"/>
                <w:kern w:val="24"/>
                <w:sz w:val="24"/>
                <w:szCs w:val="24"/>
              </w:rPr>
              <w:t>生活援助の意義と種類、演習</w:t>
            </w: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7C12A1" w:rsidP="0098421B">
            <w:pPr>
              <w:widowControl/>
              <w:ind w:firstLineChars="400" w:firstLine="880"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８月２９日（木</w:t>
            </w:r>
            <w:r w:rsidR="0057746A"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）13:30～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</w:tr>
      <w:tr w:rsidR="0057746A" w:rsidRPr="003A0253" w:rsidTr="0057746A">
        <w:trPr>
          <w:trHeight w:val="539"/>
        </w:trPr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  <w:tc>
          <w:tcPr>
            <w:tcW w:w="38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7C12A1" w:rsidP="0098421B">
            <w:pPr>
              <w:widowControl/>
              <w:ind w:firstLineChars="400" w:firstLine="880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  <w:r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８月</w:t>
            </w:r>
            <w:r w:rsidR="00FA2330"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３０</w:t>
            </w:r>
            <w:r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日（金</w:t>
            </w:r>
            <w:r w:rsidR="0057746A" w:rsidRPr="003A0253">
              <w:rPr>
                <w:rFonts w:ascii="BIZ UDPゴシック" w:eastAsia="BIZ UDPゴシック" w:hAnsi="BIZ UDPゴシック" w:cs="Times New Roman" w:hint="eastAsia"/>
                <w:color w:val="000000"/>
                <w:sz w:val="22"/>
              </w:rPr>
              <w:t>） 9:00～</w:t>
            </w:r>
          </w:p>
        </w:tc>
        <w:tc>
          <w:tcPr>
            <w:tcW w:w="19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104" w:type="dxa"/>
              <w:bottom w:w="0" w:type="dxa"/>
              <w:right w:w="104" w:type="dxa"/>
            </w:tcMar>
            <w:vAlign w:val="center"/>
            <w:hideMark/>
          </w:tcPr>
          <w:p w:rsidR="0057746A" w:rsidRPr="003A0253" w:rsidRDefault="0057746A" w:rsidP="0098421B">
            <w:pPr>
              <w:widowControl/>
              <w:jc w:val="left"/>
              <w:rPr>
                <w:rFonts w:ascii="BIZ UDPゴシック" w:eastAsia="BIZ UDPゴシック" w:hAnsi="BIZ UDPゴシック" w:cs="Arial"/>
                <w:kern w:val="0"/>
                <w:sz w:val="36"/>
                <w:szCs w:val="36"/>
              </w:rPr>
            </w:pPr>
          </w:p>
        </w:tc>
      </w:tr>
    </w:tbl>
    <w:p w:rsidR="0057746A" w:rsidRPr="00FA2330" w:rsidRDefault="0057746A" w:rsidP="00E03957">
      <w:pPr>
        <w:rPr>
          <w:rFonts w:ascii="BIZ UD明朝 Medium" w:eastAsia="BIZ UD明朝 Medium" w:hAnsi="BIZ UD明朝 Medium"/>
        </w:rPr>
      </w:pPr>
    </w:p>
    <w:sectPr w:rsidR="0057746A" w:rsidRPr="00FA2330" w:rsidSect="00470072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71BB" w:rsidRDefault="007A71BB" w:rsidP="00664A38">
      <w:r>
        <w:separator/>
      </w:r>
    </w:p>
  </w:endnote>
  <w:endnote w:type="continuationSeparator" w:id="0">
    <w:p w:rsidR="007A71BB" w:rsidRDefault="007A71BB" w:rsidP="00664A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71BB" w:rsidRDefault="007A71BB" w:rsidP="00664A38">
      <w:r>
        <w:separator/>
      </w:r>
    </w:p>
  </w:footnote>
  <w:footnote w:type="continuationSeparator" w:id="0">
    <w:p w:rsidR="007A71BB" w:rsidRDefault="007A71BB" w:rsidP="00664A3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3548"/>
    <w:multiLevelType w:val="hybridMultilevel"/>
    <w:tmpl w:val="0A0A8E2C"/>
    <w:lvl w:ilvl="0" w:tplc="AC54B43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3459686D"/>
    <w:multiLevelType w:val="hybridMultilevel"/>
    <w:tmpl w:val="3B104B4E"/>
    <w:lvl w:ilvl="0" w:tplc="22D22D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1A6C53"/>
    <w:multiLevelType w:val="hybridMultilevel"/>
    <w:tmpl w:val="1716ED4E"/>
    <w:lvl w:ilvl="0" w:tplc="12A0CBE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5182"/>
    <w:rsid w:val="000128A4"/>
    <w:rsid w:val="0001668F"/>
    <w:rsid w:val="00037831"/>
    <w:rsid w:val="00042011"/>
    <w:rsid w:val="0005689C"/>
    <w:rsid w:val="0007766F"/>
    <w:rsid w:val="000B5582"/>
    <w:rsid w:val="000C648D"/>
    <w:rsid w:val="000E056A"/>
    <w:rsid w:val="000F3B9E"/>
    <w:rsid w:val="00113373"/>
    <w:rsid w:val="00141C96"/>
    <w:rsid w:val="001441C3"/>
    <w:rsid w:val="001607A9"/>
    <w:rsid w:val="00177C55"/>
    <w:rsid w:val="00183B36"/>
    <w:rsid w:val="001A08A6"/>
    <w:rsid w:val="001F0F91"/>
    <w:rsid w:val="0022185C"/>
    <w:rsid w:val="00261428"/>
    <w:rsid w:val="00286AA0"/>
    <w:rsid w:val="002E6EF2"/>
    <w:rsid w:val="002E74D9"/>
    <w:rsid w:val="002E7C94"/>
    <w:rsid w:val="002F553A"/>
    <w:rsid w:val="00313660"/>
    <w:rsid w:val="00354EA3"/>
    <w:rsid w:val="00387D38"/>
    <w:rsid w:val="003A0253"/>
    <w:rsid w:val="003B0F23"/>
    <w:rsid w:val="003D2148"/>
    <w:rsid w:val="003E44FA"/>
    <w:rsid w:val="0041129C"/>
    <w:rsid w:val="00433269"/>
    <w:rsid w:val="00436EC6"/>
    <w:rsid w:val="00470072"/>
    <w:rsid w:val="004920A2"/>
    <w:rsid w:val="004A60DF"/>
    <w:rsid w:val="004B7432"/>
    <w:rsid w:val="004C2DD7"/>
    <w:rsid w:val="004C6D22"/>
    <w:rsid w:val="004F4204"/>
    <w:rsid w:val="00507F46"/>
    <w:rsid w:val="00513416"/>
    <w:rsid w:val="00514AF4"/>
    <w:rsid w:val="00527376"/>
    <w:rsid w:val="00531FA7"/>
    <w:rsid w:val="00546AF2"/>
    <w:rsid w:val="0055249D"/>
    <w:rsid w:val="00561100"/>
    <w:rsid w:val="00562B73"/>
    <w:rsid w:val="005654AA"/>
    <w:rsid w:val="00576B6E"/>
    <w:rsid w:val="0057746A"/>
    <w:rsid w:val="005842BA"/>
    <w:rsid w:val="00592133"/>
    <w:rsid w:val="005A247D"/>
    <w:rsid w:val="00644F52"/>
    <w:rsid w:val="00653E87"/>
    <w:rsid w:val="00655D86"/>
    <w:rsid w:val="00664A38"/>
    <w:rsid w:val="00695839"/>
    <w:rsid w:val="006B1C3A"/>
    <w:rsid w:val="006B2CA2"/>
    <w:rsid w:val="006B3A69"/>
    <w:rsid w:val="006D6A1E"/>
    <w:rsid w:val="006E09CE"/>
    <w:rsid w:val="006E1398"/>
    <w:rsid w:val="006F4B9E"/>
    <w:rsid w:val="00705336"/>
    <w:rsid w:val="00707573"/>
    <w:rsid w:val="00722A04"/>
    <w:rsid w:val="00725EA9"/>
    <w:rsid w:val="007408DC"/>
    <w:rsid w:val="00747687"/>
    <w:rsid w:val="00770E4B"/>
    <w:rsid w:val="0077376F"/>
    <w:rsid w:val="0078657B"/>
    <w:rsid w:val="00794446"/>
    <w:rsid w:val="007A4B97"/>
    <w:rsid w:val="007A71BB"/>
    <w:rsid w:val="007B29A2"/>
    <w:rsid w:val="007C12A1"/>
    <w:rsid w:val="007F22A4"/>
    <w:rsid w:val="0080484E"/>
    <w:rsid w:val="00831C98"/>
    <w:rsid w:val="0088139C"/>
    <w:rsid w:val="00882EBD"/>
    <w:rsid w:val="008857E0"/>
    <w:rsid w:val="008868D2"/>
    <w:rsid w:val="008C14F6"/>
    <w:rsid w:val="008E0018"/>
    <w:rsid w:val="008E2CBF"/>
    <w:rsid w:val="00943A85"/>
    <w:rsid w:val="0098421B"/>
    <w:rsid w:val="009B257E"/>
    <w:rsid w:val="009C37E8"/>
    <w:rsid w:val="00A01DA9"/>
    <w:rsid w:val="00A141E1"/>
    <w:rsid w:val="00A27F0D"/>
    <w:rsid w:val="00A30B41"/>
    <w:rsid w:val="00A32997"/>
    <w:rsid w:val="00A6403B"/>
    <w:rsid w:val="00A64D17"/>
    <w:rsid w:val="00AA5E56"/>
    <w:rsid w:val="00AB2DEB"/>
    <w:rsid w:val="00AD3B4C"/>
    <w:rsid w:val="00B2439C"/>
    <w:rsid w:val="00B349BD"/>
    <w:rsid w:val="00B52B42"/>
    <w:rsid w:val="00B579ED"/>
    <w:rsid w:val="00B6530D"/>
    <w:rsid w:val="00BD7435"/>
    <w:rsid w:val="00BE7246"/>
    <w:rsid w:val="00C42D8E"/>
    <w:rsid w:val="00C55B7E"/>
    <w:rsid w:val="00C5699F"/>
    <w:rsid w:val="00C5714D"/>
    <w:rsid w:val="00C679D7"/>
    <w:rsid w:val="00C7139F"/>
    <w:rsid w:val="00C736D0"/>
    <w:rsid w:val="00C86223"/>
    <w:rsid w:val="00CA5EBB"/>
    <w:rsid w:val="00CB6B37"/>
    <w:rsid w:val="00CB7411"/>
    <w:rsid w:val="00CC441A"/>
    <w:rsid w:val="00CF0051"/>
    <w:rsid w:val="00CF1792"/>
    <w:rsid w:val="00D13019"/>
    <w:rsid w:val="00D250F5"/>
    <w:rsid w:val="00D44EEA"/>
    <w:rsid w:val="00D6630D"/>
    <w:rsid w:val="00D75677"/>
    <w:rsid w:val="00D853FD"/>
    <w:rsid w:val="00DB66E5"/>
    <w:rsid w:val="00E03957"/>
    <w:rsid w:val="00E2229D"/>
    <w:rsid w:val="00E23E1D"/>
    <w:rsid w:val="00E95548"/>
    <w:rsid w:val="00EA38D1"/>
    <w:rsid w:val="00EB1D42"/>
    <w:rsid w:val="00EB39F3"/>
    <w:rsid w:val="00F31F58"/>
    <w:rsid w:val="00F34FAB"/>
    <w:rsid w:val="00FA2330"/>
    <w:rsid w:val="00FD5182"/>
    <w:rsid w:val="00FE04CB"/>
    <w:rsid w:val="00FE43DD"/>
    <w:rsid w:val="00FE54D9"/>
    <w:rsid w:val="00FE6B56"/>
    <w:rsid w:val="00FF0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A53A5E2"/>
  <w15:docId w15:val="{0AB468FA-9ABC-4FFE-9DC6-95361063F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51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64A3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64A38"/>
  </w:style>
  <w:style w:type="paragraph" w:styleId="a6">
    <w:name w:val="footer"/>
    <w:basedOn w:val="a"/>
    <w:link w:val="a7"/>
    <w:uiPriority w:val="99"/>
    <w:unhideWhenUsed/>
    <w:rsid w:val="00664A3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64A38"/>
  </w:style>
  <w:style w:type="paragraph" w:styleId="a8">
    <w:name w:val="List Paragraph"/>
    <w:basedOn w:val="a"/>
    <w:uiPriority w:val="34"/>
    <w:qFormat/>
    <w:rsid w:val="007F22A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1441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441C3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EB1D4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64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0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8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31657C-33A8-4F64-9214-EA19277F5A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A68E5CA7.dotm</Template>
  <TotalTime>985</TotalTime>
  <Pages>1</Pages>
  <Words>73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三浦 和広</dc:creator>
  <cp:lastModifiedBy>中上 あゆみ</cp:lastModifiedBy>
  <cp:revision>41</cp:revision>
  <cp:lastPrinted>2023-11-06T04:21:00Z</cp:lastPrinted>
  <dcterms:created xsi:type="dcterms:W3CDTF">2019-11-28T08:34:00Z</dcterms:created>
  <dcterms:modified xsi:type="dcterms:W3CDTF">2024-05-21T08:03:00Z</dcterms:modified>
</cp:coreProperties>
</file>