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7C" w:rsidRPr="003A0F69" w:rsidRDefault="009F2C7C" w:rsidP="009264AD">
      <w:pPr>
        <w:autoSpaceDE w:val="0"/>
        <w:autoSpaceDN w:val="0"/>
      </w:pPr>
      <w:r>
        <w:rPr>
          <w:rFonts w:hint="eastAsia"/>
        </w:rPr>
        <w:t>別記様式第１号</w:t>
      </w:r>
      <w:r w:rsidR="0099241B">
        <w:rPr>
          <w:rFonts w:hint="eastAsia"/>
        </w:rPr>
        <w:t>（第６条関係）</w:t>
      </w:r>
    </w:p>
    <w:p w:rsidR="009F2C7C" w:rsidRPr="001E44D7" w:rsidRDefault="009F2C7C" w:rsidP="009264AD">
      <w:pPr>
        <w:autoSpaceDE w:val="0"/>
        <w:autoSpaceDN w:val="0"/>
        <w:ind w:rightChars="100" w:right="251"/>
        <w:jc w:val="right"/>
      </w:pPr>
      <w:r w:rsidRPr="001E44D7">
        <w:rPr>
          <w:rFonts w:hint="eastAsia"/>
        </w:rPr>
        <w:t xml:space="preserve">　　年　　月　　日</w:t>
      </w:r>
    </w:p>
    <w:p w:rsidR="009F2C7C" w:rsidRDefault="009F2C7C" w:rsidP="009264AD">
      <w:pPr>
        <w:autoSpaceDE w:val="0"/>
        <w:autoSpaceDN w:val="0"/>
      </w:pPr>
    </w:p>
    <w:p w:rsidR="009F2C7C" w:rsidRDefault="009F2C7C" w:rsidP="009264AD">
      <w:pPr>
        <w:autoSpaceDE w:val="0"/>
        <w:autoSpaceDN w:val="0"/>
      </w:pPr>
      <w:r w:rsidRPr="001E44D7">
        <w:rPr>
          <w:rFonts w:hint="eastAsia"/>
        </w:rPr>
        <w:t>多治見市長　宛</w:t>
      </w:r>
    </w:p>
    <w:p w:rsidR="009F2C7C" w:rsidRDefault="009F2C7C" w:rsidP="009264AD">
      <w:pPr>
        <w:autoSpaceDE w:val="0"/>
        <w:autoSpaceDN w:val="0"/>
      </w:pPr>
    </w:p>
    <w:p w:rsidR="009F2C7C" w:rsidRDefault="009F2C7C" w:rsidP="009264AD">
      <w:pPr>
        <w:autoSpaceDE w:val="0"/>
        <w:autoSpaceDN w:val="0"/>
        <w:ind w:leftChars="1400" w:left="3514"/>
        <w:rPr>
          <w:rFonts w:hAnsi="游明朝"/>
        </w:rPr>
      </w:pPr>
      <w:r>
        <w:rPr>
          <w:rFonts w:hAnsi="游明朝" w:hint="eastAsia"/>
        </w:rPr>
        <w:t>申込者</w:t>
      </w:r>
    </w:p>
    <w:p w:rsidR="009F2C7C" w:rsidRPr="004F1C71" w:rsidRDefault="009F2C7C" w:rsidP="009264AD">
      <w:pPr>
        <w:autoSpaceDE w:val="0"/>
        <w:autoSpaceDN w:val="0"/>
        <w:ind w:leftChars="1500" w:left="3765"/>
        <w:rPr>
          <w:rFonts w:hAnsi="游明朝"/>
        </w:rPr>
      </w:pPr>
      <w:r w:rsidRPr="004F1C71">
        <w:rPr>
          <w:rFonts w:hAnsi="游明朝" w:hint="eastAsia"/>
        </w:rPr>
        <w:t>住所</w:t>
      </w:r>
      <w:r>
        <w:rPr>
          <w:rFonts w:hAnsi="游明朝" w:hint="eastAsia"/>
        </w:rPr>
        <w:t xml:space="preserve">　</w:t>
      </w:r>
      <w:r w:rsidRPr="004F1C71">
        <w:rPr>
          <w:rFonts w:hAnsi="游明朝" w:hint="eastAsia"/>
        </w:rPr>
        <w:t>〒</w:t>
      </w:r>
    </w:p>
    <w:p w:rsidR="009F2C7C" w:rsidRDefault="009F2C7C" w:rsidP="009264AD">
      <w:pPr>
        <w:tabs>
          <w:tab w:val="right" w:pos="9652"/>
        </w:tabs>
        <w:autoSpaceDE w:val="0"/>
        <w:autoSpaceDN w:val="0"/>
        <w:ind w:leftChars="1500" w:left="3765"/>
        <w:rPr>
          <w:rFonts w:hAnsi="游明朝"/>
        </w:rPr>
      </w:pPr>
    </w:p>
    <w:p w:rsidR="009F2C7C" w:rsidRPr="004F1C71" w:rsidRDefault="009F2C7C" w:rsidP="009264AD">
      <w:pPr>
        <w:tabs>
          <w:tab w:val="right" w:pos="9652"/>
        </w:tabs>
        <w:autoSpaceDE w:val="0"/>
        <w:autoSpaceDN w:val="0"/>
        <w:ind w:leftChars="1500" w:left="3765"/>
        <w:rPr>
          <w:rFonts w:hAnsi="游明朝"/>
        </w:rPr>
      </w:pPr>
      <w:r w:rsidRPr="004F1C71">
        <w:rPr>
          <w:rFonts w:hAnsi="游明朝" w:hint="eastAsia"/>
        </w:rPr>
        <w:t>氏名</w:t>
      </w:r>
      <w:r w:rsidRPr="004F1C71">
        <w:rPr>
          <w:rFonts w:hAnsi="游明朝"/>
        </w:rPr>
        <w:tab/>
        <w:t>(</w:t>
      </w:r>
      <w:r w:rsidRPr="004F1C71">
        <w:rPr>
          <w:rFonts w:hAnsi="游明朝" w:hint="eastAsia"/>
        </w:rPr>
        <w:t>※)</w:t>
      </w:r>
    </w:p>
    <w:p w:rsidR="009F2C7C" w:rsidRPr="004F1C71" w:rsidRDefault="009F2C7C" w:rsidP="009264AD">
      <w:pPr>
        <w:autoSpaceDE w:val="0"/>
        <w:autoSpaceDN w:val="0"/>
        <w:spacing w:line="240" w:lineRule="exact"/>
        <w:ind w:leftChars="1500" w:left="3765"/>
        <w:rPr>
          <w:rFonts w:hAnsi="游明朝"/>
          <w:w w:val="66"/>
        </w:rPr>
      </w:pPr>
      <w:r w:rsidRPr="004F1C71">
        <w:rPr>
          <w:rFonts w:hAnsi="游明朝" w:hint="eastAsia"/>
          <w:w w:val="66"/>
        </w:rPr>
        <w:t>※</w:t>
      </w:r>
      <w:r w:rsidRPr="004F1C71">
        <w:rPr>
          <w:rFonts w:hAnsi="游明朝" w:hint="eastAsia"/>
          <w:w w:val="50"/>
        </w:rPr>
        <w:t>法人は住所に代えて所在地、氏名に代えて名称及び代表者氏名を記載してください。</w:t>
      </w:r>
    </w:p>
    <w:p w:rsidR="009F2C7C" w:rsidRPr="004F1C71" w:rsidRDefault="009F2C7C" w:rsidP="009264AD">
      <w:pPr>
        <w:autoSpaceDE w:val="0"/>
        <w:autoSpaceDN w:val="0"/>
        <w:spacing w:line="240" w:lineRule="exact"/>
        <w:ind w:leftChars="1500" w:left="3934" w:hangingChars="100" w:hanging="169"/>
        <w:rPr>
          <w:rFonts w:hAnsi="游明朝"/>
          <w:w w:val="66"/>
        </w:rPr>
      </w:pPr>
      <w:r w:rsidRPr="004F1C71">
        <w:rPr>
          <w:rFonts w:hAnsi="游明朝" w:hint="eastAsia"/>
          <w:w w:val="66"/>
        </w:rPr>
        <w:t>※法人は記名押印をしてください（代表者本人が自署するときを除く）。</w:t>
      </w:r>
      <w:r w:rsidRPr="004F1C71">
        <w:rPr>
          <w:rFonts w:hAnsi="游明朝"/>
          <w:w w:val="66"/>
        </w:rPr>
        <w:br/>
      </w:r>
      <w:r w:rsidRPr="004F1C71">
        <w:rPr>
          <w:rFonts w:hAnsi="游明朝" w:hint="eastAsia"/>
          <w:w w:val="66"/>
        </w:rPr>
        <w:t>法人以外は、本人が自署しないときは押印してください。</w:t>
      </w:r>
    </w:p>
    <w:p w:rsidR="009F2C7C" w:rsidRPr="001E44D7" w:rsidRDefault="009F2C7C" w:rsidP="009264AD">
      <w:pPr>
        <w:autoSpaceDE w:val="0"/>
        <w:autoSpaceDN w:val="0"/>
      </w:pPr>
    </w:p>
    <w:p w:rsidR="009F2C7C" w:rsidRPr="001E44D7" w:rsidRDefault="009F2C7C" w:rsidP="009264AD">
      <w:pPr>
        <w:autoSpaceDE w:val="0"/>
        <w:autoSpaceDN w:val="0"/>
        <w:jc w:val="center"/>
      </w:pPr>
      <w:r w:rsidRPr="001E44D7">
        <w:rPr>
          <w:rFonts w:hint="eastAsia"/>
        </w:rPr>
        <w:t>広告掲載申込書（</w:t>
      </w:r>
      <w:r w:rsidR="0058665D" w:rsidRPr="002C673D">
        <w:rPr>
          <w:rFonts w:hint="eastAsia"/>
        </w:rPr>
        <w:t>事務用共通封筒</w:t>
      </w:r>
      <w:r w:rsidRPr="001E44D7">
        <w:rPr>
          <w:rFonts w:hint="eastAsia"/>
        </w:rPr>
        <w:t>）</w:t>
      </w:r>
    </w:p>
    <w:p w:rsidR="009F2C7C" w:rsidRPr="002C2A72" w:rsidRDefault="009F2C7C" w:rsidP="009264AD">
      <w:pPr>
        <w:autoSpaceDE w:val="0"/>
        <w:autoSpaceDN w:val="0"/>
      </w:pPr>
    </w:p>
    <w:p w:rsidR="009F2C7C" w:rsidRPr="001E44D7" w:rsidRDefault="002C2A72" w:rsidP="009264AD">
      <w:pPr>
        <w:autoSpaceDE w:val="0"/>
        <w:autoSpaceDN w:val="0"/>
        <w:ind w:firstLineChars="100" w:firstLine="251"/>
      </w:pPr>
      <w:r>
        <w:rPr>
          <w:rFonts w:hint="eastAsia"/>
        </w:rPr>
        <w:t>多治見市の</w:t>
      </w:r>
      <w:r w:rsidR="0058665D" w:rsidRPr="0058665D">
        <w:rPr>
          <w:rFonts w:hint="eastAsia"/>
        </w:rPr>
        <w:t>事務用共通封筒</w:t>
      </w:r>
      <w:bookmarkStart w:id="0" w:name="_GoBack"/>
      <w:bookmarkEnd w:id="0"/>
      <w:r w:rsidR="009F2C7C" w:rsidRPr="001E44D7">
        <w:rPr>
          <w:rFonts w:hint="eastAsia"/>
        </w:rPr>
        <w:t>に広告を掲載したいため、次のとおり広告の原稿を添えて申請します。</w:t>
      </w:r>
    </w:p>
    <w:p w:rsidR="009F2C7C" w:rsidRDefault="009F2C7C" w:rsidP="009264AD">
      <w:pPr>
        <w:autoSpaceDE w:val="0"/>
        <w:autoSpaceDN w:val="0"/>
      </w:pPr>
    </w:p>
    <w:p w:rsidR="009F2C7C" w:rsidRDefault="009F2C7C" w:rsidP="009264AD">
      <w:pPr>
        <w:autoSpaceDE w:val="0"/>
        <w:autoSpaceDN w:val="0"/>
        <w:jc w:val="center"/>
      </w:pPr>
      <w:r w:rsidRPr="001E44D7">
        <w:rPr>
          <w:rFonts w:hint="eastAsia"/>
        </w:rPr>
        <w:t>記</w:t>
      </w:r>
    </w:p>
    <w:p w:rsidR="009F2C7C" w:rsidRDefault="009F2C7C" w:rsidP="009264AD">
      <w:pPr>
        <w:autoSpaceDE w:val="0"/>
        <w:autoSpaceDN w:val="0"/>
      </w:pPr>
    </w:p>
    <w:p w:rsidR="009F2C7C" w:rsidRPr="003A5DD6" w:rsidRDefault="009F2C7C" w:rsidP="009264AD">
      <w:pPr>
        <w:autoSpaceDE w:val="0"/>
        <w:autoSpaceDN w:val="0"/>
      </w:pPr>
      <w:r w:rsidRPr="003A5DD6">
        <w:rPr>
          <w:rFonts w:hint="eastAsia"/>
        </w:rPr>
        <w:t>１</w:t>
      </w:r>
      <w:r>
        <w:rPr>
          <w:rFonts w:hint="eastAsia"/>
        </w:rPr>
        <w:t>．申し込む</w:t>
      </w:r>
      <w:r w:rsidRPr="003A5DD6">
        <w:rPr>
          <w:rFonts w:hint="eastAsia"/>
        </w:rPr>
        <w:t>広告媒体</w:t>
      </w:r>
      <w:r>
        <w:rPr>
          <w:rFonts w:hint="eastAsia"/>
        </w:rPr>
        <w:t xml:space="preserve">　　　　　</w:t>
      </w:r>
      <w:r w:rsidR="00AF165B" w:rsidRPr="00AD44F8">
        <w:rPr>
          <w:rFonts w:hint="eastAsia"/>
        </w:rPr>
        <w:t>〔　　長形３号　　・　　角形２号　　〕</w:t>
      </w:r>
    </w:p>
    <w:p w:rsidR="009F2C7C" w:rsidRPr="003A5DD6" w:rsidRDefault="009F2C7C" w:rsidP="009264AD">
      <w:pPr>
        <w:autoSpaceDE w:val="0"/>
        <w:autoSpaceDN w:val="0"/>
      </w:pPr>
    </w:p>
    <w:p w:rsidR="009F2C7C" w:rsidRPr="003A5DD6" w:rsidRDefault="009F2C7C" w:rsidP="009264AD">
      <w:pPr>
        <w:autoSpaceDE w:val="0"/>
        <w:autoSpaceDN w:val="0"/>
      </w:pPr>
      <w:r>
        <w:rPr>
          <w:rFonts w:hint="eastAsia"/>
        </w:rPr>
        <w:t>２．</w:t>
      </w:r>
      <w:r w:rsidRPr="003A5DD6">
        <w:rPr>
          <w:rFonts w:hint="eastAsia"/>
        </w:rPr>
        <w:t>広告掲載料金</w:t>
      </w:r>
      <w:r>
        <w:rPr>
          <w:rFonts w:hint="eastAsia"/>
        </w:rPr>
        <w:t xml:space="preserve">　　　　　　　</w:t>
      </w:r>
      <w:r w:rsidRPr="003A5DD6">
        <w:rPr>
          <w:rFonts w:hint="eastAsia"/>
          <w:u w:val="single"/>
        </w:rPr>
        <w:t xml:space="preserve">　　　　　　　　　　円／枠</w:t>
      </w:r>
    </w:p>
    <w:p w:rsidR="009F2C7C" w:rsidRDefault="009F2C7C" w:rsidP="009264AD">
      <w:pPr>
        <w:autoSpaceDE w:val="0"/>
        <w:autoSpaceDN w:val="0"/>
      </w:pPr>
    </w:p>
    <w:p w:rsidR="0099241B" w:rsidRDefault="001D72CC" w:rsidP="009264AD">
      <w:pPr>
        <w:autoSpaceDE w:val="0"/>
        <w:autoSpaceDN w:val="0"/>
      </w:pPr>
      <w:r>
        <w:rPr>
          <w:rFonts w:hint="eastAsia"/>
        </w:rPr>
        <w:t>３</w:t>
      </w:r>
      <w:r w:rsidR="0099241B">
        <w:rPr>
          <w:rFonts w:hint="eastAsia"/>
        </w:rPr>
        <w:t>．連絡先</w:t>
      </w:r>
    </w:p>
    <w:p w:rsidR="0099241B" w:rsidRDefault="0099241B" w:rsidP="009264AD">
      <w:pPr>
        <w:autoSpaceDE w:val="0"/>
        <w:autoSpaceDN w:val="0"/>
        <w:ind w:leftChars="100" w:left="251"/>
      </w:pPr>
      <w:r>
        <w:rPr>
          <w:rFonts w:hint="eastAsia"/>
        </w:rPr>
        <w:t>担当者氏名</w:t>
      </w:r>
    </w:p>
    <w:p w:rsidR="0099241B" w:rsidRDefault="0099241B" w:rsidP="009264AD">
      <w:pPr>
        <w:autoSpaceDE w:val="0"/>
        <w:autoSpaceDN w:val="0"/>
        <w:ind w:leftChars="100" w:left="251"/>
      </w:pPr>
      <w:r>
        <w:t>TEL</w:t>
      </w:r>
    </w:p>
    <w:p w:rsidR="0099241B" w:rsidRDefault="0099241B" w:rsidP="009264AD">
      <w:pPr>
        <w:autoSpaceDE w:val="0"/>
        <w:autoSpaceDN w:val="0"/>
        <w:ind w:leftChars="100" w:left="251"/>
      </w:pPr>
      <w:r>
        <w:t>FAX</w:t>
      </w:r>
    </w:p>
    <w:p w:rsidR="0099241B" w:rsidRDefault="0099241B" w:rsidP="009264AD">
      <w:pPr>
        <w:autoSpaceDE w:val="0"/>
        <w:autoSpaceDN w:val="0"/>
        <w:ind w:leftChars="100" w:left="251"/>
      </w:pPr>
      <w:r>
        <w:t>E-mail</w:t>
      </w:r>
    </w:p>
    <w:p w:rsidR="0099241B" w:rsidRPr="001E44D7" w:rsidRDefault="0099241B" w:rsidP="009264AD">
      <w:pPr>
        <w:autoSpaceDE w:val="0"/>
        <w:autoSpaceDN w:val="0"/>
      </w:pPr>
    </w:p>
    <w:p w:rsidR="006335AC" w:rsidRPr="00A50D35" w:rsidRDefault="009F2C7C" w:rsidP="00422F29">
      <w:pPr>
        <w:pStyle w:val="a9"/>
      </w:pPr>
      <w:r>
        <w:rPr>
          <w:rFonts w:hint="eastAsia"/>
        </w:rPr>
        <w:t>以上</w:t>
      </w:r>
    </w:p>
    <w:sectPr w:rsidR="006335AC" w:rsidRPr="00A50D35" w:rsidSect="00422F29">
      <w:pgSz w:w="11906" w:h="16838" w:code="9"/>
      <w:pgMar w:top="1418" w:right="1134" w:bottom="1418" w:left="1134" w:header="851" w:footer="851" w:gutter="0"/>
      <w:cols w:space="425"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7B" w:rsidRDefault="0067647B" w:rsidP="00CB1BDF">
      <w:r>
        <w:separator/>
      </w:r>
    </w:p>
  </w:endnote>
  <w:endnote w:type="continuationSeparator" w:id="0">
    <w:p w:rsidR="0067647B" w:rsidRDefault="0067647B" w:rsidP="00CB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7B" w:rsidRDefault="0067647B" w:rsidP="00CB1BDF">
      <w:r>
        <w:separator/>
      </w:r>
    </w:p>
  </w:footnote>
  <w:footnote w:type="continuationSeparator" w:id="0">
    <w:p w:rsidR="0067647B" w:rsidRDefault="0067647B" w:rsidP="00CB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51"/>
  <w:drawingGridVerticalSpacing w:val="233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B"/>
    <w:rsid w:val="00015541"/>
    <w:rsid w:val="00051F9B"/>
    <w:rsid w:val="00054EFD"/>
    <w:rsid w:val="00063E02"/>
    <w:rsid w:val="00076251"/>
    <w:rsid w:val="000C44D0"/>
    <w:rsid w:val="001711ED"/>
    <w:rsid w:val="001D72CC"/>
    <w:rsid w:val="0021459D"/>
    <w:rsid w:val="002233E6"/>
    <w:rsid w:val="002B3BB8"/>
    <w:rsid w:val="002C2A72"/>
    <w:rsid w:val="003048E6"/>
    <w:rsid w:val="0033328A"/>
    <w:rsid w:val="00364AB6"/>
    <w:rsid w:val="003D7B25"/>
    <w:rsid w:val="003E08EE"/>
    <w:rsid w:val="00422F29"/>
    <w:rsid w:val="004609BD"/>
    <w:rsid w:val="00480484"/>
    <w:rsid w:val="00496132"/>
    <w:rsid w:val="004C7A01"/>
    <w:rsid w:val="00522D26"/>
    <w:rsid w:val="00562D95"/>
    <w:rsid w:val="00581AFF"/>
    <w:rsid w:val="0058665D"/>
    <w:rsid w:val="005A6A9D"/>
    <w:rsid w:val="005B7576"/>
    <w:rsid w:val="006335AC"/>
    <w:rsid w:val="00636C87"/>
    <w:rsid w:val="0064384B"/>
    <w:rsid w:val="0065485A"/>
    <w:rsid w:val="00666BFE"/>
    <w:rsid w:val="0067647B"/>
    <w:rsid w:val="00677741"/>
    <w:rsid w:val="006A6D5A"/>
    <w:rsid w:val="006D3566"/>
    <w:rsid w:val="00700CCC"/>
    <w:rsid w:val="00712FE1"/>
    <w:rsid w:val="00715FB7"/>
    <w:rsid w:val="00730930"/>
    <w:rsid w:val="00731E90"/>
    <w:rsid w:val="007A7A6C"/>
    <w:rsid w:val="007B2928"/>
    <w:rsid w:val="007D356B"/>
    <w:rsid w:val="007D689F"/>
    <w:rsid w:val="00801300"/>
    <w:rsid w:val="00801989"/>
    <w:rsid w:val="008037ED"/>
    <w:rsid w:val="00844DF0"/>
    <w:rsid w:val="00882A6D"/>
    <w:rsid w:val="008A794B"/>
    <w:rsid w:val="009264AD"/>
    <w:rsid w:val="0092704C"/>
    <w:rsid w:val="0099241B"/>
    <w:rsid w:val="009B55E8"/>
    <w:rsid w:val="009E1D3D"/>
    <w:rsid w:val="009F2C7C"/>
    <w:rsid w:val="00A50D35"/>
    <w:rsid w:val="00A53547"/>
    <w:rsid w:val="00A90715"/>
    <w:rsid w:val="00AA4C9E"/>
    <w:rsid w:val="00AE76CE"/>
    <w:rsid w:val="00AF165B"/>
    <w:rsid w:val="00B06F0C"/>
    <w:rsid w:val="00B15FE5"/>
    <w:rsid w:val="00B46705"/>
    <w:rsid w:val="00BF059F"/>
    <w:rsid w:val="00C40B71"/>
    <w:rsid w:val="00C83238"/>
    <w:rsid w:val="00C91AC4"/>
    <w:rsid w:val="00CB1BDF"/>
    <w:rsid w:val="00CB793D"/>
    <w:rsid w:val="00CD45BE"/>
    <w:rsid w:val="00D1444B"/>
    <w:rsid w:val="00D24F34"/>
    <w:rsid w:val="00D53FCF"/>
    <w:rsid w:val="00D6306F"/>
    <w:rsid w:val="00D83161"/>
    <w:rsid w:val="00DA310B"/>
    <w:rsid w:val="00DD076D"/>
    <w:rsid w:val="00DE1DBA"/>
    <w:rsid w:val="00DE28EF"/>
    <w:rsid w:val="00E10ECC"/>
    <w:rsid w:val="00E1156C"/>
    <w:rsid w:val="00E11619"/>
    <w:rsid w:val="00E15DB6"/>
    <w:rsid w:val="00E34C87"/>
    <w:rsid w:val="00E500AB"/>
    <w:rsid w:val="00E9606B"/>
    <w:rsid w:val="00EA66B1"/>
    <w:rsid w:val="00EB0031"/>
    <w:rsid w:val="00F0450A"/>
    <w:rsid w:val="00F31A32"/>
    <w:rsid w:val="00F4756B"/>
    <w:rsid w:val="00FC7939"/>
    <w:rsid w:val="00FF1C9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4B7EDAF-4BAA-47E7-BD52-15385334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1BDF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B1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BDF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4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A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F2C7C"/>
    <w:pPr>
      <w:widowControl/>
      <w:jc w:val="right"/>
    </w:pPr>
    <w:rPr>
      <w:rFonts w:ascii="Century"/>
      <w:szCs w:val="24"/>
    </w:rPr>
  </w:style>
  <w:style w:type="character" w:customStyle="1" w:styleId="aa">
    <w:name w:val="結語 (文字)"/>
    <w:basedOn w:val="a0"/>
    <w:link w:val="a9"/>
    <w:uiPriority w:val="99"/>
    <w:rsid w:val="009F2C7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8786-EC78-4292-9A24-053F533A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185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克己</dc:creator>
  <cp:lastModifiedBy>福田 康仁</cp:lastModifiedBy>
  <cp:revision>38</cp:revision>
  <cp:lastPrinted>2024-11-13T01:46:00Z</cp:lastPrinted>
  <dcterms:created xsi:type="dcterms:W3CDTF">2022-03-29T00:33:00Z</dcterms:created>
  <dcterms:modified xsi:type="dcterms:W3CDTF">2025-01-06T06:56:00Z</dcterms:modified>
</cp:coreProperties>
</file>