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F03" w:rsidRDefault="000B6168" w:rsidP="00F50D5A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02BC9" wp14:editId="3F0CB60E">
                <wp:simplePos x="0" y="0"/>
                <wp:positionH relativeFrom="column">
                  <wp:posOffset>3023870</wp:posOffset>
                </wp:positionH>
                <wp:positionV relativeFrom="paragraph">
                  <wp:posOffset>-586105</wp:posOffset>
                </wp:positionV>
                <wp:extent cx="2771775" cy="457200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414" w:rsidRPr="00E82C68" w:rsidRDefault="00DB5414" w:rsidP="00F50D5A">
                            <w:pPr>
                              <w:snapToGrid w:val="0"/>
                              <w:spacing w:line="240" w:lineRule="atLeast"/>
                              <w:jc w:val="right"/>
                              <w:rPr>
                                <w:rFonts w:asciiTheme="minorEastAsia" w:hAnsiTheme="minorEastAsia"/>
                                <w:sz w:val="18"/>
                                <w:szCs w:val="20"/>
                              </w:rPr>
                            </w:pPr>
                            <w:r w:rsidRPr="00E82C68"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</w:rPr>
                              <w:t>令和４年</w:t>
                            </w:r>
                            <w:r w:rsidR="00DF68E6" w:rsidRPr="00E82C68"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</w:rPr>
                              <w:t>３</w:t>
                            </w:r>
                            <w:r w:rsidRPr="00E82C68"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</w:rPr>
                              <w:t>月</w:t>
                            </w:r>
                            <w:r w:rsidR="0013039B" w:rsidRPr="00E82C68"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</w:rPr>
                              <w:t>11</w:t>
                            </w:r>
                            <w:r w:rsidR="0013039B" w:rsidRPr="00E82C68">
                              <w:rPr>
                                <w:rFonts w:asciiTheme="minorEastAsia" w:hAnsiTheme="minorEastAsia"/>
                                <w:sz w:val="18"/>
                                <w:szCs w:val="20"/>
                              </w:rPr>
                              <w:t>日パブリックコメント</w:t>
                            </w:r>
                            <w:r w:rsidRPr="00E82C68"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</w:rPr>
                              <w:t>資料</w:t>
                            </w:r>
                          </w:p>
                          <w:p w:rsidR="00DB5414" w:rsidRPr="00E82C68" w:rsidRDefault="00DB5414" w:rsidP="00F50D5A">
                            <w:pPr>
                              <w:snapToGrid w:val="0"/>
                              <w:spacing w:line="240" w:lineRule="atLeast"/>
                              <w:jc w:val="right"/>
                              <w:rPr>
                                <w:sz w:val="18"/>
                                <w:szCs w:val="20"/>
                              </w:rPr>
                            </w:pPr>
                            <w:r w:rsidRPr="00E82C68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子ども支援課</w:t>
                            </w:r>
                            <w:r w:rsidRPr="00E82C68">
                              <w:rPr>
                                <w:sz w:val="18"/>
                                <w:szCs w:val="20"/>
                              </w:rPr>
                              <w:t>作成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C302B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8.1pt;margin-top:-46.15pt;width:218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" stroked="f">
                <v:textbox>
                  <w:txbxContent>
                    <w:p w:rsidR="00DB5414" w:rsidRPr="00E82C68" w:rsidRDefault="00DB5414" w:rsidP="00F50D5A">
                      <w:pPr>
                        <w:snapToGrid w:val="0"/>
                        <w:spacing w:line="240" w:lineRule="atLeast"/>
                        <w:jc w:val="right"/>
                        <w:rPr>
                          <w:rFonts w:asciiTheme="minorEastAsia" w:hAnsiTheme="minorEastAsia"/>
                          <w:sz w:val="18"/>
                          <w:szCs w:val="20"/>
                        </w:rPr>
                      </w:pPr>
                      <w:r w:rsidRPr="00E82C68">
                        <w:rPr>
                          <w:rFonts w:asciiTheme="minorEastAsia" w:hAnsiTheme="minorEastAsia" w:hint="eastAsia"/>
                          <w:sz w:val="18"/>
                          <w:szCs w:val="20"/>
                        </w:rPr>
                        <w:t>令和４年</w:t>
                      </w:r>
                      <w:r w:rsidR="00DF68E6" w:rsidRPr="00E82C68">
                        <w:rPr>
                          <w:rFonts w:asciiTheme="minorEastAsia" w:hAnsiTheme="minorEastAsia" w:hint="eastAsia"/>
                          <w:sz w:val="18"/>
                          <w:szCs w:val="20"/>
                        </w:rPr>
                        <w:t>３</w:t>
                      </w:r>
                      <w:r w:rsidRPr="00E82C68">
                        <w:rPr>
                          <w:rFonts w:asciiTheme="minorEastAsia" w:hAnsiTheme="minorEastAsia" w:hint="eastAsia"/>
                          <w:sz w:val="18"/>
                          <w:szCs w:val="20"/>
                        </w:rPr>
                        <w:t>月</w:t>
                      </w:r>
                      <w:r w:rsidR="0013039B" w:rsidRPr="00E82C68">
                        <w:rPr>
                          <w:rFonts w:asciiTheme="minorEastAsia" w:hAnsiTheme="minorEastAsia" w:hint="eastAsia"/>
                          <w:sz w:val="18"/>
                          <w:szCs w:val="20"/>
                        </w:rPr>
                        <w:t>11</w:t>
                      </w:r>
                      <w:r w:rsidR="0013039B" w:rsidRPr="00E82C68">
                        <w:rPr>
                          <w:rFonts w:asciiTheme="minorEastAsia" w:hAnsiTheme="minorEastAsia"/>
                          <w:sz w:val="18"/>
                          <w:szCs w:val="20"/>
                        </w:rPr>
                        <w:t>日パブリックコメント</w:t>
                      </w:r>
                      <w:r w:rsidRPr="00E82C68">
                        <w:rPr>
                          <w:rFonts w:asciiTheme="minorEastAsia" w:hAnsiTheme="minorEastAsia" w:hint="eastAsia"/>
                          <w:sz w:val="18"/>
                          <w:szCs w:val="20"/>
                        </w:rPr>
                        <w:t>資料</w:t>
                      </w:r>
                    </w:p>
                    <w:p w:rsidR="00DB5414" w:rsidRPr="00E82C68" w:rsidRDefault="00DB5414" w:rsidP="00F50D5A">
                      <w:pPr>
                        <w:snapToGrid w:val="0"/>
                        <w:spacing w:line="240" w:lineRule="atLeast"/>
                        <w:jc w:val="right"/>
                        <w:rPr>
                          <w:sz w:val="18"/>
                          <w:szCs w:val="20"/>
                        </w:rPr>
                      </w:pPr>
                      <w:r w:rsidRPr="00E82C68">
                        <w:rPr>
                          <w:rFonts w:hint="eastAsia"/>
                          <w:sz w:val="18"/>
                          <w:szCs w:val="20"/>
                        </w:rPr>
                        <w:t>子ども支援課</w:t>
                      </w:r>
                      <w:r w:rsidRPr="00E82C68">
                        <w:rPr>
                          <w:sz w:val="18"/>
                          <w:szCs w:val="20"/>
                        </w:rPr>
                        <w:t>作成</w:t>
                      </w:r>
                    </w:p>
                  </w:txbxContent>
                </v:textbox>
              </v:shape>
            </w:pict>
          </mc:Fallback>
        </mc:AlternateContent>
      </w:r>
      <w:r w:rsidR="00942C81">
        <w:rPr>
          <w:rFonts w:asciiTheme="majorEastAsia" w:eastAsiaTheme="majorEastAsia" w:hAnsiTheme="majorEastAsia" w:hint="eastAsia"/>
          <w:b/>
          <w:sz w:val="24"/>
        </w:rPr>
        <w:t>池田地域子育て支援センターの土曜日</w:t>
      </w:r>
      <w:r>
        <w:rPr>
          <w:rFonts w:asciiTheme="majorEastAsia" w:eastAsiaTheme="majorEastAsia" w:hAnsiTheme="majorEastAsia" w:hint="eastAsia"/>
          <w:b/>
          <w:sz w:val="24"/>
        </w:rPr>
        <w:t>閉所及び</w:t>
      </w:r>
      <w:r w:rsidR="00942C81">
        <w:rPr>
          <w:rFonts w:asciiTheme="majorEastAsia" w:eastAsiaTheme="majorEastAsia" w:hAnsiTheme="majorEastAsia" w:hint="eastAsia"/>
          <w:b/>
          <w:sz w:val="24"/>
        </w:rPr>
        <w:t>土曜日</w:t>
      </w:r>
      <w:bookmarkStart w:id="0" w:name="_GoBack"/>
      <w:bookmarkEnd w:id="0"/>
      <w:r w:rsidR="00981C37">
        <w:rPr>
          <w:rFonts w:asciiTheme="majorEastAsia" w:eastAsiaTheme="majorEastAsia" w:hAnsiTheme="majorEastAsia" w:hint="eastAsia"/>
          <w:b/>
          <w:sz w:val="24"/>
        </w:rPr>
        <w:t>一時預かり事業</w:t>
      </w:r>
      <w:r w:rsidR="00E45661" w:rsidRPr="00E45661">
        <w:rPr>
          <w:rFonts w:asciiTheme="majorEastAsia" w:eastAsiaTheme="majorEastAsia" w:hAnsiTheme="majorEastAsia" w:hint="eastAsia"/>
          <w:b/>
          <w:sz w:val="24"/>
        </w:rPr>
        <w:t>について</w:t>
      </w:r>
    </w:p>
    <w:p w:rsidR="00E16FB0" w:rsidRDefault="00E16FB0" w:rsidP="00981C37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D0202B" w:rsidRDefault="00D0202B" w:rsidP="00981C37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現在</w:t>
      </w:r>
      <w:r w:rsidR="00E82C68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池田地域子育て支援センター</w:t>
      </w:r>
      <w:r w:rsidR="00E82C68">
        <w:rPr>
          <w:rFonts w:asciiTheme="majorEastAsia" w:eastAsiaTheme="majorEastAsia" w:hAnsiTheme="majorEastAsia" w:hint="eastAsia"/>
          <w:sz w:val="22"/>
        </w:rPr>
        <w:t>（以下「池田センター」）</w:t>
      </w:r>
      <w:r>
        <w:rPr>
          <w:rFonts w:asciiTheme="majorEastAsia" w:eastAsiaTheme="majorEastAsia" w:hAnsiTheme="majorEastAsia" w:hint="eastAsia"/>
          <w:sz w:val="22"/>
        </w:rPr>
        <w:t>は、土曜日の午前中も開所し、自由来所に加え、</w:t>
      </w:r>
      <w:r w:rsidR="00981C37" w:rsidRPr="00932B6C">
        <w:rPr>
          <w:rFonts w:asciiTheme="majorEastAsia" w:eastAsiaTheme="majorEastAsia" w:hAnsiTheme="majorEastAsia" w:hint="eastAsia"/>
          <w:sz w:val="22"/>
        </w:rPr>
        <w:t>一時預かり事業</w:t>
      </w:r>
      <w:r>
        <w:rPr>
          <w:rFonts w:asciiTheme="majorEastAsia" w:eastAsiaTheme="majorEastAsia" w:hAnsiTheme="majorEastAsia" w:hint="eastAsia"/>
          <w:sz w:val="22"/>
        </w:rPr>
        <w:t>を実施しています。</w:t>
      </w:r>
    </w:p>
    <w:p w:rsidR="000347DD" w:rsidRDefault="00E82C68" w:rsidP="00981C37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今回、</w:t>
      </w:r>
      <w:r w:rsidR="00D0202B">
        <w:rPr>
          <w:rFonts w:asciiTheme="majorEastAsia" w:eastAsiaTheme="majorEastAsia" w:hAnsiTheme="majorEastAsia" w:hint="eastAsia"/>
          <w:sz w:val="22"/>
        </w:rPr>
        <w:t>令和３年度末で同センターの土曜日の午前中は閉所することとし、土曜日の一時預かり事業</w:t>
      </w:r>
      <w:r w:rsidR="000B6168">
        <w:rPr>
          <w:rFonts w:asciiTheme="majorEastAsia" w:eastAsiaTheme="majorEastAsia" w:hAnsiTheme="majorEastAsia" w:hint="eastAsia"/>
          <w:sz w:val="22"/>
        </w:rPr>
        <w:t>は、</w:t>
      </w:r>
      <w:r w:rsidR="00600863">
        <w:rPr>
          <w:rFonts w:asciiTheme="majorEastAsia" w:eastAsiaTheme="majorEastAsia" w:hAnsiTheme="majorEastAsia" w:hint="eastAsia"/>
          <w:sz w:val="22"/>
        </w:rPr>
        <w:t>星ケ台</w:t>
      </w:r>
      <w:r w:rsidR="00981C37" w:rsidRPr="00932B6C">
        <w:rPr>
          <w:rFonts w:asciiTheme="majorEastAsia" w:eastAsiaTheme="majorEastAsia" w:hAnsiTheme="majorEastAsia" w:hint="eastAsia"/>
          <w:sz w:val="22"/>
        </w:rPr>
        <w:t>保育園で実施することとする</w:t>
      </w:r>
      <w:r w:rsidR="00D0202B">
        <w:rPr>
          <w:rFonts w:asciiTheme="majorEastAsia" w:eastAsiaTheme="majorEastAsia" w:hAnsiTheme="majorEastAsia" w:hint="eastAsia"/>
          <w:sz w:val="22"/>
        </w:rPr>
        <w:t>ものです</w:t>
      </w:r>
      <w:r w:rsidR="00981C37" w:rsidRPr="00932B6C">
        <w:rPr>
          <w:rFonts w:asciiTheme="majorEastAsia" w:eastAsiaTheme="majorEastAsia" w:hAnsiTheme="majorEastAsia" w:hint="eastAsia"/>
          <w:sz w:val="22"/>
        </w:rPr>
        <w:t>。</w:t>
      </w:r>
    </w:p>
    <w:p w:rsidR="00D0202B" w:rsidRDefault="00D0202B" w:rsidP="00D0202B">
      <w:pPr>
        <w:rPr>
          <w:rFonts w:asciiTheme="majorEastAsia" w:eastAsiaTheme="majorEastAsia" w:hAnsiTheme="majorEastAsia"/>
          <w:sz w:val="22"/>
        </w:rPr>
      </w:pPr>
    </w:p>
    <w:p w:rsidR="00D0202B" w:rsidRPr="00E82C68" w:rsidRDefault="00D0202B" w:rsidP="00D0202B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E82C68">
        <w:rPr>
          <w:rFonts w:asciiTheme="majorEastAsia" w:eastAsiaTheme="majorEastAsia" w:hAnsiTheme="majorEastAsia" w:hint="eastAsia"/>
          <w:sz w:val="22"/>
        </w:rPr>
        <w:t>＜地域子育て支援拠点とは＞</w:t>
      </w:r>
    </w:p>
    <w:p w:rsidR="00D0202B" w:rsidRPr="00932B6C" w:rsidRDefault="00D0202B" w:rsidP="00D0202B">
      <w:pPr>
        <w:ind w:leftChars="100" w:left="210" w:firstLineChars="100" w:firstLine="220"/>
        <w:rPr>
          <w:sz w:val="22"/>
        </w:rPr>
      </w:pPr>
      <w:r w:rsidRPr="00932B6C">
        <w:rPr>
          <w:rFonts w:hint="eastAsia"/>
          <w:sz w:val="22"/>
        </w:rPr>
        <w:t>未就園児親</w:t>
      </w:r>
      <w:r>
        <w:rPr>
          <w:rFonts w:hint="eastAsia"/>
          <w:sz w:val="22"/>
        </w:rPr>
        <w:t>子がスタッフの見守りの下で自由に過ごせる場所です。育児相談</w:t>
      </w:r>
      <w:r w:rsidRPr="00932B6C">
        <w:rPr>
          <w:rFonts w:hint="eastAsia"/>
          <w:sz w:val="22"/>
        </w:rPr>
        <w:t>、親同士の交流、子育て講座などの事業を実施</w:t>
      </w:r>
      <w:r>
        <w:rPr>
          <w:rFonts w:hint="eastAsia"/>
          <w:sz w:val="22"/>
        </w:rPr>
        <w:t>するほか、子育て支援センターでは一時預かり事業も実施しています（土曜日の開所及び一時預かり事業は池田センターのみ）</w:t>
      </w:r>
      <w:r w:rsidRPr="00932B6C">
        <w:rPr>
          <w:rFonts w:hint="eastAsia"/>
          <w:sz w:val="22"/>
        </w:rPr>
        <w:t>。</w:t>
      </w:r>
    </w:p>
    <w:p w:rsidR="00142CA4" w:rsidRPr="00E82C68" w:rsidRDefault="00142CA4" w:rsidP="00CA1A56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E82C68">
        <w:rPr>
          <w:rFonts w:asciiTheme="majorEastAsia" w:eastAsiaTheme="majorEastAsia" w:hAnsiTheme="majorEastAsia" w:hint="eastAsia"/>
          <w:sz w:val="22"/>
        </w:rPr>
        <w:t>＜一時預かり事業とは＞</w:t>
      </w:r>
    </w:p>
    <w:p w:rsidR="00142CA4" w:rsidRPr="00CA1A56" w:rsidRDefault="00D44D75" w:rsidP="00E82C68">
      <w:pPr>
        <w:ind w:leftChars="100" w:left="21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突発的な事情等により</w:t>
      </w:r>
      <w:r w:rsidR="00142CA4" w:rsidRPr="00CA1A56">
        <w:rPr>
          <w:rFonts w:asciiTheme="minorEastAsia" w:hAnsiTheme="minorEastAsia" w:hint="eastAsia"/>
          <w:sz w:val="22"/>
        </w:rPr>
        <w:t>家庭</w:t>
      </w:r>
      <w:r>
        <w:rPr>
          <w:rFonts w:asciiTheme="minorEastAsia" w:hAnsiTheme="minorEastAsia" w:hint="eastAsia"/>
          <w:sz w:val="22"/>
        </w:rPr>
        <w:t>での</w:t>
      </w:r>
      <w:r w:rsidR="00142CA4" w:rsidRPr="00CA1A56">
        <w:rPr>
          <w:rFonts w:asciiTheme="minorEastAsia" w:hAnsiTheme="minorEastAsia" w:hint="eastAsia"/>
          <w:sz w:val="22"/>
        </w:rPr>
        <w:t>保育</w:t>
      </w:r>
      <w:r>
        <w:rPr>
          <w:rFonts w:asciiTheme="minorEastAsia" w:hAnsiTheme="minorEastAsia" w:hint="eastAsia"/>
          <w:sz w:val="22"/>
        </w:rPr>
        <w:t>が</w:t>
      </w:r>
      <w:r w:rsidR="00142CA4" w:rsidRPr="00CA1A56">
        <w:rPr>
          <w:rFonts w:asciiTheme="minorEastAsia" w:hAnsiTheme="minorEastAsia" w:hint="eastAsia"/>
          <w:sz w:val="22"/>
        </w:rPr>
        <w:t>困難となった</w:t>
      </w:r>
      <w:r>
        <w:rPr>
          <w:rFonts w:asciiTheme="minorEastAsia" w:hAnsiTheme="minorEastAsia" w:hint="eastAsia"/>
          <w:sz w:val="22"/>
        </w:rPr>
        <w:t>時に</w:t>
      </w:r>
      <w:r w:rsidR="00142CA4" w:rsidRPr="00CA1A56">
        <w:rPr>
          <w:rFonts w:asciiTheme="minorEastAsia" w:hAnsiTheme="minorEastAsia" w:hint="eastAsia"/>
          <w:sz w:val="22"/>
        </w:rPr>
        <w:t>、保育所</w:t>
      </w:r>
      <w:r>
        <w:rPr>
          <w:rFonts w:asciiTheme="minorEastAsia" w:hAnsiTheme="minorEastAsia" w:hint="eastAsia"/>
          <w:sz w:val="22"/>
        </w:rPr>
        <w:t>等</w:t>
      </w:r>
      <w:r w:rsidR="00142CA4" w:rsidRPr="00CA1A56">
        <w:rPr>
          <w:rFonts w:asciiTheme="minorEastAsia" w:hAnsiTheme="minorEastAsia" w:hint="eastAsia"/>
          <w:sz w:val="22"/>
        </w:rPr>
        <w:t>において、</w:t>
      </w:r>
      <w:r w:rsidRPr="00D44D75">
        <w:rPr>
          <w:rFonts w:asciiTheme="minorEastAsia" w:hAnsiTheme="minorEastAsia" w:hint="eastAsia"/>
          <w:sz w:val="22"/>
        </w:rPr>
        <w:t>乳児又は幼児</w:t>
      </w:r>
      <w:r>
        <w:rPr>
          <w:rFonts w:asciiTheme="minorEastAsia" w:hAnsiTheme="minorEastAsia" w:hint="eastAsia"/>
          <w:sz w:val="22"/>
        </w:rPr>
        <w:t>を</w:t>
      </w:r>
      <w:r w:rsidR="00142CA4" w:rsidRPr="00CA1A56">
        <w:rPr>
          <w:rFonts w:asciiTheme="minorEastAsia" w:hAnsiTheme="minorEastAsia" w:hint="eastAsia"/>
          <w:sz w:val="22"/>
        </w:rPr>
        <w:t>一時的に預かり、必要な保護を行う事業</w:t>
      </w:r>
      <w:r w:rsidR="00D0202B">
        <w:rPr>
          <w:rFonts w:asciiTheme="minorEastAsia" w:hAnsiTheme="minorEastAsia" w:hint="eastAsia"/>
          <w:sz w:val="22"/>
        </w:rPr>
        <w:t>です</w:t>
      </w:r>
      <w:r w:rsidR="00142CA4" w:rsidRPr="00CA1A56">
        <w:rPr>
          <w:rFonts w:asciiTheme="minorEastAsia" w:hAnsiTheme="minorEastAsia" w:hint="eastAsia"/>
          <w:sz w:val="22"/>
        </w:rPr>
        <w:t>。</w:t>
      </w:r>
      <w:r>
        <w:rPr>
          <w:rFonts w:asciiTheme="minorEastAsia" w:hAnsiTheme="minorEastAsia" w:hint="eastAsia"/>
          <w:sz w:val="22"/>
        </w:rPr>
        <w:t>多治見市では、</w:t>
      </w:r>
      <w:r w:rsidR="00BF3564">
        <w:rPr>
          <w:rFonts w:asciiTheme="minorEastAsia" w:hAnsiTheme="minorEastAsia" w:hint="eastAsia"/>
          <w:sz w:val="22"/>
        </w:rPr>
        <w:t>保育園</w:t>
      </w:r>
      <w:r>
        <w:rPr>
          <w:rFonts w:asciiTheme="minorEastAsia" w:hAnsiTheme="minorEastAsia" w:hint="eastAsia"/>
          <w:sz w:val="22"/>
        </w:rPr>
        <w:t>と</w:t>
      </w:r>
      <w:r w:rsidR="00D0202B">
        <w:rPr>
          <w:rFonts w:asciiTheme="minorEastAsia" w:hAnsiTheme="minorEastAsia" w:hint="eastAsia"/>
          <w:sz w:val="22"/>
        </w:rPr>
        <w:t>地域子育て支援センターで実施しています（駅北親子ひろばでは実施していません</w:t>
      </w:r>
      <w:r w:rsidR="001B4BF7">
        <w:rPr>
          <w:rFonts w:asciiTheme="minorEastAsia" w:hAnsiTheme="minorEastAsia" w:hint="eastAsia"/>
          <w:sz w:val="22"/>
        </w:rPr>
        <w:t>）。</w:t>
      </w:r>
    </w:p>
    <w:p w:rsidR="00D0202B" w:rsidRDefault="00D0202B" w:rsidP="000347DD">
      <w:pPr>
        <w:rPr>
          <w:rFonts w:asciiTheme="majorEastAsia" w:eastAsiaTheme="majorEastAsia" w:hAnsiTheme="majorEastAsia"/>
          <w:sz w:val="22"/>
        </w:rPr>
      </w:pPr>
    </w:p>
    <w:p w:rsidR="00E8210D" w:rsidRPr="00D0202B" w:rsidRDefault="00D0202B" w:rsidP="00D0202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１　</w:t>
      </w:r>
      <w:r w:rsidR="0070219B">
        <w:rPr>
          <w:rFonts w:asciiTheme="majorEastAsia" w:eastAsiaTheme="majorEastAsia" w:hAnsiTheme="majorEastAsia" w:hint="eastAsia"/>
          <w:sz w:val="22"/>
        </w:rPr>
        <w:t>地域子育て支援拠点</w:t>
      </w:r>
      <w:r w:rsidR="009022C2">
        <w:rPr>
          <w:rFonts w:asciiTheme="majorEastAsia" w:eastAsiaTheme="majorEastAsia" w:hAnsiTheme="majorEastAsia" w:hint="eastAsia"/>
          <w:sz w:val="22"/>
        </w:rPr>
        <w:t>（子育て支援センター、親子ひろば）</w:t>
      </w:r>
      <w:r w:rsidR="0070219B">
        <w:rPr>
          <w:rFonts w:asciiTheme="majorEastAsia" w:eastAsiaTheme="majorEastAsia" w:hAnsiTheme="majorEastAsia" w:hint="eastAsia"/>
          <w:sz w:val="22"/>
        </w:rPr>
        <w:t>の</w:t>
      </w:r>
      <w:r w:rsidR="00E656A4">
        <w:rPr>
          <w:rFonts w:asciiTheme="majorEastAsia" w:eastAsiaTheme="majorEastAsia" w:hAnsiTheme="majorEastAsia" w:hint="eastAsia"/>
          <w:sz w:val="22"/>
        </w:rPr>
        <w:t>現状</w:t>
      </w:r>
    </w:p>
    <w:tbl>
      <w:tblPr>
        <w:tblStyle w:val="aa"/>
        <w:tblpPr w:leftFromText="142" w:rightFromText="142" w:vertAnchor="text" w:horzAnchor="margin" w:tblpY="113"/>
        <w:tblW w:w="9493" w:type="dxa"/>
        <w:tblLook w:val="04A0" w:firstRow="1" w:lastRow="0" w:firstColumn="1" w:lastColumn="0" w:noHBand="0" w:noVBand="1"/>
      </w:tblPr>
      <w:tblGrid>
        <w:gridCol w:w="3085"/>
        <w:gridCol w:w="1588"/>
        <w:gridCol w:w="1247"/>
        <w:gridCol w:w="2268"/>
        <w:gridCol w:w="1305"/>
      </w:tblGrid>
      <w:tr w:rsidR="009022C2" w:rsidRPr="00932B6C" w:rsidTr="00E16FB0">
        <w:trPr>
          <w:trHeight w:val="387"/>
        </w:trPr>
        <w:tc>
          <w:tcPr>
            <w:tcW w:w="3085" w:type="dxa"/>
            <w:vAlign w:val="center"/>
          </w:tcPr>
          <w:p w:rsidR="009022C2" w:rsidRPr="00932B6C" w:rsidRDefault="009022C2" w:rsidP="00981C3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1588" w:type="dxa"/>
            <w:vAlign w:val="center"/>
          </w:tcPr>
          <w:p w:rsidR="009022C2" w:rsidRPr="00932B6C" w:rsidRDefault="009022C2" w:rsidP="00981C37">
            <w:pPr>
              <w:jc w:val="center"/>
              <w:rPr>
                <w:rFonts w:asciiTheme="minorEastAsia" w:hAnsiTheme="minorEastAsia"/>
                <w:sz w:val="22"/>
              </w:rPr>
            </w:pPr>
            <w:r w:rsidRPr="00932B6C">
              <w:rPr>
                <w:rFonts w:asciiTheme="minorEastAsia" w:hAnsiTheme="minorEastAsia" w:hint="eastAsia"/>
                <w:sz w:val="22"/>
              </w:rPr>
              <w:t>場所</w:t>
            </w:r>
          </w:p>
        </w:tc>
        <w:tc>
          <w:tcPr>
            <w:tcW w:w="1247" w:type="dxa"/>
            <w:vAlign w:val="center"/>
          </w:tcPr>
          <w:p w:rsidR="009022C2" w:rsidRPr="00932B6C" w:rsidRDefault="009022C2" w:rsidP="00981C37">
            <w:pPr>
              <w:jc w:val="center"/>
              <w:rPr>
                <w:rFonts w:asciiTheme="minorEastAsia" w:hAnsiTheme="minorEastAsia"/>
                <w:sz w:val="22"/>
              </w:rPr>
            </w:pPr>
            <w:r w:rsidRPr="00932B6C">
              <w:rPr>
                <w:rFonts w:asciiTheme="minorEastAsia" w:hAnsiTheme="minorEastAsia" w:hint="eastAsia"/>
                <w:sz w:val="22"/>
              </w:rPr>
              <w:t>運営</w:t>
            </w:r>
          </w:p>
        </w:tc>
        <w:tc>
          <w:tcPr>
            <w:tcW w:w="2268" w:type="dxa"/>
            <w:vAlign w:val="center"/>
          </w:tcPr>
          <w:p w:rsidR="009022C2" w:rsidRPr="00932B6C" w:rsidRDefault="009022C2" w:rsidP="00981C37">
            <w:pPr>
              <w:jc w:val="center"/>
              <w:rPr>
                <w:rFonts w:asciiTheme="minorEastAsia" w:hAnsiTheme="minorEastAsia"/>
                <w:sz w:val="22"/>
              </w:rPr>
            </w:pPr>
            <w:r w:rsidRPr="00932B6C">
              <w:rPr>
                <w:rFonts w:asciiTheme="minorEastAsia" w:hAnsiTheme="minorEastAsia" w:hint="eastAsia"/>
                <w:sz w:val="22"/>
              </w:rPr>
              <w:t>開所時間等</w:t>
            </w:r>
          </w:p>
        </w:tc>
        <w:tc>
          <w:tcPr>
            <w:tcW w:w="1305" w:type="dxa"/>
            <w:vAlign w:val="center"/>
          </w:tcPr>
          <w:p w:rsidR="009022C2" w:rsidRPr="00932B6C" w:rsidRDefault="009022C2" w:rsidP="00981C37">
            <w:pPr>
              <w:jc w:val="center"/>
              <w:rPr>
                <w:rFonts w:asciiTheme="minorEastAsia" w:hAnsiTheme="minorEastAsia"/>
                <w:sz w:val="22"/>
              </w:rPr>
            </w:pPr>
            <w:r w:rsidRPr="00932B6C">
              <w:rPr>
                <w:rFonts w:asciiTheme="minorEastAsia" w:hAnsiTheme="minorEastAsia" w:hint="eastAsia"/>
                <w:sz w:val="22"/>
              </w:rPr>
              <w:t>R2利用者</w:t>
            </w:r>
          </w:p>
        </w:tc>
      </w:tr>
      <w:tr w:rsidR="009022C2" w:rsidRPr="00932B6C" w:rsidTr="00E16FB0">
        <w:trPr>
          <w:trHeight w:val="387"/>
        </w:trPr>
        <w:tc>
          <w:tcPr>
            <w:tcW w:w="3085" w:type="dxa"/>
            <w:vAlign w:val="center"/>
          </w:tcPr>
          <w:p w:rsidR="009022C2" w:rsidRPr="00932B6C" w:rsidRDefault="009022C2" w:rsidP="00981C3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共栄地域子育て支援センター</w:t>
            </w:r>
          </w:p>
        </w:tc>
        <w:tc>
          <w:tcPr>
            <w:tcW w:w="1588" w:type="dxa"/>
            <w:vAlign w:val="center"/>
          </w:tcPr>
          <w:p w:rsidR="009022C2" w:rsidRPr="00932B6C" w:rsidRDefault="009022C2" w:rsidP="00981C37">
            <w:pPr>
              <w:jc w:val="center"/>
              <w:rPr>
                <w:rFonts w:asciiTheme="minorEastAsia" w:hAnsiTheme="minorEastAsia"/>
                <w:sz w:val="22"/>
              </w:rPr>
            </w:pPr>
            <w:r w:rsidRPr="00932B6C">
              <w:rPr>
                <w:rFonts w:asciiTheme="minorEastAsia" w:hAnsiTheme="minorEastAsia" w:hint="eastAsia"/>
                <w:sz w:val="22"/>
              </w:rPr>
              <w:t>共栄保育園内</w:t>
            </w:r>
          </w:p>
        </w:tc>
        <w:tc>
          <w:tcPr>
            <w:tcW w:w="1247" w:type="dxa"/>
            <w:vAlign w:val="center"/>
          </w:tcPr>
          <w:p w:rsidR="009022C2" w:rsidRPr="00932B6C" w:rsidRDefault="009022C2" w:rsidP="00981C37">
            <w:pPr>
              <w:jc w:val="center"/>
              <w:rPr>
                <w:rFonts w:asciiTheme="minorEastAsia" w:hAnsiTheme="minorEastAsia"/>
                <w:sz w:val="22"/>
              </w:rPr>
            </w:pPr>
            <w:r w:rsidRPr="00932B6C">
              <w:rPr>
                <w:rFonts w:asciiTheme="minorEastAsia" w:hAnsiTheme="minorEastAsia" w:hint="eastAsia"/>
                <w:sz w:val="22"/>
              </w:rPr>
              <w:t>直営</w:t>
            </w:r>
          </w:p>
        </w:tc>
        <w:tc>
          <w:tcPr>
            <w:tcW w:w="2268" w:type="dxa"/>
            <w:vMerge w:val="restart"/>
            <w:vAlign w:val="center"/>
          </w:tcPr>
          <w:p w:rsidR="009022C2" w:rsidRPr="00932B6C" w:rsidRDefault="009022C2" w:rsidP="00981C37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月～金</w:t>
            </w:r>
            <w:r w:rsidRPr="00932B6C">
              <w:rPr>
                <w:rFonts w:asciiTheme="minorEastAsia" w:hAnsiTheme="minorEastAsia" w:hint="eastAsia"/>
                <w:sz w:val="22"/>
              </w:rPr>
              <w:t>8:30～16:30</w:t>
            </w:r>
          </w:p>
          <w:p w:rsidR="009022C2" w:rsidRPr="00932B6C" w:rsidRDefault="000B6168" w:rsidP="00981C37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2"/>
                <w:highlight w:val="yellow"/>
                <w:u w:val="single"/>
              </w:rPr>
            </w:pPr>
            <w:r>
              <w:rPr>
                <w:rFonts w:asciiTheme="minorEastAsia" w:hAnsiTheme="minorEastAsia" w:hint="eastAsia"/>
                <w:sz w:val="22"/>
                <w:highlight w:val="yellow"/>
                <w:u w:val="single"/>
              </w:rPr>
              <w:t>池田センター</w:t>
            </w:r>
            <w:r w:rsidR="009022C2" w:rsidRPr="00932B6C">
              <w:rPr>
                <w:rFonts w:asciiTheme="minorEastAsia" w:hAnsiTheme="minorEastAsia" w:hint="eastAsia"/>
                <w:sz w:val="22"/>
                <w:highlight w:val="yellow"/>
                <w:u w:val="single"/>
              </w:rPr>
              <w:t>は</w:t>
            </w:r>
          </w:p>
          <w:p w:rsidR="009022C2" w:rsidRPr="00932B6C" w:rsidRDefault="009022C2" w:rsidP="00981C37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932B6C">
              <w:rPr>
                <w:rFonts w:asciiTheme="minorEastAsia" w:hAnsiTheme="minorEastAsia" w:hint="eastAsia"/>
                <w:sz w:val="22"/>
                <w:highlight w:val="yellow"/>
                <w:u w:val="single"/>
              </w:rPr>
              <w:t>土曜午前も開所</w:t>
            </w:r>
          </w:p>
          <w:p w:rsidR="009022C2" w:rsidRPr="00932B6C" w:rsidRDefault="009022C2" w:rsidP="00981C37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932B6C">
              <w:rPr>
                <w:rFonts w:asciiTheme="minorEastAsia" w:hAnsiTheme="minorEastAsia" w:hint="eastAsia"/>
                <w:sz w:val="22"/>
                <w:highlight w:val="yellow"/>
                <w:u w:val="single"/>
              </w:rPr>
              <w:t>（8：30～正午）</w:t>
            </w:r>
          </w:p>
        </w:tc>
        <w:tc>
          <w:tcPr>
            <w:tcW w:w="1305" w:type="dxa"/>
            <w:vAlign w:val="center"/>
          </w:tcPr>
          <w:p w:rsidR="009022C2" w:rsidRPr="00932B6C" w:rsidRDefault="009022C2" w:rsidP="00981C37">
            <w:pPr>
              <w:jc w:val="right"/>
              <w:rPr>
                <w:rFonts w:asciiTheme="minorEastAsia" w:hAnsiTheme="minorEastAsia"/>
                <w:sz w:val="22"/>
              </w:rPr>
            </w:pPr>
            <w:r w:rsidRPr="00932B6C">
              <w:rPr>
                <w:rFonts w:asciiTheme="minorEastAsia" w:hAnsiTheme="minorEastAsia" w:hint="eastAsia"/>
                <w:sz w:val="22"/>
              </w:rPr>
              <w:t>2,463人</w:t>
            </w:r>
          </w:p>
        </w:tc>
      </w:tr>
      <w:tr w:rsidR="009022C2" w:rsidRPr="00932B6C" w:rsidTr="00E16FB0">
        <w:trPr>
          <w:trHeight w:val="387"/>
        </w:trPr>
        <w:tc>
          <w:tcPr>
            <w:tcW w:w="3085" w:type="dxa"/>
            <w:shd w:val="clear" w:color="auto" w:fill="B6DDE8" w:themeFill="accent5" w:themeFillTint="66"/>
            <w:vAlign w:val="center"/>
          </w:tcPr>
          <w:p w:rsidR="009022C2" w:rsidRPr="00932B6C" w:rsidRDefault="009022C2" w:rsidP="009022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池田地域子育て支援センター</w:t>
            </w:r>
          </w:p>
        </w:tc>
        <w:tc>
          <w:tcPr>
            <w:tcW w:w="1588" w:type="dxa"/>
            <w:shd w:val="clear" w:color="auto" w:fill="B6DDE8" w:themeFill="accent5" w:themeFillTint="66"/>
            <w:vAlign w:val="center"/>
          </w:tcPr>
          <w:p w:rsidR="009022C2" w:rsidRPr="00932B6C" w:rsidRDefault="009022C2" w:rsidP="00981C37">
            <w:pPr>
              <w:jc w:val="center"/>
              <w:rPr>
                <w:rFonts w:asciiTheme="minorEastAsia" w:hAnsiTheme="minorEastAsia"/>
                <w:sz w:val="22"/>
              </w:rPr>
            </w:pPr>
            <w:r w:rsidRPr="00932B6C">
              <w:rPr>
                <w:rFonts w:asciiTheme="minorEastAsia" w:hAnsiTheme="minorEastAsia" w:hint="eastAsia"/>
                <w:sz w:val="22"/>
              </w:rPr>
              <w:t>池田保育園内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9022C2" w:rsidRPr="00932B6C" w:rsidRDefault="009022C2" w:rsidP="00981C37">
            <w:pPr>
              <w:jc w:val="center"/>
              <w:rPr>
                <w:rFonts w:asciiTheme="minorEastAsia" w:hAnsiTheme="minorEastAsia"/>
                <w:sz w:val="22"/>
              </w:rPr>
            </w:pPr>
            <w:r w:rsidRPr="00932B6C">
              <w:rPr>
                <w:rFonts w:asciiTheme="minorEastAsia" w:hAnsiTheme="minorEastAsia" w:hint="eastAsia"/>
                <w:sz w:val="22"/>
              </w:rPr>
              <w:t>指定管理</w:t>
            </w:r>
          </w:p>
        </w:tc>
        <w:tc>
          <w:tcPr>
            <w:tcW w:w="2268" w:type="dxa"/>
            <w:vMerge/>
          </w:tcPr>
          <w:p w:rsidR="009022C2" w:rsidRPr="00932B6C" w:rsidRDefault="009022C2" w:rsidP="00981C3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05" w:type="dxa"/>
          </w:tcPr>
          <w:p w:rsidR="009022C2" w:rsidRPr="00932B6C" w:rsidRDefault="009022C2" w:rsidP="00981C37">
            <w:pPr>
              <w:jc w:val="right"/>
              <w:rPr>
                <w:rFonts w:asciiTheme="minorEastAsia" w:hAnsiTheme="minorEastAsia"/>
                <w:sz w:val="22"/>
              </w:rPr>
            </w:pPr>
            <w:r w:rsidRPr="00932B6C">
              <w:rPr>
                <w:rFonts w:asciiTheme="minorEastAsia" w:hAnsiTheme="minorEastAsia" w:hint="eastAsia"/>
                <w:sz w:val="22"/>
              </w:rPr>
              <w:t>1,673人</w:t>
            </w:r>
          </w:p>
        </w:tc>
      </w:tr>
      <w:tr w:rsidR="009022C2" w:rsidRPr="00932B6C" w:rsidTr="00E16FB0">
        <w:trPr>
          <w:trHeight w:val="387"/>
        </w:trPr>
        <w:tc>
          <w:tcPr>
            <w:tcW w:w="3085" w:type="dxa"/>
            <w:shd w:val="clear" w:color="auto" w:fill="FFFFFF" w:themeFill="background1"/>
            <w:vAlign w:val="center"/>
          </w:tcPr>
          <w:p w:rsidR="009022C2" w:rsidRPr="00932B6C" w:rsidRDefault="009022C2" w:rsidP="00981C37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笠原地域子育て支援センター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:rsidR="009022C2" w:rsidRPr="00932B6C" w:rsidRDefault="00142CA4" w:rsidP="00981C37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笠原保育園内</w:t>
            </w:r>
          </w:p>
        </w:tc>
        <w:tc>
          <w:tcPr>
            <w:tcW w:w="1247" w:type="dxa"/>
            <w:shd w:val="clear" w:color="auto" w:fill="FFFFFF" w:themeFill="background1"/>
          </w:tcPr>
          <w:p w:rsidR="009022C2" w:rsidRPr="00932B6C" w:rsidRDefault="009022C2" w:rsidP="00981C37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32B6C">
              <w:rPr>
                <w:rFonts w:asciiTheme="minorEastAsia" w:hAnsiTheme="minorEastAsia" w:hint="eastAsia"/>
                <w:color w:val="000000" w:themeColor="text1"/>
                <w:sz w:val="22"/>
              </w:rPr>
              <w:t>直営</w:t>
            </w:r>
          </w:p>
        </w:tc>
        <w:tc>
          <w:tcPr>
            <w:tcW w:w="2268" w:type="dxa"/>
            <w:vMerge/>
          </w:tcPr>
          <w:p w:rsidR="009022C2" w:rsidRPr="00932B6C" w:rsidRDefault="009022C2" w:rsidP="00981C3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05" w:type="dxa"/>
          </w:tcPr>
          <w:p w:rsidR="009022C2" w:rsidRPr="00932B6C" w:rsidRDefault="009022C2" w:rsidP="00981C37">
            <w:pPr>
              <w:jc w:val="right"/>
              <w:rPr>
                <w:rFonts w:asciiTheme="minorEastAsia" w:hAnsiTheme="minorEastAsia"/>
                <w:sz w:val="22"/>
              </w:rPr>
            </w:pPr>
            <w:r w:rsidRPr="00932B6C">
              <w:rPr>
                <w:rFonts w:asciiTheme="minorEastAsia" w:hAnsiTheme="minorEastAsia" w:hint="eastAsia"/>
                <w:sz w:val="22"/>
              </w:rPr>
              <w:t>3,582人</w:t>
            </w:r>
          </w:p>
        </w:tc>
      </w:tr>
      <w:tr w:rsidR="009022C2" w:rsidRPr="00932B6C" w:rsidTr="00E16FB0">
        <w:trPr>
          <w:trHeight w:val="387"/>
        </w:trPr>
        <w:tc>
          <w:tcPr>
            <w:tcW w:w="3085" w:type="dxa"/>
            <w:shd w:val="clear" w:color="auto" w:fill="FFFFFF" w:themeFill="background1"/>
            <w:vAlign w:val="center"/>
          </w:tcPr>
          <w:p w:rsidR="009022C2" w:rsidRPr="00932B6C" w:rsidRDefault="009022C2" w:rsidP="00981C37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駅北親子</w:t>
            </w:r>
            <w:r w:rsidRPr="00932B6C">
              <w:rPr>
                <w:rFonts w:asciiTheme="minorEastAsia" w:hAnsiTheme="minorEastAsia" w:hint="eastAsia"/>
                <w:sz w:val="22"/>
              </w:rPr>
              <w:t>ひろば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:rsidR="009022C2" w:rsidRPr="00932B6C" w:rsidRDefault="009022C2" w:rsidP="00981C37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32B6C">
              <w:rPr>
                <w:rFonts w:asciiTheme="minorEastAsia" w:hAnsiTheme="minorEastAsia" w:hint="eastAsia"/>
                <w:sz w:val="22"/>
              </w:rPr>
              <w:t>駅北庁舎３F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9022C2" w:rsidRPr="00932B6C" w:rsidRDefault="009022C2" w:rsidP="00981C37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32B6C">
              <w:rPr>
                <w:rFonts w:asciiTheme="minorEastAsia" w:hAnsiTheme="minorEastAsia" w:hint="eastAsia"/>
                <w:sz w:val="22"/>
              </w:rPr>
              <w:t>事業委託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22C2" w:rsidRPr="00932B6C" w:rsidRDefault="009022C2" w:rsidP="00981C37">
            <w:pPr>
              <w:rPr>
                <w:rFonts w:asciiTheme="minorEastAsia" w:hAnsiTheme="minorEastAsia"/>
                <w:sz w:val="22"/>
              </w:rPr>
            </w:pPr>
            <w:r w:rsidRPr="00932B6C">
              <w:rPr>
                <w:rFonts w:asciiTheme="minorEastAsia" w:hAnsiTheme="minorEastAsia" w:hint="eastAsia"/>
                <w:sz w:val="22"/>
              </w:rPr>
              <w:t>月～木9：30～16：30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9022C2" w:rsidRPr="00932B6C" w:rsidRDefault="009022C2" w:rsidP="00981C37">
            <w:pPr>
              <w:jc w:val="right"/>
              <w:rPr>
                <w:rFonts w:asciiTheme="minorEastAsia" w:hAnsiTheme="minorEastAsia"/>
                <w:sz w:val="22"/>
              </w:rPr>
            </w:pPr>
            <w:r w:rsidRPr="00932B6C">
              <w:rPr>
                <w:rFonts w:asciiTheme="minorEastAsia" w:hAnsiTheme="minorEastAsia" w:hint="eastAsia"/>
                <w:sz w:val="22"/>
              </w:rPr>
              <w:t>13,503人</w:t>
            </w:r>
          </w:p>
        </w:tc>
      </w:tr>
    </w:tbl>
    <w:p w:rsidR="00E626C5" w:rsidRDefault="00E626C5" w:rsidP="00E35FC3">
      <w:pPr>
        <w:rPr>
          <w:sz w:val="22"/>
        </w:rPr>
      </w:pPr>
    </w:p>
    <w:p w:rsidR="00E86994" w:rsidRPr="00932B6C" w:rsidRDefault="00E35FC3" w:rsidP="00E35FC3">
      <w:pPr>
        <w:rPr>
          <w:sz w:val="22"/>
        </w:rPr>
      </w:pPr>
      <w:r>
        <w:rPr>
          <w:rFonts w:hint="eastAsia"/>
          <w:sz w:val="22"/>
        </w:rPr>
        <w:t>【</w:t>
      </w:r>
      <w:r w:rsidR="00E13C4C" w:rsidRPr="00932B6C">
        <w:rPr>
          <w:rFonts w:hint="eastAsia"/>
          <w:sz w:val="22"/>
        </w:rPr>
        <w:t>土曜日の年間</w:t>
      </w:r>
      <w:r w:rsidR="00E86994" w:rsidRPr="00932B6C">
        <w:rPr>
          <w:rFonts w:hint="eastAsia"/>
          <w:sz w:val="22"/>
        </w:rPr>
        <w:t>利用実績</w:t>
      </w:r>
      <w:r w:rsidR="009022C2">
        <w:rPr>
          <w:rFonts w:hint="eastAsia"/>
          <w:sz w:val="22"/>
        </w:rPr>
        <w:t>（池田センター）</w:t>
      </w:r>
      <w:r>
        <w:rPr>
          <w:rFonts w:hint="eastAsia"/>
          <w:sz w:val="22"/>
        </w:rPr>
        <w:t>】</w:t>
      </w:r>
    </w:p>
    <w:tbl>
      <w:tblPr>
        <w:tblStyle w:val="aa"/>
        <w:tblW w:w="9322" w:type="dxa"/>
        <w:tblLook w:val="04A0" w:firstRow="1" w:lastRow="0" w:firstColumn="1" w:lastColumn="0" w:noHBand="0" w:noVBand="1"/>
      </w:tblPr>
      <w:tblGrid>
        <w:gridCol w:w="1864"/>
        <w:gridCol w:w="1864"/>
        <w:gridCol w:w="1865"/>
        <w:gridCol w:w="1864"/>
        <w:gridCol w:w="1865"/>
      </w:tblGrid>
      <w:tr w:rsidR="00E13C4C" w:rsidRPr="00932B6C" w:rsidTr="00726273">
        <w:tc>
          <w:tcPr>
            <w:tcW w:w="1864" w:type="dxa"/>
          </w:tcPr>
          <w:p w:rsidR="00E13C4C" w:rsidRPr="00E35FC3" w:rsidRDefault="00E13C4C" w:rsidP="00E13C4C">
            <w:pPr>
              <w:jc w:val="center"/>
              <w:rPr>
                <w:sz w:val="22"/>
              </w:rPr>
            </w:pPr>
          </w:p>
        </w:tc>
        <w:tc>
          <w:tcPr>
            <w:tcW w:w="1864" w:type="dxa"/>
          </w:tcPr>
          <w:p w:rsidR="00E13C4C" w:rsidRPr="00932B6C" w:rsidRDefault="009022C2" w:rsidP="00E13C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  <w:r>
              <w:rPr>
                <w:rFonts w:hint="eastAsia"/>
                <w:sz w:val="22"/>
              </w:rPr>
              <w:t>30</w:t>
            </w:r>
            <w:r w:rsidR="00E13C4C" w:rsidRPr="00932B6C">
              <w:rPr>
                <w:rFonts w:hint="eastAsia"/>
                <w:sz w:val="22"/>
              </w:rPr>
              <w:t>年度</w:t>
            </w:r>
          </w:p>
        </w:tc>
        <w:tc>
          <w:tcPr>
            <w:tcW w:w="1865" w:type="dxa"/>
          </w:tcPr>
          <w:p w:rsidR="00E13C4C" w:rsidRPr="00932B6C" w:rsidRDefault="009022C2" w:rsidP="00E13C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令和元</w:t>
            </w:r>
            <w:r w:rsidR="00E13C4C" w:rsidRPr="00932B6C">
              <w:rPr>
                <w:rFonts w:hint="eastAsia"/>
                <w:sz w:val="22"/>
              </w:rPr>
              <w:t>年度</w:t>
            </w:r>
          </w:p>
        </w:tc>
        <w:tc>
          <w:tcPr>
            <w:tcW w:w="1864" w:type="dxa"/>
          </w:tcPr>
          <w:p w:rsidR="00E13C4C" w:rsidRPr="00932B6C" w:rsidRDefault="009022C2" w:rsidP="00E13C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令和２</w:t>
            </w:r>
            <w:r w:rsidR="00E13C4C" w:rsidRPr="00932B6C">
              <w:rPr>
                <w:rFonts w:hint="eastAsia"/>
                <w:sz w:val="22"/>
              </w:rPr>
              <w:t>年度</w:t>
            </w:r>
          </w:p>
        </w:tc>
        <w:tc>
          <w:tcPr>
            <w:tcW w:w="1865" w:type="dxa"/>
          </w:tcPr>
          <w:p w:rsidR="00E13C4C" w:rsidRPr="00932B6C" w:rsidRDefault="009022C2" w:rsidP="00E13C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令和３</w:t>
            </w:r>
            <w:r w:rsidR="00E13C4C" w:rsidRPr="00932B6C">
              <w:rPr>
                <w:rFonts w:hint="eastAsia"/>
                <w:sz w:val="22"/>
              </w:rPr>
              <w:t>年度</w:t>
            </w:r>
          </w:p>
        </w:tc>
      </w:tr>
      <w:tr w:rsidR="00E13C4C" w:rsidRPr="00932B6C" w:rsidTr="00726273">
        <w:tc>
          <w:tcPr>
            <w:tcW w:w="1864" w:type="dxa"/>
          </w:tcPr>
          <w:p w:rsidR="00E13C4C" w:rsidRPr="00932B6C" w:rsidRDefault="00E13C4C" w:rsidP="00E13C4C">
            <w:pPr>
              <w:jc w:val="center"/>
              <w:rPr>
                <w:sz w:val="22"/>
              </w:rPr>
            </w:pPr>
            <w:r w:rsidRPr="00932B6C">
              <w:rPr>
                <w:rFonts w:hint="eastAsia"/>
                <w:sz w:val="22"/>
              </w:rPr>
              <w:t>一時預かり</w:t>
            </w:r>
          </w:p>
        </w:tc>
        <w:tc>
          <w:tcPr>
            <w:tcW w:w="1864" w:type="dxa"/>
          </w:tcPr>
          <w:p w:rsidR="00E13C4C" w:rsidRPr="00932B6C" w:rsidRDefault="00094A92" w:rsidP="00E13C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865" w:type="dxa"/>
          </w:tcPr>
          <w:p w:rsidR="00E13C4C" w:rsidRPr="00932B6C" w:rsidRDefault="00E13C4C" w:rsidP="00E13C4C">
            <w:pPr>
              <w:jc w:val="center"/>
              <w:rPr>
                <w:sz w:val="22"/>
              </w:rPr>
            </w:pPr>
            <w:r w:rsidRPr="00932B6C">
              <w:rPr>
                <w:rFonts w:hint="eastAsia"/>
                <w:sz w:val="22"/>
              </w:rPr>
              <w:t>０</w:t>
            </w:r>
          </w:p>
        </w:tc>
        <w:tc>
          <w:tcPr>
            <w:tcW w:w="1864" w:type="dxa"/>
          </w:tcPr>
          <w:p w:rsidR="00E13C4C" w:rsidRPr="00932B6C" w:rsidRDefault="00E13C4C" w:rsidP="00E13C4C">
            <w:pPr>
              <w:jc w:val="center"/>
              <w:rPr>
                <w:sz w:val="22"/>
              </w:rPr>
            </w:pPr>
            <w:r w:rsidRPr="00932B6C">
              <w:rPr>
                <w:rFonts w:hint="eastAsia"/>
                <w:sz w:val="22"/>
              </w:rPr>
              <w:t>０</w:t>
            </w:r>
          </w:p>
        </w:tc>
        <w:tc>
          <w:tcPr>
            <w:tcW w:w="1865" w:type="dxa"/>
          </w:tcPr>
          <w:p w:rsidR="00E13C4C" w:rsidRPr="00932B6C" w:rsidRDefault="00094A92" w:rsidP="00E13C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０</w:t>
            </w:r>
          </w:p>
        </w:tc>
      </w:tr>
      <w:tr w:rsidR="00E13C4C" w:rsidRPr="00932B6C" w:rsidTr="00726273">
        <w:tc>
          <w:tcPr>
            <w:tcW w:w="1864" w:type="dxa"/>
          </w:tcPr>
          <w:p w:rsidR="00E13C4C" w:rsidRPr="00932B6C" w:rsidRDefault="00E13C4C" w:rsidP="00E13C4C">
            <w:pPr>
              <w:jc w:val="center"/>
              <w:rPr>
                <w:sz w:val="22"/>
              </w:rPr>
            </w:pPr>
            <w:r w:rsidRPr="00932B6C">
              <w:rPr>
                <w:rFonts w:hint="eastAsia"/>
                <w:sz w:val="22"/>
              </w:rPr>
              <w:t>自由来所組数</w:t>
            </w:r>
          </w:p>
        </w:tc>
        <w:tc>
          <w:tcPr>
            <w:tcW w:w="1864" w:type="dxa"/>
          </w:tcPr>
          <w:p w:rsidR="00E13C4C" w:rsidRPr="00932B6C" w:rsidRDefault="00094A92" w:rsidP="00E13C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22</w:t>
            </w:r>
          </w:p>
        </w:tc>
        <w:tc>
          <w:tcPr>
            <w:tcW w:w="1865" w:type="dxa"/>
          </w:tcPr>
          <w:p w:rsidR="00E13C4C" w:rsidRPr="00932B6C" w:rsidRDefault="00094A92" w:rsidP="00E13C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1864" w:type="dxa"/>
          </w:tcPr>
          <w:p w:rsidR="00E13C4C" w:rsidRPr="00932B6C" w:rsidRDefault="00094A92" w:rsidP="00E13C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1865" w:type="dxa"/>
          </w:tcPr>
          <w:p w:rsidR="00E13C4C" w:rsidRPr="00932B6C" w:rsidRDefault="00094A92" w:rsidP="00E13C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35</w:t>
            </w:r>
          </w:p>
        </w:tc>
      </w:tr>
    </w:tbl>
    <w:p w:rsidR="0023628D" w:rsidRDefault="0023628D" w:rsidP="00E35FC3">
      <w:pPr>
        <w:rPr>
          <w:rFonts w:asciiTheme="minorEastAsia" w:hAnsiTheme="minorEastAsia"/>
          <w:sz w:val="22"/>
        </w:rPr>
      </w:pPr>
    </w:p>
    <w:p w:rsidR="00BD238F" w:rsidRPr="00932B6C" w:rsidRDefault="00D0202B" w:rsidP="006D3B3B">
      <w:pPr>
        <w:rPr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</w:t>
      </w:r>
      <w:r w:rsidR="00DB5414" w:rsidRPr="00932B6C">
        <w:rPr>
          <w:rFonts w:asciiTheme="majorEastAsia" w:eastAsiaTheme="majorEastAsia" w:hAnsiTheme="majorEastAsia" w:hint="eastAsia"/>
          <w:sz w:val="22"/>
        </w:rPr>
        <w:t xml:space="preserve">　</w:t>
      </w:r>
      <w:r w:rsidR="00716F84">
        <w:rPr>
          <w:rFonts w:asciiTheme="majorEastAsia" w:eastAsiaTheme="majorEastAsia" w:hAnsiTheme="majorEastAsia" w:hint="eastAsia"/>
          <w:sz w:val="22"/>
        </w:rPr>
        <w:t>保育園における土曜日の一時預かり事業</w:t>
      </w:r>
    </w:p>
    <w:p w:rsidR="00716F84" w:rsidRDefault="00607CB4" w:rsidP="00607CB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</w:t>
      </w:r>
      <w:r w:rsidR="00716F84">
        <w:rPr>
          <w:rFonts w:asciiTheme="minorEastAsia" w:hAnsiTheme="minorEastAsia" w:hint="eastAsia"/>
          <w:sz w:val="22"/>
        </w:rPr>
        <w:t>実</w:t>
      </w:r>
      <w:r w:rsidR="003573AF">
        <w:rPr>
          <w:rFonts w:asciiTheme="minorEastAsia" w:hAnsiTheme="minorEastAsia" w:hint="eastAsia"/>
          <w:sz w:val="22"/>
        </w:rPr>
        <w:t xml:space="preserve"> </w:t>
      </w:r>
      <w:r w:rsidR="00716F84">
        <w:rPr>
          <w:rFonts w:asciiTheme="minorEastAsia" w:hAnsiTheme="minorEastAsia" w:hint="eastAsia"/>
          <w:sz w:val="22"/>
        </w:rPr>
        <w:t>施</w:t>
      </w:r>
      <w:r w:rsidR="003573AF">
        <w:rPr>
          <w:rFonts w:asciiTheme="minorEastAsia" w:hAnsiTheme="minorEastAsia" w:hint="eastAsia"/>
          <w:sz w:val="22"/>
        </w:rPr>
        <w:t xml:space="preserve"> </w:t>
      </w:r>
      <w:r w:rsidR="00716F84">
        <w:rPr>
          <w:rFonts w:asciiTheme="minorEastAsia" w:hAnsiTheme="minorEastAsia" w:hint="eastAsia"/>
          <w:sz w:val="22"/>
        </w:rPr>
        <w:t>園：星ケ台保育園</w:t>
      </w:r>
    </w:p>
    <w:p w:rsidR="00716F84" w:rsidRDefault="00607CB4" w:rsidP="00607CB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</w:t>
      </w:r>
      <w:r w:rsidR="00716F84">
        <w:rPr>
          <w:rFonts w:asciiTheme="minorEastAsia" w:hAnsiTheme="minorEastAsia" w:hint="eastAsia"/>
          <w:sz w:val="22"/>
        </w:rPr>
        <w:t>対</w:t>
      </w:r>
      <w:r w:rsidR="003573AF">
        <w:rPr>
          <w:rFonts w:asciiTheme="minorEastAsia" w:hAnsiTheme="minorEastAsia" w:hint="eastAsia"/>
          <w:sz w:val="22"/>
        </w:rPr>
        <w:t xml:space="preserve"> </w:t>
      </w:r>
      <w:r w:rsidR="00716F84">
        <w:rPr>
          <w:rFonts w:asciiTheme="minorEastAsia" w:hAnsiTheme="minorEastAsia" w:hint="eastAsia"/>
          <w:sz w:val="22"/>
        </w:rPr>
        <w:t>象</w:t>
      </w:r>
      <w:r w:rsidR="003573AF">
        <w:rPr>
          <w:rFonts w:asciiTheme="minorEastAsia" w:hAnsiTheme="minorEastAsia" w:hint="eastAsia"/>
          <w:sz w:val="22"/>
        </w:rPr>
        <w:t xml:space="preserve"> </w:t>
      </w:r>
      <w:r w:rsidR="00716F84">
        <w:rPr>
          <w:rFonts w:asciiTheme="minorEastAsia" w:hAnsiTheme="minorEastAsia" w:hint="eastAsia"/>
          <w:sz w:val="22"/>
        </w:rPr>
        <w:t>児：生後12</w:t>
      </w:r>
      <w:r w:rsidR="00142CA4">
        <w:rPr>
          <w:rFonts w:asciiTheme="minorEastAsia" w:hAnsiTheme="minorEastAsia" w:hint="eastAsia"/>
          <w:sz w:val="22"/>
        </w:rPr>
        <w:t>ケ月以上の就学前の児童</w:t>
      </w:r>
    </w:p>
    <w:p w:rsidR="00716F84" w:rsidRDefault="00607CB4" w:rsidP="00607CB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</w:t>
      </w:r>
      <w:r>
        <w:rPr>
          <w:rFonts w:asciiTheme="minorEastAsia" w:hAnsiTheme="minorEastAsia"/>
          <w:sz w:val="22"/>
        </w:rPr>
        <w:t>）</w:t>
      </w:r>
      <w:r w:rsidR="00716F84">
        <w:rPr>
          <w:rFonts w:asciiTheme="minorEastAsia" w:hAnsiTheme="minorEastAsia" w:hint="eastAsia"/>
          <w:sz w:val="22"/>
        </w:rPr>
        <w:t>利用定員：３名</w:t>
      </w:r>
    </w:p>
    <w:p w:rsidR="00716F84" w:rsidRDefault="00607CB4" w:rsidP="00607CB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（４</w:t>
      </w:r>
      <w:r>
        <w:rPr>
          <w:rFonts w:asciiTheme="minorEastAsia" w:hAnsiTheme="minorEastAsia"/>
          <w:sz w:val="22"/>
        </w:rPr>
        <w:t>）</w:t>
      </w:r>
      <w:r w:rsidR="00716F84">
        <w:rPr>
          <w:rFonts w:asciiTheme="minorEastAsia" w:hAnsiTheme="minorEastAsia" w:hint="eastAsia"/>
          <w:sz w:val="22"/>
        </w:rPr>
        <w:t>実施時間：午前８時30分から正午まで（３時間30分）</w:t>
      </w:r>
    </w:p>
    <w:p w:rsidR="00716F84" w:rsidRDefault="00607CB4" w:rsidP="00607CB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（５）</w:t>
      </w:r>
      <w:r w:rsidR="00716F84">
        <w:rPr>
          <w:rFonts w:asciiTheme="minorEastAsia" w:hAnsiTheme="minorEastAsia" w:hint="eastAsia"/>
          <w:sz w:val="22"/>
        </w:rPr>
        <w:t>利</w:t>
      </w:r>
      <w:r w:rsidR="003573AF">
        <w:rPr>
          <w:rFonts w:asciiTheme="minorEastAsia" w:hAnsiTheme="minorEastAsia" w:hint="eastAsia"/>
          <w:sz w:val="22"/>
        </w:rPr>
        <w:t xml:space="preserve"> </w:t>
      </w:r>
      <w:r w:rsidR="00716F84">
        <w:rPr>
          <w:rFonts w:asciiTheme="minorEastAsia" w:hAnsiTheme="minorEastAsia" w:hint="eastAsia"/>
          <w:sz w:val="22"/>
        </w:rPr>
        <w:t>用</w:t>
      </w:r>
      <w:r w:rsidR="003573AF">
        <w:rPr>
          <w:rFonts w:asciiTheme="minorEastAsia" w:hAnsiTheme="minorEastAsia" w:hint="eastAsia"/>
          <w:sz w:val="22"/>
        </w:rPr>
        <w:t xml:space="preserve"> </w:t>
      </w:r>
      <w:r w:rsidR="00716F84">
        <w:rPr>
          <w:rFonts w:asciiTheme="minorEastAsia" w:hAnsiTheme="minorEastAsia" w:hint="eastAsia"/>
          <w:sz w:val="22"/>
        </w:rPr>
        <w:t>料：０、１、２歳児</w:t>
      </w:r>
      <w:r w:rsidR="003573AF">
        <w:rPr>
          <w:rFonts w:asciiTheme="minorEastAsia" w:hAnsiTheme="minorEastAsia" w:hint="eastAsia"/>
          <w:sz w:val="22"/>
        </w:rPr>
        <w:t>：</w:t>
      </w:r>
      <w:r w:rsidR="00716F84">
        <w:rPr>
          <w:rFonts w:asciiTheme="minorEastAsia" w:hAnsiTheme="minorEastAsia" w:hint="eastAsia"/>
          <w:sz w:val="22"/>
        </w:rPr>
        <w:t>350円、３歳以上児</w:t>
      </w:r>
      <w:r w:rsidR="003573AF">
        <w:rPr>
          <w:rFonts w:asciiTheme="minorEastAsia" w:hAnsiTheme="minorEastAsia" w:hint="eastAsia"/>
          <w:sz w:val="22"/>
        </w:rPr>
        <w:t>：250円（１時間につき）</w:t>
      </w:r>
    </w:p>
    <w:p w:rsidR="0023628D" w:rsidRDefault="0023628D" w:rsidP="0023628D">
      <w:pPr>
        <w:rPr>
          <w:rFonts w:asciiTheme="minorEastAsia" w:hAnsiTheme="minorEastAsia"/>
          <w:sz w:val="22"/>
        </w:rPr>
      </w:pPr>
    </w:p>
    <w:p w:rsidR="00E16FB0" w:rsidRPr="00E16FB0" w:rsidRDefault="00E16FB0" w:rsidP="00E16FB0">
      <w:pPr>
        <w:rPr>
          <w:rFonts w:asciiTheme="majorEastAsia" w:eastAsiaTheme="majorEastAsia" w:hAnsiTheme="majorEastAsia"/>
          <w:sz w:val="22"/>
        </w:rPr>
      </w:pPr>
      <w:r w:rsidRPr="00E16FB0">
        <w:rPr>
          <w:rFonts w:asciiTheme="majorEastAsia" w:eastAsiaTheme="majorEastAsia" w:hAnsiTheme="majorEastAsia" w:hint="eastAsia"/>
          <w:sz w:val="22"/>
        </w:rPr>
        <w:t>３　池田センター土曜日閉所に伴う周知</w:t>
      </w:r>
    </w:p>
    <w:p w:rsidR="00E16FB0" w:rsidRPr="00E16FB0" w:rsidRDefault="00275FF7" w:rsidP="00E16FB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チラシによる掲示の他、ホームページ、きずなネットアプリ等により</w:t>
      </w:r>
      <w:r w:rsidR="00E16FB0" w:rsidRPr="00E16FB0">
        <w:rPr>
          <w:rFonts w:asciiTheme="minorEastAsia" w:hAnsiTheme="minorEastAsia" w:hint="eastAsia"/>
          <w:sz w:val="22"/>
        </w:rPr>
        <w:t>周知</w:t>
      </w:r>
      <w:r>
        <w:rPr>
          <w:rFonts w:asciiTheme="minorEastAsia" w:hAnsiTheme="minorEastAsia" w:hint="eastAsia"/>
          <w:sz w:val="22"/>
        </w:rPr>
        <w:t>を行います</w:t>
      </w:r>
      <w:r w:rsidR="00E16FB0" w:rsidRPr="00E16FB0">
        <w:rPr>
          <w:rFonts w:asciiTheme="minorEastAsia" w:hAnsiTheme="minorEastAsia" w:hint="eastAsia"/>
          <w:sz w:val="22"/>
        </w:rPr>
        <w:t>。</w:t>
      </w:r>
    </w:p>
    <w:p w:rsidR="00E16FB0" w:rsidRPr="00E16FB0" w:rsidRDefault="00E16FB0" w:rsidP="00E16FB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（１）自由来所の方</w:t>
      </w:r>
      <w:r w:rsidR="00275FF7">
        <w:rPr>
          <w:rFonts w:asciiTheme="minorEastAsia" w:hAnsiTheme="minorEastAsia" w:hint="eastAsia"/>
          <w:sz w:val="22"/>
        </w:rPr>
        <w:t>：太平児童センター等をご</w:t>
      </w:r>
      <w:r w:rsidRPr="00E16FB0">
        <w:rPr>
          <w:rFonts w:asciiTheme="minorEastAsia" w:hAnsiTheme="minorEastAsia" w:hint="eastAsia"/>
          <w:sz w:val="22"/>
        </w:rPr>
        <w:t>利用</w:t>
      </w:r>
      <w:r w:rsidR="00275FF7">
        <w:rPr>
          <w:rFonts w:asciiTheme="minorEastAsia" w:hAnsiTheme="minorEastAsia" w:hint="eastAsia"/>
          <w:sz w:val="22"/>
        </w:rPr>
        <w:t>願います</w:t>
      </w:r>
      <w:r w:rsidRPr="00E16FB0">
        <w:rPr>
          <w:rFonts w:asciiTheme="minorEastAsia" w:hAnsiTheme="minorEastAsia" w:hint="eastAsia"/>
          <w:sz w:val="22"/>
        </w:rPr>
        <w:t>。</w:t>
      </w:r>
    </w:p>
    <w:p w:rsidR="00E16FB0" w:rsidRDefault="00E16FB0" w:rsidP="00E16FB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</w:t>
      </w:r>
      <w:r w:rsidRPr="00E16FB0">
        <w:rPr>
          <w:rFonts w:asciiTheme="minorEastAsia" w:hAnsiTheme="minorEastAsia" w:hint="eastAsia"/>
          <w:sz w:val="22"/>
        </w:rPr>
        <w:t>一時預かり：星ケ台保育園で実施することを周知</w:t>
      </w:r>
      <w:r w:rsidR="00275FF7">
        <w:rPr>
          <w:rFonts w:asciiTheme="minorEastAsia" w:hAnsiTheme="minorEastAsia" w:hint="eastAsia"/>
          <w:sz w:val="22"/>
        </w:rPr>
        <w:t>します</w:t>
      </w:r>
      <w:r w:rsidRPr="00E16FB0">
        <w:rPr>
          <w:rFonts w:asciiTheme="minorEastAsia" w:hAnsiTheme="minorEastAsia" w:hint="eastAsia"/>
          <w:sz w:val="22"/>
        </w:rPr>
        <w:t>。</w:t>
      </w:r>
    </w:p>
    <w:p w:rsidR="00E16FB0" w:rsidRDefault="00E16FB0" w:rsidP="0023628D">
      <w:pPr>
        <w:rPr>
          <w:rFonts w:asciiTheme="minorEastAsia" w:hAnsiTheme="minorEastAsia"/>
          <w:sz w:val="22"/>
        </w:rPr>
      </w:pPr>
    </w:p>
    <w:p w:rsidR="0023628D" w:rsidRDefault="00275FF7" w:rsidP="0023628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４</w:t>
      </w:r>
      <w:r w:rsidR="0023628D" w:rsidRPr="00932B6C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スケジュール</w:t>
      </w:r>
    </w:p>
    <w:p w:rsidR="00B511F0" w:rsidRPr="00275FF7" w:rsidRDefault="00275FF7" w:rsidP="00E82C68">
      <w:pPr>
        <w:rPr>
          <w:rFonts w:asciiTheme="minorEastAsia" w:hAnsiTheme="minorEastAsia"/>
          <w:sz w:val="22"/>
        </w:rPr>
      </w:pPr>
      <w:r w:rsidRPr="00275FF7">
        <w:rPr>
          <w:rFonts w:asciiTheme="minorEastAsia" w:hAnsiTheme="minorEastAsia" w:hint="eastAsia"/>
          <w:sz w:val="22"/>
        </w:rPr>
        <w:t>（１）</w:t>
      </w:r>
      <w:r w:rsidR="00E82C68" w:rsidRPr="00275FF7">
        <w:rPr>
          <w:rFonts w:asciiTheme="minorEastAsia" w:hAnsiTheme="minorEastAsia" w:hint="eastAsia"/>
          <w:sz w:val="22"/>
        </w:rPr>
        <w:t>令和４年３月31日</w:t>
      </w:r>
      <w:r w:rsidRPr="00275FF7">
        <w:rPr>
          <w:rFonts w:asciiTheme="minorEastAsia" w:hAnsiTheme="minorEastAsia" w:hint="eastAsia"/>
          <w:sz w:val="22"/>
        </w:rPr>
        <w:t xml:space="preserve">　池田センター土曜日事業終了</w:t>
      </w:r>
    </w:p>
    <w:p w:rsidR="00E16FB0" w:rsidRPr="00275FF7" w:rsidRDefault="00275FF7" w:rsidP="00E82C68">
      <w:pPr>
        <w:rPr>
          <w:rFonts w:asciiTheme="minorEastAsia" w:hAnsiTheme="minorEastAsia"/>
          <w:sz w:val="22"/>
        </w:rPr>
      </w:pPr>
      <w:r w:rsidRPr="00275FF7">
        <w:rPr>
          <w:rFonts w:asciiTheme="minorEastAsia" w:hAnsiTheme="minorEastAsia" w:hint="eastAsia"/>
          <w:sz w:val="22"/>
        </w:rPr>
        <w:t>（２）令和４年４月１日</w:t>
      </w:r>
      <w:r>
        <w:rPr>
          <w:rFonts w:asciiTheme="minorEastAsia" w:hAnsiTheme="minorEastAsia" w:hint="eastAsia"/>
          <w:sz w:val="22"/>
        </w:rPr>
        <w:t xml:space="preserve">   星ケ台保育園での土曜日の一時預かり開始（4/2～）</w:t>
      </w:r>
    </w:p>
    <w:sectPr w:rsidR="00E16FB0" w:rsidRPr="00275FF7" w:rsidSect="00E16FB0">
      <w:footerReference w:type="default" r:id="rId9"/>
      <w:pgSz w:w="11906" w:h="16838" w:code="9"/>
      <w:pgMar w:top="1418" w:right="1418" w:bottom="1134" w:left="1418" w:header="567" w:footer="391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643" w:rsidRDefault="00943643" w:rsidP="002475EA">
      <w:r>
        <w:separator/>
      </w:r>
    </w:p>
  </w:endnote>
  <w:endnote w:type="continuationSeparator" w:id="0">
    <w:p w:rsidR="00943643" w:rsidRDefault="00943643" w:rsidP="0024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480028"/>
      <w:docPartObj>
        <w:docPartGallery w:val="Page Numbers (Bottom of Page)"/>
        <w:docPartUnique/>
      </w:docPartObj>
    </w:sdtPr>
    <w:sdtEndPr/>
    <w:sdtContent>
      <w:p w:rsidR="00DB5414" w:rsidRDefault="00DB541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C81" w:rsidRPr="00942C81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643" w:rsidRDefault="00943643" w:rsidP="002475EA">
      <w:r>
        <w:separator/>
      </w:r>
    </w:p>
  </w:footnote>
  <w:footnote w:type="continuationSeparator" w:id="0">
    <w:p w:rsidR="00943643" w:rsidRDefault="00943643" w:rsidP="0024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90A8C"/>
    <w:multiLevelType w:val="hybridMultilevel"/>
    <w:tmpl w:val="7D8CD698"/>
    <w:lvl w:ilvl="0" w:tplc="1346A2E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5940449A"/>
    <w:multiLevelType w:val="hybridMultilevel"/>
    <w:tmpl w:val="C6346392"/>
    <w:lvl w:ilvl="0" w:tplc="2D22D684">
      <w:start w:val="1"/>
      <w:numFmt w:val="decimalFullWidth"/>
      <w:lvlText w:val="（%1）"/>
      <w:lvlJc w:val="left"/>
      <w:pPr>
        <w:ind w:left="720" w:hanging="720"/>
      </w:pPr>
      <w:rPr>
        <w:rFonts w:asciiTheme="minorHAnsi" w:hAnsiTheme="minorHAnsi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3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32F"/>
    <w:rsid w:val="000002FF"/>
    <w:rsid w:val="00020EF7"/>
    <w:rsid w:val="000347DD"/>
    <w:rsid w:val="000361CE"/>
    <w:rsid w:val="0006357B"/>
    <w:rsid w:val="00094A92"/>
    <w:rsid w:val="0009614A"/>
    <w:rsid w:val="000B6168"/>
    <w:rsid w:val="000C4E51"/>
    <w:rsid w:val="000D6610"/>
    <w:rsid w:val="000E0EE5"/>
    <w:rsid w:val="000F059C"/>
    <w:rsid w:val="000F0E68"/>
    <w:rsid w:val="00107EFC"/>
    <w:rsid w:val="00123972"/>
    <w:rsid w:val="0013039B"/>
    <w:rsid w:val="0013196D"/>
    <w:rsid w:val="001356E1"/>
    <w:rsid w:val="00142CA4"/>
    <w:rsid w:val="0015678A"/>
    <w:rsid w:val="00162AA5"/>
    <w:rsid w:val="001637ED"/>
    <w:rsid w:val="00197BCE"/>
    <w:rsid w:val="001A1F30"/>
    <w:rsid w:val="001A67BF"/>
    <w:rsid w:val="001B4BF7"/>
    <w:rsid w:val="001B5E29"/>
    <w:rsid w:val="001C751F"/>
    <w:rsid w:val="001D4FB6"/>
    <w:rsid w:val="001E698A"/>
    <w:rsid w:val="001F74D5"/>
    <w:rsid w:val="00222A3B"/>
    <w:rsid w:val="0023628D"/>
    <w:rsid w:val="00240F16"/>
    <w:rsid w:val="00240FC3"/>
    <w:rsid w:val="002475EA"/>
    <w:rsid w:val="00272E4A"/>
    <w:rsid w:val="00275FF7"/>
    <w:rsid w:val="00293501"/>
    <w:rsid w:val="002B5E1A"/>
    <w:rsid w:val="002B6F4E"/>
    <w:rsid w:val="002C7EB7"/>
    <w:rsid w:val="002E0AA5"/>
    <w:rsid w:val="00300348"/>
    <w:rsid w:val="00300BE4"/>
    <w:rsid w:val="003213EA"/>
    <w:rsid w:val="00322CD3"/>
    <w:rsid w:val="0032373D"/>
    <w:rsid w:val="003467C5"/>
    <w:rsid w:val="00355ECA"/>
    <w:rsid w:val="003573AF"/>
    <w:rsid w:val="003656D7"/>
    <w:rsid w:val="00374172"/>
    <w:rsid w:val="003A3CC8"/>
    <w:rsid w:val="003B6399"/>
    <w:rsid w:val="003C3E10"/>
    <w:rsid w:val="003E7C1C"/>
    <w:rsid w:val="003F2B1B"/>
    <w:rsid w:val="00412FC1"/>
    <w:rsid w:val="00413926"/>
    <w:rsid w:val="004239C1"/>
    <w:rsid w:val="004623E4"/>
    <w:rsid w:val="00485EAB"/>
    <w:rsid w:val="004A3D61"/>
    <w:rsid w:val="004B4FF2"/>
    <w:rsid w:val="004C12C6"/>
    <w:rsid w:val="004C2DFC"/>
    <w:rsid w:val="004E37EF"/>
    <w:rsid w:val="004F2BFE"/>
    <w:rsid w:val="004F37A9"/>
    <w:rsid w:val="004F6198"/>
    <w:rsid w:val="00503AF6"/>
    <w:rsid w:val="00506BBF"/>
    <w:rsid w:val="005166F7"/>
    <w:rsid w:val="00527D40"/>
    <w:rsid w:val="00533B64"/>
    <w:rsid w:val="00537DAC"/>
    <w:rsid w:val="0055768F"/>
    <w:rsid w:val="005610E0"/>
    <w:rsid w:val="005612A6"/>
    <w:rsid w:val="005664C8"/>
    <w:rsid w:val="00575062"/>
    <w:rsid w:val="00581793"/>
    <w:rsid w:val="005876FD"/>
    <w:rsid w:val="005A2CF0"/>
    <w:rsid w:val="005B5250"/>
    <w:rsid w:val="005C4DA1"/>
    <w:rsid w:val="005C6498"/>
    <w:rsid w:val="005C767D"/>
    <w:rsid w:val="005E4DD6"/>
    <w:rsid w:val="005F017B"/>
    <w:rsid w:val="005F5CE1"/>
    <w:rsid w:val="005F6C6D"/>
    <w:rsid w:val="005F75EB"/>
    <w:rsid w:val="00600863"/>
    <w:rsid w:val="00607CB4"/>
    <w:rsid w:val="006251CE"/>
    <w:rsid w:val="0063775D"/>
    <w:rsid w:val="0065140E"/>
    <w:rsid w:val="00653679"/>
    <w:rsid w:val="006646A3"/>
    <w:rsid w:val="00674777"/>
    <w:rsid w:val="0069440E"/>
    <w:rsid w:val="006A2391"/>
    <w:rsid w:val="006A59C8"/>
    <w:rsid w:val="006C5740"/>
    <w:rsid w:val="006D3B3B"/>
    <w:rsid w:val="006D406D"/>
    <w:rsid w:val="006E687D"/>
    <w:rsid w:val="006E7F6E"/>
    <w:rsid w:val="0070219B"/>
    <w:rsid w:val="00715FA6"/>
    <w:rsid w:val="00716F84"/>
    <w:rsid w:val="00726273"/>
    <w:rsid w:val="007342BF"/>
    <w:rsid w:val="007825D3"/>
    <w:rsid w:val="007A2E43"/>
    <w:rsid w:val="007C3A30"/>
    <w:rsid w:val="007C48D4"/>
    <w:rsid w:val="007F64F4"/>
    <w:rsid w:val="007F7473"/>
    <w:rsid w:val="00803D95"/>
    <w:rsid w:val="00811229"/>
    <w:rsid w:val="008207C6"/>
    <w:rsid w:val="00834B1F"/>
    <w:rsid w:val="00852F18"/>
    <w:rsid w:val="008576FE"/>
    <w:rsid w:val="00860ABF"/>
    <w:rsid w:val="0087310E"/>
    <w:rsid w:val="00877A1C"/>
    <w:rsid w:val="00887F03"/>
    <w:rsid w:val="008952E0"/>
    <w:rsid w:val="00895CF1"/>
    <w:rsid w:val="008A5DA1"/>
    <w:rsid w:val="008B03C7"/>
    <w:rsid w:val="008E4AE9"/>
    <w:rsid w:val="008E74C8"/>
    <w:rsid w:val="009022C2"/>
    <w:rsid w:val="009227D4"/>
    <w:rsid w:val="00932B6C"/>
    <w:rsid w:val="00933E0E"/>
    <w:rsid w:val="00942C81"/>
    <w:rsid w:val="00943643"/>
    <w:rsid w:val="00964A18"/>
    <w:rsid w:val="00975121"/>
    <w:rsid w:val="00981C37"/>
    <w:rsid w:val="00987911"/>
    <w:rsid w:val="00991011"/>
    <w:rsid w:val="00991AF9"/>
    <w:rsid w:val="009B6FFE"/>
    <w:rsid w:val="009D429D"/>
    <w:rsid w:val="00A04ED3"/>
    <w:rsid w:val="00A33A75"/>
    <w:rsid w:val="00A50632"/>
    <w:rsid w:val="00A6074B"/>
    <w:rsid w:val="00A60E97"/>
    <w:rsid w:val="00A64374"/>
    <w:rsid w:val="00A94276"/>
    <w:rsid w:val="00A975D7"/>
    <w:rsid w:val="00AA3C5D"/>
    <w:rsid w:val="00AD5ACA"/>
    <w:rsid w:val="00AE2F74"/>
    <w:rsid w:val="00AE38C2"/>
    <w:rsid w:val="00AF3442"/>
    <w:rsid w:val="00B01036"/>
    <w:rsid w:val="00B101CF"/>
    <w:rsid w:val="00B11DC3"/>
    <w:rsid w:val="00B1632F"/>
    <w:rsid w:val="00B2264E"/>
    <w:rsid w:val="00B27C05"/>
    <w:rsid w:val="00B42B9B"/>
    <w:rsid w:val="00B44D93"/>
    <w:rsid w:val="00B511F0"/>
    <w:rsid w:val="00B64168"/>
    <w:rsid w:val="00B64DFB"/>
    <w:rsid w:val="00B720FF"/>
    <w:rsid w:val="00B766E4"/>
    <w:rsid w:val="00BA0E2A"/>
    <w:rsid w:val="00BD238F"/>
    <w:rsid w:val="00BD35D2"/>
    <w:rsid w:val="00BE2ECC"/>
    <w:rsid w:val="00BE7CC2"/>
    <w:rsid w:val="00BF3564"/>
    <w:rsid w:val="00C11953"/>
    <w:rsid w:val="00C2074D"/>
    <w:rsid w:val="00C227CB"/>
    <w:rsid w:val="00C2295A"/>
    <w:rsid w:val="00C2472D"/>
    <w:rsid w:val="00C345AC"/>
    <w:rsid w:val="00C428E4"/>
    <w:rsid w:val="00CA1488"/>
    <w:rsid w:val="00CA1A56"/>
    <w:rsid w:val="00CA415F"/>
    <w:rsid w:val="00CC2D39"/>
    <w:rsid w:val="00CE0A80"/>
    <w:rsid w:val="00CE668A"/>
    <w:rsid w:val="00D0202B"/>
    <w:rsid w:val="00D23557"/>
    <w:rsid w:val="00D25003"/>
    <w:rsid w:val="00D36236"/>
    <w:rsid w:val="00D44D75"/>
    <w:rsid w:val="00D54A3E"/>
    <w:rsid w:val="00D6451E"/>
    <w:rsid w:val="00D96780"/>
    <w:rsid w:val="00DA4C93"/>
    <w:rsid w:val="00DA4F12"/>
    <w:rsid w:val="00DB15B4"/>
    <w:rsid w:val="00DB5414"/>
    <w:rsid w:val="00DC01D4"/>
    <w:rsid w:val="00DE600B"/>
    <w:rsid w:val="00DF12F7"/>
    <w:rsid w:val="00DF68E6"/>
    <w:rsid w:val="00DF7813"/>
    <w:rsid w:val="00E012C9"/>
    <w:rsid w:val="00E13C4C"/>
    <w:rsid w:val="00E16FB0"/>
    <w:rsid w:val="00E26FEE"/>
    <w:rsid w:val="00E2705E"/>
    <w:rsid w:val="00E35FC3"/>
    <w:rsid w:val="00E45661"/>
    <w:rsid w:val="00E52B16"/>
    <w:rsid w:val="00E626C5"/>
    <w:rsid w:val="00E636AD"/>
    <w:rsid w:val="00E65050"/>
    <w:rsid w:val="00E656A4"/>
    <w:rsid w:val="00E8210D"/>
    <w:rsid w:val="00E82C68"/>
    <w:rsid w:val="00E86994"/>
    <w:rsid w:val="00EB302F"/>
    <w:rsid w:val="00EB6B5B"/>
    <w:rsid w:val="00EC3839"/>
    <w:rsid w:val="00EC4127"/>
    <w:rsid w:val="00EC5BF9"/>
    <w:rsid w:val="00ED2B18"/>
    <w:rsid w:val="00EF2752"/>
    <w:rsid w:val="00F50D5A"/>
    <w:rsid w:val="00F51284"/>
    <w:rsid w:val="00F739F2"/>
    <w:rsid w:val="00F73D77"/>
    <w:rsid w:val="00F73EBC"/>
    <w:rsid w:val="00F751B1"/>
    <w:rsid w:val="00F850C4"/>
    <w:rsid w:val="00FA015D"/>
    <w:rsid w:val="00FA59E5"/>
    <w:rsid w:val="00FE1A01"/>
    <w:rsid w:val="00FF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66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22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2C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75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75EA"/>
  </w:style>
  <w:style w:type="paragraph" w:styleId="a8">
    <w:name w:val="footer"/>
    <w:basedOn w:val="a"/>
    <w:link w:val="a9"/>
    <w:uiPriority w:val="99"/>
    <w:unhideWhenUsed/>
    <w:rsid w:val="002475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75EA"/>
  </w:style>
  <w:style w:type="table" w:styleId="aa">
    <w:name w:val="Table Grid"/>
    <w:basedOn w:val="a1"/>
    <w:uiPriority w:val="59"/>
    <w:rsid w:val="00674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AD5ACA"/>
  </w:style>
  <w:style w:type="character" w:customStyle="1" w:styleId="ac">
    <w:name w:val="日付 (文字)"/>
    <w:basedOn w:val="a0"/>
    <w:link w:val="ab"/>
    <w:uiPriority w:val="99"/>
    <w:semiHidden/>
    <w:rsid w:val="00AD5A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66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22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2C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75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75EA"/>
  </w:style>
  <w:style w:type="paragraph" w:styleId="a8">
    <w:name w:val="footer"/>
    <w:basedOn w:val="a"/>
    <w:link w:val="a9"/>
    <w:uiPriority w:val="99"/>
    <w:unhideWhenUsed/>
    <w:rsid w:val="002475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75EA"/>
  </w:style>
  <w:style w:type="table" w:styleId="aa">
    <w:name w:val="Table Grid"/>
    <w:basedOn w:val="a1"/>
    <w:uiPriority w:val="59"/>
    <w:rsid w:val="00674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AD5ACA"/>
  </w:style>
  <w:style w:type="character" w:customStyle="1" w:styleId="ac">
    <w:name w:val="日付 (文字)"/>
    <w:basedOn w:val="a0"/>
    <w:link w:val="ab"/>
    <w:uiPriority w:val="99"/>
    <w:semiHidden/>
    <w:rsid w:val="00AD5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88115-972B-45D5-B353-0B68512E6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8B05655E.dotm</Template>
  <TotalTime>206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0027683</cp:lastModifiedBy>
  <cp:revision>25</cp:revision>
  <cp:lastPrinted>2022-03-02T08:46:00Z</cp:lastPrinted>
  <dcterms:created xsi:type="dcterms:W3CDTF">2022-02-21T02:55:00Z</dcterms:created>
  <dcterms:modified xsi:type="dcterms:W3CDTF">2022-03-10T06:13:00Z</dcterms:modified>
</cp:coreProperties>
</file>