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D8" w:rsidRDefault="000448D8" w:rsidP="00F50D5A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DB581" wp14:editId="73D8D3AD">
                <wp:simplePos x="0" y="0"/>
                <wp:positionH relativeFrom="column">
                  <wp:posOffset>3745865</wp:posOffset>
                </wp:positionH>
                <wp:positionV relativeFrom="paragraph">
                  <wp:posOffset>-756285</wp:posOffset>
                </wp:positionV>
                <wp:extent cx="2562225" cy="5334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CD3" w:rsidRPr="002475EA" w:rsidRDefault="007A0E1A" w:rsidP="00F50D5A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令和２年４</w:t>
                            </w:r>
                            <w:r w:rsidR="00E26FEE"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13</w:t>
                            </w:r>
                            <w:r w:rsidR="00F57DA5">
                              <w:rPr>
                                <w:rFonts w:hint="eastAsia"/>
                                <w:sz w:val="18"/>
                              </w:rPr>
                              <w:t>日　パブリックコメント</w:t>
                            </w:r>
                            <w:r w:rsidR="00E26FEE">
                              <w:rPr>
                                <w:rFonts w:hint="eastAsia"/>
                                <w:sz w:val="18"/>
                              </w:rPr>
                              <w:t>資料</w:t>
                            </w:r>
                          </w:p>
                          <w:p w:rsidR="0069440E" w:rsidRDefault="002475EA" w:rsidP="00F50D5A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8"/>
                              </w:rPr>
                            </w:pPr>
                            <w:r w:rsidRPr="002475EA">
                              <w:rPr>
                                <w:rFonts w:hint="eastAsia"/>
                                <w:sz w:val="18"/>
                              </w:rPr>
                              <w:t>子ども支援課作成</w:t>
                            </w:r>
                            <w:r w:rsidR="007A0E1A">
                              <w:rPr>
                                <w:rFonts w:hint="eastAsia"/>
                                <w:sz w:val="18"/>
                              </w:rPr>
                              <w:t xml:space="preserve">　担当課長：勝見</w:t>
                            </w:r>
                          </w:p>
                          <w:p w:rsidR="00322CD3" w:rsidRPr="002475EA" w:rsidRDefault="0087310E" w:rsidP="00F50D5A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担当：丹羽</w:t>
                            </w:r>
                            <w:r w:rsidR="004F2BFE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7A0E1A">
                              <w:rPr>
                                <w:rFonts w:hint="eastAsia"/>
                                <w:sz w:val="18"/>
                              </w:rPr>
                              <w:t>中島</w:t>
                            </w:r>
                            <w:r w:rsidR="00DB15B4">
                              <w:rPr>
                                <w:rFonts w:hint="eastAsia"/>
                                <w:sz w:val="18"/>
                              </w:rPr>
                              <w:t>（内線：</w:t>
                            </w:r>
                            <w:r w:rsidR="00DB15B4">
                              <w:rPr>
                                <w:rFonts w:hint="eastAsia"/>
                                <w:sz w:val="18"/>
                              </w:rPr>
                              <w:t>2352</w:t>
                            </w:r>
                            <w:r w:rsidR="00DB15B4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4.95pt;margin-top:-59.55pt;width:20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" strokecolor="black [3213]">
                <v:textbox>
                  <w:txbxContent>
                    <w:p w:rsidR="00322CD3" w:rsidRPr="002475EA" w:rsidRDefault="007A0E1A" w:rsidP="00F50D5A">
                      <w:pPr>
                        <w:snapToGrid w:val="0"/>
                        <w:spacing w:line="240" w:lineRule="atLeas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令和２年４</w:t>
                      </w:r>
                      <w:r w:rsidR="00E26FEE">
                        <w:rPr>
                          <w:rFonts w:hint="eastAsia"/>
                          <w:sz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</w:rPr>
                        <w:t>13</w:t>
                      </w:r>
                      <w:r w:rsidR="00F57DA5">
                        <w:rPr>
                          <w:rFonts w:hint="eastAsia"/>
                          <w:sz w:val="18"/>
                        </w:rPr>
                        <w:t>日　パブリックコメント</w:t>
                      </w:r>
                      <w:r w:rsidR="00E26FEE">
                        <w:rPr>
                          <w:rFonts w:hint="eastAsia"/>
                          <w:sz w:val="18"/>
                        </w:rPr>
                        <w:t>資料</w:t>
                      </w:r>
                    </w:p>
                    <w:p w:rsidR="0069440E" w:rsidRDefault="002475EA" w:rsidP="00F50D5A">
                      <w:pPr>
                        <w:snapToGrid w:val="0"/>
                        <w:spacing w:line="240" w:lineRule="atLeast"/>
                        <w:jc w:val="right"/>
                        <w:rPr>
                          <w:sz w:val="18"/>
                        </w:rPr>
                      </w:pPr>
                      <w:r w:rsidRPr="002475EA">
                        <w:rPr>
                          <w:rFonts w:hint="eastAsia"/>
                          <w:sz w:val="18"/>
                        </w:rPr>
                        <w:t>子ども支援課作成</w:t>
                      </w:r>
                      <w:r w:rsidR="007A0E1A">
                        <w:rPr>
                          <w:rFonts w:hint="eastAsia"/>
                          <w:sz w:val="18"/>
                        </w:rPr>
                        <w:t xml:space="preserve">　担当課長：勝見</w:t>
                      </w:r>
                    </w:p>
                    <w:p w:rsidR="00322CD3" w:rsidRPr="002475EA" w:rsidRDefault="0087310E" w:rsidP="00F50D5A">
                      <w:pPr>
                        <w:snapToGrid w:val="0"/>
                        <w:spacing w:line="240" w:lineRule="atLeas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担当：丹羽</w:t>
                      </w:r>
                      <w:r w:rsidR="004F2BFE">
                        <w:rPr>
                          <w:rFonts w:hint="eastAsia"/>
                          <w:sz w:val="18"/>
                        </w:rPr>
                        <w:t>、</w:t>
                      </w:r>
                      <w:r w:rsidR="007A0E1A">
                        <w:rPr>
                          <w:rFonts w:hint="eastAsia"/>
                          <w:sz w:val="18"/>
                        </w:rPr>
                        <w:t>中島</w:t>
                      </w:r>
                      <w:r w:rsidR="00DB15B4">
                        <w:rPr>
                          <w:rFonts w:hint="eastAsia"/>
                          <w:sz w:val="18"/>
                        </w:rPr>
                        <w:t>（内線：</w:t>
                      </w:r>
                      <w:r w:rsidR="00DB15B4">
                        <w:rPr>
                          <w:rFonts w:hint="eastAsia"/>
                          <w:sz w:val="18"/>
                        </w:rPr>
                        <w:t>2352</w:t>
                      </w:r>
                      <w:r w:rsidR="00DB15B4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87F03" w:rsidRDefault="007A0E1A" w:rsidP="00F50D5A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母子・父子福祉センターの廃止</w:t>
      </w:r>
      <w:r w:rsidR="00F57DA5" w:rsidRPr="00404EA9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69440E" w:rsidRPr="007A0E1A" w:rsidRDefault="0069440E" w:rsidP="00F50D5A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7A0E1A" w:rsidRDefault="007A0E1A" w:rsidP="007A0E1A">
      <w:pPr>
        <w:spacing w:line="420" w:lineRule="exact"/>
        <w:ind w:firstLineChars="100" w:firstLine="210"/>
      </w:pPr>
      <w:r>
        <w:rPr>
          <w:rFonts w:hint="eastAsia"/>
        </w:rPr>
        <w:t>現在多治見市総合福祉センター内に設置している母子・父子福祉センターについて、</w:t>
      </w:r>
      <w:r w:rsidR="00D54A51">
        <w:rPr>
          <w:rFonts w:hint="eastAsia"/>
        </w:rPr>
        <w:t>現在の指定管理期間が満了する令和２年度末をもって廃止します</w:t>
      </w:r>
      <w:r>
        <w:rPr>
          <w:rFonts w:hint="eastAsia"/>
        </w:rPr>
        <w:t>。</w:t>
      </w:r>
    </w:p>
    <w:p w:rsidR="007A0E1A" w:rsidRDefault="007A0E1A" w:rsidP="007A0E1A">
      <w:pPr>
        <w:spacing w:line="240" w:lineRule="atLeast"/>
        <w:ind w:firstLineChars="100" w:firstLine="210"/>
      </w:pPr>
      <w:r>
        <w:rPr>
          <w:rFonts w:hint="eastAsia"/>
        </w:rPr>
        <w:t>現在指定管理で実施している事業について事業仕分けを行い、ニーズの高い事業については、指定管理とは別に業務委託により継続します。</w:t>
      </w:r>
    </w:p>
    <w:p w:rsidR="007A0E1A" w:rsidRDefault="007A0E1A" w:rsidP="007A0E1A">
      <w:pPr>
        <w:snapToGrid w:val="0"/>
        <w:spacing w:line="240" w:lineRule="atLeast"/>
      </w:pPr>
    </w:p>
    <w:p w:rsidR="007A0E1A" w:rsidRPr="007A0E1A" w:rsidRDefault="007A0E1A" w:rsidP="007A0E1A">
      <w:pPr>
        <w:snapToGrid w:val="0"/>
        <w:spacing w:line="240" w:lineRule="atLeast"/>
      </w:pPr>
      <w:r>
        <w:rPr>
          <w:rFonts w:hint="eastAsia"/>
        </w:rPr>
        <w:t>１　センターの事業仕分け</w:t>
      </w:r>
    </w:p>
    <w:tbl>
      <w:tblPr>
        <w:tblStyle w:val="aa"/>
        <w:tblpPr w:leftFromText="142" w:rightFromText="142" w:vertAnchor="text" w:horzAnchor="margin" w:tblpXSpec="center" w:tblpY="124"/>
        <w:tblW w:w="10571" w:type="dxa"/>
        <w:tblLook w:val="04A0" w:firstRow="1" w:lastRow="0" w:firstColumn="1" w:lastColumn="0" w:noHBand="0" w:noVBand="1"/>
      </w:tblPr>
      <w:tblGrid>
        <w:gridCol w:w="1154"/>
        <w:gridCol w:w="3119"/>
        <w:gridCol w:w="2270"/>
        <w:gridCol w:w="1193"/>
        <w:gridCol w:w="2835"/>
      </w:tblGrid>
      <w:tr w:rsidR="007A0E1A" w:rsidTr="001620B0">
        <w:tc>
          <w:tcPr>
            <w:tcW w:w="6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1A" w:rsidRPr="004E0490" w:rsidRDefault="007A0E1A" w:rsidP="001620B0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現在の仕様書に定める事業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1A" w:rsidRPr="004E0490" w:rsidRDefault="007A0E1A" w:rsidP="001620B0">
            <w:pPr>
              <w:spacing w:line="24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E049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今後の方針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1A" w:rsidRDefault="007A0E1A" w:rsidP="001620B0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備考</w:t>
            </w:r>
          </w:p>
        </w:tc>
      </w:tr>
      <w:tr w:rsidR="007A0E1A" w:rsidTr="001620B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1A" w:rsidRDefault="007A0E1A" w:rsidP="001620B0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1A" w:rsidRDefault="007A0E1A" w:rsidP="001620B0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1A" w:rsidRDefault="007A0E1A" w:rsidP="001620B0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実施回数</w:t>
            </w:r>
            <w:r>
              <w:rPr>
                <w:rFonts w:hint="eastAsia"/>
              </w:rPr>
              <w:t>等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1A" w:rsidRDefault="007A0E1A" w:rsidP="001620B0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1A" w:rsidRDefault="007A0E1A" w:rsidP="001620B0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</w:p>
        </w:tc>
      </w:tr>
      <w:tr w:rsidR="007A0E1A" w:rsidTr="001620B0"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E1A" w:rsidRDefault="007A0E1A" w:rsidP="001620B0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</w:rPr>
              <w:t>交流事</w:t>
            </w:r>
            <w:r>
              <w:rPr>
                <w:rFonts w:hint="eastAsia"/>
              </w:rPr>
              <w:t>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A0E1A" w:rsidRDefault="007A0E1A" w:rsidP="001620B0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</w:rPr>
              <w:t>社会見</w:t>
            </w:r>
            <w:r>
              <w:rPr>
                <w:rFonts w:hint="eastAsia"/>
              </w:rPr>
              <w:t>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A0E1A" w:rsidRDefault="007A0E1A" w:rsidP="001620B0">
            <w:pPr>
              <w:spacing w:line="240" w:lineRule="exact"/>
            </w:pPr>
            <w:r>
              <w:t>2</w:t>
            </w:r>
            <w:r>
              <w:rPr>
                <w:rFonts w:ascii="ＭＳ 明朝" w:eastAsia="ＭＳ 明朝" w:hAnsi="ＭＳ 明朝" w:cs="ＭＳ 明朝" w:hint="eastAsia"/>
              </w:rPr>
              <w:t>回以</w:t>
            </w:r>
            <w:r>
              <w:rPr>
                <w:rFonts w:hint="eastAsia"/>
              </w:rPr>
              <w:t>上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A0E1A" w:rsidRDefault="007A0E1A" w:rsidP="001620B0">
            <w:pPr>
              <w:spacing w:line="24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80222A" wp14:editId="37ABA4F0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91440</wp:posOffset>
                      </wp:positionV>
                      <wp:extent cx="57150" cy="161925"/>
                      <wp:effectExtent l="0" t="0" r="19050" b="2857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6192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A0E1A" w:rsidRDefault="007A0E1A" w:rsidP="007A0E1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7" type="#_x0000_t86" style="position:absolute;left:0;text-align:left;margin-left:39.6pt;margin-top:7.2pt;width:4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" adj="635">
                      <v:textbox>
                        <w:txbxContent>
                          <w:p w:rsidR="007A0E1A" w:rsidRDefault="007A0E1A" w:rsidP="007A0E1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A0E1A" w:rsidRDefault="009506B8" w:rsidP="001620B0">
            <w:pPr>
              <w:spacing w:line="240" w:lineRule="exact"/>
            </w:pPr>
            <w:r>
              <w:rPr>
                <w:rFonts w:hint="eastAsia"/>
              </w:rPr>
              <w:t>１回に</w:t>
            </w:r>
            <w:r w:rsidR="007A0E1A">
              <w:rPr>
                <w:rFonts w:hint="eastAsia"/>
              </w:rPr>
              <w:t>統合</w:t>
            </w:r>
          </w:p>
        </w:tc>
      </w:tr>
      <w:tr w:rsidR="007A0E1A" w:rsidTr="001620B0"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E1A" w:rsidRDefault="007A0E1A" w:rsidP="001620B0">
            <w:pPr>
              <w:widowControl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A0E1A" w:rsidRDefault="007A0E1A" w:rsidP="001620B0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</w:rPr>
              <w:t>冬季交流事</w:t>
            </w:r>
            <w:r>
              <w:rPr>
                <w:rFonts w:hint="eastAsia"/>
              </w:rPr>
              <w:t>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A0E1A" w:rsidRDefault="007A0E1A" w:rsidP="001620B0">
            <w:pPr>
              <w:spacing w:line="240" w:lineRule="exact"/>
            </w:pPr>
            <w:r>
              <w:t>1</w:t>
            </w:r>
            <w:r>
              <w:rPr>
                <w:rFonts w:ascii="ＭＳ 明朝" w:eastAsia="ＭＳ 明朝" w:hAnsi="ＭＳ 明朝" w:cs="ＭＳ 明朝" w:hint="eastAsia"/>
              </w:rPr>
              <w:t>回以</w:t>
            </w:r>
            <w:r>
              <w:rPr>
                <w:rFonts w:hint="eastAsia"/>
              </w:rPr>
              <w:t>上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A0E1A" w:rsidRDefault="007A0E1A" w:rsidP="001620B0">
            <w:pPr>
              <w:spacing w:line="240" w:lineRule="exact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A0E1A" w:rsidRDefault="007A0E1A" w:rsidP="001620B0">
            <w:pPr>
              <w:spacing w:line="240" w:lineRule="exact"/>
            </w:pPr>
            <w:r>
              <w:rPr>
                <w:rFonts w:hint="eastAsia"/>
              </w:rPr>
              <w:t>スキー・スノボ</w:t>
            </w:r>
          </w:p>
        </w:tc>
      </w:tr>
      <w:tr w:rsidR="007A0E1A" w:rsidTr="001620B0"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E1A" w:rsidRDefault="007A0E1A" w:rsidP="001620B0">
            <w:pPr>
              <w:widowControl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1A" w:rsidRDefault="007A0E1A" w:rsidP="001620B0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</w:rPr>
              <w:t>夏季交流事</w:t>
            </w:r>
            <w:r>
              <w:rPr>
                <w:rFonts w:hint="eastAsia"/>
              </w:rPr>
              <w:t>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1A" w:rsidRDefault="007A0E1A" w:rsidP="001620B0">
            <w:pPr>
              <w:spacing w:line="240" w:lineRule="exact"/>
            </w:pPr>
            <w:r>
              <w:t>1</w:t>
            </w:r>
            <w:r>
              <w:rPr>
                <w:rFonts w:ascii="ＭＳ 明朝" w:eastAsia="ＭＳ 明朝" w:hAnsi="ＭＳ 明朝" w:cs="ＭＳ 明朝" w:hint="eastAsia"/>
              </w:rPr>
              <w:t>回以</w:t>
            </w:r>
            <w:r>
              <w:rPr>
                <w:rFonts w:hint="eastAsia"/>
              </w:rPr>
              <w:t>上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1A" w:rsidRDefault="007A0E1A" w:rsidP="001620B0">
            <w:pPr>
              <w:spacing w:line="240" w:lineRule="exact"/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1A" w:rsidRDefault="001D1F8F" w:rsidP="001620B0">
            <w:pPr>
              <w:spacing w:line="240" w:lineRule="exact"/>
            </w:pPr>
            <w:r>
              <w:rPr>
                <w:rFonts w:hint="eastAsia"/>
              </w:rPr>
              <w:t>児童館等の事業で対応</w:t>
            </w:r>
          </w:p>
        </w:tc>
      </w:tr>
      <w:tr w:rsidR="007A0E1A" w:rsidTr="001620B0"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1A" w:rsidRDefault="007A0E1A" w:rsidP="001620B0">
            <w:pPr>
              <w:widowControl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1A" w:rsidRDefault="007A0E1A" w:rsidP="001620B0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</w:rPr>
              <w:t>寡婦交流事</w:t>
            </w:r>
            <w:r>
              <w:rPr>
                <w:rFonts w:hint="eastAsia"/>
              </w:rPr>
              <w:t>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1A" w:rsidRDefault="007A0E1A" w:rsidP="001620B0">
            <w:pPr>
              <w:spacing w:line="240" w:lineRule="exact"/>
            </w:pPr>
            <w:r>
              <w:t>6</w:t>
            </w:r>
            <w:r>
              <w:rPr>
                <w:rFonts w:ascii="ＭＳ 明朝" w:eastAsia="ＭＳ 明朝" w:hAnsi="ＭＳ 明朝" w:cs="ＭＳ 明朝" w:hint="eastAsia"/>
              </w:rPr>
              <w:t>回以</w:t>
            </w:r>
            <w:r>
              <w:rPr>
                <w:rFonts w:hint="eastAsia"/>
              </w:rPr>
              <w:t>上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1A" w:rsidRDefault="007A0E1A" w:rsidP="001620B0">
            <w:pPr>
              <w:spacing w:line="240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1A" w:rsidRDefault="001D1F8F" w:rsidP="001620B0">
            <w:pPr>
              <w:spacing w:line="240" w:lineRule="exact"/>
            </w:pPr>
            <w:r>
              <w:rPr>
                <w:rFonts w:hint="eastAsia"/>
              </w:rPr>
              <w:t>老人センター事業で対応</w:t>
            </w:r>
            <w:bookmarkStart w:id="0" w:name="_GoBack"/>
            <w:bookmarkEnd w:id="0"/>
          </w:p>
        </w:tc>
      </w:tr>
      <w:tr w:rsidR="007A0E1A" w:rsidTr="001620B0"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E1A" w:rsidRDefault="007A0E1A" w:rsidP="001620B0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ひとり親</w:t>
            </w:r>
          </w:p>
          <w:p w:rsidR="007A0E1A" w:rsidRDefault="007A0E1A" w:rsidP="001620B0">
            <w:pPr>
              <w:widowControl/>
            </w:pPr>
            <w:r>
              <w:rPr>
                <w:rFonts w:ascii="ＭＳ 明朝" w:eastAsia="ＭＳ 明朝" w:hAnsi="ＭＳ 明朝" w:cs="ＭＳ 明朝" w:hint="eastAsia"/>
              </w:rPr>
              <w:t>支援事</w:t>
            </w:r>
            <w:r>
              <w:rPr>
                <w:rFonts w:hint="eastAsia"/>
              </w:rPr>
              <w:t>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1A" w:rsidRPr="00276BBB" w:rsidRDefault="007A0E1A" w:rsidP="001620B0">
            <w:r w:rsidRPr="00276BBB">
              <w:rPr>
                <w:rFonts w:hint="eastAsia"/>
              </w:rPr>
              <w:t>夏季休暇中の一時預かり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1A" w:rsidRPr="00276BBB" w:rsidRDefault="007A0E1A" w:rsidP="001620B0">
            <w:r w:rsidRPr="00276BBB">
              <w:rPr>
                <w:rFonts w:hint="eastAsia"/>
              </w:rPr>
              <w:t>夏季休暇（土日祝除く）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1A" w:rsidRPr="00276BBB" w:rsidRDefault="007A0E1A" w:rsidP="001620B0">
            <w:pPr>
              <w:spacing w:line="240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1A" w:rsidRPr="00276BBB" w:rsidRDefault="007A0E1A" w:rsidP="001620B0">
            <w:r>
              <w:rPr>
                <w:rFonts w:hint="eastAsia"/>
              </w:rPr>
              <w:t>たじっこクラブでカバー</w:t>
            </w:r>
          </w:p>
        </w:tc>
      </w:tr>
      <w:tr w:rsidR="007A0E1A" w:rsidTr="001620B0"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E1A" w:rsidRDefault="007A0E1A" w:rsidP="001620B0">
            <w:pPr>
              <w:spacing w:line="24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1A" w:rsidRDefault="007A0E1A" w:rsidP="001620B0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</w:rPr>
              <w:t>児童学習支</w:t>
            </w:r>
            <w:r>
              <w:rPr>
                <w:rFonts w:hint="eastAsia"/>
              </w:rPr>
              <w:t>援（習字教室）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1A" w:rsidRDefault="007A0E1A" w:rsidP="001620B0">
            <w:pPr>
              <w:spacing w:line="240" w:lineRule="exact"/>
            </w:pPr>
            <w:r>
              <w:t>12</w:t>
            </w:r>
            <w:r>
              <w:rPr>
                <w:rFonts w:ascii="ＭＳ 明朝" w:eastAsia="ＭＳ 明朝" w:hAnsi="ＭＳ 明朝" w:cs="ＭＳ 明朝" w:hint="eastAsia"/>
              </w:rPr>
              <w:t>回程</w:t>
            </w:r>
            <w:r>
              <w:rPr>
                <w:rFonts w:hint="eastAsia"/>
              </w:rPr>
              <w:t>度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1A" w:rsidRDefault="007A0E1A" w:rsidP="001620B0">
            <w:pPr>
              <w:spacing w:line="240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1A" w:rsidRDefault="007A0E1A" w:rsidP="001620B0">
            <w:pPr>
              <w:spacing w:line="240" w:lineRule="exact"/>
            </w:pPr>
            <w:r>
              <w:rPr>
                <w:rFonts w:hint="eastAsia"/>
              </w:rPr>
              <w:t>児童センターで実施可能</w:t>
            </w:r>
          </w:p>
        </w:tc>
      </w:tr>
      <w:tr w:rsidR="007A0E1A" w:rsidTr="001620B0"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1A" w:rsidRDefault="007A0E1A" w:rsidP="001620B0">
            <w:pPr>
              <w:widowControl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1A" w:rsidRDefault="007A0E1A" w:rsidP="001620B0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</w:rPr>
              <w:t>就労支援講</w:t>
            </w:r>
            <w:r>
              <w:rPr>
                <w:rFonts w:hint="eastAsia"/>
              </w:rPr>
              <w:t>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1A" w:rsidRDefault="007A0E1A" w:rsidP="001620B0">
            <w:pPr>
              <w:spacing w:line="240" w:lineRule="exact"/>
            </w:pPr>
            <w:r>
              <w:t>1</w:t>
            </w:r>
            <w:r>
              <w:rPr>
                <w:rFonts w:ascii="ＭＳ 明朝" w:eastAsia="ＭＳ 明朝" w:hAnsi="ＭＳ 明朝" w:cs="ＭＳ 明朝" w:hint="eastAsia"/>
              </w:rPr>
              <w:t>回以上※託児</w:t>
            </w:r>
            <w:r>
              <w:rPr>
                <w:rFonts w:hint="eastAsia"/>
              </w:rPr>
              <w:t>付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1A" w:rsidRDefault="007A0E1A" w:rsidP="001620B0">
            <w:pPr>
              <w:spacing w:line="240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1A" w:rsidRDefault="007A0E1A" w:rsidP="001620B0">
            <w:pPr>
              <w:spacing w:line="240" w:lineRule="exact"/>
            </w:pPr>
            <w:r>
              <w:rPr>
                <w:rFonts w:hint="eastAsia"/>
              </w:rPr>
              <w:t>ひとり親相談員</w:t>
            </w:r>
            <w:r w:rsidRPr="00F769A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（子ども支援課）</w:t>
            </w:r>
          </w:p>
        </w:tc>
      </w:tr>
      <w:tr w:rsidR="007A0E1A" w:rsidTr="001620B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1A" w:rsidRDefault="007A0E1A" w:rsidP="001620B0">
            <w:pPr>
              <w:widowControl/>
            </w:pPr>
            <w:r>
              <w:rPr>
                <w:rFonts w:ascii="ＭＳ 明朝" w:eastAsia="ＭＳ 明朝" w:hAnsi="ＭＳ 明朝" w:cs="ＭＳ 明朝" w:hint="eastAsia"/>
              </w:rPr>
              <w:t>相談業</w:t>
            </w:r>
            <w:r>
              <w:rPr>
                <w:rFonts w:hint="eastAsia"/>
              </w:rPr>
              <w:t>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1A" w:rsidRDefault="007A0E1A" w:rsidP="001620B0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</w:rPr>
              <w:t>生活一般、子育て、自立支援</w:t>
            </w:r>
            <w:r>
              <w:rPr>
                <w:rFonts w:hint="eastAsia"/>
              </w:rPr>
              <w:t>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1A" w:rsidRDefault="007A0E1A" w:rsidP="001620B0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</w:rPr>
              <w:t>随</w:t>
            </w:r>
            <w:r>
              <w:rPr>
                <w:rFonts w:hint="eastAsia"/>
              </w:rPr>
              <w:t>時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1A" w:rsidRDefault="007A0E1A" w:rsidP="001620B0">
            <w:pPr>
              <w:spacing w:line="240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1A" w:rsidRDefault="007A0E1A" w:rsidP="001620B0">
            <w:pPr>
              <w:spacing w:line="240" w:lineRule="exact"/>
            </w:pPr>
            <w:r>
              <w:rPr>
                <w:rFonts w:ascii="ＭＳ 明朝" w:eastAsia="ＭＳ 明朝" w:hAnsi="ＭＳ 明朝" w:cs="ＭＳ 明朝" w:hint="eastAsia"/>
              </w:rPr>
              <w:t>ひとり親相談員</w:t>
            </w:r>
            <w:r w:rsidRPr="00F769A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（子ども支援課）</w:t>
            </w:r>
          </w:p>
        </w:tc>
      </w:tr>
    </w:tbl>
    <w:p w:rsidR="00F57DA5" w:rsidRDefault="00F57DA5" w:rsidP="00F57DA5"/>
    <w:p w:rsidR="00F57DA5" w:rsidRDefault="007A0E1A" w:rsidP="00F57DA5">
      <w:r>
        <w:rPr>
          <w:rFonts w:hint="eastAsia"/>
        </w:rPr>
        <w:t>２　廃止</w:t>
      </w:r>
      <w:r w:rsidR="00F57DA5">
        <w:rPr>
          <w:rFonts w:hint="eastAsia"/>
        </w:rPr>
        <w:t>する時期</w:t>
      </w:r>
    </w:p>
    <w:p w:rsidR="00F57DA5" w:rsidRPr="00F57DA5" w:rsidRDefault="007A0E1A" w:rsidP="00F57DA5">
      <w:r>
        <w:rPr>
          <w:rFonts w:hint="eastAsia"/>
        </w:rPr>
        <w:t xml:space="preserve">　令和３</w:t>
      </w:r>
      <w:r w:rsidR="005E5CE2">
        <w:rPr>
          <w:rFonts w:hint="eastAsia"/>
        </w:rPr>
        <w:t>年３月</w:t>
      </w:r>
      <w:r w:rsidR="005E5CE2">
        <w:rPr>
          <w:rFonts w:hint="eastAsia"/>
        </w:rPr>
        <w:t>31</w:t>
      </w:r>
      <w:r w:rsidR="00F57DA5">
        <w:rPr>
          <w:rFonts w:hint="eastAsia"/>
        </w:rPr>
        <w:t>日</w:t>
      </w:r>
      <w:r w:rsidR="00C2108C">
        <w:rPr>
          <w:rFonts w:hint="eastAsia"/>
        </w:rPr>
        <w:t>を予定</w:t>
      </w:r>
    </w:p>
    <w:sectPr w:rsidR="00F57DA5" w:rsidRPr="00F57DA5" w:rsidSect="007A0E1A">
      <w:footerReference w:type="default" r:id="rId9"/>
      <w:pgSz w:w="11906" w:h="16838" w:code="9"/>
      <w:pgMar w:top="1985" w:right="1134" w:bottom="1134" w:left="851" w:header="567" w:footer="391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0C" w:rsidRDefault="0040580C" w:rsidP="002475EA">
      <w:r>
        <w:separator/>
      </w:r>
    </w:p>
  </w:endnote>
  <w:endnote w:type="continuationSeparator" w:id="0">
    <w:p w:rsidR="0040580C" w:rsidRDefault="0040580C" w:rsidP="0024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480028"/>
      <w:docPartObj>
        <w:docPartGallery w:val="Page Numbers (Bottom of Page)"/>
        <w:docPartUnique/>
      </w:docPartObj>
    </w:sdtPr>
    <w:sdtEndPr/>
    <w:sdtContent>
      <w:p w:rsidR="00D96780" w:rsidRDefault="00D967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F8F" w:rsidRPr="001D1F8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0C" w:rsidRDefault="0040580C" w:rsidP="002475EA">
      <w:r>
        <w:separator/>
      </w:r>
    </w:p>
  </w:footnote>
  <w:footnote w:type="continuationSeparator" w:id="0">
    <w:p w:rsidR="0040580C" w:rsidRDefault="0040580C" w:rsidP="0024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90A8C"/>
    <w:multiLevelType w:val="hybridMultilevel"/>
    <w:tmpl w:val="7D8CD698"/>
    <w:lvl w:ilvl="0" w:tplc="1346A2E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2F"/>
    <w:rsid w:val="00020EF7"/>
    <w:rsid w:val="00022B1C"/>
    <w:rsid w:val="000347DD"/>
    <w:rsid w:val="000361CE"/>
    <w:rsid w:val="000448D8"/>
    <w:rsid w:val="0006357B"/>
    <w:rsid w:val="000C4E51"/>
    <w:rsid w:val="000D604F"/>
    <w:rsid w:val="000E0EE5"/>
    <w:rsid w:val="000F0E68"/>
    <w:rsid w:val="00107180"/>
    <w:rsid w:val="00107EFC"/>
    <w:rsid w:val="00123972"/>
    <w:rsid w:val="00162AA5"/>
    <w:rsid w:val="001637ED"/>
    <w:rsid w:val="00197BCE"/>
    <w:rsid w:val="001B5E29"/>
    <w:rsid w:val="001C751F"/>
    <w:rsid w:val="001D0162"/>
    <w:rsid w:val="001D1F8F"/>
    <w:rsid w:val="001D4FB6"/>
    <w:rsid w:val="001E698A"/>
    <w:rsid w:val="001F1BFC"/>
    <w:rsid w:val="00240F16"/>
    <w:rsid w:val="00240FC3"/>
    <w:rsid w:val="002475EA"/>
    <w:rsid w:val="00272E4A"/>
    <w:rsid w:val="00286B54"/>
    <w:rsid w:val="002B5E1A"/>
    <w:rsid w:val="002B6F4E"/>
    <w:rsid w:val="002E0AA5"/>
    <w:rsid w:val="00300348"/>
    <w:rsid w:val="003213EA"/>
    <w:rsid w:val="00322040"/>
    <w:rsid w:val="00322CD3"/>
    <w:rsid w:val="0032373D"/>
    <w:rsid w:val="003467C5"/>
    <w:rsid w:val="00355ECA"/>
    <w:rsid w:val="003656D7"/>
    <w:rsid w:val="003A3CC8"/>
    <w:rsid w:val="003B6399"/>
    <w:rsid w:val="003C3E10"/>
    <w:rsid w:val="003F2B1B"/>
    <w:rsid w:val="0040580C"/>
    <w:rsid w:val="00412FC1"/>
    <w:rsid w:val="004239C1"/>
    <w:rsid w:val="004623E4"/>
    <w:rsid w:val="004B4FF2"/>
    <w:rsid w:val="004C2DFC"/>
    <w:rsid w:val="004E37EF"/>
    <w:rsid w:val="004F2BFE"/>
    <w:rsid w:val="004F37A9"/>
    <w:rsid w:val="004F6198"/>
    <w:rsid w:val="00506BBF"/>
    <w:rsid w:val="00527D40"/>
    <w:rsid w:val="0055768F"/>
    <w:rsid w:val="005610E0"/>
    <w:rsid w:val="005612A6"/>
    <w:rsid w:val="005664C8"/>
    <w:rsid w:val="00575062"/>
    <w:rsid w:val="00581793"/>
    <w:rsid w:val="005876FD"/>
    <w:rsid w:val="005A2CF0"/>
    <w:rsid w:val="005B5250"/>
    <w:rsid w:val="005C4DA1"/>
    <w:rsid w:val="005C6498"/>
    <w:rsid w:val="005E4DD6"/>
    <w:rsid w:val="005E5CE2"/>
    <w:rsid w:val="005F017B"/>
    <w:rsid w:val="005F75EB"/>
    <w:rsid w:val="006251CE"/>
    <w:rsid w:val="0063775D"/>
    <w:rsid w:val="0065140E"/>
    <w:rsid w:val="00653679"/>
    <w:rsid w:val="006646A3"/>
    <w:rsid w:val="00674777"/>
    <w:rsid w:val="0069440E"/>
    <w:rsid w:val="006A2391"/>
    <w:rsid w:val="006A59C8"/>
    <w:rsid w:val="006C5740"/>
    <w:rsid w:val="006D406D"/>
    <w:rsid w:val="006E7F6E"/>
    <w:rsid w:val="00721311"/>
    <w:rsid w:val="007A0E1A"/>
    <w:rsid w:val="007C3A30"/>
    <w:rsid w:val="007C48D4"/>
    <w:rsid w:val="007F64F4"/>
    <w:rsid w:val="007F7473"/>
    <w:rsid w:val="008207C6"/>
    <w:rsid w:val="00834B1F"/>
    <w:rsid w:val="008576FE"/>
    <w:rsid w:val="0087310E"/>
    <w:rsid w:val="00887F03"/>
    <w:rsid w:val="008952E0"/>
    <w:rsid w:val="008A5DA1"/>
    <w:rsid w:val="008E4AE9"/>
    <w:rsid w:val="009227D4"/>
    <w:rsid w:val="00933E0E"/>
    <w:rsid w:val="009506B8"/>
    <w:rsid w:val="00964A18"/>
    <w:rsid w:val="00975121"/>
    <w:rsid w:val="00987911"/>
    <w:rsid w:val="00991AF9"/>
    <w:rsid w:val="009B6FFE"/>
    <w:rsid w:val="009D429D"/>
    <w:rsid w:val="00A26E48"/>
    <w:rsid w:val="00A6074B"/>
    <w:rsid w:val="00A60E97"/>
    <w:rsid w:val="00A975D7"/>
    <w:rsid w:val="00AE2F74"/>
    <w:rsid w:val="00AE38C2"/>
    <w:rsid w:val="00B01036"/>
    <w:rsid w:val="00B101CF"/>
    <w:rsid w:val="00B11DC3"/>
    <w:rsid w:val="00B1632F"/>
    <w:rsid w:val="00B2264E"/>
    <w:rsid w:val="00B511F0"/>
    <w:rsid w:val="00B64168"/>
    <w:rsid w:val="00B64DFB"/>
    <w:rsid w:val="00B720FF"/>
    <w:rsid w:val="00B766E4"/>
    <w:rsid w:val="00BD238F"/>
    <w:rsid w:val="00BD35D2"/>
    <w:rsid w:val="00BE7CC2"/>
    <w:rsid w:val="00C11953"/>
    <w:rsid w:val="00C2108C"/>
    <w:rsid w:val="00C227CB"/>
    <w:rsid w:val="00C2295A"/>
    <w:rsid w:val="00C2472D"/>
    <w:rsid w:val="00CA1488"/>
    <w:rsid w:val="00CA415F"/>
    <w:rsid w:val="00CE0A80"/>
    <w:rsid w:val="00D23557"/>
    <w:rsid w:val="00D25003"/>
    <w:rsid w:val="00D54A3E"/>
    <w:rsid w:val="00D54A51"/>
    <w:rsid w:val="00D6451E"/>
    <w:rsid w:val="00D8408C"/>
    <w:rsid w:val="00D96780"/>
    <w:rsid w:val="00DA4C93"/>
    <w:rsid w:val="00DA4F12"/>
    <w:rsid w:val="00DB15B4"/>
    <w:rsid w:val="00DC01D4"/>
    <w:rsid w:val="00DE600B"/>
    <w:rsid w:val="00DF12F7"/>
    <w:rsid w:val="00E012C9"/>
    <w:rsid w:val="00E26FEE"/>
    <w:rsid w:val="00E2705E"/>
    <w:rsid w:val="00E45661"/>
    <w:rsid w:val="00E65050"/>
    <w:rsid w:val="00E8210D"/>
    <w:rsid w:val="00EB302F"/>
    <w:rsid w:val="00EC3839"/>
    <w:rsid w:val="00EC4127"/>
    <w:rsid w:val="00ED2B18"/>
    <w:rsid w:val="00EF2752"/>
    <w:rsid w:val="00F50D5A"/>
    <w:rsid w:val="00F51284"/>
    <w:rsid w:val="00F57DA5"/>
    <w:rsid w:val="00F739F2"/>
    <w:rsid w:val="00F751B1"/>
    <w:rsid w:val="00F751CD"/>
    <w:rsid w:val="00F850C4"/>
    <w:rsid w:val="00FE1A01"/>
    <w:rsid w:val="00FE2231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66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22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2C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7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5EA"/>
  </w:style>
  <w:style w:type="paragraph" w:styleId="a8">
    <w:name w:val="footer"/>
    <w:basedOn w:val="a"/>
    <w:link w:val="a9"/>
    <w:uiPriority w:val="99"/>
    <w:unhideWhenUsed/>
    <w:rsid w:val="00247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5EA"/>
  </w:style>
  <w:style w:type="table" w:styleId="aa">
    <w:name w:val="Table Grid"/>
    <w:basedOn w:val="a1"/>
    <w:uiPriority w:val="59"/>
    <w:rsid w:val="0067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66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22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2C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7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5EA"/>
  </w:style>
  <w:style w:type="paragraph" w:styleId="a8">
    <w:name w:val="footer"/>
    <w:basedOn w:val="a"/>
    <w:link w:val="a9"/>
    <w:uiPriority w:val="99"/>
    <w:unhideWhenUsed/>
    <w:rsid w:val="00247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5EA"/>
  </w:style>
  <w:style w:type="table" w:styleId="aa">
    <w:name w:val="Table Grid"/>
    <w:basedOn w:val="a1"/>
    <w:uiPriority w:val="59"/>
    <w:rsid w:val="0067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AA43-E50D-4AA8-95A2-72158034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72462C8A.dotm</Template>
  <TotalTime>74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0027683</cp:lastModifiedBy>
  <cp:revision>10</cp:revision>
  <cp:lastPrinted>2019-07-03T03:56:00Z</cp:lastPrinted>
  <dcterms:created xsi:type="dcterms:W3CDTF">2019-07-04T07:29:00Z</dcterms:created>
  <dcterms:modified xsi:type="dcterms:W3CDTF">2020-04-13T06:42:00Z</dcterms:modified>
</cp:coreProperties>
</file>