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98405" w14:textId="51297F6E" w:rsidR="00A61630" w:rsidRPr="00A61630" w:rsidRDefault="00A61630" w:rsidP="00995591">
      <w:pPr>
        <w:autoSpaceDE w:val="0"/>
        <w:autoSpaceDN w:val="0"/>
        <w:ind w:leftChars="300" w:left="753"/>
        <w:rPr>
          <w:rFonts w:hAnsi="ＭＳ 明朝"/>
          <w:szCs w:val="24"/>
        </w:rPr>
      </w:pPr>
      <w:r w:rsidRPr="00A61630">
        <w:rPr>
          <w:rFonts w:hAnsi="ＭＳ 明朝" w:hint="eastAsia"/>
          <w:szCs w:val="24"/>
        </w:rPr>
        <w:t>多治見市</w:t>
      </w:r>
      <w:r w:rsidR="00D66E4E">
        <w:rPr>
          <w:rFonts w:hAnsi="ＭＳ 明朝" w:hint="eastAsia"/>
          <w:szCs w:val="24"/>
        </w:rPr>
        <w:t>地域公共交通キャッシュレス化導入支援補助金</w:t>
      </w:r>
      <w:r w:rsidRPr="00A61630">
        <w:rPr>
          <w:rFonts w:hAnsi="ＭＳ 明朝" w:hint="eastAsia"/>
          <w:szCs w:val="24"/>
        </w:rPr>
        <w:t>交付要綱</w:t>
      </w:r>
    </w:p>
    <w:p w14:paraId="416AB4B1"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（趣旨）</w:t>
      </w:r>
    </w:p>
    <w:p w14:paraId="35A2D453" w14:textId="4B189464"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第１条　この要綱は、多治見市補助金等交付規則（平成８年規則第14号）第20条の規定に基づき、</w:t>
      </w:r>
      <w:r w:rsidR="00D66E4E">
        <w:rPr>
          <w:rFonts w:hAnsi="ＭＳ 明朝" w:hint="eastAsia"/>
          <w:szCs w:val="24"/>
        </w:rPr>
        <w:t>地域公共交通キャッシュレス化導入支援補助金</w:t>
      </w:r>
      <w:r w:rsidRPr="00A61630">
        <w:rPr>
          <w:rFonts w:hAnsi="ＭＳ 明朝" w:hint="eastAsia"/>
          <w:szCs w:val="24"/>
        </w:rPr>
        <w:t>（以下「補助金」という。）の交付に関し、必要な事項を定めるものとする。</w:t>
      </w:r>
    </w:p>
    <w:p w14:paraId="42B84ED1" w14:textId="42B814EF"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補助金は、重要な社会インフラである公共交通の利便性向上を支援することにより、市民生活の</w:t>
      </w:r>
      <w:r w:rsidR="00D66E4E">
        <w:rPr>
          <w:rFonts w:hAnsi="ＭＳ 明朝" w:hint="eastAsia"/>
          <w:szCs w:val="24"/>
        </w:rPr>
        <w:t>向上</w:t>
      </w:r>
      <w:r w:rsidRPr="00A61630">
        <w:rPr>
          <w:rFonts w:hAnsi="ＭＳ 明朝" w:hint="eastAsia"/>
          <w:szCs w:val="24"/>
        </w:rPr>
        <w:t>に資することを目的として交付する。</w:t>
      </w:r>
    </w:p>
    <w:p w14:paraId="33B47986"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（定義）</w:t>
      </w:r>
    </w:p>
    <w:p w14:paraId="2DA6DC1A"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第２条　この要綱において、次の各号に掲げる用語の意義は、当該各号に定めるところによる。</w:t>
      </w:r>
      <w:bookmarkStart w:id="0" w:name="_GoBack"/>
      <w:bookmarkEnd w:id="0"/>
    </w:p>
    <w:p w14:paraId="7556A3CA"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(１)　一般乗合旅客自動車運送事業　道路運送法（昭和26年法律第183号）第３条第１号イに規定する一般乗合旅客自動車運送事業をいう。</w:t>
      </w:r>
    </w:p>
    <w:p w14:paraId="17D66E20"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(２)　路線定期運行　道路運送法施行規則（昭和26年運輸省令第75号）第３条の３第１号に規定する路線定期運行をいう。</w:t>
      </w:r>
    </w:p>
    <w:p w14:paraId="184B9147"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(３)　区域運行　道路運送法施行規則第３条の３第３号に規定する区域運行をいう。</w:t>
      </w:r>
    </w:p>
    <w:p w14:paraId="2611077E"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（補助対象事業者）</w:t>
      </w:r>
    </w:p>
    <w:p w14:paraId="7659372D"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第３条　補助金の交付対象となる者（以下「補助対象事業者」という。）は、次に掲げる要件の全てを満たすものとする。</w:t>
      </w:r>
    </w:p>
    <w:p w14:paraId="57A6A159"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(１)　一般乗合旅客自動車運送事業を行っており、路線定期運行又は区域運行を行っていること。</w:t>
      </w:r>
    </w:p>
    <w:p w14:paraId="2E88B1AB"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(２)　市税、水道料金、下水道使用料、下水道事業受益者負担金、し尿処理手数料又は農業集落排水処理施設使用料を滞納していないこと（市長に対して分納の誓約をし、かつ、誠実に履行していると市長が認める場合を含む。）。</w:t>
      </w:r>
    </w:p>
    <w:p w14:paraId="4D14BAE5"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(３)　多治見市暴力団排除条例（平成24年条例第26号）第２条第１号に規定する暴力団又は同条第２号に規定する暴力団員等でないこと。</w:t>
      </w:r>
    </w:p>
    <w:p w14:paraId="2F52D1DD"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（補助対象事業及び補助対象経費）</w:t>
      </w:r>
    </w:p>
    <w:p w14:paraId="1749C9A1"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第４条　補助金の交付対象となる事業（以下「補助対象事業」という。）は、補助対象事業者が多治見市の区域内を運行する路線定期運行又は区域運行に使用する車両にクレジットカードによる決済を導入する事業とする。</w:t>
      </w:r>
    </w:p>
    <w:p w14:paraId="04C8DDC3" w14:textId="42BC9C85"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補助対象経費は、補助対象事業に要する費用（消費税及び地方消費税相当額を除</w:t>
      </w:r>
      <w:r w:rsidRPr="00A61630">
        <w:rPr>
          <w:rFonts w:hAnsi="ＭＳ 明朝" w:hint="eastAsia"/>
          <w:szCs w:val="24"/>
        </w:rPr>
        <w:lastRenderedPageBreak/>
        <w:t>く。）のうち機器購入費とする。</w:t>
      </w:r>
    </w:p>
    <w:p w14:paraId="28F04521"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（補助金の額）</w:t>
      </w:r>
    </w:p>
    <w:p w14:paraId="2498BAD0"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第５条　補助金の額は、補助対象経費の２分の１に相当する額（当該相当する額に1,000円未満の端数があるとき又はその全額が1,000円未満であるときは、当該端数又はその全額を切り捨てる。）とし、一の車両につき15万円を上限とする。</w:t>
      </w:r>
    </w:p>
    <w:p w14:paraId="12437D68"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補助金の交付総額は、予算で定める額以下とする。</w:t>
      </w:r>
    </w:p>
    <w:p w14:paraId="422EA8F7"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（交付の予約）</w:t>
      </w:r>
    </w:p>
    <w:p w14:paraId="1314EFB0" w14:textId="6E7F462C"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第６条　補助金の交付を受けようとする者（以下「申請者」という。）は、補助対象事業に係る車両を明らかにする書類を添付のうえ、</w:t>
      </w:r>
      <w:r w:rsidR="00D66E4E">
        <w:rPr>
          <w:rFonts w:hAnsi="ＭＳ 明朝" w:hint="eastAsia"/>
          <w:szCs w:val="24"/>
        </w:rPr>
        <w:t>地域公共交通キャッシュレス化導入支援補助金</w:t>
      </w:r>
      <w:r w:rsidRPr="00A61630">
        <w:rPr>
          <w:rFonts w:hAnsi="ＭＳ 明朝" w:hint="eastAsia"/>
          <w:szCs w:val="24"/>
        </w:rPr>
        <w:t>交付予約申込書（別記様式第１号）により、市長に申込みを行うものとする。</w:t>
      </w:r>
    </w:p>
    <w:p w14:paraId="253BF241" w14:textId="7CAB7420"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前項の規定による申込みの期限は、令和</w:t>
      </w:r>
      <w:r w:rsidR="007F27B9">
        <w:rPr>
          <w:rFonts w:hAnsi="ＭＳ 明朝" w:hint="eastAsia"/>
          <w:szCs w:val="24"/>
        </w:rPr>
        <w:t>８</w:t>
      </w:r>
      <w:r w:rsidRPr="00A61630">
        <w:rPr>
          <w:rFonts w:hAnsi="ＭＳ 明朝" w:hint="eastAsia"/>
          <w:szCs w:val="24"/>
        </w:rPr>
        <w:t>年</w:t>
      </w:r>
      <w:r w:rsidR="007F27B9">
        <w:rPr>
          <w:rFonts w:hAnsi="ＭＳ 明朝" w:hint="eastAsia"/>
          <w:szCs w:val="24"/>
        </w:rPr>
        <w:t>７</w:t>
      </w:r>
      <w:r w:rsidRPr="00A61630">
        <w:rPr>
          <w:rFonts w:hAnsi="ＭＳ 明朝" w:hint="eastAsia"/>
          <w:szCs w:val="24"/>
        </w:rPr>
        <w:t>月</w:t>
      </w:r>
      <w:r w:rsidR="007F27B9">
        <w:rPr>
          <w:rFonts w:hAnsi="ＭＳ 明朝" w:hint="eastAsia"/>
          <w:szCs w:val="24"/>
        </w:rPr>
        <w:t>31</w:t>
      </w:r>
      <w:r w:rsidRPr="00A61630">
        <w:rPr>
          <w:rFonts w:hAnsi="ＭＳ 明朝" w:hint="eastAsia"/>
          <w:szCs w:val="24"/>
        </w:rPr>
        <w:t>日とする。</w:t>
      </w:r>
    </w:p>
    <w:p w14:paraId="07C96DC0"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（交付申請及び請求）</w:t>
      </w:r>
    </w:p>
    <w:p w14:paraId="558412D3" w14:textId="479E47D0" w:rsid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第７条　申請者は、補助対象事業が完了したときは、</w:t>
      </w:r>
      <w:bookmarkStart w:id="1" w:name="_Hlk229557787"/>
      <w:r w:rsidRPr="00A61630">
        <w:rPr>
          <w:rFonts w:hAnsi="ＭＳ 明朝" w:hint="eastAsia"/>
          <w:szCs w:val="24"/>
        </w:rPr>
        <w:t>補助対象事業に係る</w:t>
      </w:r>
      <w:r w:rsidR="00D921AD" w:rsidRPr="00A61630">
        <w:rPr>
          <w:rFonts w:hAnsi="ＭＳ 明朝" w:hint="eastAsia"/>
          <w:szCs w:val="24"/>
        </w:rPr>
        <w:t>車両</w:t>
      </w:r>
      <w:r w:rsidRPr="00A61630">
        <w:rPr>
          <w:rFonts w:hAnsi="ＭＳ 明朝" w:hint="eastAsia"/>
          <w:szCs w:val="24"/>
        </w:rPr>
        <w:t>を明らかにする書類</w:t>
      </w:r>
      <w:bookmarkEnd w:id="1"/>
      <w:r w:rsidRPr="00A61630">
        <w:rPr>
          <w:rFonts w:hAnsi="ＭＳ 明朝" w:hint="eastAsia"/>
          <w:szCs w:val="24"/>
        </w:rPr>
        <w:t>を添付のうえ、</w:t>
      </w:r>
      <w:r w:rsidR="00D66E4E">
        <w:rPr>
          <w:rFonts w:hAnsi="ＭＳ 明朝" w:hint="eastAsia"/>
          <w:szCs w:val="24"/>
        </w:rPr>
        <w:t>地域公共交通キャッシュレス化導入支援補助金</w:t>
      </w:r>
      <w:r w:rsidRPr="00A61630">
        <w:rPr>
          <w:rFonts w:hAnsi="ＭＳ 明朝" w:hint="eastAsia"/>
          <w:szCs w:val="24"/>
        </w:rPr>
        <w:t>交付申請書兼請求書（別記様式第２号）により、市長に補助金の交付を申請し、かつ、請求するものとする。</w:t>
      </w:r>
    </w:p>
    <w:p w14:paraId="46D30BB5"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前項の規定による申請及び請求の期限は、令和９年２月28日とする。</w:t>
      </w:r>
    </w:p>
    <w:p w14:paraId="2974FD8A"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（交付決定）</w:t>
      </w:r>
    </w:p>
    <w:p w14:paraId="082F685C"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第８条　市長は、前条の規定による申請があったときは、速やかにその内容を審査し、補助金の交付を適当と認めたときは、補助金の交付を決定し、申請者に通知するものとする。</w:t>
      </w:r>
    </w:p>
    <w:p w14:paraId="1DC34101"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市長は、前項の規定により補助金の交付を決定したときは、請求の日から起算して30日以内に補助金を交付するものとする。</w:t>
      </w:r>
    </w:p>
    <w:p w14:paraId="66A183F3"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（報告及び立入調査）</w:t>
      </w:r>
    </w:p>
    <w:p w14:paraId="5D4FF125"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第９条　市長は、補助金の交付の適正を図るため、必要に応じて補助金の交付を受け者に対し報告を求め、又は立入調査を行うことができる。</w:t>
      </w:r>
    </w:p>
    <w:p w14:paraId="5EE2F98C" w14:textId="77777777" w:rsidR="00A61630" w:rsidRPr="00A61630" w:rsidRDefault="00A61630" w:rsidP="00995591">
      <w:pPr>
        <w:autoSpaceDE w:val="0"/>
        <w:autoSpaceDN w:val="0"/>
        <w:rPr>
          <w:rFonts w:hAnsi="ＭＳ 明朝"/>
          <w:szCs w:val="24"/>
        </w:rPr>
      </w:pPr>
      <w:r w:rsidRPr="00A61630">
        <w:rPr>
          <w:rFonts w:hAnsi="ＭＳ 明朝" w:hint="eastAsia"/>
          <w:szCs w:val="24"/>
        </w:rPr>
        <w:t>（交付決定の取消し）</w:t>
      </w:r>
    </w:p>
    <w:p w14:paraId="448C5949" w14:textId="0DC692E6"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第10条　市長は、第８条の規定による交付決定を受けた者が次のいずれかに該当するときは、</w:t>
      </w:r>
      <w:r w:rsidR="00D921AD">
        <w:rPr>
          <w:rFonts w:hAnsi="ＭＳ 明朝" w:hint="eastAsia"/>
          <w:szCs w:val="24"/>
        </w:rPr>
        <w:t>当該</w:t>
      </w:r>
      <w:r w:rsidRPr="00A61630">
        <w:rPr>
          <w:rFonts w:hAnsi="ＭＳ 明朝" w:hint="eastAsia"/>
          <w:szCs w:val="24"/>
        </w:rPr>
        <w:t>交付決定の全部又は一部を取り消すことができる。この場合において</w:t>
      </w:r>
      <w:r w:rsidRPr="00A61630">
        <w:rPr>
          <w:rFonts w:hAnsi="ＭＳ 明朝" w:hint="eastAsia"/>
          <w:szCs w:val="24"/>
        </w:rPr>
        <w:lastRenderedPageBreak/>
        <w:t>は、当該取り消された補助金の返還を命ずるものとする。</w:t>
      </w:r>
    </w:p>
    <w:p w14:paraId="574A0ECC"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(１)　偽りその他不正の手段により補助金の交付を受けたとき。</w:t>
      </w:r>
    </w:p>
    <w:p w14:paraId="4F269AAD" w14:textId="77777777" w:rsidR="00A61630" w:rsidRPr="00A61630" w:rsidRDefault="00A61630" w:rsidP="00995591">
      <w:pPr>
        <w:autoSpaceDE w:val="0"/>
        <w:autoSpaceDN w:val="0"/>
        <w:ind w:leftChars="100" w:left="502" w:hangingChars="100" w:hanging="251"/>
        <w:rPr>
          <w:rFonts w:hAnsi="ＭＳ 明朝"/>
          <w:szCs w:val="24"/>
        </w:rPr>
      </w:pPr>
      <w:r w:rsidRPr="00A61630">
        <w:rPr>
          <w:rFonts w:hAnsi="ＭＳ 明朝" w:hint="eastAsia"/>
          <w:szCs w:val="24"/>
        </w:rPr>
        <w:t>(２)　その他市長が補助金の交付を不適当と認めたとき。</w:t>
      </w:r>
    </w:p>
    <w:p w14:paraId="1708AE46"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（書類、帳簿等の保存期間）</w:t>
      </w:r>
    </w:p>
    <w:p w14:paraId="43127B96"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第11条　補助金に関する書類、帳簿等の保存期間は、当該補助金の交付を受けた日の属する会計年度の翌年度以後５年間とする。</w:t>
      </w:r>
    </w:p>
    <w:p w14:paraId="371C0043" w14:textId="77777777" w:rsidR="00A61630" w:rsidRPr="00A61630" w:rsidRDefault="00A61630" w:rsidP="00995591">
      <w:pPr>
        <w:autoSpaceDE w:val="0"/>
        <w:autoSpaceDN w:val="0"/>
        <w:ind w:leftChars="100" w:left="251"/>
        <w:rPr>
          <w:rFonts w:hAnsi="ＭＳ 明朝"/>
          <w:szCs w:val="24"/>
        </w:rPr>
      </w:pPr>
      <w:r w:rsidRPr="00A61630">
        <w:rPr>
          <w:rFonts w:hAnsi="ＭＳ 明朝" w:hint="eastAsia"/>
          <w:szCs w:val="24"/>
        </w:rPr>
        <w:t>（委任）</w:t>
      </w:r>
    </w:p>
    <w:p w14:paraId="4842CADA"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第12条　補助金の交付に関しこの要綱及び多治見市補助金等交付要綱（平成８年告示第29号）に定めのない事項については、市長が別に定める。</w:t>
      </w:r>
    </w:p>
    <w:p w14:paraId="456CF618" w14:textId="77777777" w:rsidR="00A61630" w:rsidRPr="00A61630" w:rsidRDefault="00A61630" w:rsidP="00995591">
      <w:pPr>
        <w:autoSpaceDE w:val="0"/>
        <w:autoSpaceDN w:val="0"/>
        <w:ind w:leftChars="300" w:left="753"/>
        <w:rPr>
          <w:rFonts w:hAnsi="ＭＳ 明朝"/>
          <w:szCs w:val="24"/>
        </w:rPr>
      </w:pPr>
      <w:r w:rsidRPr="00A61630">
        <w:rPr>
          <w:rFonts w:hAnsi="ＭＳ 明朝" w:hint="eastAsia"/>
          <w:szCs w:val="24"/>
        </w:rPr>
        <w:t>附　則</w:t>
      </w:r>
    </w:p>
    <w:p w14:paraId="0029DBF3"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１　この要綱は、告示の日から施行する。</w:t>
      </w:r>
    </w:p>
    <w:p w14:paraId="60E7BBF6" w14:textId="77777777" w:rsidR="00A61630" w:rsidRPr="00A61630" w:rsidRDefault="00A61630" w:rsidP="00995591">
      <w:pPr>
        <w:autoSpaceDE w:val="0"/>
        <w:autoSpaceDN w:val="0"/>
        <w:ind w:left="251" w:hangingChars="100" w:hanging="251"/>
        <w:rPr>
          <w:rFonts w:hAnsi="ＭＳ 明朝"/>
          <w:szCs w:val="24"/>
        </w:rPr>
      </w:pPr>
      <w:r w:rsidRPr="00A61630">
        <w:rPr>
          <w:rFonts w:hAnsi="ＭＳ 明朝" w:hint="eastAsia"/>
          <w:szCs w:val="24"/>
        </w:rPr>
        <w:t>２　多治見市補助金等交付要綱の一部を次のように改正する。</w:t>
      </w:r>
    </w:p>
    <w:p w14:paraId="3522BF89" w14:textId="71941AE5" w:rsidR="00A61630" w:rsidRPr="00A61630" w:rsidRDefault="00A61630" w:rsidP="00995591">
      <w:pPr>
        <w:autoSpaceDE w:val="0"/>
        <w:autoSpaceDN w:val="0"/>
        <w:ind w:leftChars="100" w:left="251" w:firstLineChars="100" w:firstLine="251"/>
        <w:rPr>
          <w:rFonts w:hAnsi="ＭＳ 明朝"/>
          <w:szCs w:val="24"/>
        </w:rPr>
      </w:pPr>
      <w:r w:rsidRPr="00A61630">
        <w:rPr>
          <w:rFonts w:hAnsi="ＭＳ 明朝" w:hint="eastAsia"/>
          <w:szCs w:val="24"/>
        </w:rPr>
        <w:t>別表第１　２　総務の款</w:t>
      </w:r>
      <w:r w:rsidR="00D921AD">
        <w:rPr>
          <w:rFonts w:hAnsi="ＭＳ 明朝" w:hint="eastAsia"/>
          <w:szCs w:val="24"/>
        </w:rPr>
        <w:t>10</w:t>
      </w:r>
      <w:r w:rsidRPr="00A61630">
        <w:rPr>
          <w:rFonts w:hAnsi="ＭＳ 明朝" w:hint="eastAsia"/>
          <w:szCs w:val="24"/>
        </w:rPr>
        <w:t xml:space="preserve">　地域公共交通支援事業の項１　地域公共交通支援事業の目</w:t>
      </w:r>
      <w:r w:rsidR="00D921AD">
        <w:rPr>
          <w:rFonts w:hAnsi="ＭＳ 明朝" w:hint="eastAsia"/>
          <w:szCs w:val="24"/>
        </w:rPr>
        <w:t>３</w:t>
      </w:r>
      <w:r w:rsidRPr="00A61630">
        <w:rPr>
          <w:rFonts w:hAnsi="ＭＳ 明朝" w:hint="eastAsia"/>
          <w:szCs w:val="24"/>
        </w:rPr>
        <w:t xml:space="preserve">　</w:t>
      </w:r>
      <w:r w:rsidR="00D921AD">
        <w:rPr>
          <w:rFonts w:hAnsi="ＭＳ 明朝" w:hint="eastAsia"/>
          <w:szCs w:val="24"/>
        </w:rPr>
        <w:t>地域</w:t>
      </w:r>
      <w:r w:rsidRPr="00A61630">
        <w:rPr>
          <w:rFonts w:hAnsi="ＭＳ 明朝" w:hint="eastAsia"/>
          <w:szCs w:val="24"/>
        </w:rPr>
        <w:t>公共交通運転士確保支援</w:t>
      </w:r>
      <w:r w:rsidR="00D921AD">
        <w:rPr>
          <w:rFonts w:hAnsi="ＭＳ 明朝" w:hint="eastAsia"/>
          <w:szCs w:val="24"/>
        </w:rPr>
        <w:t>事業</w:t>
      </w:r>
      <w:r w:rsidRPr="00A61630">
        <w:rPr>
          <w:rFonts w:hAnsi="ＭＳ 明朝" w:hint="eastAsia"/>
          <w:szCs w:val="24"/>
        </w:rPr>
        <w:t>の節に次のように加える。</w:t>
      </w:r>
    </w:p>
    <w:tbl>
      <w:tblPr>
        <w:tblStyle w:val="a9"/>
        <w:tblW w:w="0" w:type="auto"/>
        <w:tblInd w:w="562" w:type="dxa"/>
        <w:tblLook w:val="04A0" w:firstRow="1" w:lastRow="0" w:firstColumn="1" w:lastColumn="0" w:noHBand="0" w:noVBand="1"/>
      </w:tblPr>
      <w:tblGrid>
        <w:gridCol w:w="1511"/>
        <w:gridCol w:w="1511"/>
        <w:gridCol w:w="1511"/>
        <w:gridCol w:w="1511"/>
        <w:gridCol w:w="1511"/>
        <w:gridCol w:w="1511"/>
      </w:tblGrid>
      <w:tr w:rsidR="008519A6" w:rsidRPr="008519A6" w14:paraId="0EE37DED" w14:textId="77777777" w:rsidTr="008519A6">
        <w:tc>
          <w:tcPr>
            <w:tcW w:w="1511" w:type="dxa"/>
          </w:tcPr>
          <w:p w14:paraId="44C36A6A" w14:textId="29F40E42" w:rsidR="008519A6" w:rsidRPr="008519A6" w:rsidRDefault="008519A6" w:rsidP="00D921AD">
            <w:pPr>
              <w:autoSpaceDE w:val="0"/>
              <w:autoSpaceDN w:val="0"/>
              <w:ind w:left="251" w:hangingChars="100" w:hanging="251"/>
              <w:rPr>
                <w:rFonts w:hAnsi="ＭＳ 明朝"/>
                <w:szCs w:val="24"/>
              </w:rPr>
            </w:pPr>
            <w:r w:rsidRPr="008519A6">
              <w:rPr>
                <w:rFonts w:hAnsi="ＭＳ 明朝" w:hint="eastAsia"/>
                <w:szCs w:val="24"/>
              </w:rPr>
              <w:t xml:space="preserve">３　</w:t>
            </w:r>
            <w:r w:rsidR="00D921AD">
              <w:rPr>
                <w:rFonts w:hAnsi="ＭＳ 明朝" w:hint="eastAsia"/>
                <w:szCs w:val="24"/>
              </w:rPr>
              <w:t>地域公共交通キャッシュレス化導入支援</w:t>
            </w:r>
            <w:r w:rsidRPr="008519A6">
              <w:rPr>
                <w:rFonts w:hAnsi="ＭＳ 明朝" w:hint="eastAsia"/>
                <w:szCs w:val="24"/>
              </w:rPr>
              <w:t>事業</w:t>
            </w:r>
          </w:p>
        </w:tc>
        <w:tc>
          <w:tcPr>
            <w:tcW w:w="1511" w:type="dxa"/>
          </w:tcPr>
          <w:p w14:paraId="17D63283" w14:textId="5E5025B3" w:rsidR="008519A6" w:rsidRPr="008519A6" w:rsidRDefault="008519A6" w:rsidP="00995591">
            <w:pPr>
              <w:autoSpaceDE w:val="0"/>
              <w:autoSpaceDN w:val="0"/>
              <w:rPr>
                <w:rFonts w:hAnsi="ＭＳ 明朝"/>
                <w:szCs w:val="24"/>
              </w:rPr>
            </w:pPr>
            <w:r w:rsidRPr="008519A6">
              <w:rPr>
                <w:rFonts w:hAnsi="ＭＳ 明朝" w:hint="eastAsia"/>
                <w:szCs w:val="24"/>
              </w:rPr>
              <w:t>市の</w:t>
            </w:r>
            <w:r w:rsidR="00D921AD">
              <w:rPr>
                <w:rFonts w:hAnsi="ＭＳ 明朝" w:hint="eastAsia"/>
                <w:szCs w:val="24"/>
              </w:rPr>
              <w:t>地域公共交通キャッシュレス化導入支援補助金</w:t>
            </w:r>
            <w:r w:rsidRPr="008519A6">
              <w:rPr>
                <w:rFonts w:hAnsi="ＭＳ 明朝" w:hint="eastAsia"/>
                <w:szCs w:val="24"/>
              </w:rPr>
              <w:t>交付要綱による。</w:t>
            </w:r>
          </w:p>
        </w:tc>
        <w:tc>
          <w:tcPr>
            <w:tcW w:w="1511" w:type="dxa"/>
          </w:tcPr>
          <w:p w14:paraId="0F5C8271" w14:textId="77777777" w:rsidR="008519A6" w:rsidRPr="008519A6" w:rsidRDefault="008519A6" w:rsidP="00995591">
            <w:pPr>
              <w:autoSpaceDE w:val="0"/>
              <w:autoSpaceDN w:val="0"/>
              <w:rPr>
                <w:rFonts w:hAnsi="ＭＳ 明朝"/>
                <w:szCs w:val="24"/>
              </w:rPr>
            </w:pPr>
            <w:r w:rsidRPr="008519A6">
              <w:rPr>
                <w:rFonts w:hAnsi="ＭＳ 明朝" w:hint="eastAsia"/>
                <w:szCs w:val="24"/>
              </w:rPr>
              <w:t>要綱による。</w:t>
            </w:r>
          </w:p>
        </w:tc>
        <w:tc>
          <w:tcPr>
            <w:tcW w:w="1511" w:type="dxa"/>
          </w:tcPr>
          <w:p w14:paraId="6B04DB07" w14:textId="77777777" w:rsidR="008519A6" w:rsidRPr="008519A6" w:rsidRDefault="008519A6" w:rsidP="00995591">
            <w:pPr>
              <w:autoSpaceDE w:val="0"/>
              <w:autoSpaceDN w:val="0"/>
              <w:rPr>
                <w:rFonts w:hAnsi="ＭＳ 明朝"/>
                <w:szCs w:val="24"/>
              </w:rPr>
            </w:pPr>
            <w:r w:rsidRPr="008519A6">
              <w:rPr>
                <w:rFonts w:hAnsi="ＭＳ 明朝" w:hint="eastAsia"/>
                <w:szCs w:val="24"/>
              </w:rPr>
              <w:t>要綱による。</w:t>
            </w:r>
          </w:p>
        </w:tc>
        <w:tc>
          <w:tcPr>
            <w:tcW w:w="1511" w:type="dxa"/>
          </w:tcPr>
          <w:p w14:paraId="34537B4D" w14:textId="77777777" w:rsidR="008519A6" w:rsidRPr="008519A6" w:rsidRDefault="008519A6" w:rsidP="00995591">
            <w:pPr>
              <w:autoSpaceDE w:val="0"/>
              <w:autoSpaceDN w:val="0"/>
              <w:rPr>
                <w:rFonts w:hAnsi="ＭＳ 明朝"/>
                <w:szCs w:val="24"/>
              </w:rPr>
            </w:pPr>
            <w:r w:rsidRPr="008519A6">
              <w:rPr>
                <w:rFonts w:hAnsi="ＭＳ 明朝" w:hint="eastAsia"/>
                <w:szCs w:val="24"/>
              </w:rPr>
              <w:t>要綱による。</w:t>
            </w:r>
          </w:p>
        </w:tc>
        <w:tc>
          <w:tcPr>
            <w:tcW w:w="1511" w:type="dxa"/>
          </w:tcPr>
          <w:p w14:paraId="01AE1836" w14:textId="77777777" w:rsidR="008519A6" w:rsidRPr="008519A6" w:rsidRDefault="008519A6" w:rsidP="00995591">
            <w:pPr>
              <w:autoSpaceDE w:val="0"/>
              <w:autoSpaceDN w:val="0"/>
              <w:rPr>
                <w:rFonts w:hAnsi="ＭＳ 明朝"/>
                <w:szCs w:val="24"/>
              </w:rPr>
            </w:pPr>
          </w:p>
        </w:tc>
      </w:tr>
    </w:tbl>
    <w:p w14:paraId="4868E3B3" w14:textId="77777777" w:rsidR="00A61630" w:rsidRPr="00A61630" w:rsidRDefault="00A61630" w:rsidP="00995591">
      <w:pPr>
        <w:autoSpaceDE w:val="0"/>
        <w:autoSpaceDN w:val="0"/>
        <w:ind w:leftChars="100" w:left="251" w:firstLineChars="100" w:firstLine="251"/>
        <w:rPr>
          <w:rFonts w:hAnsi="ＭＳ 明朝"/>
          <w:szCs w:val="24"/>
        </w:rPr>
      </w:pPr>
      <w:r w:rsidRPr="00A61630">
        <w:rPr>
          <w:rFonts w:hAnsi="ＭＳ 明朝" w:hint="eastAsia"/>
          <w:szCs w:val="24"/>
        </w:rPr>
        <w:t>別表第４　２　総務の款に次のように加える。</w:t>
      </w:r>
    </w:p>
    <w:tbl>
      <w:tblPr>
        <w:tblStyle w:val="a9"/>
        <w:tblW w:w="0" w:type="auto"/>
        <w:tblInd w:w="562" w:type="dxa"/>
        <w:tblLook w:val="04A0" w:firstRow="1" w:lastRow="0" w:firstColumn="1" w:lastColumn="0" w:noHBand="0" w:noVBand="1"/>
      </w:tblPr>
      <w:tblGrid>
        <w:gridCol w:w="468"/>
        <w:gridCol w:w="1509"/>
        <w:gridCol w:w="467"/>
        <w:gridCol w:w="1509"/>
        <w:gridCol w:w="467"/>
        <w:gridCol w:w="1817"/>
        <w:gridCol w:w="709"/>
        <w:gridCol w:w="2120"/>
      </w:tblGrid>
      <w:tr w:rsidR="008519A6" w:rsidRPr="008519A6" w14:paraId="0248C6DD" w14:textId="77777777" w:rsidTr="00D921AD">
        <w:tc>
          <w:tcPr>
            <w:tcW w:w="0" w:type="auto"/>
          </w:tcPr>
          <w:p w14:paraId="2750D9C5" w14:textId="77777777" w:rsidR="008519A6" w:rsidRPr="008519A6" w:rsidRDefault="008519A6" w:rsidP="00995591">
            <w:pPr>
              <w:autoSpaceDE w:val="0"/>
              <w:autoSpaceDN w:val="0"/>
              <w:jc w:val="center"/>
              <w:rPr>
                <w:rFonts w:hAnsi="ＭＳ 明朝"/>
                <w:szCs w:val="24"/>
              </w:rPr>
            </w:pPr>
            <w:r w:rsidRPr="008519A6">
              <w:rPr>
                <w:rFonts w:hAnsi="ＭＳ 明朝" w:hint="eastAsia"/>
                <w:szCs w:val="24"/>
              </w:rPr>
              <w:t>10</w:t>
            </w:r>
          </w:p>
        </w:tc>
        <w:tc>
          <w:tcPr>
            <w:tcW w:w="0" w:type="auto"/>
          </w:tcPr>
          <w:p w14:paraId="63BF2DA9" w14:textId="753B314A" w:rsidR="008519A6" w:rsidRPr="008519A6" w:rsidRDefault="008519A6" w:rsidP="00995591">
            <w:pPr>
              <w:autoSpaceDE w:val="0"/>
              <w:autoSpaceDN w:val="0"/>
              <w:rPr>
                <w:rFonts w:hAnsi="ＭＳ 明朝"/>
                <w:szCs w:val="24"/>
              </w:rPr>
            </w:pPr>
            <w:r w:rsidRPr="008519A6">
              <w:rPr>
                <w:rFonts w:hAnsi="ＭＳ 明朝" w:hint="eastAsia"/>
                <w:szCs w:val="24"/>
              </w:rPr>
              <w:t>地域公共</w:t>
            </w:r>
            <w:r w:rsidR="00D921AD">
              <w:rPr>
                <w:rFonts w:hAnsi="ＭＳ 明朝" w:hint="eastAsia"/>
                <w:szCs w:val="24"/>
              </w:rPr>
              <w:t>交通</w:t>
            </w:r>
            <w:r w:rsidRPr="008519A6">
              <w:rPr>
                <w:rFonts w:hAnsi="ＭＳ 明朝" w:hint="eastAsia"/>
                <w:szCs w:val="24"/>
              </w:rPr>
              <w:t>支援事業</w:t>
            </w:r>
          </w:p>
        </w:tc>
        <w:tc>
          <w:tcPr>
            <w:tcW w:w="0" w:type="auto"/>
          </w:tcPr>
          <w:p w14:paraId="38479718" w14:textId="77777777" w:rsidR="008519A6" w:rsidRPr="008519A6" w:rsidRDefault="008519A6" w:rsidP="00995591">
            <w:pPr>
              <w:autoSpaceDE w:val="0"/>
              <w:autoSpaceDN w:val="0"/>
              <w:jc w:val="center"/>
              <w:rPr>
                <w:rFonts w:hAnsi="ＭＳ 明朝"/>
                <w:szCs w:val="24"/>
              </w:rPr>
            </w:pPr>
            <w:r w:rsidRPr="008519A6">
              <w:rPr>
                <w:rFonts w:hAnsi="ＭＳ 明朝" w:hint="eastAsia"/>
                <w:szCs w:val="24"/>
              </w:rPr>
              <w:t>１</w:t>
            </w:r>
          </w:p>
        </w:tc>
        <w:tc>
          <w:tcPr>
            <w:tcW w:w="0" w:type="auto"/>
          </w:tcPr>
          <w:p w14:paraId="2D7C405F" w14:textId="7ADEE7D4" w:rsidR="008519A6" w:rsidRPr="008519A6" w:rsidRDefault="008519A6" w:rsidP="00995591">
            <w:pPr>
              <w:autoSpaceDE w:val="0"/>
              <w:autoSpaceDN w:val="0"/>
              <w:rPr>
                <w:rFonts w:hAnsi="ＭＳ 明朝"/>
                <w:szCs w:val="24"/>
              </w:rPr>
            </w:pPr>
            <w:r w:rsidRPr="008519A6">
              <w:rPr>
                <w:rFonts w:hAnsi="ＭＳ 明朝" w:hint="eastAsia"/>
                <w:szCs w:val="24"/>
              </w:rPr>
              <w:t>地域公共交通支援事業</w:t>
            </w:r>
          </w:p>
        </w:tc>
        <w:tc>
          <w:tcPr>
            <w:tcW w:w="0" w:type="auto"/>
          </w:tcPr>
          <w:p w14:paraId="12BE4F63" w14:textId="77777777" w:rsidR="008519A6" w:rsidRPr="008519A6" w:rsidRDefault="008519A6" w:rsidP="00995591">
            <w:pPr>
              <w:autoSpaceDE w:val="0"/>
              <w:autoSpaceDN w:val="0"/>
              <w:jc w:val="center"/>
              <w:rPr>
                <w:rFonts w:hAnsi="ＭＳ 明朝"/>
                <w:szCs w:val="24"/>
              </w:rPr>
            </w:pPr>
            <w:r w:rsidRPr="008519A6">
              <w:rPr>
                <w:rFonts w:hAnsi="ＭＳ 明朝" w:hint="eastAsia"/>
                <w:szCs w:val="24"/>
              </w:rPr>
              <w:t>１</w:t>
            </w:r>
          </w:p>
        </w:tc>
        <w:tc>
          <w:tcPr>
            <w:tcW w:w="1817" w:type="dxa"/>
          </w:tcPr>
          <w:p w14:paraId="29F83865" w14:textId="5470AB46" w:rsidR="008519A6" w:rsidRPr="008519A6" w:rsidRDefault="008519A6" w:rsidP="00995591">
            <w:pPr>
              <w:autoSpaceDE w:val="0"/>
              <w:autoSpaceDN w:val="0"/>
              <w:rPr>
                <w:rFonts w:hAnsi="ＭＳ 明朝"/>
                <w:szCs w:val="24"/>
              </w:rPr>
            </w:pPr>
            <w:r w:rsidRPr="008519A6">
              <w:rPr>
                <w:rFonts w:hAnsi="ＭＳ 明朝" w:hint="eastAsia"/>
                <w:szCs w:val="24"/>
              </w:rPr>
              <w:t>地域公共交通支援事業</w:t>
            </w:r>
          </w:p>
        </w:tc>
        <w:tc>
          <w:tcPr>
            <w:tcW w:w="709" w:type="dxa"/>
          </w:tcPr>
          <w:p w14:paraId="329853B5" w14:textId="77777777" w:rsidR="008519A6" w:rsidRPr="008519A6" w:rsidRDefault="008519A6" w:rsidP="00995591">
            <w:pPr>
              <w:autoSpaceDE w:val="0"/>
              <w:autoSpaceDN w:val="0"/>
              <w:jc w:val="center"/>
              <w:rPr>
                <w:rFonts w:hAnsi="ＭＳ 明朝"/>
                <w:szCs w:val="24"/>
              </w:rPr>
            </w:pPr>
            <w:r w:rsidRPr="008519A6">
              <w:rPr>
                <w:rFonts w:hAnsi="ＭＳ 明朝" w:hint="eastAsia"/>
                <w:szCs w:val="24"/>
              </w:rPr>
              <w:t>３</w:t>
            </w:r>
          </w:p>
        </w:tc>
        <w:tc>
          <w:tcPr>
            <w:tcW w:w="2120" w:type="dxa"/>
          </w:tcPr>
          <w:p w14:paraId="18D01881" w14:textId="180F89E2" w:rsidR="008519A6" w:rsidRPr="008519A6" w:rsidRDefault="00D921AD" w:rsidP="00995591">
            <w:pPr>
              <w:autoSpaceDE w:val="0"/>
              <w:autoSpaceDN w:val="0"/>
              <w:rPr>
                <w:rFonts w:hAnsi="ＭＳ 明朝"/>
                <w:szCs w:val="24"/>
              </w:rPr>
            </w:pPr>
            <w:r>
              <w:rPr>
                <w:rFonts w:hAnsi="ＭＳ 明朝" w:hint="eastAsia"/>
                <w:szCs w:val="24"/>
              </w:rPr>
              <w:t>地域公共交通キャッシュレス化導入支援</w:t>
            </w:r>
            <w:r w:rsidRPr="008519A6">
              <w:rPr>
                <w:rFonts w:hAnsi="ＭＳ 明朝" w:hint="eastAsia"/>
                <w:szCs w:val="24"/>
              </w:rPr>
              <w:t>事業</w:t>
            </w:r>
          </w:p>
        </w:tc>
      </w:tr>
    </w:tbl>
    <w:p w14:paraId="0535D49F" w14:textId="2C02BB2A" w:rsidR="00A61630" w:rsidRDefault="00A61630" w:rsidP="00995591">
      <w:pPr>
        <w:autoSpaceDE w:val="0"/>
        <w:autoSpaceDN w:val="0"/>
        <w:rPr>
          <w:rFonts w:hAnsi="ＭＳ 明朝"/>
          <w:szCs w:val="24"/>
        </w:rPr>
      </w:pPr>
    </w:p>
    <w:p w14:paraId="5BB782CB" w14:textId="77777777" w:rsidR="00425959" w:rsidRDefault="00425959" w:rsidP="00995591">
      <w:pPr>
        <w:autoSpaceDE w:val="0"/>
        <w:autoSpaceDN w:val="0"/>
        <w:rPr>
          <w:rFonts w:hAnsi="ＭＳ 明朝"/>
          <w:szCs w:val="24"/>
        </w:rPr>
      </w:pPr>
    </w:p>
    <w:p w14:paraId="10E981DD" w14:textId="77777777" w:rsidR="00425959" w:rsidRDefault="00425959" w:rsidP="00995591">
      <w:pPr>
        <w:autoSpaceDE w:val="0"/>
        <w:autoSpaceDN w:val="0"/>
        <w:rPr>
          <w:rFonts w:hAnsi="ＭＳ 明朝"/>
          <w:szCs w:val="24"/>
        </w:rPr>
        <w:sectPr w:rsidR="00425959" w:rsidSect="00425959">
          <w:pgSz w:w="11906" w:h="16838" w:code="9"/>
          <w:pgMar w:top="1418" w:right="1134" w:bottom="1418" w:left="1134" w:header="851" w:footer="851" w:gutter="0"/>
          <w:cols w:space="425"/>
          <w:docGrid w:type="linesAndChars" w:linePitch="466" w:charSpace="2253"/>
        </w:sectPr>
      </w:pPr>
    </w:p>
    <w:p w14:paraId="5A22CC54" w14:textId="77777777" w:rsidR="00425959" w:rsidRDefault="00425959" w:rsidP="00995591">
      <w:pPr>
        <w:autoSpaceDE w:val="0"/>
        <w:autoSpaceDN w:val="0"/>
      </w:pPr>
      <w:r>
        <w:rPr>
          <w:rFonts w:hint="eastAsia"/>
        </w:rPr>
        <w:lastRenderedPageBreak/>
        <w:t>別記様式第１号（第６条関係）</w:t>
      </w:r>
    </w:p>
    <w:p w14:paraId="04059CEB" w14:textId="77777777" w:rsidR="00425959" w:rsidRDefault="00425959" w:rsidP="00995591">
      <w:pPr>
        <w:autoSpaceDE w:val="0"/>
        <w:autoSpaceDN w:val="0"/>
      </w:pPr>
    </w:p>
    <w:p w14:paraId="66619426" w14:textId="77777777" w:rsidR="00425959" w:rsidRDefault="00425959" w:rsidP="00995591">
      <w:pPr>
        <w:autoSpaceDE w:val="0"/>
        <w:autoSpaceDN w:val="0"/>
      </w:pPr>
      <w:r>
        <w:rPr>
          <w:rFonts w:hint="eastAsia"/>
        </w:rPr>
        <w:t>多治見市長</w:t>
      </w:r>
    </w:p>
    <w:p w14:paraId="487D5929" w14:textId="77777777" w:rsidR="00425959" w:rsidRDefault="00425959" w:rsidP="00995591">
      <w:pPr>
        <w:autoSpaceDE w:val="0"/>
        <w:autoSpaceDN w:val="0"/>
      </w:pPr>
    </w:p>
    <w:p w14:paraId="0BD24E31" w14:textId="77777777" w:rsidR="00425959" w:rsidRDefault="00425959" w:rsidP="00995591">
      <w:pPr>
        <w:autoSpaceDE w:val="0"/>
        <w:autoSpaceDN w:val="0"/>
        <w:ind w:leftChars="1100" w:left="2761"/>
      </w:pPr>
      <w:r>
        <w:rPr>
          <w:rFonts w:hint="eastAsia"/>
        </w:rPr>
        <w:t>申請者　所在地</w:t>
      </w:r>
    </w:p>
    <w:p w14:paraId="1E0E6E8B" w14:textId="77777777" w:rsidR="00425959" w:rsidRDefault="00425959" w:rsidP="00995591">
      <w:pPr>
        <w:autoSpaceDE w:val="0"/>
        <w:autoSpaceDN w:val="0"/>
        <w:ind w:leftChars="1500" w:left="3765"/>
      </w:pPr>
      <w:r>
        <w:rPr>
          <w:rFonts w:hint="eastAsia"/>
        </w:rPr>
        <w:t>名称</w:t>
      </w:r>
    </w:p>
    <w:p w14:paraId="2AB37B93" w14:textId="77777777" w:rsidR="00425959" w:rsidRDefault="00425959" w:rsidP="00995591">
      <w:pPr>
        <w:tabs>
          <w:tab w:val="right" w:pos="9538"/>
        </w:tabs>
        <w:autoSpaceDE w:val="0"/>
        <w:autoSpaceDN w:val="0"/>
        <w:ind w:leftChars="1500" w:left="3765"/>
      </w:pPr>
      <w:r>
        <w:rPr>
          <w:rFonts w:hint="eastAsia"/>
        </w:rPr>
        <w:t>代表者氏名</w:t>
      </w:r>
      <w:r>
        <w:rPr>
          <w:rFonts w:hint="eastAsia"/>
        </w:rPr>
        <w:tab/>
        <w:t>(※)</w:t>
      </w:r>
    </w:p>
    <w:p w14:paraId="42988F44" w14:textId="03FEF39A" w:rsidR="00425959" w:rsidRDefault="00425959" w:rsidP="00995591">
      <w:pPr>
        <w:autoSpaceDE w:val="0"/>
        <w:autoSpaceDN w:val="0"/>
        <w:ind w:leftChars="1500" w:left="3765"/>
      </w:pPr>
      <w:r w:rsidRPr="00D921AD">
        <w:rPr>
          <w:rFonts w:hint="eastAsia"/>
          <w:spacing w:val="4"/>
          <w:w w:val="77"/>
          <w:kern w:val="0"/>
          <w:fitText w:val="5773" w:id="-445991168"/>
        </w:rPr>
        <w:t>※記名押印してください（代表者本人が</w:t>
      </w:r>
      <w:r w:rsidR="00D921AD">
        <w:rPr>
          <w:rFonts w:hint="eastAsia"/>
          <w:spacing w:val="4"/>
          <w:w w:val="82"/>
          <w:kern w:val="0"/>
          <w:fitText w:val="5773" w:id="-445991168"/>
        </w:rPr>
        <w:t>自署</w:t>
      </w:r>
      <w:r w:rsidRPr="00D921AD">
        <w:rPr>
          <w:rFonts w:hint="eastAsia"/>
          <w:spacing w:val="4"/>
          <w:w w:val="77"/>
          <w:kern w:val="0"/>
          <w:fitText w:val="5773" w:id="-445991168"/>
        </w:rPr>
        <w:t>するときを除く。）</w:t>
      </w:r>
      <w:r w:rsidRPr="00D921AD">
        <w:rPr>
          <w:rFonts w:hint="eastAsia"/>
          <w:spacing w:val="3"/>
          <w:w w:val="77"/>
          <w:kern w:val="0"/>
          <w:fitText w:val="5773" w:id="-445991168"/>
        </w:rPr>
        <w:t>。</w:t>
      </w:r>
    </w:p>
    <w:p w14:paraId="71BD0DE0" w14:textId="77777777" w:rsidR="00425959" w:rsidRDefault="00425959" w:rsidP="00995591">
      <w:pPr>
        <w:autoSpaceDE w:val="0"/>
        <w:autoSpaceDN w:val="0"/>
      </w:pPr>
    </w:p>
    <w:p w14:paraId="7CCA32F9" w14:textId="5B73F6B5" w:rsidR="00425959" w:rsidRDefault="00D66E4E" w:rsidP="00995591">
      <w:pPr>
        <w:autoSpaceDE w:val="0"/>
        <w:autoSpaceDN w:val="0"/>
        <w:jc w:val="center"/>
      </w:pPr>
      <w:r>
        <w:rPr>
          <w:rFonts w:hint="eastAsia"/>
        </w:rPr>
        <w:t>地域公共交通キャッシュレス化導入支援補助金</w:t>
      </w:r>
      <w:r w:rsidR="00425959">
        <w:rPr>
          <w:rFonts w:hint="eastAsia"/>
        </w:rPr>
        <w:t>交付予約申込書</w:t>
      </w:r>
    </w:p>
    <w:p w14:paraId="74126A2C" w14:textId="77777777" w:rsidR="00425959" w:rsidRDefault="00425959" w:rsidP="00995591">
      <w:pPr>
        <w:autoSpaceDE w:val="0"/>
        <w:autoSpaceDN w:val="0"/>
      </w:pPr>
    </w:p>
    <w:p w14:paraId="01801399" w14:textId="55CA85E2" w:rsidR="00425959" w:rsidRDefault="00425959" w:rsidP="00995591">
      <w:pPr>
        <w:autoSpaceDE w:val="0"/>
        <w:autoSpaceDN w:val="0"/>
        <w:ind w:firstLineChars="100" w:firstLine="251"/>
      </w:pPr>
      <w:r>
        <w:rPr>
          <w:rFonts w:hint="eastAsia"/>
        </w:rPr>
        <w:t>次のとおり</w:t>
      </w:r>
      <w:r w:rsidR="00D66E4E">
        <w:rPr>
          <w:rFonts w:hint="eastAsia"/>
        </w:rPr>
        <w:t>地域公共交通キャッシュレス化導入支援補助金</w:t>
      </w:r>
      <w:r>
        <w:rPr>
          <w:rFonts w:hint="eastAsia"/>
        </w:rPr>
        <w:t>の交付を受けたいので、多治見市</w:t>
      </w:r>
      <w:r w:rsidR="00D66E4E">
        <w:rPr>
          <w:rFonts w:hint="eastAsia"/>
        </w:rPr>
        <w:t>地域公共交通キャッシュレス化導入支援補助金</w:t>
      </w:r>
      <w:r>
        <w:rPr>
          <w:rFonts w:hint="eastAsia"/>
        </w:rPr>
        <w:t>交付要綱第６条の規定により申し込みます。</w:t>
      </w:r>
    </w:p>
    <w:p w14:paraId="297C8091" w14:textId="77777777" w:rsidR="00425959" w:rsidRDefault="00425959" w:rsidP="00995591">
      <w:pPr>
        <w:autoSpaceDE w:val="0"/>
        <w:autoSpaceDN w:val="0"/>
      </w:pPr>
    </w:p>
    <w:p w14:paraId="285D060E" w14:textId="77777777" w:rsidR="00425959" w:rsidRDefault="00425959" w:rsidP="00995591">
      <w:pPr>
        <w:autoSpaceDE w:val="0"/>
        <w:autoSpaceDN w:val="0"/>
        <w:jc w:val="center"/>
      </w:pPr>
      <w:r>
        <w:rPr>
          <w:rFonts w:hint="eastAsia"/>
        </w:rPr>
        <w:t>記</w:t>
      </w:r>
    </w:p>
    <w:p w14:paraId="13BE2217" w14:textId="77777777" w:rsidR="00425959" w:rsidRDefault="00425959" w:rsidP="00995591">
      <w:pPr>
        <w:autoSpaceDE w:val="0"/>
        <w:autoSpaceDN w:val="0"/>
      </w:pPr>
    </w:p>
    <w:p w14:paraId="002E83C5" w14:textId="77777777" w:rsidR="00425959" w:rsidRPr="003000C6" w:rsidRDefault="00425959" w:rsidP="00995591">
      <w:pPr>
        <w:tabs>
          <w:tab w:val="right" w:pos="6024"/>
          <w:tab w:val="right" w:leader="dot" w:pos="9538"/>
        </w:tabs>
        <w:autoSpaceDE w:val="0"/>
        <w:autoSpaceDN w:val="0"/>
      </w:pPr>
      <w:r w:rsidRPr="003000C6">
        <w:rPr>
          <w:rFonts w:hint="eastAsia"/>
        </w:rPr>
        <w:t>１．車両の数</w:t>
      </w:r>
      <w:r w:rsidRPr="003000C6">
        <w:tab/>
      </w:r>
      <w:r>
        <w:tab/>
      </w:r>
      <w:r w:rsidRPr="003000C6">
        <w:rPr>
          <w:rFonts w:hint="eastAsia"/>
        </w:rPr>
        <w:t>台</w:t>
      </w:r>
    </w:p>
    <w:p w14:paraId="1381C944" w14:textId="77777777" w:rsidR="00425959" w:rsidRDefault="00425959" w:rsidP="00995591">
      <w:pPr>
        <w:autoSpaceDE w:val="0"/>
        <w:autoSpaceDN w:val="0"/>
      </w:pPr>
    </w:p>
    <w:p w14:paraId="7512E35F" w14:textId="77777777" w:rsidR="00425959" w:rsidRPr="003000C6" w:rsidRDefault="00425959" w:rsidP="00995591">
      <w:pPr>
        <w:tabs>
          <w:tab w:val="right" w:pos="6024"/>
          <w:tab w:val="right" w:leader="dot" w:pos="9538"/>
        </w:tabs>
        <w:autoSpaceDE w:val="0"/>
        <w:autoSpaceDN w:val="0"/>
      </w:pPr>
      <w:r w:rsidRPr="003000C6">
        <w:rPr>
          <w:rFonts w:hint="eastAsia"/>
        </w:rPr>
        <w:t>２．一の車両あたり補助対象経費（上限15万円）</w:t>
      </w:r>
      <w:r>
        <w:tab/>
      </w:r>
      <w:r w:rsidRPr="003000C6">
        <w:tab/>
        <w:t>円</w:t>
      </w:r>
    </w:p>
    <w:p w14:paraId="70A9A3C5" w14:textId="77777777" w:rsidR="00425959" w:rsidRDefault="00425959" w:rsidP="00995591">
      <w:pPr>
        <w:autoSpaceDE w:val="0"/>
        <w:autoSpaceDN w:val="0"/>
      </w:pPr>
    </w:p>
    <w:p w14:paraId="451C90CF" w14:textId="77777777" w:rsidR="00425959" w:rsidRPr="003000C6" w:rsidRDefault="00425959" w:rsidP="00995591">
      <w:pPr>
        <w:tabs>
          <w:tab w:val="right" w:pos="6024"/>
          <w:tab w:val="right" w:leader="dot" w:pos="9538"/>
        </w:tabs>
        <w:autoSpaceDE w:val="0"/>
        <w:autoSpaceDN w:val="0"/>
      </w:pPr>
      <w:r w:rsidRPr="003000C6">
        <w:rPr>
          <w:rFonts w:hint="eastAsia"/>
        </w:rPr>
        <w:t>３．交付申込額</w:t>
      </w:r>
      <w:r w:rsidRPr="003000C6">
        <w:tab/>
      </w:r>
      <w:r>
        <w:tab/>
      </w:r>
      <w:r w:rsidRPr="003000C6">
        <w:t>円</w:t>
      </w:r>
    </w:p>
    <w:p w14:paraId="73EC1DF4" w14:textId="77777777" w:rsidR="00425959" w:rsidRPr="003000C6" w:rsidRDefault="00425959" w:rsidP="00995591">
      <w:pPr>
        <w:autoSpaceDE w:val="0"/>
        <w:autoSpaceDN w:val="0"/>
      </w:pPr>
    </w:p>
    <w:p w14:paraId="444601CB" w14:textId="77777777" w:rsidR="00425959" w:rsidRDefault="00425959" w:rsidP="00995591">
      <w:pPr>
        <w:autoSpaceDE w:val="0"/>
        <w:autoSpaceDN w:val="0"/>
        <w:jc w:val="right"/>
      </w:pPr>
      <w:r>
        <w:rPr>
          <w:rFonts w:hint="eastAsia"/>
        </w:rPr>
        <w:t>以上</w:t>
      </w:r>
    </w:p>
    <w:p w14:paraId="4CBF8ECE" w14:textId="77777777" w:rsidR="00425959" w:rsidRDefault="00425959" w:rsidP="00995591">
      <w:pPr>
        <w:autoSpaceDE w:val="0"/>
        <w:autoSpaceDN w:val="0"/>
      </w:pPr>
    </w:p>
    <w:p w14:paraId="6BD6484E" w14:textId="5892FD03" w:rsidR="00425959" w:rsidRDefault="00425959" w:rsidP="00995591">
      <w:pPr>
        <w:autoSpaceDE w:val="0"/>
        <w:autoSpaceDN w:val="0"/>
      </w:pPr>
      <w:r>
        <w:rPr>
          <w:rFonts w:hint="eastAsia"/>
        </w:rPr>
        <w:t>※</w:t>
      </w:r>
      <w:r w:rsidRPr="00A61630">
        <w:rPr>
          <w:rFonts w:hAnsi="ＭＳ 明朝" w:hint="eastAsia"/>
          <w:szCs w:val="24"/>
        </w:rPr>
        <w:t>補助対象事業に係る車両を明らかにする書類を添付</w:t>
      </w:r>
      <w:r>
        <w:rPr>
          <w:rFonts w:hAnsi="ＭＳ 明朝" w:hint="eastAsia"/>
          <w:szCs w:val="24"/>
        </w:rPr>
        <w:t>すること。</w:t>
      </w:r>
    </w:p>
    <w:p w14:paraId="16A0BF84" w14:textId="77777777" w:rsidR="00425959" w:rsidRDefault="00425959" w:rsidP="00995591">
      <w:pPr>
        <w:autoSpaceDE w:val="0"/>
        <w:autoSpaceDN w:val="0"/>
        <w:sectPr w:rsidR="00425959" w:rsidSect="00024CF3">
          <w:pgSz w:w="11906" w:h="16838" w:code="9"/>
          <w:pgMar w:top="1418" w:right="1134" w:bottom="1418" w:left="1134" w:header="851" w:footer="851" w:gutter="0"/>
          <w:cols w:space="425"/>
          <w:docGrid w:type="linesAndChars" w:linePitch="466" w:charSpace="2253"/>
        </w:sectPr>
      </w:pPr>
    </w:p>
    <w:p w14:paraId="2FDFE313" w14:textId="77777777" w:rsidR="00425959" w:rsidRDefault="00425959" w:rsidP="00995591">
      <w:pPr>
        <w:autoSpaceDE w:val="0"/>
        <w:autoSpaceDN w:val="0"/>
      </w:pPr>
      <w:r>
        <w:rPr>
          <w:rFonts w:hint="eastAsia"/>
        </w:rPr>
        <w:lastRenderedPageBreak/>
        <w:t>別記様式第２号（第７条関係）</w:t>
      </w:r>
    </w:p>
    <w:p w14:paraId="3B172B9D" w14:textId="77777777" w:rsidR="00425959" w:rsidRDefault="00425959" w:rsidP="00995591">
      <w:pPr>
        <w:autoSpaceDE w:val="0"/>
        <w:autoSpaceDN w:val="0"/>
      </w:pPr>
    </w:p>
    <w:p w14:paraId="02F10C77" w14:textId="77777777" w:rsidR="00425959" w:rsidRDefault="00425959" w:rsidP="00995591">
      <w:pPr>
        <w:autoSpaceDE w:val="0"/>
        <w:autoSpaceDN w:val="0"/>
      </w:pPr>
      <w:r>
        <w:rPr>
          <w:rFonts w:hint="eastAsia"/>
        </w:rPr>
        <w:t>多治見市長</w:t>
      </w:r>
    </w:p>
    <w:p w14:paraId="7477F051" w14:textId="77777777" w:rsidR="00425959" w:rsidRDefault="00425959" w:rsidP="00995591">
      <w:pPr>
        <w:autoSpaceDE w:val="0"/>
        <w:autoSpaceDN w:val="0"/>
      </w:pPr>
    </w:p>
    <w:p w14:paraId="384B5162" w14:textId="77777777" w:rsidR="00425959" w:rsidRDefault="00425959" w:rsidP="00995591">
      <w:pPr>
        <w:autoSpaceDE w:val="0"/>
        <w:autoSpaceDN w:val="0"/>
        <w:ind w:leftChars="1100" w:left="2761"/>
      </w:pPr>
      <w:r>
        <w:rPr>
          <w:rFonts w:hint="eastAsia"/>
        </w:rPr>
        <w:t>申請者　所在地</w:t>
      </w:r>
    </w:p>
    <w:p w14:paraId="3C7DF40B" w14:textId="77777777" w:rsidR="00425959" w:rsidRDefault="00425959" w:rsidP="00995591">
      <w:pPr>
        <w:autoSpaceDE w:val="0"/>
        <w:autoSpaceDN w:val="0"/>
        <w:ind w:leftChars="1500" w:left="3765"/>
      </w:pPr>
      <w:r>
        <w:rPr>
          <w:rFonts w:hint="eastAsia"/>
        </w:rPr>
        <w:t>名称</w:t>
      </w:r>
    </w:p>
    <w:p w14:paraId="470822DC" w14:textId="77777777" w:rsidR="00425959" w:rsidRDefault="00425959" w:rsidP="00995591">
      <w:pPr>
        <w:tabs>
          <w:tab w:val="right" w:pos="9538"/>
        </w:tabs>
        <w:autoSpaceDE w:val="0"/>
        <w:autoSpaceDN w:val="0"/>
        <w:ind w:leftChars="1500" w:left="3765"/>
      </w:pPr>
      <w:r>
        <w:rPr>
          <w:rFonts w:hint="eastAsia"/>
        </w:rPr>
        <w:t>代表者氏名</w:t>
      </w:r>
      <w:r>
        <w:rPr>
          <w:rFonts w:hint="eastAsia"/>
        </w:rPr>
        <w:tab/>
        <w:t>(※)</w:t>
      </w:r>
    </w:p>
    <w:p w14:paraId="1E2E3C19" w14:textId="5D19D2E6" w:rsidR="00425959" w:rsidRDefault="00425959" w:rsidP="00995591">
      <w:pPr>
        <w:autoSpaceDE w:val="0"/>
        <w:autoSpaceDN w:val="0"/>
        <w:ind w:leftChars="1500" w:left="3765"/>
      </w:pPr>
      <w:r w:rsidRPr="00D921AD">
        <w:rPr>
          <w:rFonts w:hint="eastAsia"/>
          <w:spacing w:val="4"/>
          <w:w w:val="77"/>
          <w:kern w:val="0"/>
          <w:fitText w:val="5773" w:id="-445991167"/>
        </w:rPr>
        <w:t>※記名押印してください（代表者本人が</w:t>
      </w:r>
      <w:r w:rsidR="00D921AD" w:rsidRPr="00D921AD">
        <w:rPr>
          <w:rFonts w:hint="eastAsia"/>
          <w:spacing w:val="4"/>
          <w:w w:val="80"/>
          <w:kern w:val="0"/>
          <w:fitText w:val="5773" w:id="-445991167"/>
        </w:rPr>
        <w:t>自署</w:t>
      </w:r>
      <w:r w:rsidRPr="00D921AD">
        <w:rPr>
          <w:rFonts w:hint="eastAsia"/>
          <w:spacing w:val="4"/>
          <w:w w:val="77"/>
          <w:kern w:val="0"/>
          <w:fitText w:val="5773" w:id="-445991167"/>
        </w:rPr>
        <w:t>するときを除く。）</w:t>
      </w:r>
      <w:r w:rsidRPr="00D921AD">
        <w:rPr>
          <w:rFonts w:hint="eastAsia"/>
          <w:spacing w:val="9"/>
          <w:w w:val="77"/>
          <w:kern w:val="0"/>
          <w:fitText w:val="5773" w:id="-445991167"/>
        </w:rPr>
        <w:t>。</w:t>
      </w:r>
    </w:p>
    <w:p w14:paraId="6EC44D51" w14:textId="77777777" w:rsidR="00425959" w:rsidRDefault="00425959" w:rsidP="00995591">
      <w:pPr>
        <w:autoSpaceDE w:val="0"/>
        <w:autoSpaceDN w:val="0"/>
      </w:pPr>
    </w:p>
    <w:p w14:paraId="7BD70C24" w14:textId="053C1A97" w:rsidR="00425959" w:rsidRDefault="00D66E4E" w:rsidP="00995591">
      <w:pPr>
        <w:autoSpaceDE w:val="0"/>
        <w:autoSpaceDN w:val="0"/>
        <w:jc w:val="center"/>
      </w:pPr>
      <w:r>
        <w:rPr>
          <w:rFonts w:hint="eastAsia"/>
        </w:rPr>
        <w:t>地域公共交通キャッシュレス化導入支援補助金</w:t>
      </w:r>
      <w:r w:rsidR="00425959">
        <w:rPr>
          <w:rFonts w:hint="eastAsia"/>
        </w:rPr>
        <w:t>交付申請書兼請求書</w:t>
      </w:r>
    </w:p>
    <w:p w14:paraId="03F9BAB1" w14:textId="77777777" w:rsidR="00425959" w:rsidRDefault="00425959" w:rsidP="00995591">
      <w:pPr>
        <w:autoSpaceDE w:val="0"/>
        <w:autoSpaceDN w:val="0"/>
      </w:pPr>
    </w:p>
    <w:p w14:paraId="1E7BC449" w14:textId="38F92C4B" w:rsidR="00425959" w:rsidRDefault="00425959" w:rsidP="00995591">
      <w:pPr>
        <w:autoSpaceDE w:val="0"/>
        <w:autoSpaceDN w:val="0"/>
        <w:ind w:firstLineChars="100" w:firstLine="251"/>
      </w:pPr>
      <w:r>
        <w:rPr>
          <w:rFonts w:hint="eastAsia"/>
        </w:rPr>
        <w:t>次のとおり</w:t>
      </w:r>
      <w:r w:rsidR="00D66E4E">
        <w:rPr>
          <w:rFonts w:hint="eastAsia"/>
        </w:rPr>
        <w:t>地域公共交通キャッシュレス化導入支援補助金</w:t>
      </w:r>
      <w:r>
        <w:rPr>
          <w:rFonts w:hint="eastAsia"/>
        </w:rPr>
        <w:t>の交付を受けたいので、多治見市</w:t>
      </w:r>
      <w:r w:rsidR="00D66E4E">
        <w:rPr>
          <w:rFonts w:hint="eastAsia"/>
        </w:rPr>
        <w:t>地域公共交通キャッシュレス化導入支援補助金</w:t>
      </w:r>
      <w:r>
        <w:rPr>
          <w:rFonts w:hint="eastAsia"/>
        </w:rPr>
        <w:t>交付要綱第７条の規定により申請し、かつ、請求します。</w:t>
      </w:r>
    </w:p>
    <w:p w14:paraId="0D25EFE7" w14:textId="77777777" w:rsidR="00425959" w:rsidRDefault="00425959" w:rsidP="00995591">
      <w:pPr>
        <w:autoSpaceDE w:val="0"/>
        <w:autoSpaceDN w:val="0"/>
      </w:pPr>
    </w:p>
    <w:p w14:paraId="03711A0F" w14:textId="77777777" w:rsidR="00425959" w:rsidRDefault="00425959" w:rsidP="00995591">
      <w:pPr>
        <w:autoSpaceDE w:val="0"/>
        <w:autoSpaceDN w:val="0"/>
        <w:jc w:val="center"/>
      </w:pPr>
      <w:r>
        <w:rPr>
          <w:rFonts w:hint="eastAsia"/>
        </w:rPr>
        <w:t>記</w:t>
      </w:r>
    </w:p>
    <w:p w14:paraId="25015A36" w14:textId="77777777" w:rsidR="00425959" w:rsidRDefault="00425959" w:rsidP="00995591">
      <w:pPr>
        <w:autoSpaceDE w:val="0"/>
        <w:autoSpaceDN w:val="0"/>
      </w:pPr>
    </w:p>
    <w:p w14:paraId="3FEE9C43" w14:textId="77777777" w:rsidR="00425959" w:rsidRPr="003000C6" w:rsidRDefault="00425959" w:rsidP="00995591">
      <w:pPr>
        <w:tabs>
          <w:tab w:val="right" w:pos="6024"/>
          <w:tab w:val="right" w:leader="dot" w:pos="9538"/>
        </w:tabs>
        <w:autoSpaceDE w:val="0"/>
        <w:autoSpaceDN w:val="0"/>
      </w:pPr>
      <w:r w:rsidRPr="003000C6">
        <w:rPr>
          <w:rFonts w:hint="eastAsia"/>
        </w:rPr>
        <w:t>１．車両の数</w:t>
      </w:r>
      <w:r w:rsidRPr="003000C6">
        <w:tab/>
      </w:r>
      <w:r>
        <w:tab/>
      </w:r>
      <w:r w:rsidRPr="003000C6">
        <w:rPr>
          <w:rFonts w:hint="eastAsia"/>
        </w:rPr>
        <w:t>台</w:t>
      </w:r>
    </w:p>
    <w:p w14:paraId="3FED9D97" w14:textId="77777777" w:rsidR="00425959" w:rsidRPr="003000C6" w:rsidRDefault="00425959" w:rsidP="00995591">
      <w:pPr>
        <w:tabs>
          <w:tab w:val="right" w:pos="6024"/>
          <w:tab w:val="right" w:leader="dot" w:pos="9538"/>
        </w:tabs>
        <w:autoSpaceDE w:val="0"/>
        <w:autoSpaceDN w:val="0"/>
      </w:pPr>
      <w:r w:rsidRPr="003000C6">
        <w:rPr>
          <w:rFonts w:hint="eastAsia"/>
        </w:rPr>
        <w:t>２．一の車両あたり補助対象経費（上限15万円）</w:t>
      </w:r>
      <w:r>
        <w:tab/>
      </w:r>
      <w:r w:rsidRPr="003000C6">
        <w:tab/>
        <w:t>円</w:t>
      </w:r>
    </w:p>
    <w:p w14:paraId="7ABB10CA" w14:textId="77777777" w:rsidR="00425959" w:rsidRPr="003000C6" w:rsidRDefault="00425959" w:rsidP="00995591">
      <w:pPr>
        <w:tabs>
          <w:tab w:val="right" w:pos="6024"/>
          <w:tab w:val="right" w:leader="dot" w:pos="9538"/>
        </w:tabs>
        <w:autoSpaceDE w:val="0"/>
        <w:autoSpaceDN w:val="0"/>
      </w:pPr>
      <w:r w:rsidRPr="003000C6">
        <w:rPr>
          <w:rFonts w:hint="eastAsia"/>
        </w:rPr>
        <w:t>３．交付申込額</w:t>
      </w:r>
      <w:r w:rsidRPr="003000C6">
        <w:tab/>
      </w:r>
      <w:r>
        <w:tab/>
      </w:r>
      <w:r w:rsidRPr="003000C6">
        <w:t>円</w:t>
      </w:r>
    </w:p>
    <w:p w14:paraId="75801D60" w14:textId="77777777" w:rsidR="00425959" w:rsidRDefault="00425959" w:rsidP="00995591">
      <w:pPr>
        <w:autoSpaceDE w:val="0"/>
        <w:autoSpaceDN w:val="0"/>
      </w:pPr>
      <w:r>
        <w:rPr>
          <w:rFonts w:hint="eastAsia"/>
        </w:rPr>
        <w:t>４．振込先</w:t>
      </w:r>
    </w:p>
    <w:tbl>
      <w:tblPr>
        <w:tblW w:w="463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6"/>
        <w:gridCol w:w="6805"/>
      </w:tblGrid>
      <w:tr w:rsidR="00425959" w:rsidRPr="00B41430" w14:paraId="4A76B661" w14:textId="77777777" w:rsidTr="00DD5AC3">
        <w:trPr>
          <w:trHeight w:hRule="exact" w:val="454"/>
        </w:trPr>
        <w:tc>
          <w:tcPr>
            <w:tcW w:w="2126" w:type="dxa"/>
            <w:vAlign w:val="center"/>
          </w:tcPr>
          <w:p w14:paraId="4EF3DFCA" w14:textId="77777777" w:rsidR="00425959" w:rsidRPr="00B41430" w:rsidRDefault="00425959" w:rsidP="00995591">
            <w:pPr>
              <w:autoSpaceDE w:val="0"/>
              <w:autoSpaceDN w:val="0"/>
              <w:ind w:left="333" w:hanging="333"/>
              <w:jc w:val="center"/>
              <w:rPr>
                <w:szCs w:val="24"/>
              </w:rPr>
            </w:pPr>
            <w:r w:rsidRPr="00425959">
              <w:rPr>
                <w:rFonts w:hint="eastAsia"/>
                <w:spacing w:val="41"/>
                <w:kern w:val="0"/>
                <w:szCs w:val="24"/>
                <w:fitText w:val="1524" w:id="-445991166"/>
              </w:rPr>
              <w:t>金融機関</w:t>
            </w:r>
            <w:r w:rsidRPr="00425959">
              <w:rPr>
                <w:rFonts w:hint="eastAsia"/>
                <w:spacing w:val="-2"/>
                <w:kern w:val="0"/>
                <w:szCs w:val="24"/>
                <w:fitText w:val="1524" w:id="-445991166"/>
              </w:rPr>
              <w:t>名</w:t>
            </w:r>
          </w:p>
        </w:tc>
        <w:tc>
          <w:tcPr>
            <w:tcW w:w="6805" w:type="dxa"/>
            <w:vAlign w:val="center"/>
          </w:tcPr>
          <w:p w14:paraId="7CDD2238" w14:textId="77777777" w:rsidR="00425959" w:rsidRPr="00B41430" w:rsidRDefault="00425959" w:rsidP="00995591">
            <w:pPr>
              <w:autoSpaceDE w:val="0"/>
              <w:autoSpaceDN w:val="0"/>
              <w:ind w:left="251" w:hanging="251"/>
              <w:rPr>
                <w:szCs w:val="24"/>
              </w:rPr>
            </w:pPr>
          </w:p>
        </w:tc>
      </w:tr>
      <w:tr w:rsidR="00425959" w:rsidRPr="00B41430" w14:paraId="21CF0204" w14:textId="77777777" w:rsidTr="00DD5AC3">
        <w:trPr>
          <w:trHeight w:hRule="exact" w:val="454"/>
        </w:trPr>
        <w:tc>
          <w:tcPr>
            <w:tcW w:w="2126" w:type="dxa"/>
            <w:vAlign w:val="center"/>
          </w:tcPr>
          <w:p w14:paraId="473F80C7" w14:textId="77777777" w:rsidR="00425959" w:rsidRPr="00B41430" w:rsidRDefault="00425959" w:rsidP="00995591">
            <w:pPr>
              <w:autoSpaceDE w:val="0"/>
              <w:autoSpaceDN w:val="0"/>
              <w:ind w:left="653" w:hanging="653"/>
              <w:jc w:val="center"/>
              <w:rPr>
                <w:szCs w:val="24"/>
              </w:rPr>
            </w:pPr>
            <w:r w:rsidRPr="00425959">
              <w:rPr>
                <w:rFonts w:hint="eastAsia"/>
                <w:spacing w:val="201"/>
                <w:kern w:val="0"/>
                <w:szCs w:val="24"/>
                <w:fitText w:val="1524" w:id="-445991165"/>
              </w:rPr>
              <w:t>支店</w:t>
            </w:r>
            <w:r w:rsidRPr="00425959">
              <w:rPr>
                <w:rFonts w:hint="eastAsia"/>
                <w:kern w:val="0"/>
                <w:szCs w:val="24"/>
                <w:fitText w:val="1524" w:id="-445991165"/>
              </w:rPr>
              <w:t>名</w:t>
            </w:r>
          </w:p>
        </w:tc>
        <w:tc>
          <w:tcPr>
            <w:tcW w:w="6805" w:type="dxa"/>
            <w:vAlign w:val="center"/>
          </w:tcPr>
          <w:p w14:paraId="6A3C2E74" w14:textId="77777777" w:rsidR="00425959" w:rsidRPr="00B41430" w:rsidRDefault="00425959" w:rsidP="00995591">
            <w:pPr>
              <w:autoSpaceDE w:val="0"/>
              <w:autoSpaceDN w:val="0"/>
              <w:ind w:left="251" w:hanging="251"/>
              <w:rPr>
                <w:szCs w:val="24"/>
              </w:rPr>
            </w:pPr>
          </w:p>
        </w:tc>
      </w:tr>
      <w:tr w:rsidR="00425959" w:rsidRPr="00B41430" w14:paraId="23F018E6" w14:textId="77777777" w:rsidTr="00DD5AC3">
        <w:trPr>
          <w:trHeight w:hRule="exact" w:val="454"/>
        </w:trPr>
        <w:tc>
          <w:tcPr>
            <w:tcW w:w="2126" w:type="dxa"/>
            <w:vAlign w:val="center"/>
          </w:tcPr>
          <w:p w14:paraId="1D8D202F" w14:textId="77777777" w:rsidR="00425959" w:rsidRPr="00B41430" w:rsidRDefault="00425959" w:rsidP="00995591">
            <w:pPr>
              <w:autoSpaceDE w:val="0"/>
              <w:autoSpaceDN w:val="0"/>
              <w:ind w:left="439" w:hanging="439"/>
              <w:jc w:val="center"/>
              <w:rPr>
                <w:kern w:val="0"/>
                <w:szCs w:val="24"/>
              </w:rPr>
            </w:pPr>
            <w:r w:rsidRPr="00425959">
              <w:rPr>
                <w:rFonts w:hint="eastAsia"/>
                <w:spacing w:val="94"/>
                <w:kern w:val="0"/>
                <w:szCs w:val="24"/>
                <w:fitText w:val="1524" w:id="-445991164"/>
              </w:rPr>
              <w:t>口座種</w:t>
            </w:r>
            <w:r w:rsidRPr="00425959">
              <w:rPr>
                <w:rFonts w:hint="eastAsia"/>
                <w:kern w:val="0"/>
                <w:szCs w:val="24"/>
                <w:fitText w:val="1524" w:id="-445991164"/>
              </w:rPr>
              <w:t>別</w:t>
            </w:r>
          </w:p>
        </w:tc>
        <w:tc>
          <w:tcPr>
            <w:tcW w:w="6805" w:type="dxa"/>
            <w:vAlign w:val="center"/>
          </w:tcPr>
          <w:p w14:paraId="4A185E8D" w14:textId="77777777" w:rsidR="00425959" w:rsidRPr="00B41430" w:rsidRDefault="00425959" w:rsidP="00995591">
            <w:pPr>
              <w:autoSpaceDE w:val="0"/>
              <w:autoSpaceDN w:val="0"/>
              <w:ind w:left="251" w:hanging="251"/>
              <w:jc w:val="center"/>
              <w:rPr>
                <w:szCs w:val="24"/>
              </w:rPr>
            </w:pPr>
            <w:r w:rsidRPr="00B41430">
              <w:rPr>
                <w:rFonts w:hint="eastAsia"/>
                <w:szCs w:val="24"/>
              </w:rPr>
              <w:t>普　通　・　当　座</w:t>
            </w:r>
          </w:p>
        </w:tc>
      </w:tr>
      <w:tr w:rsidR="00425959" w:rsidRPr="00B41430" w14:paraId="3C643AD0" w14:textId="77777777" w:rsidTr="00DD5AC3">
        <w:trPr>
          <w:trHeight w:hRule="exact" w:val="454"/>
        </w:trPr>
        <w:tc>
          <w:tcPr>
            <w:tcW w:w="2126" w:type="dxa"/>
            <w:vAlign w:val="center"/>
          </w:tcPr>
          <w:p w14:paraId="4CF7E295" w14:textId="77777777" w:rsidR="00425959" w:rsidRPr="00B41430" w:rsidRDefault="00425959" w:rsidP="00995591">
            <w:pPr>
              <w:autoSpaceDE w:val="0"/>
              <w:autoSpaceDN w:val="0"/>
              <w:ind w:left="439" w:hanging="439"/>
              <w:jc w:val="center"/>
              <w:rPr>
                <w:szCs w:val="24"/>
              </w:rPr>
            </w:pPr>
            <w:r w:rsidRPr="00425959">
              <w:rPr>
                <w:rFonts w:hint="eastAsia"/>
                <w:spacing w:val="94"/>
                <w:kern w:val="0"/>
                <w:szCs w:val="24"/>
                <w:fitText w:val="1524" w:id="-445991163"/>
              </w:rPr>
              <w:t>口座番</w:t>
            </w:r>
            <w:r w:rsidRPr="00425959">
              <w:rPr>
                <w:rFonts w:hint="eastAsia"/>
                <w:kern w:val="0"/>
                <w:szCs w:val="24"/>
                <w:fitText w:val="1524" w:id="-445991163"/>
              </w:rPr>
              <w:t>号</w:t>
            </w:r>
          </w:p>
        </w:tc>
        <w:tc>
          <w:tcPr>
            <w:tcW w:w="6805" w:type="dxa"/>
            <w:vAlign w:val="center"/>
          </w:tcPr>
          <w:p w14:paraId="5CBC3C5A" w14:textId="77777777" w:rsidR="00425959" w:rsidRPr="00B41430" w:rsidRDefault="00425959" w:rsidP="00995591">
            <w:pPr>
              <w:autoSpaceDE w:val="0"/>
              <w:autoSpaceDN w:val="0"/>
              <w:ind w:left="251" w:hanging="251"/>
              <w:rPr>
                <w:szCs w:val="24"/>
              </w:rPr>
            </w:pPr>
          </w:p>
        </w:tc>
      </w:tr>
      <w:tr w:rsidR="00425959" w:rsidRPr="00B41430" w14:paraId="4E9D720C" w14:textId="77777777" w:rsidTr="00DD5AC3">
        <w:trPr>
          <w:trHeight w:hRule="exact" w:val="454"/>
        </w:trPr>
        <w:tc>
          <w:tcPr>
            <w:tcW w:w="2126" w:type="dxa"/>
            <w:tcBorders>
              <w:bottom w:val="dotted" w:sz="4" w:space="0" w:color="000000"/>
            </w:tcBorders>
            <w:vAlign w:val="center"/>
          </w:tcPr>
          <w:p w14:paraId="6C31098A" w14:textId="77777777" w:rsidR="00425959" w:rsidRPr="00B41430" w:rsidRDefault="00425959" w:rsidP="00995591">
            <w:pPr>
              <w:autoSpaceDE w:val="0"/>
              <w:autoSpaceDN w:val="0"/>
              <w:ind w:left="439" w:hanging="439"/>
              <w:jc w:val="center"/>
              <w:rPr>
                <w:szCs w:val="24"/>
              </w:rPr>
            </w:pPr>
            <w:r w:rsidRPr="00425959">
              <w:rPr>
                <w:rFonts w:hint="eastAsia"/>
                <w:spacing w:val="94"/>
                <w:kern w:val="0"/>
                <w:szCs w:val="24"/>
                <w:fitText w:val="1524" w:id="-445991162"/>
              </w:rPr>
              <w:t>フリガ</w:t>
            </w:r>
            <w:r w:rsidRPr="00425959">
              <w:rPr>
                <w:rFonts w:hint="eastAsia"/>
                <w:kern w:val="0"/>
                <w:szCs w:val="24"/>
                <w:fitText w:val="1524" w:id="-445991162"/>
              </w:rPr>
              <w:t>ナ</w:t>
            </w:r>
          </w:p>
        </w:tc>
        <w:tc>
          <w:tcPr>
            <w:tcW w:w="6805" w:type="dxa"/>
            <w:tcBorders>
              <w:bottom w:val="dotted" w:sz="4" w:space="0" w:color="000000"/>
            </w:tcBorders>
            <w:vAlign w:val="center"/>
          </w:tcPr>
          <w:p w14:paraId="3047D404" w14:textId="77777777" w:rsidR="00425959" w:rsidRPr="00B41430" w:rsidRDefault="00425959" w:rsidP="00995591">
            <w:pPr>
              <w:autoSpaceDE w:val="0"/>
              <w:autoSpaceDN w:val="0"/>
              <w:ind w:left="251" w:hanging="251"/>
              <w:rPr>
                <w:szCs w:val="24"/>
              </w:rPr>
            </w:pPr>
          </w:p>
        </w:tc>
      </w:tr>
      <w:tr w:rsidR="00425959" w:rsidRPr="00B41430" w14:paraId="546639DF" w14:textId="77777777" w:rsidTr="00DD5AC3">
        <w:trPr>
          <w:trHeight w:hRule="exact" w:val="454"/>
        </w:trPr>
        <w:tc>
          <w:tcPr>
            <w:tcW w:w="2126" w:type="dxa"/>
            <w:tcBorders>
              <w:top w:val="dotted" w:sz="4" w:space="0" w:color="000000"/>
            </w:tcBorders>
            <w:vAlign w:val="center"/>
          </w:tcPr>
          <w:p w14:paraId="092D12F9" w14:textId="77777777" w:rsidR="00425959" w:rsidRPr="00B41430" w:rsidRDefault="00425959" w:rsidP="00995591">
            <w:pPr>
              <w:autoSpaceDE w:val="0"/>
              <w:autoSpaceDN w:val="0"/>
              <w:ind w:left="333" w:hanging="333"/>
              <w:jc w:val="center"/>
              <w:rPr>
                <w:kern w:val="0"/>
                <w:szCs w:val="24"/>
              </w:rPr>
            </w:pPr>
            <w:r w:rsidRPr="00425959">
              <w:rPr>
                <w:rFonts w:hint="eastAsia"/>
                <w:spacing w:val="41"/>
                <w:kern w:val="0"/>
                <w:szCs w:val="24"/>
                <w:fitText w:val="1524" w:id="-445991161"/>
              </w:rPr>
              <w:t>口座名義</w:t>
            </w:r>
            <w:r w:rsidRPr="00425959">
              <w:rPr>
                <w:rFonts w:hint="eastAsia"/>
                <w:spacing w:val="-2"/>
                <w:kern w:val="0"/>
                <w:szCs w:val="24"/>
                <w:fitText w:val="1524" w:id="-445991161"/>
              </w:rPr>
              <w:t>人</w:t>
            </w:r>
          </w:p>
        </w:tc>
        <w:tc>
          <w:tcPr>
            <w:tcW w:w="6805" w:type="dxa"/>
            <w:tcBorders>
              <w:top w:val="dotted" w:sz="4" w:space="0" w:color="000000"/>
            </w:tcBorders>
            <w:vAlign w:val="center"/>
          </w:tcPr>
          <w:p w14:paraId="213DA16B" w14:textId="77777777" w:rsidR="00425959" w:rsidRPr="00B41430" w:rsidRDefault="00425959" w:rsidP="00995591">
            <w:pPr>
              <w:autoSpaceDE w:val="0"/>
              <w:autoSpaceDN w:val="0"/>
              <w:ind w:left="251" w:hanging="251"/>
              <w:rPr>
                <w:szCs w:val="24"/>
              </w:rPr>
            </w:pPr>
          </w:p>
        </w:tc>
      </w:tr>
    </w:tbl>
    <w:p w14:paraId="70C6FC19" w14:textId="77777777" w:rsidR="00425959" w:rsidRPr="003000C6" w:rsidRDefault="00425959" w:rsidP="00995591">
      <w:pPr>
        <w:autoSpaceDE w:val="0"/>
        <w:autoSpaceDN w:val="0"/>
      </w:pPr>
    </w:p>
    <w:p w14:paraId="1CC22DFD" w14:textId="77777777" w:rsidR="00425959" w:rsidRDefault="00425959" w:rsidP="00995591">
      <w:pPr>
        <w:autoSpaceDE w:val="0"/>
        <w:autoSpaceDN w:val="0"/>
        <w:jc w:val="right"/>
      </w:pPr>
      <w:r>
        <w:rPr>
          <w:rFonts w:hint="eastAsia"/>
        </w:rPr>
        <w:t>以上</w:t>
      </w:r>
    </w:p>
    <w:p w14:paraId="5BAAC476" w14:textId="1A015301" w:rsidR="00425959" w:rsidRDefault="00425959" w:rsidP="00995591">
      <w:pPr>
        <w:autoSpaceDE w:val="0"/>
        <w:autoSpaceDN w:val="0"/>
        <w:rPr>
          <w:rFonts w:hAnsi="ＭＳ 明朝"/>
          <w:szCs w:val="24"/>
        </w:rPr>
      </w:pPr>
      <w:r>
        <w:rPr>
          <w:rFonts w:hint="eastAsia"/>
        </w:rPr>
        <w:t>※</w:t>
      </w:r>
      <w:r w:rsidRPr="00A61630">
        <w:rPr>
          <w:rFonts w:hAnsi="ＭＳ 明朝" w:hint="eastAsia"/>
          <w:szCs w:val="24"/>
        </w:rPr>
        <w:t>補助対象事業に係る車両を明らかにする書類を添付</w:t>
      </w:r>
      <w:r>
        <w:rPr>
          <w:rFonts w:hAnsi="ＭＳ 明朝" w:hint="eastAsia"/>
          <w:szCs w:val="24"/>
        </w:rPr>
        <w:t>すること。</w:t>
      </w:r>
    </w:p>
    <w:sectPr w:rsidR="00425959" w:rsidSect="00D921AD">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A7D9" w14:textId="77777777" w:rsidR="00D669DB" w:rsidRDefault="00D669DB" w:rsidP="00CB1BDF">
      <w:r>
        <w:separator/>
      </w:r>
    </w:p>
  </w:endnote>
  <w:endnote w:type="continuationSeparator" w:id="0">
    <w:p w14:paraId="5BB6C241" w14:textId="77777777" w:rsidR="00D669DB" w:rsidRDefault="00D669DB"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02218" w14:textId="77777777" w:rsidR="00D669DB" w:rsidRDefault="00D669DB" w:rsidP="00CB1BDF">
      <w:r>
        <w:separator/>
      </w:r>
    </w:p>
  </w:footnote>
  <w:footnote w:type="continuationSeparator" w:id="0">
    <w:p w14:paraId="3396E259" w14:textId="77777777" w:rsidR="00D669DB" w:rsidRDefault="00D669DB" w:rsidP="00CB1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251"/>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6B"/>
    <w:rsid w:val="00024CF3"/>
    <w:rsid w:val="00035F42"/>
    <w:rsid w:val="00051F9B"/>
    <w:rsid w:val="00054EFD"/>
    <w:rsid w:val="00063E02"/>
    <w:rsid w:val="000C6B7D"/>
    <w:rsid w:val="001046D1"/>
    <w:rsid w:val="0015359D"/>
    <w:rsid w:val="001711ED"/>
    <w:rsid w:val="001A5BC2"/>
    <w:rsid w:val="001B06AF"/>
    <w:rsid w:val="001C4FAF"/>
    <w:rsid w:val="00206D12"/>
    <w:rsid w:val="0021459D"/>
    <w:rsid w:val="002233E6"/>
    <w:rsid w:val="002B3BB8"/>
    <w:rsid w:val="002E71E7"/>
    <w:rsid w:val="003220FF"/>
    <w:rsid w:val="00354DCF"/>
    <w:rsid w:val="00364AB6"/>
    <w:rsid w:val="003746BB"/>
    <w:rsid w:val="00425959"/>
    <w:rsid w:val="004609BD"/>
    <w:rsid w:val="00496132"/>
    <w:rsid w:val="00522D26"/>
    <w:rsid w:val="00581AFF"/>
    <w:rsid w:val="005A6A9D"/>
    <w:rsid w:val="005B7576"/>
    <w:rsid w:val="005C069E"/>
    <w:rsid w:val="00637FB2"/>
    <w:rsid w:val="0064384B"/>
    <w:rsid w:val="0066437F"/>
    <w:rsid w:val="00666BFE"/>
    <w:rsid w:val="00677741"/>
    <w:rsid w:val="006A6D5A"/>
    <w:rsid w:val="006D3566"/>
    <w:rsid w:val="006E7CB1"/>
    <w:rsid w:val="00712FE1"/>
    <w:rsid w:val="00715FB7"/>
    <w:rsid w:val="007325D0"/>
    <w:rsid w:val="007A7A6C"/>
    <w:rsid w:val="007B2928"/>
    <w:rsid w:val="007D689F"/>
    <w:rsid w:val="007F27B9"/>
    <w:rsid w:val="00801989"/>
    <w:rsid w:val="008037ED"/>
    <w:rsid w:val="00844DF0"/>
    <w:rsid w:val="008519A6"/>
    <w:rsid w:val="008A794B"/>
    <w:rsid w:val="0092704C"/>
    <w:rsid w:val="009400E0"/>
    <w:rsid w:val="00995591"/>
    <w:rsid w:val="009B55E8"/>
    <w:rsid w:val="009E1D3D"/>
    <w:rsid w:val="00A53547"/>
    <w:rsid w:val="00A61630"/>
    <w:rsid w:val="00A90715"/>
    <w:rsid w:val="00AC05F5"/>
    <w:rsid w:val="00AE76CE"/>
    <w:rsid w:val="00B06F0C"/>
    <w:rsid w:val="00B15FE5"/>
    <w:rsid w:val="00B609E4"/>
    <w:rsid w:val="00B85DB0"/>
    <w:rsid w:val="00BA5F0D"/>
    <w:rsid w:val="00C0066F"/>
    <w:rsid w:val="00C1546B"/>
    <w:rsid w:val="00C40B71"/>
    <w:rsid w:val="00C56490"/>
    <w:rsid w:val="00C662FD"/>
    <w:rsid w:val="00C83238"/>
    <w:rsid w:val="00CB1BDF"/>
    <w:rsid w:val="00D1444B"/>
    <w:rsid w:val="00D24F34"/>
    <w:rsid w:val="00D6306F"/>
    <w:rsid w:val="00D669DB"/>
    <w:rsid w:val="00D66E4E"/>
    <w:rsid w:val="00D83161"/>
    <w:rsid w:val="00D921AD"/>
    <w:rsid w:val="00DA310B"/>
    <w:rsid w:val="00DE1DBA"/>
    <w:rsid w:val="00E10ECC"/>
    <w:rsid w:val="00E1156C"/>
    <w:rsid w:val="00E11619"/>
    <w:rsid w:val="00E15DB6"/>
    <w:rsid w:val="00E34C87"/>
    <w:rsid w:val="00E500AB"/>
    <w:rsid w:val="00EB0031"/>
    <w:rsid w:val="00EF0796"/>
    <w:rsid w:val="00F0450A"/>
    <w:rsid w:val="00F31A32"/>
    <w:rsid w:val="00F4756B"/>
    <w:rsid w:val="00F54C65"/>
    <w:rsid w:val="00FB7717"/>
    <w:rsid w:val="00FC7939"/>
    <w:rsid w:val="00FF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263B6"/>
  <w15:docId w15:val="{34B7EDAF-4BAA-47E7-BD52-15385334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table" w:styleId="a9">
    <w:name w:val="Table Grid"/>
    <w:basedOn w:val="a1"/>
    <w:uiPriority w:val="59"/>
    <w:rsid w:val="0085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7BDE-BCF8-4179-9666-AEB0C40F273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例規.dotx</Template>
  <TotalTime>122</TotalTime>
  <Pages>5</Pages>
  <Words>418</Words>
  <Characters>2386</Characters>
  <DocSecurity>0</DocSecurity>
  <Lines>19</Lines>
  <Paragraphs>5</Paragraphs>
  <ScaleCrop>false</ScaleCrop>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2026-05-13T07:12:00Z</cp:lastPrinted>
  <dcterms:created xsi:type="dcterms:W3CDTF">2022-03-29T00:33:00Z</dcterms:created>
  <dcterms:modified xsi:type="dcterms:W3CDTF">2026-05-28T05:56:00Z</dcterms:modified>
</cp:coreProperties>
</file>