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96BCB" w:rsidRDefault="0075769C" w:rsidP="0075769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-104775</wp:posOffset>
                </wp:positionV>
                <wp:extent cx="3228975" cy="647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877D8AA" id="正方形/長方形 2" o:spid="_x0000_s1026" style="position:absolute;left:0;text-align:left;margin-left:137.25pt;margin-top:-8.25pt;width:254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" filled="f" strokecolor="black [3213]" strokeweight="1pt"/>
            </w:pict>
          </mc:Fallback>
        </mc:AlternateContent>
      </w:r>
      <w:r w:rsidR="007F23B9">
        <w:rPr>
          <w:rFonts w:ascii="ＭＳ 明朝" w:eastAsia="ＭＳ 明朝" w:hAnsi="ＭＳ 明朝" w:hint="eastAsia"/>
          <w:sz w:val="28"/>
          <w:szCs w:val="28"/>
        </w:rPr>
        <w:t>文書②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F23B9">
        <w:rPr>
          <w:rFonts w:ascii="ＭＳ 明朝" w:eastAsia="ＭＳ 明朝" w:hAnsi="ＭＳ 明朝" w:hint="eastAsia"/>
          <w:sz w:val="28"/>
          <w:szCs w:val="28"/>
        </w:rPr>
        <w:t>作成意向調査書</w:t>
      </w:r>
    </w:p>
    <w:p w:rsidR="0075769C" w:rsidRDefault="0075769C" w:rsidP="008E0EAF">
      <w:pPr>
        <w:spacing w:line="240" w:lineRule="exact"/>
        <w:jc w:val="left"/>
        <w:rPr>
          <w:rFonts w:ascii="ＭＳ 明朝" w:eastAsia="ＭＳ 明朝" w:hAnsi="ＭＳ 明朝"/>
          <w:sz w:val="28"/>
          <w:szCs w:val="28"/>
        </w:rPr>
      </w:pPr>
    </w:p>
    <w:p w:rsidR="0075769C" w:rsidRDefault="006A4E3F" w:rsidP="009763EB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≪計画作成対象者≫</w:t>
      </w:r>
    </w:p>
    <w:p w:rsidR="006A4E3F" w:rsidRPr="006A4E3F" w:rsidRDefault="006A4E3F" w:rsidP="009763EB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6A4E3F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</w:p>
    <w:p w:rsidR="006A4E3F" w:rsidRPr="006A4E3F" w:rsidRDefault="006A4E3F" w:rsidP="009763EB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6A4E3F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Pr="006A4E3F">
        <w:rPr>
          <w:rFonts w:ascii="ＭＳ 明朝" w:eastAsia="ＭＳ 明朝" w:hAnsi="ＭＳ 明朝" w:hint="eastAsia"/>
          <w:sz w:val="24"/>
          <w:szCs w:val="24"/>
        </w:rPr>
        <w:t>※本人が自署できない場合は代理人が署名してください</w:t>
      </w:r>
    </w:p>
    <w:p w:rsidR="006A4E3F" w:rsidRPr="006A4E3F" w:rsidRDefault="006A4E3F" w:rsidP="009763EB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6A4E3F">
        <w:rPr>
          <w:rFonts w:ascii="ＭＳ 明朝" w:eastAsia="ＭＳ 明朝" w:hAnsi="ＭＳ 明朝" w:hint="eastAsia"/>
          <w:sz w:val="28"/>
          <w:szCs w:val="28"/>
          <w:u w:val="single"/>
        </w:rPr>
        <w:t>記入日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令和　　年　　月　　日</w:t>
      </w:r>
    </w:p>
    <w:p w:rsidR="009B4F3D" w:rsidRDefault="009B4F3D" w:rsidP="009763EB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9B4F3D" w:rsidRDefault="009B4F3D" w:rsidP="009763EB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いずれかに〇を付してください。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4F3D" w:rsidTr="008E190C">
        <w:tc>
          <w:tcPr>
            <w:tcW w:w="10456" w:type="dxa"/>
            <w:vAlign w:val="center"/>
          </w:tcPr>
          <w:p w:rsidR="009B4F3D" w:rsidRDefault="009B4F3D" w:rsidP="009B4F3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私は自身の個別避難計画を作成することに</w:t>
            </w:r>
          </w:p>
          <w:p w:rsidR="009B4F3D" w:rsidRDefault="009B4F3D" w:rsidP="009B4F3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同意します　　　　　　　　　　　　　　同意しません</w:t>
            </w:r>
          </w:p>
        </w:tc>
      </w:tr>
    </w:tbl>
    <w:p w:rsidR="009B4F3D" w:rsidRDefault="008E0EAF" w:rsidP="009763EB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CB02A" wp14:editId="581EF70D">
                <wp:simplePos x="0" y="0"/>
                <wp:positionH relativeFrom="column">
                  <wp:posOffset>4819650</wp:posOffset>
                </wp:positionH>
                <wp:positionV relativeFrom="paragraph">
                  <wp:posOffset>117475</wp:posOffset>
                </wp:positionV>
                <wp:extent cx="561975" cy="333375"/>
                <wp:effectExtent l="38100" t="0" r="9525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B8E49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379.5pt;margin-top:9.25pt;width:44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" adj="10800" fillcolor="windowText" strokecolor="windowText" strokeweight="1pt"/>
            </w:pict>
          </mc:Fallback>
        </mc:AlternateContent>
      </w: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120650</wp:posOffset>
                </wp:positionV>
                <wp:extent cx="561975" cy="333375"/>
                <wp:effectExtent l="38100" t="0" r="9525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64B1F9E" id="下矢印 3" o:spid="_x0000_s1026" type="#_x0000_t67" style="position:absolute;left:0;text-align:left;margin-left:101.25pt;margin-top:9.5pt;width:44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" adj="10800" fillcolor="black [3213]" strokecolor="black [3213]" strokeweight="1pt"/>
            </w:pict>
          </mc:Fallback>
        </mc:AlternateContent>
      </w:r>
    </w:p>
    <w:p w:rsidR="00F87729" w:rsidRDefault="00F87729" w:rsidP="008E0EAF">
      <w:pPr>
        <w:ind w:firstLine="154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いずれかに〇　　　　　　　　　　　　</w:t>
      </w:r>
      <w:r w:rsidR="008E0EAF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lastRenderedPageBreak/>
        <w:t>いずれかに〇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5074"/>
      </w:tblGrid>
      <w:tr w:rsidR="001F2638" w:rsidTr="00B24E17">
        <w:tc>
          <w:tcPr>
            <w:tcW w:w="5098" w:type="dxa"/>
          </w:tcPr>
          <w:p w:rsidR="001F2638" w:rsidRDefault="001F2638" w:rsidP="001F2638">
            <w:pPr>
              <w:ind w:left="560" w:hanging="56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　私には、「避難支援等実施者」</w:t>
            </w:r>
            <w:r w:rsidR="008E0EAF">
              <w:rPr>
                <w:rFonts w:ascii="ＭＳ 明朝" w:eastAsia="ＭＳ 明朝" w:hAnsi="ＭＳ 明朝" w:hint="eastAsia"/>
                <w:sz w:val="28"/>
                <w:szCs w:val="28"/>
              </w:rPr>
              <w:t>をお願いできる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人がいます。</w:t>
            </w:r>
          </w:p>
          <w:p w:rsidR="001F2638" w:rsidRDefault="001F2638" w:rsidP="001F2638">
            <w:pPr>
              <w:ind w:left="560" w:hanging="56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２　私には、「避難支援等実施者」</w:t>
            </w:r>
            <w:r w:rsidR="008E0EAF">
              <w:rPr>
                <w:rFonts w:ascii="ＭＳ 明朝" w:eastAsia="ＭＳ 明朝" w:hAnsi="ＭＳ 明朝" w:hint="eastAsia"/>
                <w:sz w:val="28"/>
                <w:szCs w:val="28"/>
              </w:rPr>
              <w:t>をお願いできる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人がいません。</w:t>
            </w:r>
          </w:p>
        </w:tc>
        <w:tc>
          <w:tcPr>
            <w:tcW w:w="284" w:type="dxa"/>
            <w:tcBorders>
              <w:top w:val="nil"/>
            </w:tcBorders>
          </w:tcPr>
          <w:p w:rsidR="001F2638" w:rsidRDefault="001F2638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074" w:type="dxa"/>
          </w:tcPr>
          <w:p w:rsidR="001F2638" w:rsidRDefault="008E0EAF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≪計画を作成しない理由≫</w:t>
            </w:r>
          </w:p>
          <w:p w:rsidR="008E0EAF" w:rsidRDefault="008E0EAF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　家族や親族の支援がある</w:t>
            </w:r>
          </w:p>
          <w:p w:rsidR="008E0EAF" w:rsidRDefault="008E0EAF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２　近隣者や知人の支援がある</w:t>
            </w:r>
          </w:p>
          <w:p w:rsidR="008E0EAF" w:rsidRDefault="008E0EAF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３　個人情報を知られたくない</w:t>
            </w:r>
          </w:p>
          <w:p w:rsidR="008E0EAF" w:rsidRDefault="008E0EAF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４　単に計画を作りたくない</w:t>
            </w:r>
          </w:p>
          <w:p w:rsidR="008E0EAF" w:rsidRDefault="008E0EAF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５　その他（　　　　　　　　　　）</w:t>
            </w:r>
          </w:p>
        </w:tc>
      </w:tr>
      <w:tr w:rsidR="001F2638" w:rsidTr="002524AF">
        <w:tc>
          <w:tcPr>
            <w:tcW w:w="10456" w:type="dxa"/>
            <w:gridSpan w:val="3"/>
          </w:tcPr>
          <w:p w:rsidR="001F2638" w:rsidRDefault="001F2638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ご回答ありがとうございました。</w:t>
            </w:r>
          </w:p>
          <w:p w:rsidR="001F2638" w:rsidRDefault="00C46A38" w:rsidP="009763EB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この用紙を返信用封筒に入れて、令和■年■月■日（■</w:t>
            </w:r>
            <w:r w:rsidR="001F2638">
              <w:rPr>
                <w:rFonts w:ascii="ＭＳ 明朝" w:eastAsia="ＭＳ 明朝" w:hAnsi="ＭＳ 明朝" w:hint="eastAsia"/>
                <w:sz w:val="28"/>
                <w:szCs w:val="28"/>
              </w:rPr>
              <w:t>）までにポストへ投函してください。</w:t>
            </w:r>
          </w:p>
        </w:tc>
      </w:tr>
    </w:tbl>
    <w:p w:rsidR="009B4F3D" w:rsidRPr="007F59A6" w:rsidRDefault="009B4F3D" w:rsidP="009763EB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9B4F3D" w:rsidRPr="007F59A6" w:rsidSect="002A08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A9"/>
    <w:rsid w:val="000F2443"/>
    <w:rsid w:val="00122BF0"/>
    <w:rsid w:val="001F2638"/>
    <w:rsid w:val="00222455"/>
    <w:rsid w:val="002A08A9"/>
    <w:rsid w:val="004800C2"/>
    <w:rsid w:val="005B090E"/>
    <w:rsid w:val="006A4E3F"/>
    <w:rsid w:val="0075769C"/>
    <w:rsid w:val="00796BCB"/>
    <w:rsid w:val="007F23B9"/>
    <w:rsid w:val="007F59A6"/>
    <w:rsid w:val="00804884"/>
    <w:rsid w:val="008E0EAF"/>
    <w:rsid w:val="009763EB"/>
    <w:rsid w:val="009831F0"/>
    <w:rsid w:val="009B4F3D"/>
    <w:rsid w:val="009B677F"/>
    <w:rsid w:val="00AF785D"/>
    <w:rsid w:val="00BB4CF3"/>
    <w:rsid w:val="00C21532"/>
    <w:rsid w:val="00C24017"/>
    <w:rsid w:val="00C46A38"/>
    <w:rsid w:val="00F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F1A82-F037-47B5-AB3C-F7C759D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59A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B5576A7A.dotm</Template>
  <TotalTime>1</TotalTime>
  <Pages>1</Pages>
  <Words>60</Words>
  <Characters>344</Characters>
  <DocSecurity>4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2023-12-07T05:13:00Z</cp:lastPrinted>
  <dcterms:created xsi:type="dcterms:W3CDTF">2024-11-05T02:31:00Z</dcterms:created>
  <dcterms:modified xsi:type="dcterms:W3CDTF">2024-11-05T02:31:00Z</dcterms:modified>
</cp:coreProperties>
</file>