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bookmarkStart w:id="0" w:name="_GoBack"/>
      <w:bookmarkEnd w:id="0"/>
    </w:p>
    <w:p w14:paraId="79AFD384" w14:textId="77777777" w:rsidR="00FF29DD" w:rsidRDefault="00FF29DD" w:rsidP="00533A86">
      <w:pPr>
        <w:rPr>
          <w:rFonts w:ascii="ＭＳ 明朝" w:eastAsia="DengXian" w:hAnsi="Arial" w:cs="Times New Roman"/>
          <w:color w:val="000000"/>
          <w:szCs w:val="24"/>
          <w:lang w:eastAsia="zh-CN"/>
        </w:rPr>
      </w:pPr>
    </w:p>
    <w:p w14:paraId="6952694F" w14:textId="250FABDE" w:rsidR="00FF29DD" w:rsidRPr="00CE78DA" w:rsidRDefault="005662BD" w:rsidP="00CE78DA">
      <w:pPr>
        <w:rPr>
          <w:rFonts w:ascii="ＭＳ 明朝" w:eastAsia="ＭＳ 明朝" w:hAnsi="ＭＳ 明朝" w:cs="Times New Roman"/>
          <w:color w:val="000000"/>
          <w:sz w:val="24"/>
          <w:szCs w:val="24"/>
          <w:u w:val="single"/>
          <w:lang w:eastAsia="zh-CN"/>
        </w:rPr>
      </w:pPr>
      <w:r w:rsidRPr="0053129B">
        <w:rPr>
          <w:rFonts w:ascii="ＭＳ 明朝" w:eastAsia="ＭＳ 明朝" w:hAnsi="ＭＳ 明朝" w:cs="Times New Roman" w:hint="eastAsia"/>
          <w:color w:val="000000"/>
          <w:sz w:val="24"/>
          <w:szCs w:val="24"/>
        </w:rPr>
        <w:t>多治見</w:t>
      </w:r>
      <w:r>
        <w:rPr>
          <w:rFonts w:ascii="ＭＳ 明朝" w:eastAsia="ＭＳ 明朝" w:hAnsi="ＭＳ 明朝" w:cs="Times New Roman" w:hint="eastAsia"/>
          <w:color w:val="000000"/>
          <w:sz w:val="24"/>
          <w:szCs w:val="24"/>
        </w:rPr>
        <w:t>市</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3F570D">
        <w:rPr>
          <w:rFonts w:ascii="ＭＳ 明朝" w:eastAsia="ＭＳ 明朝" w:hAnsi="Arial" w:cs="Times New Roman" w:hint="eastAsia"/>
          <w:spacing w:val="140"/>
          <w:kern w:val="0"/>
          <w:sz w:val="28"/>
          <w:szCs w:val="28"/>
          <w:fitText w:val="2520" w:id="-874810111"/>
        </w:rPr>
        <w:t>協力確認</w:t>
      </w:r>
      <w:r w:rsidRPr="003F570D">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lastRenderedPageBreak/>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3F570D">
        <w:rPr>
          <w:rFonts w:ascii="ＭＳ 明朝" w:eastAsia="ＭＳ 明朝" w:hAnsi="Arial" w:cs="Times New Roman" w:hint="eastAsia"/>
          <w:spacing w:val="75"/>
          <w:kern w:val="0"/>
          <w:sz w:val="24"/>
          <w:szCs w:val="24"/>
          <w:fitText w:val="3360" w:id="-894268671"/>
        </w:rPr>
        <w:t>特定技能所属機関</w:t>
      </w:r>
      <w:r w:rsidR="0039062B" w:rsidRPr="003F570D">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3F570D">
        <w:rPr>
          <w:rFonts w:ascii="ＭＳ 明朝" w:eastAsia="ＭＳ 明朝" w:hAnsi="Arial" w:cs="Times New Roman" w:hint="eastAsia"/>
          <w:spacing w:val="140"/>
          <w:kern w:val="0"/>
          <w:sz w:val="24"/>
          <w:szCs w:val="24"/>
          <w:fitText w:val="3360" w:id="-894265856"/>
        </w:rPr>
        <w:t>事業所</w:t>
      </w:r>
      <w:r w:rsidR="00D9674E" w:rsidRPr="003F570D">
        <w:rPr>
          <w:rFonts w:ascii="ＭＳ 明朝" w:eastAsia="ＭＳ 明朝" w:hAnsi="Arial" w:cs="Times New Roman" w:hint="eastAsia"/>
          <w:spacing w:val="140"/>
          <w:kern w:val="0"/>
          <w:sz w:val="24"/>
          <w:szCs w:val="24"/>
          <w:fitText w:val="3360" w:id="-894265856"/>
        </w:rPr>
        <w:t>の</w:t>
      </w:r>
      <w:r w:rsidRPr="003F570D">
        <w:rPr>
          <w:rFonts w:ascii="ＭＳ 明朝" w:eastAsia="ＭＳ 明朝" w:hAnsi="Arial" w:cs="Times New Roman" w:hint="eastAsia"/>
          <w:spacing w:val="140"/>
          <w:kern w:val="0"/>
          <w:sz w:val="24"/>
          <w:szCs w:val="24"/>
          <w:fitText w:val="3360" w:id="-894265856"/>
        </w:rPr>
        <w:t>所在</w:t>
      </w:r>
      <w:r w:rsidRPr="003F570D">
        <w:rPr>
          <w:rFonts w:ascii="ＭＳ 明朝" w:eastAsia="ＭＳ 明朝" w:hAnsi="Arial" w:cs="Times New Roman" w:hint="eastAsia"/>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74" w:hangingChars="400" w:hanging="1384"/>
        <w:jc w:val="left"/>
        <w:rPr>
          <w:rFonts w:ascii="ＭＳ 明朝" w:eastAsia="ＭＳ 明朝" w:hAnsi="Arial" w:cs="Times New Roman"/>
          <w:sz w:val="24"/>
          <w:szCs w:val="24"/>
          <w:u w:val="single"/>
        </w:rPr>
      </w:pPr>
      <w:r w:rsidRPr="003F570D">
        <w:rPr>
          <w:rFonts w:ascii="ＭＳ 明朝" w:eastAsia="ＭＳ 明朝" w:hAnsi="Arial" w:cs="Times New Roman" w:hint="eastAsia"/>
          <w:spacing w:val="53"/>
          <w:kern w:val="0"/>
          <w:sz w:val="24"/>
          <w:szCs w:val="24"/>
          <w:fitText w:val="3360" w:id="-894268670"/>
        </w:rPr>
        <w:t xml:space="preserve">電　　話　　番　　</w:t>
      </w:r>
      <w:r w:rsidRPr="003F570D">
        <w:rPr>
          <w:rFonts w:ascii="ＭＳ 明朝" w:eastAsia="ＭＳ 明朝" w:hAnsi="Arial" w:cs="Times New Roman" w:hint="eastAsia"/>
          <w:spacing w:val="3"/>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3F570D">
        <w:rPr>
          <w:rFonts w:ascii="ＭＳ 明朝" w:eastAsia="ＭＳ 明朝" w:hAnsi="Arial" w:cs="Times New Roman" w:hint="eastAsia"/>
          <w:spacing w:val="140"/>
          <w:kern w:val="0"/>
          <w:sz w:val="24"/>
          <w:szCs w:val="24"/>
          <w:fitText w:val="3360" w:id="-894268416"/>
        </w:rPr>
        <w:t>メールアドレ</w:t>
      </w:r>
      <w:r w:rsidRPr="003F570D">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FB322" w14:textId="77777777" w:rsidR="0061615E" w:rsidRDefault="0061615E" w:rsidP="00731C2F">
      <w:r>
        <w:separator/>
      </w:r>
    </w:p>
  </w:endnote>
  <w:endnote w:type="continuationSeparator" w:id="0">
    <w:p w14:paraId="60CD19DF" w14:textId="77777777" w:rsidR="0061615E" w:rsidRDefault="0061615E"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13F94" w14:textId="77777777" w:rsidR="0061615E" w:rsidRDefault="0061615E" w:rsidP="00731C2F">
      <w:r>
        <w:separator/>
      </w:r>
    </w:p>
  </w:footnote>
  <w:footnote w:type="continuationSeparator" w:id="0">
    <w:p w14:paraId="75B8048E" w14:textId="77777777" w:rsidR="0061615E" w:rsidRDefault="0061615E" w:rsidP="00731C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6A7D8F83" w:rsidR="00731C2F" w:rsidRDefault="00DE16E4" w:rsidP="0044463C">
    <w:pPr>
      <w:pStyle w:val="a5"/>
      <w:jc w:val="right"/>
    </w:pPr>
    <w:r>
      <w:rPr>
        <w:rFonts w:hint="eastAsia"/>
      </w:rPr>
      <w:t>別添５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010AAF"/>
    <w:rsid w:val="0019796F"/>
    <w:rsid w:val="001B78C1"/>
    <w:rsid w:val="001C0A0D"/>
    <w:rsid w:val="0021492B"/>
    <w:rsid w:val="00292817"/>
    <w:rsid w:val="003668EE"/>
    <w:rsid w:val="0039062B"/>
    <w:rsid w:val="003F570D"/>
    <w:rsid w:val="0044463C"/>
    <w:rsid w:val="00456D13"/>
    <w:rsid w:val="004D4DDF"/>
    <w:rsid w:val="00516BEC"/>
    <w:rsid w:val="0053129B"/>
    <w:rsid w:val="00533A86"/>
    <w:rsid w:val="00550355"/>
    <w:rsid w:val="0056418C"/>
    <w:rsid w:val="005662BD"/>
    <w:rsid w:val="0061615E"/>
    <w:rsid w:val="006B0008"/>
    <w:rsid w:val="006D7A57"/>
    <w:rsid w:val="007235F2"/>
    <w:rsid w:val="00731C2F"/>
    <w:rsid w:val="00844C16"/>
    <w:rsid w:val="0086018B"/>
    <w:rsid w:val="00872EE0"/>
    <w:rsid w:val="00951F0F"/>
    <w:rsid w:val="00975775"/>
    <w:rsid w:val="009B1B8F"/>
    <w:rsid w:val="009C4C8B"/>
    <w:rsid w:val="00AA1CAB"/>
    <w:rsid w:val="00AA318E"/>
    <w:rsid w:val="00BD4CBC"/>
    <w:rsid w:val="00C801BF"/>
    <w:rsid w:val="00CA707F"/>
    <w:rsid w:val="00CE78DA"/>
    <w:rsid w:val="00CF2A0D"/>
    <w:rsid w:val="00D14BEB"/>
    <w:rsid w:val="00D9674E"/>
    <w:rsid w:val="00DA6BE1"/>
    <w:rsid w:val="00DE16E4"/>
    <w:rsid w:val="00E03267"/>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0F364-2128-43BD-9BFF-4D45AE0CD11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9AB04BFE.dotm</Template>
  <TotalTime>1</TotalTime>
  <Pages>1</Pages>
  <Words>42</Words>
  <Characters>242</Characters>
  <DocSecurity>4</DocSecurity>
  <Lines>2</Lines>
  <Paragraphs>1</Paragraphs>
  <ScaleCrop>false</ScaleCrop>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2025-02-26T01:57:00Z</cp:lastPrinted>
  <dcterms:created xsi:type="dcterms:W3CDTF">2025-04-13T23:48:00Z</dcterms:created>
  <dcterms:modified xsi:type="dcterms:W3CDTF">2025-04-13T23:48:00Z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-1956712763</vt:i4>
  </property>
</Properties>
</file>