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F6" w:rsidRDefault="00026CF6" w:rsidP="00026CF6">
      <w:pPr>
        <w:jc w:val="left"/>
        <w:rPr>
          <w:rFonts w:eastAsia="HG丸ｺﾞｼｯｸM-PRO" w:hint="eastAsia"/>
        </w:rPr>
      </w:pPr>
      <w:r>
        <w:rPr>
          <w:rFonts w:eastAsia="HG丸ｺﾞｼｯｸM-PRO" w:hint="eastAsia"/>
        </w:rPr>
        <w:t>（様式－Ｄ）</w:t>
      </w:r>
    </w:p>
    <w:p w:rsidR="008F30F3" w:rsidRPr="00E34A84" w:rsidRDefault="008F30F3" w:rsidP="00E34A84">
      <w:pPr>
        <w:snapToGrid w:val="0"/>
        <w:jc w:val="center"/>
        <w:rPr>
          <w:rFonts w:eastAsia="HG丸ｺﾞｼｯｸM-PRO" w:hint="eastAsia"/>
          <w:b/>
          <w:bCs/>
          <w:sz w:val="36"/>
          <w:szCs w:val="36"/>
          <w:u w:val="single"/>
        </w:rPr>
      </w:pPr>
      <w:r w:rsidRPr="00E34A84">
        <w:rPr>
          <w:rFonts w:eastAsia="HG丸ｺﾞｼｯｸM-PRO" w:hint="eastAsia"/>
          <w:b/>
          <w:bCs/>
          <w:sz w:val="36"/>
          <w:szCs w:val="36"/>
          <w:u w:val="single"/>
        </w:rPr>
        <w:t>多治見市スポーツ施設　　抽選申込書</w:t>
      </w:r>
    </w:p>
    <w:p w:rsidR="008F30F3" w:rsidRDefault="008F30F3">
      <w:pPr>
        <w:spacing w:line="240" w:lineRule="exact"/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>次のとおり利用の抽選を申し込みます。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105"/>
        <w:gridCol w:w="3106"/>
      </w:tblGrid>
      <w:tr w:rsidR="008F30F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vAlign w:val="center"/>
          </w:tcPr>
          <w:p w:rsidR="008F30F3" w:rsidRDefault="008F30F3">
            <w:pPr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月分　利用抽選</w:t>
            </w:r>
          </w:p>
        </w:tc>
        <w:tc>
          <w:tcPr>
            <w:tcW w:w="3105" w:type="dxa"/>
            <w:vAlign w:val="center"/>
          </w:tcPr>
          <w:p w:rsidR="008F30F3" w:rsidRDefault="008F30F3">
            <w:pPr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□新規</w:t>
            </w:r>
          </w:p>
        </w:tc>
        <w:tc>
          <w:tcPr>
            <w:tcW w:w="3106" w:type="dxa"/>
            <w:vAlign w:val="center"/>
          </w:tcPr>
          <w:p w:rsidR="008F30F3" w:rsidRDefault="008F30F3">
            <w:pPr>
              <w:spacing w:line="240" w:lineRule="exact"/>
              <w:ind w:left="1"/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□変更</w:t>
            </w:r>
          </w:p>
        </w:tc>
      </w:tr>
    </w:tbl>
    <w:p w:rsidR="008F30F3" w:rsidRPr="00FC0288" w:rsidRDefault="008F30F3">
      <w:pPr>
        <w:spacing w:line="240" w:lineRule="exact"/>
        <w:rPr>
          <w:rFonts w:eastAsia="HG丸ｺﾞｼｯｸM-PRO" w:hint="eastAsia"/>
          <w:sz w:val="16"/>
          <w:szCs w:val="16"/>
        </w:rPr>
      </w:pPr>
    </w:p>
    <w:tbl>
      <w:tblPr>
        <w:tblW w:w="50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13"/>
        <w:gridCol w:w="1643"/>
        <w:gridCol w:w="1247"/>
        <w:gridCol w:w="995"/>
        <w:gridCol w:w="464"/>
        <w:gridCol w:w="956"/>
        <w:gridCol w:w="179"/>
        <w:gridCol w:w="237"/>
        <w:gridCol w:w="367"/>
        <w:gridCol w:w="49"/>
        <w:gridCol w:w="322"/>
        <w:gridCol w:w="161"/>
        <w:gridCol w:w="210"/>
        <w:gridCol w:w="150"/>
        <w:gridCol w:w="227"/>
        <w:gridCol w:w="373"/>
        <w:gridCol w:w="249"/>
        <w:gridCol w:w="56"/>
        <w:gridCol w:w="64"/>
        <w:gridCol w:w="371"/>
        <w:gridCol w:w="565"/>
      </w:tblGrid>
      <w:tr w:rsidR="004052FF" w:rsidTr="00E7532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89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distribute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団体名</w:t>
            </w:r>
          </w:p>
        </w:tc>
        <w:tc>
          <w:tcPr>
            <w:tcW w:w="1885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891" w:type="pct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distribute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利用者ＩＤ</w:t>
            </w:r>
          </w:p>
        </w:tc>
        <w:tc>
          <w:tcPr>
            <w:tcW w:w="178" w:type="pct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gridSpan w:val="2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gridSpan w:val="2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1" w:type="pct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79" w:type="pct"/>
            <w:gridSpan w:val="3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274" w:type="pct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</w:tr>
      <w:tr w:rsidR="004052FF" w:rsidTr="00E7532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89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distribute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氏名</w:t>
            </w:r>
          </w:p>
        </w:tc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891" w:type="pct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E3" w:rsidRDefault="009713E3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78" w:type="pct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gridSpan w:val="2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gridSpan w:val="2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3" w:type="pct"/>
            <w:gridSpan w:val="2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1" w:type="pct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79" w:type="pct"/>
            <w:gridSpan w:val="3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180" w:type="pct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274" w:type="pct"/>
            <w:vMerge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</w:tcPr>
          <w:p w:rsidR="009713E3" w:rsidRDefault="009713E3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</w:p>
        </w:tc>
      </w:tr>
      <w:tr w:rsidR="004052F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9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8E7" w:rsidRPr="00E34A84" w:rsidRDefault="007008E7" w:rsidP="00E7532F">
            <w:pPr>
              <w:snapToGrid w:val="0"/>
              <w:spacing w:line="240" w:lineRule="exact"/>
              <w:rPr>
                <w:rFonts w:eastAsia="HG丸ｺﾞｼｯｸM-PRO" w:hint="eastAsia"/>
                <w:w w:val="90"/>
                <w:sz w:val="24"/>
              </w:rPr>
            </w:pPr>
            <w:r w:rsidRPr="0048773C">
              <w:rPr>
                <w:rFonts w:eastAsia="HG丸ｺﾞｼｯｸM-PRO" w:hint="eastAsia"/>
                <w:spacing w:val="30"/>
                <w:kern w:val="0"/>
                <w:sz w:val="24"/>
                <w:fitText w:val="1200" w:id="63183617"/>
              </w:rPr>
              <w:t>電話番号</w:t>
            </w:r>
          </w:p>
        </w:tc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08E7" w:rsidRPr="00E34A84" w:rsidRDefault="007008E7" w:rsidP="00E7532F">
            <w:pPr>
              <w:snapToGrid w:val="0"/>
              <w:spacing w:line="240" w:lineRule="exact"/>
              <w:ind w:firstLineChars="301" w:firstLine="649"/>
              <w:rPr>
                <w:rFonts w:eastAsia="HG丸ｺﾞｼｯｸM-PRO" w:hint="eastAsia"/>
                <w:w w:val="90"/>
                <w:sz w:val="24"/>
              </w:rPr>
            </w:pPr>
            <w:r>
              <w:rPr>
                <w:rFonts w:eastAsia="HG丸ｺﾞｼｯｸM-PRO" w:hint="eastAsia"/>
                <w:w w:val="90"/>
                <w:sz w:val="24"/>
              </w:rPr>
              <w:t>―　　　　―</w:t>
            </w:r>
          </w:p>
        </w:tc>
        <w:tc>
          <w:tcPr>
            <w:tcW w:w="68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rPr>
                <w:rFonts w:eastAsia="HG丸ｺﾞｼｯｸM-PRO" w:hint="eastAsia"/>
                <w:w w:val="90"/>
                <w:sz w:val="24"/>
              </w:rPr>
            </w:pPr>
            <w:r>
              <w:rPr>
                <w:rFonts w:eastAsia="HG丸ｺﾞｼｯｸM-PRO" w:hint="eastAsia"/>
                <w:w w:val="90"/>
                <w:sz w:val="24"/>
              </w:rPr>
              <w:t>利用人数</w:t>
            </w:r>
          </w:p>
        </w:tc>
        <w:tc>
          <w:tcPr>
            <w:tcW w:w="40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w w:val="90"/>
                <w:sz w:val="22"/>
                <w:szCs w:val="22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>市内</w:t>
            </w:r>
          </w:p>
        </w:tc>
        <w:tc>
          <w:tcPr>
            <w:tcW w:w="409" w:type="pct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jc w:val="right"/>
              <w:rPr>
                <w:rFonts w:eastAsia="HG丸ｺﾞｼｯｸM-PRO" w:hint="eastAsia"/>
                <w:w w:val="90"/>
                <w:sz w:val="22"/>
                <w:szCs w:val="22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>人</w:t>
            </w:r>
          </w:p>
        </w:tc>
        <w:tc>
          <w:tcPr>
            <w:tcW w:w="4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w w:val="90"/>
                <w:sz w:val="22"/>
                <w:szCs w:val="22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>市外</w:t>
            </w:r>
          </w:p>
        </w:tc>
        <w:tc>
          <w:tcPr>
            <w:tcW w:w="512" w:type="pct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jc w:val="right"/>
              <w:rPr>
                <w:rFonts w:eastAsia="HG丸ｺﾞｼｯｸM-PRO" w:hint="eastAsia"/>
                <w:w w:val="90"/>
                <w:sz w:val="22"/>
                <w:szCs w:val="22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>人</w:t>
            </w:r>
          </w:p>
        </w:tc>
      </w:tr>
      <w:tr w:rsid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89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8E7" w:rsidRDefault="007008E7" w:rsidP="00E7532F">
            <w:pPr>
              <w:snapToGrid w:val="0"/>
              <w:spacing w:line="240" w:lineRule="exact"/>
              <w:rPr>
                <w:rFonts w:eastAsia="HG丸ｺﾞｼｯｸM-PRO" w:hint="eastAsia"/>
                <w:sz w:val="24"/>
              </w:rPr>
            </w:pPr>
            <w:r w:rsidRPr="0048773C">
              <w:rPr>
                <w:rFonts w:eastAsia="HG丸ｺﾞｼｯｸM-PRO" w:hint="eastAsia"/>
                <w:spacing w:val="30"/>
                <w:kern w:val="0"/>
                <w:sz w:val="24"/>
                <w:fitText w:val="1200" w:id="63183872"/>
              </w:rPr>
              <w:t>お住まい</w:t>
            </w:r>
          </w:p>
        </w:tc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08E7" w:rsidRPr="0085257A" w:rsidRDefault="007008E7" w:rsidP="00E7532F">
            <w:pPr>
              <w:snapToGrid w:val="0"/>
              <w:spacing w:line="240" w:lineRule="exact"/>
              <w:jc w:val="center"/>
              <w:rPr>
                <w:rFonts w:eastAsia="HG丸ｺﾞｼｯｸM-PRO" w:hint="eastAsia"/>
                <w:w w:val="80"/>
                <w:sz w:val="22"/>
                <w:szCs w:val="22"/>
              </w:rPr>
            </w:pPr>
            <w:r w:rsidRPr="0085257A">
              <w:rPr>
                <w:rFonts w:eastAsia="HG丸ｺﾞｼｯｸM-PRO" w:hint="eastAsia"/>
                <w:w w:val="80"/>
                <w:sz w:val="22"/>
                <w:szCs w:val="22"/>
              </w:rPr>
              <w:t>市内（多治見・土岐・瑞浪）</w:t>
            </w:r>
            <w:r>
              <w:rPr>
                <w:rFonts w:eastAsia="HG丸ｺﾞｼｯｸM-PRO" w:hint="eastAsia"/>
                <w:w w:val="80"/>
                <w:sz w:val="22"/>
                <w:szCs w:val="22"/>
              </w:rPr>
              <w:t xml:space="preserve"> </w:t>
            </w:r>
            <w:r w:rsidRPr="0085257A">
              <w:rPr>
                <w:rFonts w:eastAsia="HG丸ｺﾞｼｯｸM-PRO" w:hint="eastAsia"/>
                <w:w w:val="80"/>
                <w:sz w:val="22"/>
                <w:szCs w:val="22"/>
              </w:rPr>
              <w:t>・</w:t>
            </w:r>
            <w:r>
              <w:rPr>
                <w:rFonts w:eastAsia="HG丸ｺﾞｼｯｸM-PRO" w:hint="eastAsia"/>
                <w:w w:val="80"/>
                <w:sz w:val="22"/>
                <w:szCs w:val="22"/>
              </w:rPr>
              <w:t xml:space="preserve"> </w:t>
            </w:r>
            <w:r w:rsidRPr="0085257A">
              <w:rPr>
                <w:rFonts w:eastAsia="HG丸ｺﾞｼｯｸM-PRO" w:hint="eastAsia"/>
                <w:w w:val="80"/>
                <w:sz w:val="22"/>
                <w:szCs w:val="22"/>
              </w:rPr>
              <w:t>市外</w:t>
            </w:r>
          </w:p>
        </w:tc>
        <w:tc>
          <w:tcPr>
            <w:tcW w:w="68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8E7" w:rsidRPr="00E34A84" w:rsidRDefault="007008E7" w:rsidP="00E7532F">
            <w:pPr>
              <w:snapToGrid w:val="0"/>
              <w:spacing w:line="240" w:lineRule="exact"/>
              <w:rPr>
                <w:rFonts w:eastAsia="HG丸ｺﾞｼｯｸM-PRO" w:hint="eastAsia"/>
                <w:w w:val="90"/>
                <w:sz w:val="24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>内高校生以下</w:t>
            </w:r>
          </w:p>
        </w:tc>
        <w:tc>
          <w:tcPr>
            <w:tcW w:w="1737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008E7" w:rsidRPr="00E34A84" w:rsidRDefault="007008E7" w:rsidP="00E7532F">
            <w:pPr>
              <w:snapToGrid w:val="0"/>
              <w:spacing w:line="240" w:lineRule="exact"/>
              <w:rPr>
                <w:rFonts w:eastAsia="HG丸ｺﾞｼｯｸM-PRO" w:hint="eastAsia"/>
                <w:w w:val="90"/>
                <w:sz w:val="24"/>
              </w:rPr>
            </w:pPr>
            <w:r>
              <w:rPr>
                <w:rFonts w:eastAsia="HG丸ｺﾞｼｯｸM-PRO" w:hint="eastAsia"/>
                <w:w w:val="90"/>
                <w:sz w:val="22"/>
                <w:szCs w:val="22"/>
              </w:rPr>
              <w:t xml:space="preserve">          (            </w:t>
            </w:r>
            <w:r>
              <w:rPr>
                <w:rFonts w:eastAsia="HG丸ｺﾞｼｯｸM-PRO" w:hint="eastAsia"/>
                <w:w w:val="90"/>
                <w:sz w:val="22"/>
                <w:szCs w:val="22"/>
              </w:rPr>
              <w:t>人</w:t>
            </w:r>
            <w:r>
              <w:rPr>
                <w:rFonts w:eastAsia="HG丸ｺﾞｼｯｸM-PRO" w:hint="eastAsia"/>
                <w:w w:val="90"/>
                <w:sz w:val="22"/>
                <w:szCs w:val="22"/>
              </w:rPr>
              <w:t>)</w:t>
            </w:r>
          </w:p>
        </w:tc>
      </w:tr>
      <w:tr w:rsidR="00E34A84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000" w:type="pct"/>
            <w:gridSpan w:val="2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34A84" w:rsidRPr="00E34A84" w:rsidRDefault="00E34A84" w:rsidP="00E34A84">
            <w:pPr>
              <w:snapToGrid w:val="0"/>
              <w:rPr>
                <w:rFonts w:eastAsia="HG丸ｺﾞｼｯｸM-PRO" w:hint="eastAsia"/>
                <w:w w:val="9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6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CF4B48" w:rsidRPr="00E7532F" w:rsidRDefault="00CF4B48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240" w:type="pct"/>
            <w:gridSpan w:val="2"/>
            <w:tcBorders>
              <w:top w:val="single" w:sz="18" w:space="0" w:color="auto"/>
              <w:bottom w:val="single" w:sz="12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CF4B48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希望施設名</w:t>
            </w:r>
          </w:p>
        </w:tc>
        <w:tc>
          <w:tcPr>
            <w:tcW w:w="605" w:type="pct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821253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分割／ｺｰﾄNo</w:t>
            </w:r>
          </w:p>
        </w:tc>
        <w:tc>
          <w:tcPr>
            <w:tcW w:w="708" w:type="pct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種目名</w:t>
            </w:r>
          </w:p>
        </w:tc>
        <w:tc>
          <w:tcPr>
            <w:tcW w:w="551" w:type="pct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希望日(曜)</w:t>
            </w:r>
          </w:p>
        </w:tc>
        <w:tc>
          <w:tcPr>
            <w:tcW w:w="551" w:type="pct"/>
            <w:gridSpan w:val="5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01623">
            <w:pPr>
              <w:spacing w:line="240" w:lineRule="exac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利用時間</w:t>
            </w:r>
          </w:p>
        </w:tc>
        <w:tc>
          <w:tcPr>
            <w:tcW w:w="614" w:type="pct"/>
            <w:gridSpan w:val="6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052FF" w:rsidRPr="00E7532F" w:rsidRDefault="004052FF" w:rsidP="00E7532F">
            <w:pPr>
              <w:snapToGrid w:val="0"/>
              <w:spacing w:line="200" w:lineRule="atLeast"/>
              <w:jc w:val="center"/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附属設備</w:t>
            </w:r>
          </w:p>
          <w:p w:rsidR="00CF4B48" w:rsidRPr="00E7532F" w:rsidRDefault="004052FF" w:rsidP="00E7532F">
            <w:pPr>
              <w:snapToGrid w:val="0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</w:t>
            </w:r>
            <w:r w:rsidR="00802AD7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時～</w:t>
            </w:r>
            <w:r w:rsidR="00802AD7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 </w:t>
            </w: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時)</w:t>
            </w:r>
          </w:p>
        </w:tc>
        <w:tc>
          <w:tcPr>
            <w:tcW w:w="485" w:type="pct"/>
            <w:gridSpan w:val="3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4B48" w:rsidRPr="00E7532F" w:rsidRDefault="00CF4B48" w:rsidP="00CF4B48">
            <w:pPr>
              <w:ind w:leftChars="-30" w:hangingChars="32" w:hanging="63"/>
              <w:jc w:val="center"/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w w:val="90"/>
                <w:sz w:val="22"/>
                <w:szCs w:val="22"/>
              </w:rPr>
              <w:t>コマ数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4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top w:val="single" w:sz="1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rightChars="20" w:right="42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F30F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4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F30F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F30F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F30F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0162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11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0162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46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7532F">
              <w:rPr>
                <w:rFonts w:ascii="HG丸ｺﾞｼｯｸM-PRO" w:eastAsia="HG丸ｺﾞｼｯｸM-PRO" w:hint="eastAsia"/>
                <w:sz w:val="22"/>
                <w:szCs w:val="22"/>
              </w:rPr>
              <w:t>12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708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F30F3">
            <w:pPr>
              <w:snapToGrid w:val="0"/>
              <w:spacing w:line="280" w:lineRule="exact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日(　)</w:t>
            </w:r>
          </w:p>
        </w:tc>
        <w:tc>
          <w:tcPr>
            <w:tcW w:w="551" w:type="pct"/>
            <w:gridSpan w:val="5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時から</w:t>
            </w:r>
          </w:p>
          <w:p w:rsidR="00CF4B48" w:rsidRPr="00E7532F" w:rsidRDefault="00CF4B48" w:rsidP="008D7BF4">
            <w:pPr>
              <w:snapToGrid w:val="0"/>
              <w:ind w:firstLineChars="100" w:firstLine="20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時まで</w:t>
            </w:r>
          </w:p>
        </w:tc>
        <w:tc>
          <w:tcPr>
            <w:tcW w:w="614" w:type="pct"/>
            <w:gridSpan w:val="6"/>
            <w:tcBorders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F4B48" w:rsidRPr="00E7532F" w:rsidRDefault="004052FF" w:rsidP="00E7532F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6" w:type="pct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:rsidR="00E7532F" w:rsidRPr="00E7532F" w:rsidRDefault="00E7532F" w:rsidP="0040115B">
            <w:pPr>
              <w:snapToGrid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記入例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7532F" w:rsidRPr="00E7532F" w:rsidRDefault="00E7532F" w:rsidP="0040115B">
            <w:pPr>
              <w:snapToGrid w:val="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総合体育第１競技場</w:t>
            </w:r>
          </w:p>
        </w:tc>
        <w:tc>
          <w:tcPr>
            <w:tcW w:w="605" w:type="pct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32F" w:rsidRPr="00E7532F" w:rsidRDefault="00E7532F" w:rsidP="0057482E">
            <w:pPr>
              <w:snapToGrid w:val="0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１／２</w:t>
            </w:r>
          </w:p>
        </w:tc>
        <w:tc>
          <w:tcPr>
            <w:tcW w:w="70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32F" w:rsidRPr="00E7532F" w:rsidRDefault="00E7532F" w:rsidP="0040115B">
            <w:pPr>
              <w:snapToGrid w:val="0"/>
              <w:jc w:val="lef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バスケットボール</w:t>
            </w:r>
          </w:p>
        </w:tc>
        <w:tc>
          <w:tcPr>
            <w:tcW w:w="55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7532F" w:rsidRPr="00E7532F" w:rsidRDefault="00E7532F" w:rsidP="0040115B">
            <w:pPr>
              <w:snapToGrid w:val="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5日(土)</w:t>
            </w:r>
          </w:p>
        </w:tc>
        <w:tc>
          <w:tcPr>
            <w:tcW w:w="551" w:type="pct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7532F" w:rsidRPr="00E7532F" w:rsidRDefault="00E7532F" w:rsidP="00E7532F">
            <w:pPr>
              <w:snapToGrid w:val="0"/>
              <w:ind w:left="-32" w:right="43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12時から</w:t>
            </w:r>
          </w:p>
          <w:p w:rsidR="00E7532F" w:rsidRPr="00E7532F" w:rsidRDefault="00E7532F" w:rsidP="00E7532F">
            <w:pPr>
              <w:snapToGrid w:val="0"/>
              <w:ind w:left="-32" w:right="43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14時まで</w:t>
            </w:r>
          </w:p>
        </w:tc>
        <w:tc>
          <w:tcPr>
            <w:tcW w:w="614" w:type="pct"/>
            <w:gridSpan w:val="6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7532F" w:rsidRPr="00E7532F" w:rsidRDefault="00E7532F" w:rsidP="00320559">
            <w:pPr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   ～　 )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7532F" w:rsidRPr="00E7532F" w:rsidRDefault="00E7532F" w:rsidP="00E7532F">
            <w:pPr>
              <w:ind w:leftChars="-30" w:left="1" w:rightChars="20" w:right="42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２コマ</w:t>
            </w:r>
          </w:p>
        </w:tc>
      </w:tr>
      <w:tr w:rsidR="00E7532F" w:rsidRPr="00E7532F" w:rsidTr="00E7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246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星ヶ台第１テニス</w:t>
            </w:r>
          </w:p>
        </w:tc>
        <w:tc>
          <w:tcPr>
            <w:tcW w:w="605" w:type="pc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4B48" w:rsidRPr="00E7532F" w:rsidRDefault="00CF4B48" w:rsidP="0057482E">
            <w:pPr>
              <w:snapToGrid w:val="0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NO１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jc w:val="left"/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>ソフトテニス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CF4B48" w:rsidRPr="00E7532F" w:rsidRDefault="00CF4B48" w:rsidP="0040115B">
            <w:pPr>
              <w:snapToGrid w:val="0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23日(日)</w:t>
            </w:r>
          </w:p>
        </w:tc>
        <w:tc>
          <w:tcPr>
            <w:tcW w:w="551" w:type="pct"/>
            <w:gridSpan w:val="5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CF4B48" w:rsidRPr="00E7532F" w:rsidRDefault="00E7532F" w:rsidP="00E7532F">
            <w:pPr>
              <w:snapToGrid w:val="0"/>
              <w:ind w:left="-32" w:right="43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12</w:t>
            </w:r>
            <w:r w:rsidR="00CF4B48"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時から</w:t>
            </w:r>
          </w:p>
          <w:p w:rsidR="00CF4B48" w:rsidRPr="00E7532F" w:rsidRDefault="00E7532F" w:rsidP="00E7532F">
            <w:pPr>
              <w:snapToGrid w:val="0"/>
              <w:ind w:left="-32" w:right="43"/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14</w:t>
            </w:r>
            <w:r w:rsidR="00CF4B48" w:rsidRPr="00E7532F">
              <w:rPr>
                <w:rFonts w:ascii="HG丸ｺﾞｼｯｸM-PRO" w:eastAsia="HG丸ｺﾞｼｯｸM-PRO" w:hint="eastAsia"/>
                <w:sz w:val="18"/>
                <w:szCs w:val="18"/>
              </w:rPr>
              <w:t>時まで</w:t>
            </w:r>
          </w:p>
        </w:tc>
        <w:tc>
          <w:tcPr>
            <w:tcW w:w="614" w:type="pct"/>
            <w:gridSpan w:val="6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532F" w:rsidRPr="00E7532F" w:rsidRDefault="00E7532F" w:rsidP="00E7532F">
            <w:pPr>
              <w:snapToGrid w:val="0"/>
              <w:ind w:leftChars="-30" w:left="1" w:hangingChars="32" w:hanging="64"/>
              <w:jc w:val="center"/>
              <w:rPr>
                <w:rFonts w:ascii="HG丸ｺﾞｼｯｸM-PRO" w:eastAsia="HG丸ｺﾞｼｯｸM-PRO" w:hAnsi="ＭＳ 明朝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照明</w:t>
            </w:r>
          </w:p>
          <w:p w:rsidR="00CF4B48" w:rsidRPr="00E7532F" w:rsidRDefault="00E7532F" w:rsidP="00E7532F">
            <w:pPr>
              <w:snapToGrid w:val="0"/>
              <w:ind w:leftChars="-30" w:left="1" w:hangingChars="32" w:hanging="64"/>
              <w:jc w:val="center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(18 ～19 )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4B48" w:rsidRPr="00E7532F" w:rsidRDefault="00CF4B48" w:rsidP="00E7532F">
            <w:pPr>
              <w:ind w:leftChars="-30" w:left="1" w:hangingChars="32" w:hanging="64"/>
              <w:jc w:val="right"/>
              <w:rPr>
                <w:rFonts w:ascii="HG丸ｺﾞｼｯｸM-PRO" w:eastAsia="HG丸ｺﾞｼｯｸM-PRO" w:hint="eastAsia"/>
                <w:sz w:val="20"/>
                <w:szCs w:val="20"/>
              </w:rPr>
            </w:pPr>
            <w:r w:rsidRPr="00E7532F">
              <w:rPr>
                <w:rFonts w:ascii="HG丸ｺﾞｼｯｸM-PRO" w:eastAsia="HG丸ｺﾞｼｯｸM-PRO" w:hint="eastAsia"/>
                <w:sz w:val="20"/>
                <w:szCs w:val="20"/>
              </w:rPr>
              <w:t>３コマ</w:t>
            </w:r>
          </w:p>
        </w:tc>
      </w:tr>
    </w:tbl>
    <w:p w:rsidR="00023D0C" w:rsidRPr="00E7532F" w:rsidRDefault="00023D0C" w:rsidP="00023D0C">
      <w:pPr>
        <w:snapToGrid w:val="0"/>
        <w:rPr>
          <w:rFonts w:ascii="HG丸ｺﾞｼｯｸM-PRO" w:eastAsia="HG丸ｺﾞｼｯｸM-PRO" w:hint="eastAsia"/>
          <w:sz w:val="22"/>
          <w:szCs w:val="22"/>
        </w:rPr>
      </w:pPr>
      <w:r w:rsidRPr="00E7532F">
        <w:rPr>
          <w:rFonts w:ascii="HG丸ｺﾞｼｯｸM-PRO" w:eastAsia="HG丸ｺﾞｼｯｸM-PRO" w:hint="eastAsia"/>
          <w:sz w:val="22"/>
          <w:szCs w:val="22"/>
        </w:rPr>
        <w:t>注意事項</w:t>
      </w:r>
    </w:p>
    <w:p w:rsidR="008F30F3" w:rsidRPr="00E7532F" w:rsidRDefault="00A6145E" w:rsidP="00A6145E">
      <w:pPr>
        <w:snapToGrid w:val="0"/>
        <w:ind w:firstLineChars="150" w:firstLine="315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>①星ケ</w:t>
      </w:r>
      <w:r w:rsidR="0087645D" w:rsidRPr="00E7532F">
        <w:rPr>
          <w:rFonts w:ascii="HG丸ｺﾞｼｯｸM-PRO" w:eastAsia="HG丸ｺﾞｼｯｸM-PRO" w:hint="eastAsia"/>
          <w:szCs w:val="21"/>
        </w:rPr>
        <w:t>台競技場（管理棟内の部屋を含む）</w:t>
      </w:r>
      <w:r w:rsidR="008F30F3" w:rsidRPr="00E7532F">
        <w:rPr>
          <w:rFonts w:ascii="HG丸ｺﾞｼｯｸM-PRO" w:eastAsia="HG丸ｺﾞｼｯｸM-PRO" w:hint="eastAsia"/>
          <w:szCs w:val="21"/>
        </w:rPr>
        <w:t>は、抽選の対象になりません。</w:t>
      </w:r>
    </w:p>
    <w:p w:rsidR="0087645D" w:rsidRPr="00E7532F" w:rsidRDefault="004B67AF" w:rsidP="00BB64DF">
      <w:pPr>
        <w:snapToGrid w:val="0"/>
        <w:ind w:leftChars="171" w:left="359"/>
        <w:rPr>
          <w:rFonts w:ascii="HG丸ｺﾞｼｯｸM-PRO" w:eastAsia="HG丸ｺﾞｼｯｸM-PRO" w:hint="eastAsia"/>
          <w:szCs w:val="21"/>
        </w:rPr>
      </w:pPr>
      <w:r w:rsidRPr="00E7532F">
        <w:rPr>
          <w:rFonts w:ascii="HG丸ｺﾞｼｯｸM-PRO" w:eastAsia="HG丸ｺﾞｼｯｸM-PRO" w:hint="eastAsia"/>
          <w:szCs w:val="21"/>
        </w:rPr>
        <w:t>②</w:t>
      </w:r>
      <w:r w:rsidR="00540B0A" w:rsidRPr="00E7532F">
        <w:rPr>
          <w:rFonts w:ascii="HG丸ｺﾞｼｯｸM-PRO" w:eastAsia="HG丸ｺﾞｼｯｸM-PRO" w:hint="eastAsia"/>
          <w:szCs w:val="21"/>
        </w:rPr>
        <w:t>１</w:t>
      </w:r>
      <w:r w:rsidR="008F30F3" w:rsidRPr="00E7532F">
        <w:rPr>
          <w:rFonts w:ascii="HG丸ｺﾞｼｯｸM-PRO" w:eastAsia="HG丸ｺﾞｼｯｸM-PRO" w:hint="eastAsia"/>
          <w:szCs w:val="21"/>
        </w:rPr>
        <w:t>時間（1</w:t>
      </w:r>
      <w:r w:rsidR="00540B0A" w:rsidRPr="00E7532F">
        <w:rPr>
          <w:rFonts w:ascii="HG丸ｺﾞｼｯｸM-PRO" w:eastAsia="HG丸ｺﾞｼｯｸM-PRO" w:hint="eastAsia"/>
          <w:szCs w:val="21"/>
        </w:rPr>
        <w:t>コマ</w:t>
      </w:r>
      <w:r w:rsidR="008F30F3" w:rsidRPr="00E7532F">
        <w:rPr>
          <w:rFonts w:ascii="HG丸ｺﾞｼｯｸM-PRO" w:eastAsia="HG丸ｺﾞｼｯｸM-PRO" w:hint="eastAsia"/>
          <w:szCs w:val="21"/>
        </w:rPr>
        <w:t>）</w:t>
      </w:r>
      <w:r w:rsidR="007A2781" w:rsidRPr="00E7532F">
        <w:rPr>
          <w:rFonts w:ascii="HG丸ｺﾞｼｯｸM-PRO" w:eastAsia="HG丸ｺﾞｼｯｸM-PRO" w:hint="eastAsia"/>
          <w:szCs w:val="21"/>
        </w:rPr>
        <w:t>のみ</w:t>
      </w:r>
      <w:r w:rsidR="0057482E" w:rsidRPr="00E7532F">
        <w:rPr>
          <w:rFonts w:ascii="HG丸ｺﾞｼｯｸM-PRO" w:eastAsia="HG丸ｺﾞｼｯｸM-PRO" w:hint="eastAsia"/>
          <w:szCs w:val="21"/>
        </w:rPr>
        <w:t>でも連続した時間</w:t>
      </w:r>
      <w:r w:rsidR="008F30F3" w:rsidRPr="00E7532F">
        <w:rPr>
          <w:rFonts w:ascii="HG丸ｺﾞｼｯｸM-PRO" w:eastAsia="HG丸ｺﾞｼｯｸM-PRO" w:hint="eastAsia"/>
          <w:szCs w:val="21"/>
        </w:rPr>
        <w:t>で</w:t>
      </w:r>
      <w:r w:rsidR="0057482E" w:rsidRPr="00E7532F">
        <w:rPr>
          <w:rFonts w:ascii="HG丸ｺﾞｼｯｸM-PRO" w:eastAsia="HG丸ｺﾞｼｯｸM-PRO" w:hint="eastAsia"/>
          <w:szCs w:val="21"/>
        </w:rPr>
        <w:t>も申し込めますが、</w:t>
      </w:r>
    </w:p>
    <w:p w:rsidR="008F30F3" w:rsidRPr="00E7532F" w:rsidRDefault="00540B0A" w:rsidP="00BB64DF">
      <w:pPr>
        <w:snapToGrid w:val="0"/>
        <w:ind w:leftChars="171" w:left="359"/>
        <w:rPr>
          <w:rFonts w:ascii="HG丸ｺﾞｼｯｸM-PRO" w:eastAsia="HG丸ｺﾞｼｯｸM-PRO" w:hint="eastAsia"/>
          <w:sz w:val="22"/>
          <w:szCs w:val="22"/>
        </w:rPr>
      </w:pPr>
      <w:r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１</w:t>
      </w:r>
      <w:r w:rsidR="008D7BF4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人・１団体につき１２</w:t>
      </w:r>
      <w:r w:rsidR="0057482E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コマ</w:t>
      </w:r>
      <w:r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まで</w:t>
      </w:r>
      <w:r w:rsidRPr="00E7532F">
        <w:rPr>
          <w:rFonts w:ascii="HG丸ｺﾞｼｯｸM-PRO" w:eastAsia="HG丸ｺﾞｼｯｸM-PRO" w:hint="eastAsia"/>
          <w:sz w:val="22"/>
          <w:szCs w:val="22"/>
        </w:rPr>
        <w:t>でお願いします。</w:t>
      </w:r>
    </w:p>
    <w:p w:rsidR="008F30F3" w:rsidRPr="00E7532F" w:rsidRDefault="004B67AF" w:rsidP="00BB64DF">
      <w:pPr>
        <w:snapToGrid w:val="0"/>
        <w:ind w:leftChars="171" w:left="359"/>
        <w:rPr>
          <w:rFonts w:ascii="HG丸ｺﾞｼｯｸM-PRO" w:eastAsia="HG丸ｺﾞｼｯｸM-PRO" w:hint="eastAsia"/>
          <w:b/>
          <w:sz w:val="24"/>
          <w:u w:val="single"/>
        </w:rPr>
      </w:pPr>
      <w:r w:rsidRPr="00E7532F">
        <w:rPr>
          <w:rFonts w:ascii="HG丸ｺﾞｼｯｸM-PRO" w:eastAsia="HG丸ｺﾞｼｯｸM-PRO" w:hint="eastAsia"/>
          <w:sz w:val="22"/>
          <w:szCs w:val="22"/>
        </w:rPr>
        <w:t>③</w:t>
      </w:r>
      <w:r w:rsidR="008F30F3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同施設</w:t>
      </w:r>
      <w:r w:rsidR="009F74C5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の</w:t>
      </w:r>
      <w:r w:rsidR="008F30F3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同時間区分に重ねて申し込むこと</w:t>
      </w:r>
      <w:r w:rsidR="0057482E" w:rsidRPr="00E7532F">
        <w:rPr>
          <w:rFonts w:ascii="HG丸ｺﾞｼｯｸM-PRO" w:eastAsia="HG丸ｺﾞｼｯｸM-PRO" w:hint="eastAsia"/>
          <w:b/>
          <w:sz w:val="28"/>
          <w:szCs w:val="28"/>
          <w:u w:val="single"/>
        </w:rPr>
        <w:t>はできません</w:t>
      </w:r>
      <w:r w:rsidR="0057482E" w:rsidRPr="00E7532F">
        <w:rPr>
          <w:rFonts w:ascii="HG丸ｺﾞｼｯｸM-PRO" w:eastAsia="HG丸ｺﾞｼｯｸM-PRO" w:hint="eastAsia"/>
          <w:b/>
          <w:sz w:val="24"/>
          <w:u w:val="single"/>
        </w:rPr>
        <w:t>。</w:t>
      </w:r>
    </w:p>
    <w:p w:rsidR="008F30F3" w:rsidRPr="00E7532F" w:rsidRDefault="004B67AF" w:rsidP="00BB64DF">
      <w:pPr>
        <w:snapToGrid w:val="0"/>
        <w:ind w:leftChars="171" w:left="359"/>
        <w:rPr>
          <w:rFonts w:ascii="HG丸ｺﾞｼｯｸM-PRO" w:eastAsia="HG丸ｺﾞｼｯｸM-PRO" w:hint="eastAsia"/>
          <w:szCs w:val="21"/>
        </w:rPr>
      </w:pPr>
      <w:r w:rsidRPr="00E7532F">
        <w:rPr>
          <w:rFonts w:ascii="HG丸ｺﾞｼｯｸM-PRO" w:eastAsia="HG丸ｺﾞｼｯｸM-PRO" w:hint="eastAsia"/>
          <w:szCs w:val="21"/>
        </w:rPr>
        <w:t>④</w:t>
      </w:r>
      <w:r w:rsidR="008F30F3" w:rsidRPr="00E7532F">
        <w:rPr>
          <w:rFonts w:ascii="HG丸ｺﾞｼｯｸM-PRO" w:eastAsia="HG丸ｺﾞｼｯｸM-PRO" w:hint="eastAsia"/>
          <w:szCs w:val="21"/>
        </w:rPr>
        <w:t>毎月１</w:t>
      </w:r>
      <w:r w:rsidR="00195B15" w:rsidRPr="00E7532F">
        <w:rPr>
          <w:rFonts w:ascii="HG丸ｺﾞｼｯｸM-PRO" w:eastAsia="HG丸ｺﾞｼｯｸM-PRO" w:hint="eastAsia"/>
          <w:szCs w:val="21"/>
        </w:rPr>
        <w:t>０</w:t>
      </w:r>
      <w:r w:rsidR="0087645D" w:rsidRPr="00E7532F">
        <w:rPr>
          <w:rFonts w:ascii="HG丸ｺﾞｼｯｸM-PRO" w:eastAsia="HG丸ｺﾞｼｯｸM-PRO" w:hint="eastAsia"/>
          <w:szCs w:val="21"/>
        </w:rPr>
        <w:t>～１６</w:t>
      </w:r>
      <w:r w:rsidRPr="00E7532F">
        <w:rPr>
          <w:rFonts w:ascii="HG丸ｺﾞｼｯｸM-PRO" w:eastAsia="HG丸ｺﾞｼｯｸM-PRO" w:hint="eastAsia"/>
          <w:szCs w:val="21"/>
        </w:rPr>
        <w:t>日の期間に下記へ電話もしくは窓口</w:t>
      </w:r>
      <w:r w:rsidR="008F30F3" w:rsidRPr="00E7532F">
        <w:rPr>
          <w:rFonts w:ascii="HG丸ｺﾞｼｯｸM-PRO" w:eastAsia="HG丸ｺﾞｼｯｸM-PRO" w:hint="eastAsia"/>
          <w:szCs w:val="21"/>
        </w:rPr>
        <w:t>で当選・落選の確認をしてください。</w:t>
      </w: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1"/>
        <w:gridCol w:w="2410"/>
        <w:gridCol w:w="1276"/>
        <w:gridCol w:w="2268"/>
      </w:tblGrid>
      <w:tr w:rsidR="005D08BA" w:rsidRPr="00E7532F" w:rsidTr="00E7532F">
        <w:tc>
          <w:tcPr>
            <w:tcW w:w="3751" w:type="dxa"/>
          </w:tcPr>
          <w:p w:rsidR="005D08BA" w:rsidRPr="00E7532F" w:rsidRDefault="005D08BA" w:rsidP="00CB4A26">
            <w:pPr>
              <w:snapToGrid w:val="0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利用施設</w:t>
            </w:r>
          </w:p>
        </w:tc>
        <w:tc>
          <w:tcPr>
            <w:tcW w:w="2410" w:type="dxa"/>
          </w:tcPr>
          <w:p w:rsidR="005D08BA" w:rsidRPr="00E7532F" w:rsidRDefault="005D08BA" w:rsidP="004C5FFD">
            <w:pPr>
              <w:snapToGrid w:val="0"/>
              <w:ind w:leftChars="34" w:left="71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問い合わせ先</w:t>
            </w:r>
          </w:p>
        </w:tc>
        <w:tc>
          <w:tcPr>
            <w:tcW w:w="1276" w:type="dxa"/>
          </w:tcPr>
          <w:p w:rsidR="005D08BA" w:rsidRPr="00E7532F" w:rsidRDefault="005D08BA" w:rsidP="004C5FFD">
            <w:pPr>
              <w:snapToGrid w:val="0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2268" w:type="dxa"/>
          </w:tcPr>
          <w:p w:rsidR="005D08BA" w:rsidRPr="00E7532F" w:rsidRDefault="005D08BA" w:rsidP="004C5FFD">
            <w:pPr>
              <w:snapToGrid w:val="0"/>
              <w:ind w:leftChars="171" w:left="359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受付時間</w:t>
            </w:r>
          </w:p>
        </w:tc>
      </w:tr>
      <w:tr w:rsidR="005D08BA" w:rsidRPr="00E7532F" w:rsidTr="00E7532F">
        <w:tc>
          <w:tcPr>
            <w:tcW w:w="3751" w:type="dxa"/>
          </w:tcPr>
          <w:p w:rsidR="005D08BA" w:rsidRPr="00E7532F" w:rsidRDefault="005D08BA" w:rsidP="00CB4A26">
            <w:pPr>
              <w:snapToGrid w:val="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総合体育館</w:t>
            </w:r>
          </w:p>
        </w:tc>
        <w:tc>
          <w:tcPr>
            <w:tcW w:w="2410" w:type="dxa"/>
          </w:tcPr>
          <w:p w:rsidR="005D08BA" w:rsidRPr="00E7532F" w:rsidRDefault="005D08BA" w:rsidP="004C5FFD">
            <w:pPr>
              <w:snapToGrid w:val="0"/>
              <w:ind w:leftChars="34" w:left="71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総合体育館</w:t>
            </w:r>
          </w:p>
        </w:tc>
        <w:tc>
          <w:tcPr>
            <w:tcW w:w="1276" w:type="dxa"/>
          </w:tcPr>
          <w:p w:rsidR="005D08BA" w:rsidRPr="00E7532F" w:rsidRDefault="005D08BA" w:rsidP="004C5FFD">
            <w:pPr>
              <w:snapToGrid w:val="0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22-4111</w:t>
            </w:r>
          </w:p>
        </w:tc>
        <w:tc>
          <w:tcPr>
            <w:tcW w:w="2268" w:type="dxa"/>
          </w:tcPr>
          <w:p w:rsidR="005D08BA" w:rsidRPr="00E7532F" w:rsidRDefault="005D08BA" w:rsidP="004C5FFD">
            <w:pPr>
              <w:snapToGrid w:val="0"/>
              <w:ind w:leftChars="-24" w:left="-5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９時～２１時（火曜休）</w:t>
            </w:r>
          </w:p>
        </w:tc>
      </w:tr>
      <w:tr w:rsidR="005D08BA" w:rsidRPr="00E7532F" w:rsidTr="00E7532F">
        <w:tc>
          <w:tcPr>
            <w:tcW w:w="3751" w:type="dxa"/>
          </w:tcPr>
          <w:p w:rsidR="005D08BA" w:rsidRPr="00E7532F" w:rsidRDefault="005D08BA" w:rsidP="00CB4A26">
            <w:pPr>
              <w:snapToGrid w:val="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屋外体育施設</w:t>
            </w:r>
          </w:p>
        </w:tc>
        <w:tc>
          <w:tcPr>
            <w:tcW w:w="2410" w:type="dxa"/>
          </w:tcPr>
          <w:p w:rsidR="005D08BA" w:rsidRPr="00E7532F" w:rsidRDefault="009764D4" w:rsidP="004C5FFD">
            <w:pPr>
              <w:snapToGrid w:val="0"/>
              <w:ind w:leftChars="34" w:left="71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星ケ</w:t>
            </w:r>
            <w:r w:rsidR="005D08BA" w:rsidRPr="00E7532F">
              <w:rPr>
                <w:rFonts w:ascii="HG丸ｺﾞｼｯｸM-PRO" w:eastAsia="HG丸ｺﾞｼｯｸM-PRO" w:hint="eastAsia"/>
                <w:szCs w:val="21"/>
              </w:rPr>
              <w:t>台管理事務所</w:t>
            </w:r>
          </w:p>
        </w:tc>
        <w:tc>
          <w:tcPr>
            <w:tcW w:w="1276" w:type="dxa"/>
          </w:tcPr>
          <w:p w:rsidR="005D08BA" w:rsidRPr="00E7532F" w:rsidRDefault="005D08BA" w:rsidP="004C5FFD">
            <w:pPr>
              <w:snapToGrid w:val="0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22-2564</w:t>
            </w:r>
          </w:p>
        </w:tc>
        <w:tc>
          <w:tcPr>
            <w:tcW w:w="2268" w:type="dxa"/>
          </w:tcPr>
          <w:p w:rsidR="005D08BA" w:rsidRPr="00E7532F" w:rsidRDefault="005D08BA" w:rsidP="004C5FFD">
            <w:pPr>
              <w:snapToGrid w:val="0"/>
              <w:ind w:leftChars="-24" w:left="-5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９時～１９時３０分</w:t>
            </w:r>
          </w:p>
        </w:tc>
      </w:tr>
      <w:tr w:rsidR="005D08BA" w:rsidRPr="00E7532F" w:rsidTr="00E7532F">
        <w:tc>
          <w:tcPr>
            <w:tcW w:w="3751" w:type="dxa"/>
          </w:tcPr>
          <w:p w:rsidR="005D08BA" w:rsidRPr="00E7532F" w:rsidRDefault="005D08BA" w:rsidP="00CB4A26">
            <w:pPr>
              <w:snapToGrid w:val="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笠原体育館</w:t>
            </w:r>
          </w:p>
        </w:tc>
        <w:tc>
          <w:tcPr>
            <w:tcW w:w="2410" w:type="dxa"/>
          </w:tcPr>
          <w:p w:rsidR="005D08BA" w:rsidRPr="00E7532F" w:rsidRDefault="005D08BA" w:rsidP="004C5FFD">
            <w:pPr>
              <w:snapToGrid w:val="0"/>
              <w:ind w:leftChars="34" w:left="71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笠原体育館</w:t>
            </w:r>
          </w:p>
        </w:tc>
        <w:tc>
          <w:tcPr>
            <w:tcW w:w="1276" w:type="dxa"/>
          </w:tcPr>
          <w:p w:rsidR="005D08BA" w:rsidRPr="00E7532F" w:rsidRDefault="005D08BA" w:rsidP="004C5FFD">
            <w:pPr>
              <w:snapToGrid w:val="0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43-6285</w:t>
            </w:r>
          </w:p>
        </w:tc>
        <w:tc>
          <w:tcPr>
            <w:tcW w:w="2268" w:type="dxa"/>
          </w:tcPr>
          <w:p w:rsidR="005D08BA" w:rsidRPr="00E7532F" w:rsidRDefault="005D08BA" w:rsidP="004C5FFD">
            <w:pPr>
              <w:snapToGrid w:val="0"/>
              <w:ind w:leftChars="-24" w:left="-50"/>
              <w:rPr>
                <w:rFonts w:ascii="HG丸ｺﾞｼｯｸM-PRO" w:eastAsia="HG丸ｺﾞｼｯｸM-PRO" w:hint="eastAsia"/>
                <w:szCs w:val="21"/>
              </w:rPr>
            </w:pPr>
            <w:r w:rsidRPr="00E7532F">
              <w:rPr>
                <w:rFonts w:ascii="HG丸ｺﾞｼｯｸM-PRO" w:eastAsia="HG丸ｺﾞｼｯｸM-PRO" w:hint="eastAsia"/>
                <w:szCs w:val="21"/>
              </w:rPr>
              <w:t>９時～２１時</w:t>
            </w:r>
          </w:p>
        </w:tc>
      </w:tr>
    </w:tbl>
    <w:p w:rsidR="007A2781" w:rsidRPr="00E7532F" w:rsidRDefault="004B67AF" w:rsidP="00BB64DF">
      <w:pPr>
        <w:snapToGrid w:val="0"/>
        <w:ind w:leftChars="171" w:left="359"/>
        <w:rPr>
          <w:rFonts w:ascii="HG丸ｺﾞｼｯｸM-PRO" w:eastAsia="HG丸ｺﾞｼｯｸM-PRO" w:hint="eastAsia"/>
          <w:szCs w:val="21"/>
        </w:rPr>
      </w:pPr>
      <w:r w:rsidRPr="00E7532F">
        <w:rPr>
          <w:rFonts w:ascii="HG丸ｺﾞｼｯｸM-PRO" w:eastAsia="HG丸ｺﾞｼｯｸM-PRO" w:hint="eastAsia"/>
          <w:szCs w:val="21"/>
        </w:rPr>
        <w:t>⑤</w:t>
      </w:r>
      <w:r w:rsidR="008F30F3" w:rsidRPr="00E7532F">
        <w:rPr>
          <w:rFonts w:ascii="HG丸ｺﾞｼｯｸM-PRO" w:eastAsia="HG丸ｺﾞｼｯｸM-PRO" w:hint="eastAsia"/>
          <w:szCs w:val="21"/>
        </w:rPr>
        <w:t>当選していた場合</w:t>
      </w:r>
      <w:r w:rsidR="007A2781" w:rsidRPr="00E7532F">
        <w:rPr>
          <w:rFonts w:ascii="HG丸ｺﾞｼｯｸM-PRO" w:eastAsia="HG丸ｺﾞｼｯｸM-PRO" w:hint="eastAsia"/>
          <w:szCs w:val="21"/>
        </w:rPr>
        <w:t>は、毎月１</w:t>
      </w:r>
      <w:r w:rsidR="00195B15" w:rsidRPr="00E7532F">
        <w:rPr>
          <w:rFonts w:ascii="HG丸ｺﾞｼｯｸM-PRO" w:eastAsia="HG丸ｺﾞｼｯｸM-PRO" w:hint="eastAsia"/>
          <w:szCs w:val="21"/>
        </w:rPr>
        <w:t>０</w:t>
      </w:r>
      <w:r w:rsidR="007A2781" w:rsidRPr="00E7532F">
        <w:rPr>
          <w:rFonts w:ascii="HG丸ｺﾞｼｯｸM-PRO" w:eastAsia="HG丸ｺﾞｼｯｸM-PRO" w:hint="eastAsia"/>
          <w:szCs w:val="21"/>
        </w:rPr>
        <w:t>～１</w:t>
      </w:r>
      <w:r w:rsidR="00026CF6" w:rsidRPr="00E7532F">
        <w:rPr>
          <w:rFonts w:ascii="HG丸ｺﾞｼｯｸM-PRO" w:eastAsia="HG丸ｺﾞｼｯｸM-PRO" w:hint="eastAsia"/>
          <w:szCs w:val="21"/>
        </w:rPr>
        <w:t>６</w:t>
      </w:r>
      <w:r w:rsidR="007A2781" w:rsidRPr="00E7532F">
        <w:rPr>
          <w:rFonts w:ascii="HG丸ｺﾞｼｯｸM-PRO" w:eastAsia="HG丸ｺﾞｼｯｸM-PRO" w:hint="eastAsia"/>
          <w:szCs w:val="21"/>
        </w:rPr>
        <w:t>日までの期間に料金を添えて申請してください。</w:t>
      </w:r>
    </w:p>
    <w:p w:rsidR="008F30F3" w:rsidRPr="00E7532F" w:rsidRDefault="007A2781" w:rsidP="00BB64DF">
      <w:pPr>
        <w:snapToGrid w:val="0"/>
        <w:ind w:leftChars="171" w:left="359"/>
        <w:rPr>
          <w:rFonts w:ascii="HG丸ｺﾞｼｯｸM-PRO" w:eastAsia="HG丸ｺﾞｼｯｸM-PRO" w:hint="eastAsia"/>
          <w:szCs w:val="21"/>
        </w:rPr>
      </w:pPr>
      <w:r w:rsidRPr="00E7532F">
        <w:rPr>
          <w:rFonts w:ascii="HG丸ｺﾞｼｯｸM-PRO" w:eastAsia="HG丸ｺﾞｼｯｸM-PRO" w:hint="eastAsia"/>
          <w:szCs w:val="21"/>
        </w:rPr>
        <w:t>※</w:t>
      </w:r>
      <w:r w:rsidR="008F30F3" w:rsidRPr="00E7532F">
        <w:rPr>
          <w:rFonts w:ascii="HG丸ｺﾞｼｯｸM-PRO" w:eastAsia="HG丸ｺﾞｼｯｸM-PRO" w:hint="eastAsia"/>
          <w:szCs w:val="21"/>
        </w:rPr>
        <w:t>この期間中に申請がなかった場合、当選は取り消されます。</w:t>
      </w:r>
    </w:p>
    <w:p w:rsidR="00540B0A" w:rsidRPr="00E7532F" w:rsidRDefault="004B67AF" w:rsidP="00BB64DF">
      <w:pPr>
        <w:snapToGrid w:val="0"/>
        <w:ind w:leftChars="171" w:left="359"/>
        <w:rPr>
          <w:rFonts w:ascii="HG丸ｺﾞｼｯｸM-PRO" w:eastAsia="HG丸ｺﾞｼｯｸM-PRO" w:hint="eastAsia"/>
          <w:szCs w:val="21"/>
        </w:rPr>
      </w:pPr>
      <w:r w:rsidRPr="00E7532F">
        <w:rPr>
          <w:rFonts w:ascii="HG丸ｺﾞｼｯｸM-PRO" w:eastAsia="HG丸ｺﾞｼｯｸM-PRO" w:hint="eastAsia"/>
          <w:szCs w:val="21"/>
        </w:rPr>
        <w:t>⑥</w:t>
      </w:r>
      <w:r w:rsidR="008F30F3" w:rsidRPr="00E7532F">
        <w:rPr>
          <w:rFonts w:ascii="HG丸ｺﾞｼｯｸM-PRO" w:eastAsia="HG丸ｺﾞｼｯｸM-PRO" w:hint="eastAsia"/>
          <w:szCs w:val="21"/>
        </w:rPr>
        <w:t>毎月１</w:t>
      </w:r>
      <w:r w:rsidR="00193E23" w:rsidRPr="00E7532F">
        <w:rPr>
          <w:rFonts w:ascii="HG丸ｺﾞｼｯｸM-PRO" w:eastAsia="HG丸ｺﾞｼｯｸM-PRO" w:hint="eastAsia"/>
          <w:szCs w:val="21"/>
        </w:rPr>
        <w:t>０</w:t>
      </w:r>
      <w:r w:rsidR="008F30F3" w:rsidRPr="00E7532F">
        <w:rPr>
          <w:rFonts w:ascii="HG丸ｺﾞｼｯｸM-PRO" w:eastAsia="HG丸ｺﾞｼｯｸM-PRO" w:hint="eastAsia"/>
          <w:szCs w:val="21"/>
        </w:rPr>
        <w:t>日以降には、空いている時間区分を随時申し込めるようになります。</w:t>
      </w:r>
    </w:p>
    <w:sectPr w:rsidR="00540B0A" w:rsidRPr="00E7532F" w:rsidSect="00E7532F">
      <w:pgSz w:w="11907" w:h="16840" w:code="9"/>
      <w:pgMar w:top="454" w:right="992" w:bottom="426" w:left="992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04" w:rsidRDefault="00A50204" w:rsidP="00312F18">
      <w:r>
        <w:separator/>
      </w:r>
    </w:p>
  </w:endnote>
  <w:endnote w:type="continuationSeparator" w:id="0">
    <w:p w:rsidR="00A50204" w:rsidRDefault="00A50204" w:rsidP="0031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04" w:rsidRDefault="00A50204" w:rsidP="00312F18">
      <w:r>
        <w:separator/>
      </w:r>
    </w:p>
  </w:footnote>
  <w:footnote w:type="continuationSeparator" w:id="0">
    <w:p w:rsidR="00A50204" w:rsidRDefault="00A50204" w:rsidP="0031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25F"/>
    <w:multiLevelType w:val="hybridMultilevel"/>
    <w:tmpl w:val="408C9446"/>
    <w:lvl w:ilvl="0" w:tplc="5ADE68D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26B0A59"/>
    <w:multiLevelType w:val="hybridMultilevel"/>
    <w:tmpl w:val="54C69AB6"/>
    <w:lvl w:ilvl="0" w:tplc="5ADE68D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0857687"/>
    <w:multiLevelType w:val="hybridMultilevel"/>
    <w:tmpl w:val="BD4EE36A"/>
    <w:lvl w:ilvl="0" w:tplc="29307D56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3">
    <w:nsid w:val="7D810A00"/>
    <w:multiLevelType w:val="hybridMultilevel"/>
    <w:tmpl w:val="9FD6639C"/>
    <w:lvl w:ilvl="0" w:tplc="5CBE7CB4">
      <w:numFmt w:val="bullet"/>
      <w:pStyle w:val="a"/>
      <w:lvlText w:val="・"/>
      <w:lvlJc w:val="left"/>
      <w:pPr>
        <w:tabs>
          <w:tab w:val="num" w:pos="1211"/>
        </w:tabs>
        <w:ind w:left="1191" w:hanging="34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5B"/>
    <w:rsid w:val="00023D0C"/>
    <w:rsid w:val="00026CF6"/>
    <w:rsid w:val="0007753F"/>
    <w:rsid w:val="00111F6A"/>
    <w:rsid w:val="00173CF0"/>
    <w:rsid w:val="00173DF7"/>
    <w:rsid w:val="00177CCF"/>
    <w:rsid w:val="00193E23"/>
    <w:rsid w:val="00195B15"/>
    <w:rsid w:val="001E3792"/>
    <w:rsid w:val="00202EE8"/>
    <w:rsid w:val="00280D53"/>
    <w:rsid w:val="002D6E6C"/>
    <w:rsid w:val="00312F18"/>
    <w:rsid w:val="00320559"/>
    <w:rsid w:val="0040115B"/>
    <w:rsid w:val="004052FF"/>
    <w:rsid w:val="004678A7"/>
    <w:rsid w:val="0048773C"/>
    <w:rsid w:val="004B3FDE"/>
    <w:rsid w:val="004B67AF"/>
    <w:rsid w:val="004C5FFD"/>
    <w:rsid w:val="00530090"/>
    <w:rsid w:val="00540B0A"/>
    <w:rsid w:val="0057482E"/>
    <w:rsid w:val="005A0D1E"/>
    <w:rsid w:val="005D08BA"/>
    <w:rsid w:val="006D4CA5"/>
    <w:rsid w:val="006E1D55"/>
    <w:rsid w:val="007008E7"/>
    <w:rsid w:val="007A2781"/>
    <w:rsid w:val="00801623"/>
    <w:rsid w:val="00802AD7"/>
    <w:rsid w:val="00807DE7"/>
    <w:rsid w:val="00821253"/>
    <w:rsid w:val="0082183A"/>
    <w:rsid w:val="0085257A"/>
    <w:rsid w:val="0087645D"/>
    <w:rsid w:val="008C679F"/>
    <w:rsid w:val="008D7BF4"/>
    <w:rsid w:val="008E5208"/>
    <w:rsid w:val="008F30F3"/>
    <w:rsid w:val="009713E3"/>
    <w:rsid w:val="009764D4"/>
    <w:rsid w:val="009F74C5"/>
    <w:rsid w:val="00A13EC1"/>
    <w:rsid w:val="00A262E2"/>
    <w:rsid w:val="00A50204"/>
    <w:rsid w:val="00A6145E"/>
    <w:rsid w:val="00B478EC"/>
    <w:rsid w:val="00B65EA4"/>
    <w:rsid w:val="00B92C19"/>
    <w:rsid w:val="00BA2C0D"/>
    <w:rsid w:val="00BB64DF"/>
    <w:rsid w:val="00BB6DE4"/>
    <w:rsid w:val="00BF55F4"/>
    <w:rsid w:val="00C17B29"/>
    <w:rsid w:val="00CB4A26"/>
    <w:rsid w:val="00CF4B48"/>
    <w:rsid w:val="00D5423F"/>
    <w:rsid w:val="00D77BED"/>
    <w:rsid w:val="00D94C72"/>
    <w:rsid w:val="00DC5D85"/>
    <w:rsid w:val="00DD0CCC"/>
    <w:rsid w:val="00E34A84"/>
    <w:rsid w:val="00E47D8D"/>
    <w:rsid w:val="00E67105"/>
    <w:rsid w:val="00E7532F"/>
    <w:rsid w:val="00F87414"/>
    <w:rsid w:val="00F90E37"/>
    <w:rsid w:val="00F92F0B"/>
    <w:rsid w:val="00FA3D4D"/>
    <w:rsid w:val="00F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">
    <w:name w:val="見出し（平尾バージョン）"/>
    <w:basedOn w:val="a0"/>
    <w:pPr>
      <w:numPr>
        <w:numId w:val="1"/>
      </w:numPr>
    </w:pPr>
    <w:rPr>
      <w:rFonts w:eastAsia="HG丸ｺﾞｼｯｸM-PRO"/>
      <w:sz w:val="24"/>
      <w:szCs w:val="20"/>
    </w:rPr>
  </w:style>
  <w:style w:type="paragraph" w:styleId="a4">
    <w:name w:val="Block Text"/>
    <w:basedOn w:val="a0"/>
    <w:pPr>
      <w:spacing w:line="240" w:lineRule="exact"/>
      <w:ind w:leftChars="1" w:left="283" w:rightChars="2091" w:right="4391" w:hangingChars="117" w:hanging="281"/>
    </w:pPr>
    <w:rPr>
      <w:rFonts w:eastAsia="HG丸ｺﾞｼｯｸM-PRO"/>
      <w:sz w:val="24"/>
    </w:rPr>
  </w:style>
  <w:style w:type="paragraph" w:styleId="a5">
    <w:name w:val="Balloon Text"/>
    <w:basedOn w:val="a0"/>
    <w:semiHidden/>
    <w:rsid w:val="00C17B29"/>
    <w:rPr>
      <w:rFonts w:ascii="Arial" w:eastAsia="ＭＳ ゴシック" w:hAnsi="Arial"/>
      <w:sz w:val="18"/>
      <w:szCs w:val="18"/>
    </w:rPr>
  </w:style>
  <w:style w:type="table" w:styleId="a6">
    <w:name w:val="Table Grid"/>
    <w:basedOn w:val="a2"/>
    <w:rsid w:val="005300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rsid w:val="00312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12F18"/>
    <w:rPr>
      <w:kern w:val="2"/>
      <w:sz w:val="21"/>
      <w:szCs w:val="24"/>
    </w:rPr>
  </w:style>
  <w:style w:type="paragraph" w:styleId="a9">
    <w:name w:val="footer"/>
    <w:basedOn w:val="a0"/>
    <w:link w:val="aa"/>
    <w:rsid w:val="00312F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12F1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">
    <w:name w:val="見出し（平尾バージョン）"/>
    <w:basedOn w:val="a0"/>
    <w:pPr>
      <w:numPr>
        <w:numId w:val="1"/>
      </w:numPr>
    </w:pPr>
    <w:rPr>
      <w:rFonts w:eastAsia="HG丸ｺﾞｼｯｸM-PRO"/>
      <w:sz w:val="24"/>
      <w:szCs w:val="20"/>
    </w:rPr>
  </w:style>
  <w:style w:type="paragraph" w:styleId="a4">
    <w:name w:val="Block Text"/>
    <w:basedOn w:val="a0"/>
    <w:pPr>
      <w:spacing w:line="240" w:lineRule="exact"/>
      <w:ind w:leftChars="1" w:left="283" w:rightChars="2091" w:right="4391" w:hangingChars="117" w:hanging="281"/>
    </w:pPr>
    <w:rPr>
      <w:rFonts w:eastAsia="HG丸ｺﾞｼｯｸM-PRO"/>
      <w:sz w:val="24"/>
    </w:rPr>
  </w:style>
  <w:style w:type="paragraph" w:styleId="a5">
    <w:name w:val="Balloon Text"/>
    <w:basedOn w:val="a0"/>
    <w:semiHidden/>
    <w:rsid w:val="00C17B29"/>
    <w:rPr>
      <w:rFonts w:ascii="Arial" w:eastAsia="ＭＳ ゴシック" w:hAnsi="Arial"/>
      <w:sz w:val="18"/>
      <w:szCs w:val="18"/>
    </w:rPr>
  </w:style>
  <w:style w:type="table" w:styleId="a6">
    <w:name w:val="Table Grid"/>
    <w:basedOn w:val="a2"/>
    <w:rsid w:val="005300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rsid w:val="00312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12F18"/>
    <w:rPr>
      <w:kern w:val="2"/>
      <w:sz w:val="21"/>
      <w:szCs w:val="24"/>
    </w:rPr>
  </w:style>
  <w:style w:type="paragraph" w:styleId="a9">
    <w:name w:val="footer"/>
    <w:basedOn w:val="a0"/>
    <w:link w:val="aa"/>
    <w:rsid w:val="00312F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12F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1CA00087.dotm</Template>
  <TotalTime>1</TotalTime>
  <Pages>1</Pages>
  <Words>168</Words>
  <Characters>963</Characters>
  <DocSecurity>0</DocSecurity>
  <Lines>8</Lines>
  <Paragraphs>2</Paragraphs>
  <ScaleCrop>false</ScaleCrop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2016-06-17T00:03:00Z</cp:lastPrinted>
  <dcterms:created xsi:type="dcterms:W3CDTF">2019-06-11T07:25:00Z</dcterms:created>
  <dcterms:modified xsi:type="dcterms:W3CDTF">2019-06-11T07:25:00Z</dcterms:modified>
</cp:coreProperties>
</file>