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4683" w14:textId="4D7D1E45" w:rsidR="00BE19AA" w:rsidRPr="005A73A8" w:rsidRDefault="00655D98" w:rsidP="00BE19AA">
      <w:pPr>
        <w:autoSpaceDE w:val="0"/>
        <w:autoSpaceDN w:val="0"/>
        <w:jc w:val="center"/>
        <w:rPr>
          <w:rFonts w:hAnsi="ＭＳ 明朝" w:cstheme="minorBidi"/>
          <w:b/>
          <w:sz w:val="32"/>
          <w:szCs w:val="28"/>
        </w:rPr>
      </w:pPr>
      <w:r w:rsidRPr="00655D98">
        <w:rPr>
          <w:rFonts w:hAnsi="ＭＳ 明朝" w:cstheme="minorBidi"/>
          <w:b/>
          <w:sz w:val="32"/>
          <w:szCs w:val="28"/>
        </w:rPr>
        <w:t>市税等納付状況確認同意書</w:t>
      </w:r>
    </w:p>
    <w:p w14:paraId="7237ED36" w14:textId="77777777" w:rsidR="00BE19AA" w:rsidRPr="003408AC" w:rsidRDefault="00BE19AA" w:rsidP="00BE19AA">
      <w:pPr>
        <w:widowControl/>
        <w:jc w:val="left"/>
        <w:rPr>
          <w:rFonts w:hAnsi="ＭＳ 明朝" w:cstheme="minorBidi"/>
          <w:szCs w:val="24"/>
        </w:rPr>
      </w:pPr>
    </w:p>
    <w:p w14:paraId="66941C10" w14:textId="607838E2" w:rsidR="00BE19AA" w:rsidRPr="003408AC" w:rsidRDefault="00BE19AA" w:rsidP="00BE19AA">
      <w:pPr>
        <w:autoSpaceDE w:val="0"/>
        <w:autoSpaceDN w:val="0"/>
        <w:spacing w:line="320" w:lineRule="exact"/>
        <w:rPr>
          <w:rFonts w:hAnsi="ＭＳ 明朝" w:cstheme="minorBidi"/>
          <w:szCs w:val="24"/>
        </w:rPr>
      </w:pPr>
      <w:r w:rsidRPr="003408AC">
        <w:rPr>
          <w:rFonts w:hAnsi="ＭＳ 明朝" w:cstheme="minorBidi" w:hint="eastAsia"/>
          <w:szCs w:val="24"/>
        </w:rPr>
        <w:t xml:space="preserve">　当社（私）は、</w:t>
      </w:r>
      <w:r w:rsidR="008C3B20" w:rsidRPr="003408AC">
        <w:rPr>
          <w:rFonts w:hAnsi="ＭＳ 明朝" w:cstheme="minorBidi" w:hint="eastAsia"/>
          <w:szCs w:val="24"/>
        </w:rPr>
        <w:t>工業用ＬＰガス価格高騰対策支援</w:t>
      </w:r>
      <w:r w:rsidRPr="003408AC">
        <w:rPr>
          <w:rFonts w:hAnsi="ＭＳ 明朝" w:cstheme="minorBidi" w:hint="eastAsia"/>
          <w:szCs w:val="24"/>
        </w:rPr>
        <w:t>金の交付申請に当たり、市税、国民健康保険料、後期高齢者医療保険料、介護保険料、市営住宅使用料、水道料金、下水道使用料、下水道事業受益者負担金、し尿処理手数料及び農業集落排水処理施設使用料の納付状況を関係課に確認することに同意します。</w:t>
      </w:r>
    </w:p>
    <w:p w14:paraId="5B057DEF" w14:textId="77777777" w:rsidR="00BE19AA" w:rsidRPr="003408AC" w:rsidRDefault="00BE19AA" w:rsidP="00BE19AA">
      <w:pPr>
        <w:autoSpaceDE w:val="0"/>
        <w:autoSpaceDN w:val="0"/>
        <w:rPr>
          <w:rFonts w:hAnsi="ＭＳ 明朝" w:cstheme="minorBidi"/>
          <w:szCs w:val="24"/>
        </w:rPr>
      </w:pPr>
    </w:p>
    <w:p w14:paraId="566C3140" w14:textId="0DB1AAA2" w:rsidR="00BE19AA" w:rsidRPr="003408AC" w:rsidRDefault="00BE19AA" w:rsidP="003408AC">
      <w:pPr>
        <w:widowControl/>
        <w:spacing w:line="360" w:lineRule="exact"/>
        <w:jc w:val="right"/>
        <w:rPr>
          <w:szCs w:val="24"/>
        </w:rPr>
      </w:pPr>
      <w:bookmarkStart w:id="0" w:name="_GoBack"/>
      <w:permStart w:id="1816943207" w:edGrp="everyone"/>
      <w:r w:rsidRPr="003408AC">
        <w:rPr>
          <w:rFonts w:hint="eastAsia"/>
          <w:szCs w:val="24"/>
        </w:rPr>
        <w:t>令和　　　年　　　月　　　日</w:t>
      </w:r>
    </w:p>
    <w:bookmarkEnd w:id="0"/>
    <w:permEnd w:id="1816943207"/>
    <w:p w14:paraId="73EBB0B6" w14:textId="77777777" w:rsidR="003408AC" w:rsidRPr="003408AC" w:rsidRDefault="003408AC" w:rsidP="003408AC">
      <w:pPr>
        <w:widowControl/>
        <w:spacing w:line="360" w:lineRule="exact"/>
        <w:jc w:val="right"/>
        <w:rPr>
          <w:szCs w:val="24"/>
        </w:rPr>
      </w:pPr>
    </w:p>
    <w:p w14:paraId="7D464B50" w14:textId="5CFEF250" w:rsidR="00BE19AA" w:rsidRPr="003408AC" w:rsidRDefault="00BE19AA" w:rsidP="00BE19AA">
      <w:pPr>
        <w:autoSpaceDE w:val="0"/>
        <w:autoSpaceDN w:val="0"/>
        <w:rPr>
          <w:rFonts w:hAnsi="ＭＳ 明朝" w:cstheme="minorBidi"/>
          <w:szCs w:val="24"/>
        </w:rPr>
      </w:pPr>
      <w:r w:rsidRPr="003408AC">
        <w:rPr>
          <w:rFonts w:hAnsi="ＭＳ 明朝" w:cstheme="minorBidi" w:hint="eastAsia"/>
          <w:szCs w:val="24"/>
        </w:rPr>
        <w:t>多治見市長 様</w:t>
      </w:r>
    </w:p>
    <w:p w14:paraId="0CC43F6A" w14:textId="77777777" w:rsidR="00BE19AA" w:rsidRPr="003408AC" w:rsidRDefault="00BE19AA" w:rsidP="00BE19AA">
      <w:pPr>
        <w:autoSpaceDE w:val="0"/>
        <w:autoSpaceDN w:val="0"/>
        <w:spacing w:line="240" w:lineRule="exact"/>
        <w:rPr>
          <w:rFonts w:hAnsi="ＭＳ 明朝" w:cstheme="minorBidi"/>
          <w:szCs w:val="24"/>
        </w:rPr>
      </w:pPr>
    </w:p>
    <w:p w14:paraId="5FC18904" w14:textId="1C711CBF" w:rsidR="00BE19AA" w:rsidRPr="00BE19AA" w:rsidRDefault="003408AC" w:rsidP="003408AC">
      <w:pPr>
        <w:autoSpaceDE w:val="0"/>
        <w:autoSpaceDN w:val="0"/>
        <w:ind w:firstLine="720"/>
        <w:rPr>
          <w:rFonts w:hAnsi="ＭＳ 明朝" w:cstheme="minorBidi"/>
          <w:sz w:val="22"/>
          <w:szCs w:val="24"/>
        </w:rPr>
      </w:pPr>
      <w:permStart w:id="437546345" w:edGrp="everyone"/>
      <w:r w:rsidRPr="00BE19AA">
        <w:rPr>
          <w:rFonts w:cstheme="minorBidi"/>
          <w:noProof/>
        </w:rPr>
        <mc:AlternateContent>
          <mc:Choice Requires="wps">
            <w:drawing>
              <wp:anchor distT="0" distB="0" distL="114300" distR="114300" simplePos="0" relativeHeight="251660288" behindDoc="0" locked="0" layoutInCell="1" allowOverlap="1" wp14:anchorId="7ADBD066" wp14:editId="0705BF3B">
                <wp:simplePos x="0" y="0"/>
                <wp:positionH relativeFrom="margin">
                  <wp:posOffset>470757</wp:posOffset>
                </wp:positionH>
                <wp:positionV relativeFrom="paragraph">
                  <wp:posOffset>235777</wp:posOffset>
                </wp:positionV>
                <wp:extent cx="5153025" cy="2466753"/>
                <wp:effectExtent l="0" t="0" r="28575"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66753"/>
                        </a:xfrm>
                        <a:prstGeom prst="rect">
                          <a:avLst/>
                        </a:prstGeom>
                        <a:solidFill>
                          <a:sysClr val="window" lastClr="FFFFFF"/>
                        </a:solidFill>
                        <a:ln w="6350">
                          <a:solidFill>
                            <a:prstClr val="black"/>
                          </a:solidFill>
                        </a:ln>
                      </wps:spPr>
                      <wps:txbx>
                        <w:txbxContent>
                          <w:p w14:paraId="71E4C34C"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ermStart w:id="2065001648"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70253D22" w14:textId="77777777" w:rsidR="00BE19AA" w:rsidRPr="00B73121" w:rsidRDefault="00BE19AA" w:rsidP="00BE19AA">
                            <w:pPr>
                              <w:widowControl/>
                              <w:spacing w:line="100" w:lineRule="exact"/>
                              <w:jc w:val="left"/>
                              <w:rPr>
                                <w:rFonts w:ascii="ＭＳ Ｐゴシック" w:eastAsia="ＭＳ Ｐゴシック" w:hAnsi="ＭＳ Ｐゴシック" w:cs="ＭＳ Ｐゴシック"/>
                                <w:color w:val="000000"/>
                                <w:kern w:val="0"/>
                                <w:sz w:val="22"/>
                              </w:rPr>
                            </w:pPr>
                          </w:p>
                          <w:p w14:paraId="5FA72B60"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2B37DC9D"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9174B9A"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2DBC213F"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2554409C" w14:textId="77777777" w:rsidR="00BE19AA" w:rsidRPr="00C10762" w:rsidRDefault="00BE19AA" w:rsidP="00BE19AA">
                            <w:pPr>
                              <w:widowControl/>
                              <w:spacing w:line="260" w:lineRule="exact"/>
                              <w:ind w:leftChars="400" w:left="100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2C3F6888" w14:textId="77777777" w:rsidR="00BE19AA" w:rsidRPr="005A73A8"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799E44D" w14:textId="340C33B8"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05D82EF9" w14:textId="77777777" w:rsidR="00BE19AA" w:rsidRDefault="00BE19AA" w:rsidP="00BE19AA">
                            <w:pPr>
                              <w:widowControl/>
                              <w:spacing w:line="260" w:lineRule="exact"/>
                              <w:ind w:leftChars="292" w:left="733"/>
                              <w:jc w:val="left"/>
                              <w:rPr>
                                <w:rFonts w:ascii="ＭＳ Ｐゴシック" w:eastAsia="ＭＳ Ｐゴシック" w:hAnsi="ＭＳ Ｐゴシック" w:cs="ＭＳ Ｐゴシック"/>
                                <w:color w:val="000000"/>
                                <w:kern w:val="0"/>
                                <w:sz w:val="18"/>
                                <w:szCs w:val="18"/>
                              </w:rPr>
                            </w:pPr>
                          </w:p>
                          <w:p w14:paraId="518EC77E" w14:textId="77777777" w:rsidR="00BE19AA" w:rsidRPr="00C10762" w:rsidRDefault="00BE19AA" w:rsidP="00BE19AA">
                            <w:pPr>
                              <w:widowControl/>
                              <w:spacing w:line="260" w:lineRule="exact"/>
                              <w:ind w:leftChars="392" w:left="98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6D882016"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A43DABD"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382B4A1F"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3344DD06" w14:textId="6D071997" w:rsidR="00BE19AA" w:rsidRPr="005A73A8" w:rsidRDefault="005A73A8" w:rsidP="005A73A8">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650016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DBD066" id="_x0000_t202" coordsize="21600,21600" o:spt="202" path="m,l,21600r21600,l21600,xe">
                <v:stroke joinstyle="miter"/>
                <v:path gradientshapeok="t" o:connecttype="rect"/>
              </v:shapetype>
              <v:shape id="テキスト ボックス 8" o:spid="_x0000_s1026" type="#_x0000_t202" style="position:absolute;left:0;text-align:left;margin-left:37.05pt;margin-top:18.55pt;width:405.75pt;height:19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" fillcolor="window" strokeweight=".5pt">
                <v:path arrowok="t"/>
                <v:textbox>
                  <w:txbxContent>
                    <w:p w14:paraId="71E4C34C"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ermStart w:id="2065001648"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70253D22" w14:textId="77777777" w:rsidR="00BE19AA" w:rsidRPr="00B73121" w:rsidRDefault="00BE19AA" w:rsidP="00BE19AA">
                      <w:pPr>
                        <w:widowControl/>
                        <w:spacing w:line="100" w:lineRule="exact"/>
                        <w:jc w:val="left"/>
                        <w:rPr>
                          <w:rFonts w:ascii="ＭＳ Ｐゴシック" w:eastAsia="ＭＳ Ｐゴシック" w:hAnsi="ＭＳ Ｐゴシック" w:cs="ＭＳ Ｐゴシック"/>
                          <w:color w:val="000000"/>
                          <w:kern w:val="0"/>
                          <w:sz w:val="22"/>
                        </w:rPr>
                      </w:pPr>
                    </w:p>
                    <w:p w14:paraId="5FA72B60"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2B37DC9D"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9174B9A"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2DBC213F"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2554409C" w14:textId="77777777" w:rsidR="00BE19AA" w:rsidRPr="00C10762" w:rsidRDefault="00BE19AA" w:rsidP="00BE19AA">
                      <w:pPr>
                        <w:widowControl/>
                        <w:spacing w:line="260" w:lineRule="exact"/>
                        <w:ind w:leftChars="400" w:left="100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2C3F6888" w14:textId="77777777" w:rsidR="00BE19AA" w:rsidRPr="005A73A8"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799E44D" w14:textId="340C33B8"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05D82EF9" w14:textId="77777777" w:rsidR="00BE19AA" w:rsidRDefault="00BE19AA" w:rsidP="00BE19AA">
                      <w:pPr>
                        <w:widowControl/>
                        <w:spacing w:line="260" w:lineRule="exact"/>
                        <w:ind w:leftChars="292" w:left="733"/>
                        <w:jc w:val="left"/>
                        <w:rPr>
                          <w:rFonts w:ascii="ＭＳ Ｐゴシック" w:eastAsia="ＭＳ Ｐゴシック" w:hAnsi="ＭＳ Ｐゴシック" w:cs="ＭＳ Ｐゴシック"/>
                          <w:color w:val="000000"/>
                          <w:kern w:val="0"/>
                          <w:sz w:val="18"/>
                          <w:szCs w:val="18"/>
                        </w:rPr>
                      </w:pPr>
                    </w:p>
                    <w:p w14:paraId="518EC77E" w14:textId="77777777" w:rsidR="00BE19AA" w:rsidRPr="00C10762" w:rsidRDefault="00BE19AA" w:rsidP="00BE19AA">
                      <w:pPr>
                        <w:widowControl/>
                        <w:spacing w:line="260" w:lineRule="exact"/>
                        <w:ind w:leftChars="392" w:left="98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6D882016"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1A43DABD"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382B4A1F"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3344DD06" w14:textId="6D071997" w:rsidR="00BE19AA" w:rsidRPr="005A73A8" w:rsidRDefault="005A73A8" w:rsidP="005A73A8">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65001648"/>
                    </w:p>
                  </w:txbxContent>
                </v:textbox>
                <w10:wrap anchorx="margin"/>
              </v:shape>
            </w:pict>
          </mc:Fallback>
        </mc:AlternateContent>
      </w:r>
      <w:r w:rsidR="00BE19AA" w:rsidRPr="00BE19AA">
        <w:rPr>
          <w:rFonts w:hAnsi="ＭＳ 明朝" w:cstheme="minorBidi" w:hint="eastAsia"/>
          <w:sz w:val="22"/>
          <w:szCs w:val="24"/>
        </w:rPr>
        <w:t>※下記の枠のどちらかに申請者の情報を記載してください。</w:t>
      </w:r>
    </w:p>
    <w:p w14:paraId="1EB2518C" w14:textId="42BE5FE1" w:rsidR="00BE19AA" w:rsidRPr="003408AC" w:rsidRDefault="00BE19AA" w:rsidP="00BE19AA">
      <w:pPr>
        <w:autoSpaceDE w:val="0"/>
        <w:autoSpaceDN w:val="0"/>
        <w:rPr>
          <w:rFonts w:hAnsi="ＭＳ 明朝" w:cstheme="minorBidi"/>
          <w:sz w:val="22"/>
        </w:rPr>
      </w:pPr>
    </w:p>
    <w:p w14:paraId="39EF1B56" w14:textId="77777777" w:rsidR="00BE19AA" w:rsidRPr="00BE19AA" w:rsidRDefault="00BE19AA" w:rsidP="00BE19AA">
      <w:pPr>
        <w:autoSpaceDE w:val="0"/>
        <w:autoSpaceDN w:val="0"/>
        <w:rPr>
          <w:rFonts w:hAnsi="ＭＳ 明朝" w:cstheme="minorBidi"/>
          <w:sz w:val="22"/>
        </w:rPr>
      </w:pPr>
    </w:p>
    <w:p w14:paraId="24F883EA" w14:textId="77777777" w:rsidR="00BE19AA" w:rsidRPr="00BE19AA" w:rsidRDefault="00BE19AA" w:rsidP="00BE19AA">
      <w:pPr>
        <w:autoSpaceDE w:val="0"/>
        <w:autoSpaceDN w:val="0"/>
        <w:rPr>
          <w:rFonts w:hAnsi="ＭＳ 明朝" w:cstheme="minorBidi"/>
          <w:sz w:val="22"/>
        </w:rPr>
      </w:pPr>
    </w:p>
    <w:p w14:paraId="6CE98165" w14:textId="77777777" w:rsidR="00BE19AA" w:rsidRPr="00BE19AA" w:rsidRDefault="00BE19AA" w:rsidP="00BE19AA">
      <w:pPr>
        <w:autoSpaceDE w:val="0"/>
        <w:autoSpaceDN w:val="0"/>
        <w:rPr>
          <w:rFonts w:hAnsi="ＭＳ 明朝" w:cstheme="minorBidi"/>
          <w:sz w:val="22"/>
        </w:rPr>
      </w:pPr>
    </w:p>
    <w:p w14:paraId="5515F447" w14:textId="77777777" w:rsidR="00BE19AA" w:rsidRPr="00BE19AA" w:rsidRDefault="00BE19AA" w:rsidP="00BE19AA">
      <w:pPr>
        <w:autoSpaceDE w:val="0"/>
        <w:autoSpaceDN w:val="0"/>
        <w:rPr>
          <w:rFonts w:hAnsi="ＭＳ 明朝" w:cstheme="minorBidi"/>
          <w:sz w:val="22"/>
        </w:rPr>
      </w:pPr>
    </w:p>
    <w:p w14:paraId="464939E9" w14:textId="77777777" w:rsidR="00BE19AA" w:rsidRPr="00BE19AA" w:rsidRDefault="00BE19AA" w:rsidP="00BE19AA">
      <w:pPr>
        <w:autoSpaceDE w:val="0"/>
        <w:autoSpaceDN w:val="0"/>
        <w:rPr>
          <w:rFonts w:hAnsi="ＭＳ 明朝" w:cstheme="minorBidi"/>
          <w:sz w:val="22"/>
        </w:rPr>
      </w:pPr>
    </w:p>
    <w:p w14:paraId="023F6BA0" w14:textId="77777777" w:rsidR="00BE19AA" w:rsidRPr="00BE19AA" w:rsidRDefault="00BE19AA" w:rsidP="00BE19AA">
      <w:pPr>
        <w:autoSpaceDE w:val="0"/>
        <w:autoSpaceDN w:val="0"/>
        <w:rPr>
          <w:rFonts w:hAnsi="ＭＳ 明朝" w:cstheme="minorBidi"/>
          <w:sz w:val="22"/>
        </w:rPr>
      </w:pPr>
    </w:p>
    <w:p w14:paraId="53EBC4E2" w14:textId="6BA279DA" w:rsidR="005A73A8" w:rsidRDefault="005A73A8" w:rsidP="00BE19AA">
      <w:pPr>
        <w:autoSpaceDE w:val="0"/>
        <w:autoSpaceDN w:val="0"/>
        <w:rPr>
          <w:rFonts w:hAnsi="ＭＳ 明朝" w:cstheme="minorBidi"/>
          <w:sz w:val="22"/>
        </w:rPr>
      </w:pPr>
    </w:p>
    <w:p w14:paraId="58DF4467" w14:textId="53298666" w:rsidR="005A73A8" w:rsidRDefault="003408AC" w:rsidP="00BE19AA">
      <w:pPr>
        <w:autoSpaceDE w:val="0"/>
        <w:autoSpaceDN w:val="0"/>
        <w:rPr>
          <w:rFonts w:hAnsi="ＭＳ 明朝" w:cstheme="minorBidi"/>
          <w:sz w:val="22"/>
        </w:rPr>
      </w:pPr>
      <w:r w:rsidRPr="00BE19AA">
        <w:rPr>
          <w:rFonts w:cstheme="minorBidi"/>
          <w:noProof/>
        </w:rPr>
        <mc:AlternateContent>
          <mc:Choice Requires="wps">
            <w:drawing>
              <wp:anchor distT="0" distB="0" distL="114300" distR="114300" simplePos="0" relativeHeight="251659264" behindDoc="0" locked="0" layoutInCell="1" allowOverlap="1" wp14:anchorId="15CF90EF" wp14:editId="33B705B0">
                <wp:simplePos x="0" y="0"/>
                <wp:positionH relativeFrom="margin">
                  <wp:posOffset>470757</wp:posOffset>
                </wp:positionH>
                <wp:positionV relativeFrom="paragraph">
                  <wp:posOffset>39340</wp:posOffset>
                </wp:positionV>
                <wp:extent cx="5153025" cy="2371061"/>
                <wp:effectExtent l="0" t="0" r="2857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371061"/>
                        </a:xfrm>
                        <a:prstGeom prst="rect">
                          <a:avLst/>
                        </a:prstGeom>
                        <a:solidFill>
                          <a:sysClr val="window" lastClr="FFFFFF"/>
                        </a:solidFill>
                        <a:ln w="6350">
                          <a:solidFill>
                            <a:prstClr val="black"/>
                          </a:solidFill>
                        </a:ln>
                      </wps:spPr>
                      <wps:txbx>
                        <w:txbxContent>
                          <w:p w14:paraId="73E000B3" w14:textId="77777777" w:rsidR="00BE19AA" w:rsidRPr="00B73121" w:rsidRDefault="00BE19AA" w:rsidP="00BE19AA">
                            <w:pPr>
                              <w:widowControl/>
                              <w:spacing w:line="240" w:lineRule="exact"/>
                              <w:jc w:val="left"/>
                              <w:rPr>
                                <w:rFonts w:ascii="ＭＳ Ｐゴシック" w:eastAsia="ＭＳ Ｐゴシック" w:hAnsi="ＭＳ Ｐゴシック" w:cs="ＭＳ Ｐゴシック"/>
                                <w:color w:val="000000"/>
                                <w:kern w:val="0"/>
                                <w:sz w:val="22"/>
                              </w:rPr>
                            </w:pPr>
                            <w:permStart w:id="2040608447"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5A03F395" w14:textId="77777777" w:rsidR="00BE19AA" w:rsidRPr="00B73121" w:rsidRDefault="00BE19AA" w:rsidP="00BE19AA">
                            <w:pPr>
                              <w:widowControl/>
                              <w:spacing w:line="100" w:lineRule="exact"/>
                              <w:jc w:val="left"/>
                              <w:rPr>
                                <w:rFonts w:ascii="ＭＳ Ｐゴシック" w:eastAsia="ＭＳ Ｐゴシック" w:hAnsi="ＭＳ Ｐゴシック" w:cs="ＭＳ Ｐゴシック"/>
                                <w:color w:val="000000"/>
                                <w:kern w:val="0"/>
                                <w:sz w:val="22"/>
                              </w:rPr>
                            </w:pPr>
                          </w:p>
                          <w:p w14:paraId="64A49124"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1860EF24"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07889696"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1E05B21D" w14:textId="77777777" w:rsidR="00BE19AA" w:rsidRP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5B8ED029" w14:textId="77777777" w:rsidR="00BE19AA" w:rsidRPr="00C10762" w:rsidRDefault="00BE19AA" w:rsidP="00BE19AA">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0D495A1"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467D0812"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5AB786D"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5E37B7ED" w14:textId="77777777" w:rsidR="00BE19AA" w:rsidRPr="00C10762" w:rsidRDefault="00BE19AA" w:rsidP="00BE19AA">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A97E022"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F7E3472" w14:textId="70F191CF"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7AEC6D1"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70E0BC1" w14:textId="7223DFB9" w:rsidR="00BE19AA" w:rsidRPr="00316054" w:rsidRDefault="00BE19AA" w:rsidP="00BE19AA">
                            <w:pPr>
                              <w:widowControl/>
                              <w:spacing w:line="200" w:lineRule="exact"/>
                              <w:ind w:firstLineChars="450" w:firstLine="860"/>
                              <w:jc w:val="left"/>
                              <w:rPr>
                                <w:rFonts w:ascii="ＭＳ Ｐゴシック" w:eastAsia="ＭＳ Ｐゴシック" w:hAnsi="ＭＳ Ｐゴシック" w:cs="ＭＳ Ｐゴシック"/>
                                <w:color w:val="000000"/>
                                <w:kern w:val="0"/>
                                <w:sz w:val="18"/>
                                <w:szCs w:val="18"/>
                              </w:rPr>
                            </w:pP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cs="ＭＳ Ｐゴシック" w:hint="eastAsia"/>
                                <w:color w:val="000000"/>
                                <w:kern w:val="0"/>
                                <w:sz w:val="18"/>
                                <w:szCs w:val="18"/>
                              </w:rPr>
                              <w:t>※</w:t>
                            </w:r>
                            <w:r w:rsidRPr="00316054">
                              <w:rPr>
                                <w:rFonts w:ascii="ＭＳ Ｐゴシック" w:eastAsia="ＭＳ Ｐゴシック" w:hAnsi="ＭＳ Ｐゴシック" w:cs="ＭＳ Ｐゴシック"/>
                                <w:color w:val="000000"/>
                                <w:kern w:val="0"/>
                                <w:sz w:val="18"/>
                                <w:szCs w:val="18"/>
                              </w:rPr>
                              <w:t>)</w:t>
                            </w:r>
                            <w:r w:rsidR="00270049" w:rsidRPr="00316054">
                              <w:rPr>
                                <w:rFonts w:ascii="ＭＳ Ｐゴシック" w:eastAsia="ＭＳ Ｐゴシック" w:hAnsi="ＭＳ Ｐゴシック" w:hint="eastAsia"/>
                                <w:sz w:val="18"/>
                                <w:szCs w:val="18"/>
                              </w:rPr>
                              <w:t>代表者</w:t>
                            </w:r>
                            <w:r w:rsidR="00270049" w:rsidRPr="00316054">
                              <w:rPr>
                                <w:rFonts w:ascii="ＭＳ Ｐゴシック" w:eastAsia="ＭＳ Ｐゴシック" w:hAnsi="ＭＳ Ｐゴシック" w:cs="ＭＳ Ｐゴシック" w:hint="eastAsia"/>
                                <w:color w:val="000000"/>
                                <w:kern w:val="0"/>
                                <w:sz w:val="18"/>
                                <w:szCs w:val="18"/>
                              </w:rPr>
                              <w:t>本人が自署＜手書き＞しないときは、押印してください。</w:t>
                            </w:r>
                          </w:p>
                          <w:p w14:paraId="00E5BE10"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08B92237" w14:textId="77777777" w:rsidR="00BE19AA" w:rsidRPr="00B73121" w:rsidRDefault="00BE19AA" w:rsidP="00BE19AA">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406084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90EF" id="テキスト ボックス 10" o:spid="_x0000_s1027" type="#_x0000_t202" style="position:absolute;left:0;text-align:left;margin-left:37.05pt;margin-top:3.1pt;width:405.75pt;height:18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" fillcolor="window" strokeweight=".5pt">
                <v:path arrowok="t"/>
                <v:textbox>
                  <w:txbxContent>
                    <w:p w14:paraId="73E000B3" w14:textId="77777777" w:rsidR="00BE19AA" w:rsidRPr="00B73121" w:rsidRDefault="00BE19AA" w:rsidP="00BE19AA">
                      <w:pPr>
                        <w:widowControl/>
                        <w:spacing w:line="240" w:lineRule="exact"/>
                        <w:jc w:val="left"/>
                        <w:rPr>
                          <w:rFonts w:ascii="ＭＳ Ｐゴシック" w:eastAsia="ＭＳ Ｐゴシック" w:hAnsi="ＭＳ Ｐゴシック" w:cs="ＭＳ Ｐゴシック"/>
                          <w:color w:val="000000"/>
                          <w:kern w:val="0"/>
                          <w:sz w:val="22"/>
                        </w:rPr>
                      </w:pPr>
                      <w:permStart w:id="2040608447"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5A03F395" w14:textId="77777777" w:rsidR="00BE19AA" w:rsidRPr="00B73121" w:rsidRDefault="00BE19AA" w:rsidP="00BE19AA">
                      <w:pPr>
                        <w:widowControl/>
                        <w:spacing w:line="100" w:lineRule="exact"/>
                        <w:jc w:val="left"/>
                        <w:rPr>
                          <w:rFonts w:ascii="ＭＳ Ｐゴシック" w:eastAsia="ＭＳ Ｐゴシック" w:hAnsi="ＭＳ Ｐゴシック" w:cs="ＭＳ Ｐゴシック"/>
                          <w:color w:val="000000"/>
                          <w:kern w:val="0"/>
                          <w:sz w:val="22"/>
                        </w:rPr>
                      </w:pPr>
                    </w:p>
                    <w:p w14:paraId="64A49124" w14:textId="77777777" w:rsidR="00BE19AA"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1860EF24" w14:textId="77777777" w:rsidR="00BE19AA" w:rsidRPr="00B73121" w:rsidRDefault="00BE19AA" w:rsidP="00BE19AA">
                      <w:pPr>
                        <w:widowControl/>
                        <w:spacing w:line="260" w:lineRule="exact"/>
                        <w:jc w:val="left"/>
                        <w:rPr>
                          <w:rFonts w:ascii="ＭＳ Ｐゴシック" w:eastAsia="ＭＳ Ｐゴシック" w:hAnsi="ＭＳ Ｐゴシック" w:cs="ＭＳ Ｐゴシック"/>
                          <w:color w:val="000000"/>
                          <w:kern w:val="0"/>
                          <w:sz w:val="22"/>
                        </w:rPr>
                      </w:pPr>
                    </w:p>
                    <w:p w14:paraId="07889696"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1E05B21D" w14:textId="77777777" w:rsidR="00BE19AA" w:rsidRP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5B8ED029" w14:textId="77777777" w:rsidR="00BE19AA" w:rsidRPr="00C10762" w:rsidRDefault="00BE19AA" w:rsidP="00BE19AA">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0D495A1"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467D0812"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5AB786D"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5E37B7ED" w14:textId="77777777" w:rsidR="00BE19AA" w:rsidRPr="00C10762" w:rsidRDefault="00BE19AA" w:rsidP="00BE19AA">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A97E022"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F7E3472" w14:textId="70F191CF"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7AEC6D1" w14:textId="77777777" w:rsidR="00BE19AA"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470E0BC1" w14:textId="7223DFB9" w:rsidR="00BE19AA" w:rsidRPr="00316054" w:rsidRDefault="00BE19AA" w:rsidP="00BE19AA">
                      <w:pPr>
                        <w:widowControl/>
                        <w:spacing w:line="200" w:lineRule="exact"/>
                        <w:ind w:firstLineChars="450" w:firstLine="860"/>
                        <w:jc w:val="left"/>
                        <w:rPr>
                          <w:rFonts w:ascii="ＭＳ Ｐゴシック" w:eastAsia="ＭＳ Ｐゴシック" w:hAnsi="ＭＳ Ｐゴシック" w:cs="ＭＳ Ｐゴシック"/>
                          <w:color w:val="000000"/>
                          <w:kern w:val="0"/>
                          <w:sz w:val="18"/>
                          <w:szCs w:val="18"/>
                        </w:rPr>
                      </w:pP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cs="ＭＳ Ｐゴシック" w:hint="eastAsia"/>
                          <w:color w:val="000000"/>
                          <w:kern w:val="0"/>
                          <w:sz w:val="18"/>
                          <w:szCs w:val="18"/>
                        </w:rPr>
                        <w:t>※</w:t>
                      </w:r>
                      <w:r w:rsidRPr="00316054">
                        <w:rPr>
                          <w:rFonts w:ascii="ＭＳ Ｐゴシック" w:eastAsia="ＭＳ Ｐゴシック" w:hAnsi="ＭＳ Ｐゴシック" w:cs="ＭＳ Ｐゴシック"/>
                          <w:color w:val="000000"/>
                          <w:kern w:val="0"/>
                          <w:sz w:val="18"/>
                          <w:szCs w:val="18"/>
                        </w:rPr>
                        <w:t>)</w:t>
                      </w:r>
                      <w:r w:rsidR="00270049" w:rsidRPr="00316054">
                        <w:rPr>
                          <w:rFonts w:ascii="ＭＳ Ｐゴシック" w:eastAsia="ＭＳ Ｐゴシック" w:hAnsi="ＭＳ Ｐゴシック" w:hint="eastAsia"/>
                          <w:sz w:val="18"/>
                          <w:szCs w:val="18"/>
                        </w:rPr>
                        <w:t>代表者</w:t>
                      </w:r>
                      <w:r w:rsidR="00270049" w:rsidRPr="00316054">
                        <w:rPr>
                          <w:rFonts w:ascii="ＭＳ Ｐゴシック" w:eastAsia="ＭＳ Ｐゴシック" w:hAnsi="ＭＳ Ｐゴシック" w:cs="ＭＳ Ｐゴシック" w:hint="eastAsia"/>
                          <w:color w:val="000000"/>
                          <w:kern w:val="0"/>
                          <w:sz w:val="18"/>
                          <w:szCs w:val="18"/>
                        </w:rPr>
                        <w:t>本人が自署＜手書き＞しないときは、押印してください。</w:t>
                      </w:r>
                    </w:p>
                    <w:p w14:paraId="00E5BE10" w14:textId="77777777" w:rsidR="00BE19AA" w:rsidRPr="00B73121" w:rsidRDefault="00BE19AA" w:rsidP="00BE19AA">
                      <w:pPr>
                        <w:widowControl/>
                        <w:spacing w:line="200" w:lineRule="exact"/>
                        <w:jc w:val="left"/>
                        <w:rPr>
                          <w:rFonts w:ascii="ＭＳ Ｐゴシック" w:eastAsia="ＭＳ Ｐゴシック" w:hAnsi="ＭＳ Ｐゴシック" w:cs="ＭＳ Ｐゴシック"/>
                          <w:color w:val="000000"/>
                          <w:kern w:val="0"/>
                          <w:sz w:val="22"/>
                        </w:rPr>
                      </w:pPr>
                    </w:p>
                    <w:p w14:paraId="08B92237" w14:textId="77777777" w:rsidR="00BE19AA" w:rsidRPr="00B73121" w:rsidRDefault="00BE19AA" w:rsidP="00BE19AA">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40608447"/>
                    </w:p>
                  </w:txbxContent>
                </v:textbox>
                <w10:wrap anchorx="margin"/>
              </v:shape>
            </w:pict>
          </mc:Fallback>
        </mc:AlternateContent>
      </w:r>
    </w:p>
    <w:p w14:paraId="561093A5" w14:textId="383DD574" w:rsidR="00BE19AA" w:rsidRPr="00BE19AA" w:rsidRDefault="00BE19AA" w:rsidP="00BE19AA">
      <w:pPr>
        <w:autoSpaceDE w:val="0"/>
        <w:autoSpaceDN w:val="0"/>
        <w:rPr>
          <w:rFonts w:hAnsi="ＭＳ 明朝" w:cstheme="minorBidi"/>
          <w:sz w:val="22"/>
        </w:rPr>
      </w:pPr>
    </w:p>
    <w:p w14:paraId="54FCF576" w14:textId="77777777" w:rsidR="00BE19AA" w:rsidRPr="00BE19AA" w:rsidRDefault="00BE19AA" w:rsidP="00BE19AA">
      <w:pPr>
        <w:autoSpaceDE w:val="0"/>
        <w:autoSpaceDN w:val="0"/>
        <w:rPr>
          <w:rFonts w:hAnsi="ＭＳ 明朝" w:cstheme="minorBidi"/>
          <w:sz w:val="22"/>
        </w:rPr>
      </w:pPr>
    </w:p>
    <w:p w14:paraId="07619C84" w14:textId="77777777" w:rsidR="00BE19AA" w:rsidRPr="00BE19AA" w:rsidRDefault="00BE19AA" w:rsidP="00BE19AA">
      <w:pPr>
        <w:autoSpaceDE w:val="0"/>
        <w:autoSpaceDN w:val="0"/>
        <w:rPr>
          <w:rFonts w:hAnsi="ＭＳ 明朝" w:cstheme="minorBidi"/>
          <w:sz w:val="22"/>
        </w:rPr>
      </w:pPr>
    </w:p>
    <w:p w14:paraId="46BE35F7" w14:textId="77777777" w:rsidR="00BE19AA" w:rsidRPr="00BE19AA" w:rsidRDefault="00BE19AA" w:rsidP="00BE19AA">
      <w:pPr>
        <w:autoSpaceDE w:val="0"/>
        <w:autoSpaceDN w:val="0"/>
        <w:rPr>
          <w:rFonts w:hAnsi="ＭＳ 明朝" w:cstheme="minorBidi"/>
          <w:sz w:val="22"/>
        </w:rPr>
      </w:pPr>
    </w:p>
    <w:p w14:paraId="0A291F8C" w14:textId="77777777" w:rsidR="00BE19AA" w:rsidRPr="00BE19AA" w:rsidRDefault="00BE19AA" w:rsidP="00BE19AA">
      <w:pPr>
        <w:autoSpaceDE w:val="0"/>
        <w:autoSpaceDN w:val="0"/>
        <w:rPr>
          <w:rFonts w:hAnsi="ＭＳ 明朝" w:cstheme="minorBidi"/>
          <w:sz w:val="22"/>
        </w:rPr>
      </w:pPr>
    </w:p>
    <w:p w14:paraId="66ABF707" w14:textId="77777777" w:rsidR="00BE19AA" w:rsidRPr="00BE19AA" w:rsidRDefault="00BE19AA" w:rsidP="00BE19AA">
      <w:pPr>
        <w:autoSpaceDE w:val="0"/>
        <w:autoSpaceDN w:val="0"/>
        <w:rPr>
          <w:rFonts w:hAnsi="ＭＳ 明朝" w:cstheme="minorBidi"/>
          <w:sz w:val="22"/>
        </w:rPr>
      </w:pPr>
    </w:p>
    <w:p w14:paraId="1EC17B50" w14:textId="7FA45BB7" w:rsidR="005A73A8" w:rsidRPr="005A73A8" w:rsidRDefault="005A73A8" w:rsidP="00BE19AA">
      <w:pPr>
        <w:autoSpaceDE w:val="0"/>
        <w:autoSpaceDN w:val="0"/>
        <w:rPr>
          <w:rFonts w:hAnsi="ＭＳ 明朝" w:cstheme="minorBidi"/>
          <w:sz w:val="22"/>
        </w:rPr>
      </w:pPr>
    </w:p>
    <w:permEnd w:id="437546345"/>
    <w:p w14:paraId="189DF1C5" w14:textId="77777777" w:rsidR="00BE19AA" w:rsidRPr="00BE19AA" w:rsidRDefault="00BE19AA" w:rsidP="003408AC">
      <w:pPr>
        <w:autoSpaceDE w:val="0"/>
        <w:autoSpaceDN w:val="0"/>
        <w:ind w:firstLine="720"/>
        <w:rPr>
          <w:rFonts w:hAnsi="ＭＳ 明朝" w:cstheme="minorBidi"/>
          <w:sz w:val="22"/>
          <w:szCs w:val="24"/>
        </w:rPr>
      </w:pPr>
      <w:r w:rsidRPr="00BE19AA">
        <w:rPr>
          <w:rFonts w:hAnsi="ＭＳ 明朝" w:cstheme="minorBidi" w:hint="eastAsia"/>
          <w:sz w:val="22"/>
          <w:szCs w:val="24"/>
        </w:rPr>
        <w:t>※連絡先は平日</w:t>
      </w:r>
      <w:r w:rsidRPr="00BE19AA">
        <w:rPr>
          <w:rFonts w:hAnsi="ＭＳ 明朝" w:cstheme="minorBidi"/>
          <w:sz w:val="22"/>
          <w:szCs w:val="24"/>
        </w:rPr>
        <w:t>8</w:t>
      </w:r>
      <w:r w:rsidRPr="00BE19AA">
        <w:rPr>
          <w:rFonts w:hAnsi="ＭＳ 明朝" w:cstheme="minorBidi" w:hint="eastAsia"/>
          <w:sz w:val="22"/>
          <w:szCs w:val="24"/>
        </w:rPr>
        <w:t>：</w:t>
      </w:r>
      <w:r w:rsidRPr="00BE19AA">
        <w:rPr>
          <w:rFonts w:hAnsi="ＭＳ 明朝" w:cstheme="minorBidi"/>
          <w:sz w:val="22"/>
          <w:szCs w:val="24"/>
        </w:rPr>
        <w:t>30</w:t>
      </w:r>
      <w:r w:rsidRPr="00BE19AA">
        <w:rPr>
          <w:rFonts w:hAnsi="ＭＳ 明朝" w:cstheme="minorBidi" w:hint="eastAsia"/>
          <w:sz w:val="22"/>
          <w:szCs w:val="24"/>
        </w:rPr>
        <w:t>～</w:t>
      </w:r>
      <w:r w:rsidRPr="00BE19AA">
        <w:rPr>
          <w:rFonts w:hAnsi="ＭＳ 明朝" w:cstheme="minorBidi"/>
          <w:sz w:val="22"/>
          <w:szCs w:val="24"/>
        </w:rPr>
        <w:t>17</w:t>
      </w:r>
      <w:r w:rsidRPr="00BE19AA">
        <w:rPr>
          <w:rFonts w:hAnsi="ＭＳ 明朝" w:cstheme="minorBidi" w:hint="eastAsia"/>
          <w:sz w:val="22"/>
          <w:szCs w:val="24"/>
        </w:rPr>
        <w:t>：</w:t>
      </w:r>
      <w:r w:rsidRPr="00BE19AA">
        <w:rPr>
          <w:rFonts w:hAnsi="ＭＳ 明朝" w:cstheme="minorBidi"/>
          <w:sz w:val="22"/>
          <w:szCs w:val="24"/>
        </w:rPr>
        <w:t>15</w:t>
      </w:r>
      <w:r w:rsidRPr="00BE19AA">
        <w:rPr>
          <w:rFonts w:hAnsi="ＭＳ 明朝" w:cstheme="minorBidi" w:hint="eastAsia"/>
          <w:sz w:val="22"/>
          <w:szCs w:val="24"/>
        </w:rPr>
        <w:t>に繋がりやすい電話番号を記入してください</w:t>
      </w:r>
    </w:p>
    <w:p w14:paraId="128BBC5F" w14:textId="59C3027B" w:rsidR="00090E0E" w:rsidRPr="00C9679D" w:rsidRDefault="00090E0E" w:rsidP="00090E0E">
      <w:pPr>
        <w:wordWrap w:val="0"/>
        <w:autoSpaceDE w:val="0"/>
        <w:autoSpaceDN w:val="0"/>
        <w:adjustRightInd w:val="0"/>
        <w:spacing w:line="308" w:lineRule="exact"/>
        <w:ind w:right="1116"/>
        <w:rPr>
          <w:rFonts w:hAnsi="ＭＳ 明朝" w:cs="ＭＳ 明朝"/>
          <w:spacing w:val="22"/>
          <w:kern w:val="0"/>
          <w:sz w:val="22"/>
          <w:szCs w:val="18"/>
        </w:rPr>
      </w:pPr>
    </w:p>
    <w:p w14:paraId="441556D5" w14:textId="77777777" w:rsidR="00090E0E" w:rsidRPr="00B12824" w:rsidRDefault="00090E0E" w:rsidP="00090E0E">
      <w:pPr>
        <w:widowControl/>
        <w:spacing w:line="0" w:lineRule="atLeast"/>
        <w:jc w:val="left"/>
        <w:rPr>
          <w:rFonts w:hAnsi="ＭＳ 明朝" w:cs="ＭＳ Ｐゴシック"/>
          <w:kern w:val="0"/>
          <w:sz w:val="18"/>
          <w:szCs w:val="18"/>
        </w:rPr>
      </w:pPr>
      <w:r w:rsidRPr="00B12824">
        <w:rPr>
          <w:rFonts w:hAnsi="ＭＳ 明朝" w:cs="ＭＳ Ｐゴシック" w:hint="eastAsia"/>
          <w:kern w:val="0"/>
          <w:sz w:val="18"/>
          <w:szCs w:val="18"/>
        </w:rPr>
        <w:t>【根拠法令】</w:t>
      </w:r>
    </w:p>
    <w:p w14:paraId="01B100C0" w14:textId="619E060D" w:rsidR="00090E0E" w:rsidRPr="00B12824" w:rsidRDefault="008C3B20" w:rsidP="00090E0E">
      <w:pPr>
        <w:widowControl/>
        <w:spacing w:line="0" w:lineRule="atLeast"/>
        <w:jc w:val="left"/>
        <w:rPr>
          <w:rFonts w:hAnsi="ＭＳ 明朝" w:cs="ＭＳ Ｐゴシック"/>
          <w:b/>
          <w:kern w:val="0"/>
          <w:sz w:val="18"/>
          <w:szCs w:val="18"/>
        </w:rPr>
      </w:pPr>
      <w:r>
        <w:rPr>
          <w:rFonts w:hAnsi="ＭＳ 明朝" w:cs="ＭＳ Ｐゴシック" w:hint="eastAsia"/>
          <w:b/>
          <w:kern w:val="0"/>
          <w:sz w:val="18"/>
          <w:szCs w:val="18"/>
        </w:rPr>
        <w:t>多治見市工業用ＬＰガス価格高騰対策支援</w:t>
      </w:r>
      <w:r w:rsidR="008D14F4" w:rsidRPr="00B12824">
        <w:rPr>
          <w:rFonts w:hAnsi="ＭＳ 明朝" w:cs="ＭＳ Ｐゴシック" w:hint="eastAsia"/>
          <w:b/>
          <w:kern w:val="0"/>
          <w:sz w:val="18"/>
          <w:szCs w:val="18"/>
        </w:rPr>
        <w:t>金</w:t>
      </w:r>
      <w:r w:rsidR="00090E0E" w:rsidRPr="00B12824">
        <w:rPr>
          <w:rFonts w:hAnsi="ＭＳ 明朝" w:cs="ＭＳ Ｐゴシック" w:hint="eastAsia"/>
          <w:b/>
          <w:kern w:val="0"/>
          <w:sz w:val="18"/>
          <w:szCs w:val="18"/>
        </w:rPr>
        <w:t>交付要綱</w:t>
      </w:r>
    </w:p>
    <w:p w14:paraId="16DE128B" w14:textId="77777777" w:rsidR="00885A71" w:rsidRDefault="00885A71" w:rsidP="00090E0E">
      <w:pPr>
        <w:widowControl/>
        <w:spacing w:line="0" w:lineRule="atLeast"/>
        <w:ind w:leftChars="100" w:left="442" w:hangingChars="100" w:hanging="191"/>
        <w:jc w:val="left"/>
        <w:rPr>
          <w:rFonts w:hAnsi="ＭＳ 明朝" w:cs="ＭＳ Ｐゴシック"/>
          <w:kern w:val="0"/>
          <w:sz w:val="18"/>
          <w:szCs w:val="18"/>
        </w:rPr>
      </w:pPr>
      <w:r w:rsidRPr="00885A71">
        <w:rPr>
          <w:rFonts w:hAnsi="ＭＳ 明朝" w:cs="ＭＳ Ｐゴシック" w:hint="eastAsia"/>
          <w:kern w:val="0"/>
          <w:sz w:val="18"/>
          <w:szCs w:val="18"/>
        </w:rPr>
        <w:t>第３条　支援金の交付対象となる者（以下「対象事業者」という。）は、次に掲げる要件の全てを満たす中小企業者等であって、今後も市内において事業を継続する意思があるものとする。</w:t>
      </w:r>
    </w:p>
    <w:p w14:paraId="20E4C575" w14:textId="6757301F" w:rsidR="00090E0E" w:rsidRPr="00B12824" w:rsidRDefault="00090E0E" w:rsidP="00090E0E">
      <w:pPr>
        <w:widowControl/>
        <w:spacing w:line="0" w:lineRule="atLeast"/>
        <w:ind w:leftChars="100" w:left="442" w:hangingChars="100" w:hanging="191"/>
        <w:jc w:val="left"/>
        <w:rPr>
          <w:rFonts w:hAnsi="ＭＳ 明朝" w:cs="ＭＳ Ｐゴシック"/>
          <w:kern w:val="0"/>
          <w:sz w:val="18"/>
          <w:szCs w:val="18"/>
        </w:rPr>
      </w:pPr>
      <w:r w:rsidRPr="00B12824">
        <w:rPr>
          <w:rFonts w:hAnsi="ＭＳ 明朝" w:cs="ＭＳ Ｐゴシック" w:hint="eastAsia"/>
          <w:kern w:val="0"/>
          <w:sz w:val="18"/>
          <w:szCs w:val="18"/>
        </w:rPr>
        <w:t>≪略≫</w:t>
      </w:r>
    </w:p>
    <w:p w14:paraId="0377CC16" w14:textId="5AACB4EA" w:rsidR="00090E0E" w:rsidRPr="00B12824" w:rsidRDefault="00090E0E" w:rsidP="00090E0E">
      <w:pPr>
        <w:widowControl/>
        <w:spacing w:line="0" w:lineRule="atLeast"/>
        <w:ind w:leftChars="100" w:left="442" w:hangingChars="100" w:hanging="191"/>
        <w:jc w:val="left"/>
        <w:rPr>
          <w:rFonts w:hAnsi="ＭＳ 明朝" w:cs="ＭＳ Ｐゴシック"/>
          <w:b/>
          <w:kern w:val="0"/>
          <w:sz w:val="18"/>
          <w:szCs w:val="18"/>
        </w:rPr>
      </w:pPr>
      <w:r w:rsidRPr="00B12824">
        <w:rPr>
          <w:rFonts w:hAnsi="ＭＳ 明朝" w:cs="ＭＳ Ｐゴシック"/>
          <w:kern w:val="0"/>
          <w:sz w:val="18"/>
          <w:szCs w:val="18"/>
        </w:rPr>
        <w:t xml:space="preserve">(２)　</w:t>
      </w:r>
      <w:r w:rsidR="00885A71" w:rsidRPr="00885A71">
        <w:rPr>
          <w:rFonts w:hAnsi="ＭＳ 明朝" w:cs="ＭＳ Ｐゴシック" w:hint="eastAsia"/>
          <w:kern w:val="0"/>
          <w:sz w:val="18"/>
          <w:szCs w:val="18"/>
        </w:rPr>
        <w:t>市税、国民健康保険料、後期高齢者医療保険料、介護保険料、市営住宅使用料、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14:paraId="25DD0C69" w14:textId="77777777" w:rsidR="00090E0E" w:rsidRPr="00B12824" w:rsidRDefault="00090E0E" w:rsidP="00090E0E">
      <w:pPr>
        <w:widowControl/>
        <w:spacing w:line="0" w:lineRule="atLeast"/>
        <w:ind w:firstLineChars="38" w:firstLine="73"/>
        <w:jc w:val="left"/>
        <w:rPr>
          <w:rFonts w:hAnsi="ＭＳ 明朝" w:cs="ＭＳ Ｐゴシック"/>
          <w:kern w:val="0"/>
          <w:sz w:val="18"/>
          <w:szCs w:val="18"/>
        </w:rPr>
      </w:pPr>
      <w:r w:rsidRPr="00B12824">
        <w:rPr>
          <w:rFonts w:hAnsi="ＭＳ 明朝" w:cs="ＭＳ Ｐゴシック" w:hint="eastAsia"/>
          <w:kern w:val="0"/>
          <w:sz w:val="18"/>
          <w:szCs w:val="18"/>
        </w:rPr>
        <w:t xml:space="preserve">　≪略≫</w:t>
      </w:r>
    </w:p>
    <w:sectPr w:rsidR="00090E0E" w:rsidRPr="00B12824" w:rsidSect="00C21106">
      <w:footerReference w:type="default" r:id="rId7"/>
      <w:type w:val="continuous"/>
      <w:pgSz w:w="11906" w:h="16838" w:code="9"/>
      <w:pgMar w:top="964" w:right="1134" w:bottom="284" w:left="1134" w:header="851" w:footer="505" w:gutter="0"/>
      <w:cols w:space="720"/>
      <w:noEndnote/>
      <w:docGrid w:type="linesAndChars" w:linePitch="466" w:charSpace="22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57638" w14:textId="77777777" w:rsidR="00C736A6" w:rsidRDefault="00C736A6">
      <w:r>
        <w:separator/>
      </w:r>
    </w:p>
  </w:endnote>
  <w:endnote w:type="continuationSeparator" w:id="0">
    <w:p w14:paraId="123DCBA7" w14:textId="77777777" w:rsidR="00C736A6" w:rsidRDefault="00C7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3460" w14:textId="77777777" w:rsidR="000C345F" w:rsidRDefault="000C345F">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4D79" w14:textId="77777777" w:rsidR="00C736A6" w:rsidRDefault="00C736A6">
      <w:r>
        <w:separator/>
      </w:r>
    </w:p>
  </w:footnote>
  <w:footnote w:type="continuationSeparator" w:id="0">
    <w:p w14:paraId="1641661A" w14:textId="77777777" w:rsidR="00C736A6" w:rsidRDefault="00C73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documentProtection w:edit="readOnly" w:enforcement="1"/>
  <w:defaultTabStop w:val="720"/>
  <w:drawingGridHorizontalSpacing w:val="251"/>
  <w:drawingGridVerticalSpacing w:val="233"/>
  <w:displayVerticalDrawingGridEvery w:val="2"/>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2"/>
    <w:rsid w:val="000058FE"/>
    <w:rsid w:val="00006278"/>
    <w:rsid w:val="00006C07"/>
    <w:rsid w:val="00036A0F"/>
    <w:rsid w:val="00036EB9"/>
    <w:rsid w:val="00042EFC"/>
    <w:rsid w:val="000606C3"/>
    <w:rsid w:val="000636E0"/>
    <w:rsid w:val="00067DC9"/>
    <w:rsid w:val="000749E1"/>
    <w:rsid w:val="00075C94"/>
    <w:rsid w:val="0008069F"/>
    <w:rsid w:val="00080D14"/>
    <w:rsid w:val="00080E30"/>
    <w:rsid w:val="000827D1"/>
    <w:rsid w:val="00090E0E"/>
    <w:rsid w:val="00091EFA"/>
    <w:rsid w:val="00091FB7"/>
    <w:rsid w:val="00097BEE"/>
    <w:rsid w:val="000A26F7"/>
    <w:rsid w:val="000A4454"/>
    <w:rsid w:val="000B5B5D"/>
    <w:rsid w:val="000B7902"/>
    <w:rsid w:val="000C345F"/>
    <w:rsid w:val="000C6E24"/>
    <w:rsid w:val="000D0486"/>
    <w:rsid w:val="000D7E0E"/>
    <w:rsid w:val="000E7374"/>
    <w:rsid w:val="0010024D"/>
    <w:rsid w:val="00100573"/>
    <w:rsid w:val="00125D66"/>
    <w:rsid w:val="00127CBD"/>
    <w:rsid w:val="00133026"/>
    <w:rsid w:val="00155678"/>
    <w:rsid w:val="00156238"/>
    <w:rsid w:val="0016323B"/>
    <w:rsid w:val="001643B0"/>
    <w:rsid w:val="00164EC6"/>
    <w:rsid w:val="00166166"/>
    <w:rsid w:val="00166CD5"/>
    <w:rsid w:val="0018231F"/>
    <w:rsid w:val="00184799"/>
    <w:rsid w:val="00195E4F"/>
    <w:rsid w:val="001A2450"/>
    <w:rsid w:val="001A7473"/>
    <w:rsid w:val="001B5FE7"/>
    <w:rsid w:val="001C26B8"/>
    <w:rsid w:val="001E2923"/>
    <w:rsid w:val="001E6227"/>
    <w:rsid w:val="001E731E"/>
    <w:rsid w:val="001F1C92"/>
    <w:rsid w:val="001F76A8"/>
    <w:rsid w:val="001F76F9"/>
    <w:rsid w:val="00200C1C"/>
    <w:rsid w:val="002330FB"/>
    <w:rsid w:val="00240B6C"/>
    <w:rsid w:val="002435B4"/>
    <w:rsid w:val="002641E1"/>
    <w:rsid w:val="00266DAD"/>
    <w:rsid w:val="00267EF4"/>
    <w:rsid w:val="00270049"/>
    <w:rsid w:val="00273538"/>
    <w:rsid w:val="002764C3"/>
    <w:rsid w:val="00282014"/>
    <w:rsid w:val="00284052"/>
    <w:rsid w:val="00286546"/>
    <w:rsid w:val="0029062B"/>
    <w:rsid w:val="00294BD1"/>
    <w:rsid w:val="002A505A"/>
    <w:rsid w:val="002B62D4"/>
    <w:rsid w:val="002C5052"/>
    <w:rsid w:val="002E0352"/>
    <w:rsid w:val="002F27AE"/>
    <w:rsid w:val="002F701A"/>
    <w:rsid w:val="003050ED"/>
    <w:rsid w:val="003078B9"/>
    <w:rsid w:val="00307913"/>
    <w:rsid w:val="0031332C"/>
    <w:rsid w:val="003139DF"/>
    <w:rsid w:val="00316054"/>
    <w:rsid w:val="00323C3B"/>
    <w:rsid w:val="003408AC"/>
    <w:rsid w:val="00356A8A"/>
    <w:rsid w:val="00357CAA"/>
    <w:rsid w:val="003624B6"/>
    <w:rsid w:val="003750C0"/>
    <w:rsid w:val="0039245E"/>
    <w:rsid w:val="00397A1F"/>
    <w:rsid w:val="003A482B"/>
    <w:rsid w:val="003A66D3"/>
    <w:rsid w:val="003B019A"/>
    <w:rsid w:val="003E5E7C"/>
    <w:rsid w:val="003E615C"/>
    <w:rsid w:val="003F24BB"/>
    <w:rsid w:val="003F570E"/>
    <w:rsid w:val="003F6752"/>
    <w:rsid w:val="00406630"/>
    <w:rsid w:val="00421349"/>
    <w:rsid w:val="00423D74"/>
    <w:rsid w:val="00423E81"/>
    <w:rsid w:val="0043222B"/>
    <w:rsid w:val="00432C6D"/>
    <w:rsid w:val="00435A05"/>
    <w:rsid w:val="00452896"/>
    <w:rsid w:val="0045422D"/>
    <w:rsid w:val="00461A40"/>
    <w:rsid w:val="00474A4A"/>
    <w:rsid w:val="00492C0A"/>
    <w:rsid w:val="004A2E66"/>
    <w:rsid w:val="004A3D43"/>
    <w:rsid w:val="004A4587"/>
    <w:rsid w:val="004A7DAA"/>
    <w:rsid w:val="004B1FD2"/>
    <w:rsid w:val="004B55B4"/>
    <w:rsid w:val="004C60E3"/>
    <w:rsid w:val="004D6F81"/>
    <w:rsid w:val="004E0ABC"/>
    <w:rsid w:val="004E40A1"/>
    <w:rsid w:val="004F077F"/>
    <w:rsid w:val="004F70BD"/>
    <w:rsid w:val="0050133E"/>
    <w:rsid w:val="005153FD"/>
    <w:rsid w:val="005235A1"/>
    <w:rsid w:val="005253A4"/>
    <w:rsid w:val="00532C49"/>
    <w:rsid w:val="00542B7F"/>
    <w:rsid w:val="00555565"/>
    <w:rsid w:val="0055678E"/>
    <w:rsid w:val="005607C4"/>
    <w:rsid w:val="00562A1D"/>
    <w:rsid w:val="00565601"/>
    <w:rsid w:val="00597A73"/>
    <w:rsid w:val="005A54B5"/>
    <w:rsid w:val="005A73A8"/>
    <w:rsid w:val="005A7882"/>
    <w:rsid w:val="005C060B"/>
    <w:rsid w:val="005C1062"/>
    <w:rsid w:val="005D094F"/>
    <w:rsid w:val="005D1EF7"/>
    <w:rsid w:val="005D6B93"/>
    <w:rsid w:val="005E58AB"/>
    <w:rsid w:val="005F2A1F"/>
    <w:rsid w:val="00603495"/>
    <w:rsid w:val="00626E15"/>
    <w:rsid w:val="00631F0A"/>
    <w:rsid w:val="00635950"/>
    <w:rsid w:val="00636484"/>
    <w:rsid w:val="006376A0"/>
    <w:rsid w:val="00641672"/>
    <w:rsid w:val="00642A0C"/>
    <w:rsid w:val="006434ED"/>
    <w:rsid w:val="00645499"/>
    <w:rsid w:val="006473DC"/>
    <w:rsid w:val="006474DA"/>
    <w:rsid w:val="00655D98"/>
    <w:rsid w:val="0065606F"/>
    <w:rsid w:val="00687C6F"/>
    <w:rsid w:val="00690674"/>
    <w:rsid w:val="00690DA7"/>
    <w:rsid w:val="00696A78"/>
    <w:rsid w:val="00697885"/>
    <w:rsid w:val="006A3DA5"/>
    <w:rsid w:val="006B4F97"/>
    <w:rsid w:val="006C24C2"/>
    <w:rsid w:val="006C67D4"/>
    <w:rsid w:val="006C7278"/>
    <w:rsid w:val="006E3E8A"/>
    <w:rsid w:val="006F4BAE"/>
    <w:rsid w:val="006F733E"/>
    <w:rsid w:val="006F75F6"/>
    <w:rsid w:val="00710E5A"/>
    <w:rsid w:val="00712534"/>
    <w:rsid w:val="00717E29"/>
    <w:rsid w:val="00732973"/>
    <w:rsid w:val="007413DA"/>
    <w:rsid w:val="0076413A"/>
    <w:rsid w:val="00766200"/>
    <w:rsid w:val="00771FFA"/>
    <w:rsid w:val="007744CE"/>
    <w:rsid w:val="0077599F"/>
    <w:rsid w:val="007767F7"/>
    <w:rsid w:val="00780A73"/>
    <w:rsid w:val="00780AB1"/>
    <w:rsid w:val="00785914"/>
    <w:rsid w:val="007B07F9"/>
    <w:rsid w:val="007C0AA6"/>
    <w:rsid w:val="007C0D3B"/>
    <w:rsid w:val="007C7671"/>
    <w:rsid w:val="007D6787"/>
    <w:rsid w:val="00800627"/>
    <w:rsid w:val="00800E5A"/>
    <w:rsid w:val="008072A3"/>
    <w:rsid w:val="00811164"/>
    <w:rsid w:val="0081237B"/>
    <w:rsid w:val="008160D9"/>
    <w:rsid w:val="00817C37"/>
    <w:rsid w:val="008225DF"/>
    <w:rsid w:val="008379EF"/>
    <w:rsid w:val="00843A3A"/>
    <w:rsid w:val="0084754C"/>
    <w:rsid w:val="00851C26"/>
    <w:rsid w:val="0086010E"/>
    <w:rsid w:val="00860F19"/>
    <w:rsid w:val="00870158"/>
    <w:rsid w:val="00877B3A"/>
    <w:rsid w:val="008823CF"/>
    <w:rsid w:val="00883740"/>
    <w:rsid w:val="00885A71"/>
    <w:rsid w:val="00885F70"/>
    <w:rsid w:val="00890550"/>
    <w:rsid w:val="00893F14"/>
    <w:rsid w:val="008947FC"/>
    <w:rsid w:val="00895657"/>
    <w:rsid w:val="00897EC9"/>
    <w:rsid w:val="008A2656"/>
    <w:rsid w:val="008A6071"/>
    <w:rsid w:val="008C0A6E"/>
    <w:rsid w:val="008C3B20"/>
    <w:rsid w:val="008D14F4"/>
    <w:rsid w:val="008D79DB"/>
    <w:rsid w:val="008E406B"/>
    <w:rsid w:val="008E52A9"/>
    <w:rsid w:val="008F5FA6"/>
    <w:rsid w:val="00903663"/>
    <w:rsid w:val="00935BFA"/>
    <w:rsid w:val="0093648C"/>
    <w:rsid w:val="00946A2E"/>
    <w:rsid w:val="009555F9"/>
    <w:rsid w:val="00956B63"/>
    <w:rsid w:val="00957D9D"/>
    <w:rsid w:val="00963949"/>
    <w:rsid w:val="009702D3"/>
    <w:rsid w:val="0097427A"/>
    <w:rsid w:val="00981FED"/>
    <w:rsid w:val="0098706A"/>
    <w:rsid w:val="009954CC"/>
    <w:rsid w:val="009A225A"/>
    <w:rsid w:val="009B2028"/>
    <w:rsid w:val="009B5BC3"/>
    <w:rsid w:val="009B6CA4"/>
    <w:rsid w:val="009B78F7"/>
    <w:rsid w:val="009B7CB3"/>
    <w:rsid w:val="009C49D1"/>
    <w:rsid w:val="009C779E"/>
    <w:rsid w:val="009D1193"/>
    <w:rsid w:val="009D5216"/>
    <w:rsid w:val="009E5855"/>
    <w:rsid w:val="009F7600"/>
    <w:rsid w:val="00A01A93"/>
    <w:rsid w:val="00A02430"/>
    <w:rsid w:val="00A032A4"/>
    <w:rsid w:val="00A0334E"/>
    <w:rsid w:val="00A10F03"/>
    <w:rsid w:val="00A1169A"/>
    <w:rsid w:val="00A14721"/>
    <w:rsid w:val="00A22117"/>
    <w:rsid w:val="00A25CCD"/>
    <w:rsid w:val="00A25EC7"/>
    <w:rsid w:val="00A3028D"/>
    <w:rsid w:val="00A44621"/>
    <w:rsid w:val="00A44AA1"/>
    <w:rsid w:val="00A55CDA"/>
    <w:rsid w:val="00A57B26"/>
    <w:rsid w:val="00A62FF9"/>
    <w:rsid w:val="00A6338B"/>
    <w:rsid w:val="00A74BF0"/>
    <w:rsid w:val="00A7747E"/>
    <w:rsid w:val="00A83E9C"/>
    <w:rsid w:val="00A91247"/>
    <w:rsid w:val="00A94A9D"/>
    <w:rsid w:val="00AA0BDB"/>
    <w:rsid w:val="00AA1734"/>
    <w:rsid w:val="00AA2512"/>
    <w:rsid w:val="00AA3C94"/>
    <w:rsid w:val="00AA40C8"/>
    <w:rsid w:val="00AD2B15"/>
    <w:rsid w:val="00AD3887"/>
    <w:rsid w:val="00AD78FD"/>
    <w:rsid w:val="00AF13C6"/>
    <w:rsid w:val="00AF17A2"/>
    <w:rsid w:val="00B007A4"/>
    <w:rsid w:val="00B02E3B"/>
    <w:rsid w:val="00B04439"/>
    <w:rsid w:val="00B12824"/>
    <w:rsid w:val="00B15F2C"/>
    <w:rsid w:val="00B23837"/>
    <w:rsid w:val="00B31FE5"/>
    <w:rsid w:val="00B35CC7"/>
    <w:rsid w:val="00B46B23"/>
    <w:rsid w:val="00B50AC2"/>
    <w:rsid w:val="00B577B9"/>
    <w:rsid w:val="00B6112A"/>
    <w:rsid w:val="00B66EEF"/>
    <w:rsid w:val="00B71C7F"/>
    <w:rsid w:val="00B76256"/>
    <w:rsid w:val="00B820A4"/>
    <w:rsid w:val="00B94E57"/>
    <w:rsid w:val="00BC75D7"/>
    <w:rsid w:val="00BD295C"/>
    <w:rsid w:val="00BD5A39"/>
    <w:rsid w:val="00BE19AA"/>
    <w:rsid w:val="00BE1B4C"/>
    <w:rsid w:val="00BE4077"/>
    <w:rsid w:val="00BF3114"/>
    <w:rsid w:val="00C000DF"/>
    <w:rsid w:val="00C01FE8"/>
    <w:rsid w:val="00C0394A"/>
    <w:rsid w:val="00C0411E"/>
    <w:rsid w:val="00C06CA1"/>
    <w:rsid w:val="00C21106"/>
    <w:rsid w:val="00C33B50"/>
    <w:rsid w:val="00C342D5"/>
    <w:rsid w:val="00C41D3D"/>
    <w:rsid w:val="00C43D37"/>
    <w:rsid w:val="00C44DF2"/>
    <w:rsid w:val="00C478EA"/>
    <w:rsid w:val="00C5231D"/>
    <w:rsid w:val="00C52DD3"/>
    <w:rsid w:val="00C62688"/>
    <w:rsid w:val="00C736A6"/>
    <w:rsid w:val="00C8113F"/>
    <w:rsid w:val="00C8426C"/>
    <w:rsid w:val="00C8470D"/>
    <w:rsid w:val="00C8679D"/>
    <w:rsid w:val="00C90082"/>
    <w:rsid w:val="00C9193F"/>
    <w:rsid w:val="00C92957"/>
    <w:rsid w:val="00C9679D"/>
    <w:rsid w:val="00CB1B66"/>
    <w:rsid w:val="00CB3ABC"/>
    <w:rsid w:val="00CB3B82"/>
    <w:rsid w:val="00CB3E82"/>
    <w:rsid w:val="00CC1A27"/>
    <w:rsid w:val="00CC5CCF"/>
    <w:rsid w:val="00CD4600"/>
    <w:rsid w:val="00CF117D"/>
    <w:rsid w:val="00D02F45"/>
    <w:rsid w:val="00D06DD3"/>
    <w:rsid w:val="00D140BB"/>
    <w:rsid w:val="00D153A1"/>
    <w:rsid w:val="00D20A64"/>
    <w:rsid w:val="00D26CCE"/>
    <w:rsid w:val="00D31DC3"/>
    <w:rsid w:val="00D3360D"/>
    <w:rsid w:val="00D52A89"/>
    <w:rsid w:val="00D55DA0"/>
    <w:rsid w:val="00D6120A"/>
    <w:rsid w:val="00D82382"/>
    <w:rsid w:val="00D929DD"/>
    <w:rsid w:val="00D93ACE"/>
    <w:rsid w:val="00D97702"/>
    <w:rsid w:val="00DA574A"/>
    <w:rsid w:val="00DC085C"/>
    <w:rsid w:val="00DD794A"/>
    <w:rsid w:val="00DE4C77"/>
    <w:rsid w:val="00DE4D3D"/>
    <w:rsid w:val="00DE5120"/>
    <w:rsid w:val="00DE583F"/>
    <w:rsid w:val="00E14DDC"/>
    <w:rsid w:val="00E1786A"/>
    <w:rsid w:val="00E21A2B"/>
    <w:rsid w:val="00E262C1"/>
    <w:rsid w:val="00E41428"/>
    <w:rsid w:val="00E41986"/>
    <w:rsid w:val="00E451C4"/>
    <w:rsid w:val="00E47F85"/>
    <w:rsid w:val="00E52D9B"/>
    <w:rsid w:val="00E54776"/>
    <w:rsid w:val="00E82571"/>
    <w:rsid w:val="00E83EE5"/>
    <w:rsid w:val="00E873AB"/>
    <w:rsid w:val="00E90725"/>
    <w:rsid w:val="00E954A9"/>
    <w:rsid w:val="00E97C7A"/>
    <w:rsid w:val="00EA1A68"/>
    <w:rsid w:val="00EC2A93"/>
    <w:rsid w:val="00ED1385"/>
    <w:rsid w:val="00ED4D33"/>
    <w:rsid w:val="00EE25CF"/>
    <w:rsid w:val="00EF664F"/>
    <w:rsid w:val="00F02469"/>
    <w:rsid w:val="00F11139"/>
    <w:rsid w:val="00F11A19"/>
    <w:rsid w:val="00F15893"/>
    <w:rsid w:val="00F33B02"/>
    <w:rsid w:val="00F34353"/>
    <w:rsid w:val="00F421CE"/>
    <w:rsid w:val="00F441CC"/>
    <w:rsid w:val="00F45927"/>
    <w:rsid w:val="00F47C77"/>
    <w:rsid w:val="00F614FF"/>
    <w:rsid w:val="00F622E4"/>
    <w:rsid w:val="00F70790"/>
    <w:rsid w:val="00F843A2"/>
    <w:rsid w:val="00F9320A"/>
    <w:rsid w:val="00FA4450"/>
    <w:rsid w:val="00FB012D"/>
    <w:rsid w:val="00FB3082"/>
    <w:rsid w:val="00FB30B9"/>
    <w:rsid w:val="00FB6A05"/>
    <w:rsid w:val="00FC5BFF"/>
    <w:rsid w:val="00FE356E"/>
    <w:rsid w:val="00FE38F5"/>
    <w:rsid w:val="00FE5B7F"/>
    <w:rsid w:val="00FF064A"/>
    <w:rsid w:val="00FF4FEA"/>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23CFE0"/>
  <w14:defaultImageDpi w14:val="96"/>
  <w15:docId w15:val="{566AD097-8E6B-4F43-A9A1-CC45045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6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8B9"/>
    <w:pPr>
      <w:tabs>
        <w:tab w:val="center" w:pos="4252"/>
        <w:tab w:val="right" w:pos="8504"/>
      </w:tabs>
      <w:snapToGrid w:val="0"/>
    </w:pPr>
  </w:style>
  <w:style w:type="character" w:customStyle="1" w:styleId="a4">
    <w:name w:val="ヘッダー (文字)"/>
    <w:basedOn w:val="a0"/>
    <w:link w:val="a3"/>
    <w:uiPriority w:val="99"/>
    <w:locked/>
    <w:rsid w:val="003078B9"/>
    <w:rPr>
      <w:rFonts w:cs="Times New Roman"/>
      <w:sz w:val="22"/>
      <w:szCs w:val="22"/>
    </w:rPr>
  </w:style>
  <w:style w:type="paragraph" w:styleId="a5">
    <w:name w:val="footer"/>
    <w:basedOn w:val="a"/>
    <w:link w:val="a6"/>
    <w:uiPriority w:val="99"/>
    <w:unhideWhenUsed/>
    <w:rsid w:val="003078B9"/>
    <w:pPr>
      <w:tabs>
        <w:tab w:val="center" w:pos="4252"/>
        <w:tab w:val="right" w:pos="8504"/>
      </w:tabs>
      <w:snapToGrid w:val="0"/>
    </w:pPr>
  </w:style>
  <w:style w:type="character" w:customStyle="1" w:styleId="a6">
    <w:name w:val="フッター (文字)"/>
    <w:basedOn w:val="a0"/>
    <w:link w:val="a5"/>
    <w:uiPriority w:val="99"/>
    <w:locked/>
    <w:rsid w:val="003078B9"/>
    <w:rPr>
      <w:rFonts w:cs="Times New Roman"/>
      <w:sz w:val="22"/>
      <w:szCs w:val="22"/>
    </w:rPr>
  </w:style>
  <w:style w:type="character" w:styleId="a7">
    <w:name w:val="annotation reference"/>
    <w:basedOn w:val="a0"/>
    <w:uiPriority w:val="99"/>
    <w:semiHidden/>
    <w:unhideWhenUsed/>
    <w:rsid w:val="00636484"/>
    <w:rPr>
      <w:rFonts w:cs="Times New Roman"/>
      <w:sz w:val="18"/>
      <w:szCs w:val="18"/>
    </w:rPr>
  </w:style>
  <w:style w:type="paragraph" w:styleId="a8">
    <w:name w:val="annotation text"/>
    <w:basedOn w:val="a"/>
    <w:link w:val="a9"/>
    <w:uiPriority w:val="99"/>
    <w:semiHidden/>
    <w:unhideWhenUsed/>
    <w:rsid w:val="00636484"/>
    <w:pPr>
      <w:jc w:val="left"/>
    </w:pPr>
  </w:style>
  <w:style w:type="character" w:customStyle="1" w:styleId="a9">
    <w:name w:val="コメント文字列 (文字)"/>
    <w:basedOn w:val="a0"/>
    <w:link w:val="a8"/>
    <w:uiPriority w:val="99"/>
    <w:semiHidden/>
    <w:locked/>
    <w:rsid w:val="00636484"/>
    <w:rPr>
      <w:rFonts w:cs="Times New Roman"/>
      <w:sz w:val="22"/>
      <w:szCs w:val="22"/>
    </w:rPr>
  </w:style>
  <w:style w:type="paragraph" w:styleId="aa">
    <w:name w:val="annotation subject"/>
    <w:basedOn w:val="a8"/>
    <w:next w:val="a8"/>
    <w:link w:val="ab"/>
    <w:uiPriority w:val="99"/>
    <w:semiHidden/>
    <w:unhideWhenUsed/>
    <w:rsid w:val="00636484"/>
    <w:rPr>
      <w:b/>
      <w:bCs/>
    </w:rPr>
  </w:style>
  <w:style w:type="character" w:customStyle="1" w:styleId="ab">
    <w:name w:val="コメント内容 (文字)"/>
    <w:basedOn w:val="a9"/>
    <w:link w:val="aa"/>
    <w:uiPriority w:val="99"/>
    <w:semiHidden/>
    <w:locked/>
    <w:rsid w:val="00636484"/>
    <w:rPr>
      <w:rFonts w:cs="Times New Roman"/>
      <w:b/>
      <w:bCs/>
      <w:sz w:val="22"/>
      <w:szCs w:val="22"/>
    </w:rPr>
  </w:style>
  <w:style w:type="paragraph" w:styleId="ac">
    <w:name w:val="Balloon Text"/>
    <w:basedOn w:val="a"/>
    <w:link w:val="ad"/>
    <w:uiPriority w:val="99"/>
    <w:semiHidden/>
    <w:unhideWhenUsed/>
    <w:rsid w:val="0063648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36484"/>
    <w:rPr>
      <w:rFonts w:asciiTheme="majorHAnsi" w:eastAsiaTheme="majorEastAsia" w:hAnsiTheme="majorHAnsi" w:cs="Times New Roman"/>
      <w:sz w:val="18"/>
      <w:szCs w:val="18"/>
    </w:rPr>
  </w:style>
  <w:style w:type="table" w:styleId="ae">
    <w:name w:val="Table Grid"/>
    <w:basedOn w:val="a1"/>
    <w:uiPriority w:val="39"/>
    <w:rsid w:val="005D1E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99"/>
    <w:rsid w:val="005D1E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99"/>
    <w:rsid w:val="005D1EF7"/>
    <w:pPr>
      <w:widowControl w:val="0"/>
      <w:wordWrap w:val="0"/>
      <w:autoSpaceDE w:val="0"/>
      <w:autoSpaceDN w:val="0"/>
      <w:adjustRightInd w:val="0"/>
      <w:jc w:val="both"/>
      <w:textAlignment w:val="center"/>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C8113F"/>
    <w:pPr>
      <w:widowControl w:val="0"/>
      <w:wordWrap w:val="0"/>
      <w:autoSpaceDE w:val="0"/>
      <w:autoSpaceDN w:val="0"/>
      <w:adjustRightInd w:val="0"/>
      <w:spacing w:line="308" w:lineRule="exact"/>
      <w:jc w:val="both"/>
    </w:pPr>
    <w:rPr>
      <w:rFonts w:ascii="Century" w:eastAsia="ＭＳ 明朝" w:hAnsi="Century" w:cs="ＭＳ 明朝"/>
      <w:spacing w:val="2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C73E-4B5E-45E8-8FEC-CE6FC03482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A17B2547.dotm</Template>
  <TotalTime>1</TotalTime>
  <Pages>1</Pages>
  <Words>479</Words>
  <Characters>52</Characters>
  <DocSecurity>8</DocSecurity>
  <Lines>1</Lines>
  <Paragraphs>1</Paragraphs>
  <ScaleCrop>false</ScaleCrop>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2025-05-28T07:52:00Z</cp:lastPrinted>
  <dcterms:created xsi:type="dcterms:W3CDTF">2025-07-28T08:43:00Z</dcterms:created>
  <dcterms:modified xsi:type="dcterms:W3CDTF">2025-07-28T08:43:00Z</dcterms:modified>
</cp:coreProperties>
</file>