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47454" w14:textId="77777777" w:rsidR="00C942AD" w:rsidRPr="009D5661" w:rsidRDefault="00C942AD" w:rsidP="00C942AD">
      <w:pPr>
        <w:widowControl/>
        <w:jc w:val="left"/>
        <w:rPr>
          <w:rFonts w:hAnsi="ＭＳ 明朝"/>
          <w:sz w:val="18"/>
        </w:rPr>
      </w:pPr>
    </w:p>
    <w:p w14:paraId="575FAD01" w14:textId="77777777" w:rsidR="00C942AD" w:rsidRPr="009D5661" w:rsidRDefault="00C942AD" w:rsidP="00C942AD">
      <w:pPr>
        <w:widowControl/>
        <w:jc w:val="center"/>
        <w:rPr>
          <w:rFonts w:hAnsi="ＭＳ 明朝"/>
          <w:b/>
          <w:sz w:val="28"/>
          <w:szCs w:val="28"/>
        </w:rPr>
      </w:pPr>
    </w:p>
    <w:p w14:paraId="0C7CEE30" w14:textId="77777777" w:rsidR="00C942AD" w:rsidRPr="00870651" w:rsidRDefault="00C942AD" w:rsidP="00C942AD">
      <w:pPr>
        <w:widowControl/>
        <w:jc w:val="center"/>
        <w:rPr>
          <w:rFonts w:hAnsi="ＭＳ 明朝"/>
          <w:b/>
          <w:sz w:val="32"/>
          <w:szCs w:val="28"/>
        </w:rPr>
      </w:pPr>
      <w:r w:rsidRPr="00870651">
        <w:rPr>
          <w:rFonts w:hAnsi="ＭＳ 明朝" w:hint="eastAsia"/>
          <w:b/>
          <w:sz w:val="32"/>
          <w:szCs w:val="28"/>
        </w:rPr>
        <w:t>誓　約　書</w:t>
      </w:r>
    </w:p>
    <w:p w14:paraId="2FCA4D5A" w14:textId="77777777" w:rsidR="00C942AD" w:rsidRPr="009D5661" w:rsidRDefault="00C942AD" w:rsidP="00C942AD">
      <w:pPr>
        <w:widowControl/>
        <w:jc w:val="left"/>
        <w:rPr>
          <w:rFonts w:hAnsi="ＭＳ 明朝"/>
          <w:szCs w:val="24"/>
        </w:rPr>
      </w:pPr>
    </w:p>
    <w:p w14:paraId="7F064C16" w14:textId="6460C2CC" w:rsidR="00C942AD" w:rsidRPr="009D5661" w:rsidRDefault="00C942AD" w:rsidP="00C942AD">
      <w:pPr>
        <w:widowControl/>
        <w:spacing w:line="360" w:lineRule="exact"/>
        <w:ind w:left="251" w:hangingChars="100" w:hanging="251"/>
        <w:jc w:val="left"/>
        <w:rPr>
          <w:rFonts w:hAnsi="ＭＳ 明朝"/>
          <w:szCs w:val="24"/>
        </w:rPr>
      </w:pPr>
      <w:r w:rsidRPr="009D5661">
        <w:rPr>
          <w:rFonts w:hAnsi="ＭＳ 明朝" w:hint="eastAsia"/>
          <w:szCs w:val="24"/>
        </w:rPr>
        <w:t>１　当社（私）は、</w:t>
      </w:r>
      <w:r w:rsidR="00E47572" w:rsidRPr="00E47572">
        <w:rPr>
          <w:rFonts w:hAnsi="ＭＳ 明朝" w:hint="eastAsia"/>
          <w:szCs w:val="24"/>
        </w:rPr>
        <w:t>工業用ＬＰガス価格高騰対策支援金</w:t>
      </w:r>
      <w:r w:rsidRPr="009D5661">
        <w:rPr>
          <w:rFonts w:hAnsi="ＭＳ 明朝" w:hint="eastAsia"/>
          <w:szCs w:val="24"/>
        </w:rPr>
        <w:t>の交付について、以下の事項のとおり誓約します。</w:t>
      </w:r>
    </w:p>
    <w:p w14:paraId="2FA1D264" w14:textId="77777777" w:rsidR="00C942AD" w:rsidRPr="009D5661" w:rsidRDefault="00C942AD" w:rsidP="00C942AD">
      <w:pPr>
        <w:widowControl/>
        <w:spacing w:line="360" w:lineRule="exact"/>
        <w:jc w:val="left"/>
        <w:rPr>
          <w:rFonts w:hAnsi="ＭＳ 明朝"/>
          <w:szCs w:val="24"/>
        </w:rPr>
      </w:pPr>
    </w:p>
    <w:p w14:paraId="6E111D78" w14:textId="301864AC" w:rsidR="00C942AD" w:rsidRPr="00E47572" w:rsidRDefault="00C942AD"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szCs w:val="24"/>
        </w:rPr>
        <w:t>今後も市内において事業を継続する意思があること。</w:t>
      </w:r>
    </w:p>
    <w:p w14:paraId="21A467F3" w14:textId="6E40656D" w:rsidR="00C942AD" w:rsidRPr="00E47572" w:rsidRDefault="00C942AD"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szCs w:val="24"/>
        </w:rPr>
        <w:t>市税等の滞納はなく、今後も滞納しないこと。又は、市長に対し分納の誓約をし、かつ、誠実に履行します。</w:t>
      </w:r>
    </w:p>
    <w:p w14:paraId="3B34A9B9" w14:textId="053E56D3" w:rsidR="00C942AD" w:rsidRPr="00E47572" w:rsidRDefault="00C942AD"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szCs w:val="24"/>
        </w:rPr>
        <w:t>多治見市暴力団排除条例（平成24年条例第26号）第２条第１号に規定する暴力団又は同条第２号に規定する暴力団員等でないこと。</w:t>
      </w:r>
    </w:p>
    <w:p w14:paraId="6E5FECE1" w14:textId="629618A9" w:rsidR="00C942AD" w:rsidRPr="00E47572" w:rsidRDefault="00E47572" w:rsidP="00E47572">
      <w:pPr>
        <w:pStyle w:val="af0"/>
        <w:widowControl/>
        <w:numPr>
          <w:ilvl w:val="0"/>
          <w:numId w:val="4"/>
        </w:numPr>
        <w:spacing w:line="360" w:lineRule="exact"/>
        <w:ind w:leftChars="0" w:left="993" w:hanging="873"/>
        <w:jc w:val="left"/>
        <w:rPr>
          <w:rFonts w:hAnsi="ＭＳ 明朝"/>
          <w:szCs w:val="24"/>
        </w:rPr>
      </w:pPr>
      <w:r w:rsidRPr="00E47572">
        <w:rPr>
          <w:rFonts w:hAnsi="ＭＳ 明朝" w:hint="eastAsia"/>
          <w:szCs w:val="24"/>
        </w:rPr>
        <w:t>多治見市工業用ＬＰガス価格高騰対策支援金交付要綱</w:t>
      </w:r>
      <w:r w:rsidR="00C942AD" w:rsidRPr="00E47572">
        <w:rPr>
          <w:rFonts w:hAnsi="ＭＳ 明朝"/>
          <w:szCs w:val="24"/>
        </w:rPr>
        <w:t>第10条に該当することになったときは、同要綱第11条の規定に基づく返還請求に従い、支援金の一部又は全額を返還すること。</w:t>
      </w:r>
    </w:p>
    <w:p w14:paraId="710F694C" w14:textId="77777777" w:rsidR="00C942AD" w:rsidRPr="009D5661" w:rsidRDefault="00C942AD" w:rsidP="00C942AD">
      <w:pPr>
        <w:widowControl/>
        <w:spacing w:line="360" w:lineRule="exact"/>
        <w:jc w:val="left"/>
        <w:rPr>
          <w:rFonts w:hAnsi="ＭＳ 明朝"/>
          <w:szCs w:val="24"/>
        </w:rPr>
      </w:pPr>
    </w:p>
    <w:p w14:paraId="2D60196F" w14:textId="77777777" w:rsidR="00C942AD" w:rsidRPr="009D5661" w:rsidRDefault="00C942AD" w:rsidP="00C942AD">
      <w:pPr>
        <w:widowControl/>
        <w:spacing w:line="360" w:lineRule="exact"/>
        <w:ind w:left="251" w:hangingChars="100" w:hanging="251"/>
        <w:jc w:val="left"/>
        <w:rPr>
          <w:rFonts w:hAnsi="ＭＳ 明朝"/>
          <w:szCs w:val="24"/>
        </w:rPr>
      </w:pPr>
      <w:r w:rsidRPr="009D5661">
        <w:rPr>
          <w:rFonts w:hAnsi="ＭＳ 明朝" w:hint="eastAsia"/>
          <w:szCs w:val="24"/>
        </w:rPr>
        <w:t>２　当社（私）は、自ら又は第三者を利用して次の各号に該当する行為を行わないことを誓約します。</w:t>
      </w:r>
    </w:p>
    <w:p w14:paraId="0E52A592" w14:textId="2DA5BB4A"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暴力的な要求行為</w:t>
      </w:r>
    </w:p>
    <w:p w14:paraId="13A6945B" w14:textId="57C3F4E6"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法的な責任を超えた不当な要求行為</w:t>
      </w:r>
    </w:p>
    <w:p w14:paraId="78961104" w14:textId="1214D20D"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脅迫的な行動をし、又は暴力を用いる行為</w:t>
      </w:r>
    </w:p>
    <w:p w14:paraId="3017BBDE" w14:textId="5FD3A2B0"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偽計若しくは威力を用いて市行政の信用を毀損し、又は市行政の業務を妨害する行為</w:t>
      </w:r>
    </w:p>
    <w:p w14:paraId="198EFF67" w14:textId="7BB36E59" w:rsidR="00C942AD" w:rsidRPr="009D5661" w:rsidRDefault="00C942AD" w:rsidP="00C942AD">
      <w:pPr>
        <w:pStyle w:val="af0"/>
        <w:widowControl/>
        <w:numPr>
          <w:ilvl w:val="0"/>
          <w:numId w:val="1"/>
        </w:numPr>
        <w:spacing w:line="360" w:lineRule="exact"/>
        <w:ind w:leftChars="0" w:left="993" w:hanging="851"/>
        <w:jc w:val="left"/>
        <w:rPr>
          <w:rFonts w:hAnsi="ＭＳ 明朝"/>
          <w:szCs w:val="24"/>
        </w:rPr>
      </w:pPr>
      <w:r w:rsidRPr="009D5661">
        <w:rPr>
          <w:rFonts w:hAnsi="ＭＳ 明朝"/>
          <w:szCs w:val="24"/>
        </w:rPr>
        <w:t>その他前各号に準ずる行為</w:t>
      </w:r>
    </w:p>
    <w:p w14:paraId="1DE8DE66" w14:textId="77777777" w:rsidR="00C942AD" w:rsidRPr="009D5661" w:rsidRDefault="00C942AD" w:rsidP="00C942AD">
      <w:pPr>
        <w:widowControl/>
        <w:spacing w:line="360" w:lineRule="exact"/>
        <w:jc w:val="left"/>
        <w:rPr>
          <w:rFonts w:hAnsi="ＭＳ 明朝"/>
          <w:szCs w:val="24"/>
        </w:rPr>
      </w:pPr>
    </w:p>
    <w:p w14:paraId="09A8A994" w14:textId="77777777" w:rsidR="00C942AD" w:rsidRPr="009D5661" w:rsidRDefault="00C942AD" w:rsidP="00C942AD">
      <w:pPr>
        <w:widowControl/>
        <w:spacing w:line="360" w:lineRule="exact"/>
        <w:jc w:val="left"/>
        <w:rPr>
          <w:rFonts w:hAnsi="ＭＳ 明朝"/>
          <w:szCs w:val="24"/>
        </w:rPr>
      </w:pPr>
      <w:r w:rsidRPr="009D5661">
        <w:rPr>
          <w:rFonts w:hAnsi="ＭＳ 明朝" w:hint="eastAsia"/>
          <w:szCs w:val="24"/>
        </w:rPr>
        <w:t>多治見市長　様</w:t>
      </w:r>
    </w:p>
    <w:p w14:paraId="267E40EC" w14:textId="77777777" w:rsidR="00C942AD" w:rsidRPr="009D5661" w:rsidRDefault="00C942AD" w:rsidP="00C942AD">
      <w:pPr>
        <w:widowControl/>
        <w:spacing w:line="360" w:lineRule="exact"/>
        <w:jc w:val="left"/>
        <w:rPr>
          <w:rFonts w:hAnsi="ＭＳ 明朝"/>
          <w:szCs w:val="24"/>
        </w:rPr>
      </w:pPr>
    </w:p>
    <w:p w14:paraId="548D7360" w14:textId="77777777" w:rsidR="00C942AD" w:rsidRPr="009D5661" w:rsidRDefault="00C942AD" w:rsidP="00C942AD">
      <w:pPr>
        <w:widowControl/>
        <w:spacing w:line="360" w:lineRule="exact"/>
        <w:jc w:val="left"/>
        <w:rPr>
          <w:rFonts w:hAnsi="ＭＳ 明朝"/>
          <w:szCs w:val="24"/>
        </w:rPr>
      </w:pPr>
    </w:p>
    <w:p w14:paraId="51901B51" w14:textId="77777777" w:rsidR="00C942AD" w:rsidRPr="009D5661" w:rsidRDefault="00C942AD" w:rsidP="00C942AD">
      <w:pPr>
        <w:widowControl/>
        <w:spacing w:line="360" w:lineRule="exact"/>
        <w:ind w:firstLineChars="100" w:firstLine="251"/>
        <w:jc w:val="left"/>
        <w:rPr>
          <w:rFonts w:hAnsi="ＭＳ 明朝"/>
          <w:szCs w:val="24"/>
        </w:rPr>
      </w:pPr>
      <w:permStart w:id="1311115145" w:edGrp="everyone"/>
      <w:r w:rsidRPr="009D5661">
        <w:rPr>
          <w:rFonts w:hAnsi="ＭＳ 明朝" w:hint="eastAsia"/>
        </w:rPr>
        <w:t>令和</w:t>
      </w:r>
      <w:bookmarkStart w:id="0" w:name="_GoBack"/>
      <w:bookmarkEnd w:id="0"/>
      <w:r w:rsidRPr="009D5661">
        <w:rPr>
          <w:rFonts w:hAnsi="ＭＳ 明朝" w:hint="eastAsia"/>
        </w:rPr>
        <w:t xml:space="preserve">　　　年　　　月　　　日</w:t>
      </w:r>
    </w:p>
    <w:p w14:paraId="2074CC6B" w14:textId="77777777" w:rsidR="00C942AD" w:rsidRPr="009D5661" w:rsidRDefault="00C942AD" w:rsidP="00C942AD">
      <w:pPr>
        <w:widowControl/>
        <w:spacing w:line="360" w:lineRule="exact"/>
        <w:jc w:val="left"/>
        <w:rPr>
          <w:rFonts w:hAnsi="ＭＳ 明朝"/>
          <w:szCs w:val="24"/>
        </w:rPr>
      </w:pPr>
      <w:r w:rsidRPr="009D5661">
        <w:rPr>
          <w:rFonts w:hAnsi="ＭＳ 明朝" w:hint="eastAsia"/>
          <w:szCs w:val="24"/>
        </w:rPr>
        <w:t xml:space="preserve">　　　　</w:t>
      </w:r>
    </w:p>
    <w:p w14:paraId="3BD2DE1E" w14:textId="2AD8E33D" w:rsidR="00C942AD" w:rsidRPr="009D5661" w:rsidRDefault="00C942AD" w:rsidP="009D5661">
      <w:pPr>
        <w:widowControl/>
        <w:spacing w:line="360" w:lineRule="auto"/>
        <w:ind w:firstLineChars="1129" w:firstLine="2834"/>
        <w:jc w:val="left"/>
        <w:rPr>
          <w:rFonts w:hAnsi="ＭＳ 明朝"/>
          <w:szCs w:val="24"/>
        </w:rPr>
      </w:pPr>
      <w:r w:rsidRPr="009D5661">
        <w:rPr>
          <w:rFonts w:hAnsi="ＭＳ 明朝" w:hint="eastAsia"/>
          <w:szCs w:val="24"/>
        </w:rPr>
        <w:t>住　所</w:t>
      </w:r>
    </w:p>
    <w:p w14:paraId="239FF60C" w14:textId="01F469EA" w:rsidR="00C942AD" w:rsidRPr="009D5661" w:rsidRDefault="00C942AD" w:rsidP="009D5661">
      <w:pPr>
        <w:widowControl/>
        <w:spacing w:line="360" w:lineRule="auto"/>
        <w:ind w:firstLineChars="1129" w:firstLine="2834"/>
        <w:jc w:val="left"/>
        <w:rPr>
          <w:rFonts w:hAnsi="ＭＳ 明朝"/>
          <w:szCs w:val="24"/>
        </w:rPr>
      </w:pPr>
      <w:r w:rsidRPr="009D5661">
        <w:rPr>
          <w:rFonts w:hAnsi="ＭＳ 明朝" w:hint="eastAsia"/>
          <w:szCs w:val="24"/>
        </w:rPr>
        <w:t>名　称</w:t>
      </w:r>
    </w:p>
    <w:p w14:paraId="4AAEF955" w14:textId="103705D7" w:rsidR="00C942AD" w:rsidRPr="009D5661" w:rsidRDefault="00C942AD" w:rsidP="009D5661">
      <w:pPr>
        <w:widowControl/>
        <w:spacing w:line="360" w:lineRule="auto"/>
        <w:ind w:firstLineChars="1129" w:firstLine="2834"/>
        <w:jc w:val="left"/>
        <w:rPr>
          <w:rFonts w:hAnsi="ＭＳ 明朝"/>
          <w:szCs w:val="24"/>
        </w:rPr>
      </w:pPr>
      <w:r w:rsidRPr="009D5661">
        <w:rPr>
          <w:rFonts w:hAnsi="ＭＳ 明朝" w:hint="eastAsia"/>
          <w:szCs w:val="24"/>
        </w:rPr>
        <w:t xml:space="preserve">代表者氏名　　　　　　　　　　　　</w:t>
      </w:r>
      <w:r w:rsidRPr="009D5661">
        <w:rPr>
          <w:rFonts w:hAnsi="ＭＳ 明朝"/>
          <w:szCs w:val="24"/>
        </w:rPr>
        <w:t xml:space="preserve">    </w:t>
      </w:r>
      <w:r w:rsidR="009D5661">
        <w:rPr>
          <w:rFonts w:hAnsi="ＭＳ 明朝" w:hint="eastAsia"/>
          <w:szCs w:val="24"/>
        </w:rPr>
        <w:t xml:space="preserve">　</w:t>
      </w:r>
      <w:r w:rsidRPr="009D5661">
        <w:rPr>
          <w:rFonts w:hAnsi="ＭＳ 明朝"/>
          <w:szCs w:val="24"/>
        </w:rPr>
        <w:t xml:space="preserve"> 　（※）</w:t>
      </w:r>
    </w:p>
    <w:permEnd w:id="1311115145"/>
    <w:p w14:paraId="35A01CF4" w14:textId="53CF8D95" w:rsidR="00C942AD" w:rsidRPr="009D5661" w:rsidRDefault="00C942AD" w:rsidP="009D5661">
      <w:pPr>
        <w:widowControl/>
        <w:ind w:firstLineChars="1484" w:firstLine="2830"/>
        <w:jc w:val="left"/>
        <w:rPr>
          <w:rFonts w:hAnsi="ＭＳ 明朝"/>
          <w:w w:val="90"/>
          <w:sz w:val="28"/>
          <w:szCs w:val="24"/>
        </w:rPr>
      </w:pPr>
      <w:r w:rsidRPr="009D5661">
        <w:rPr>
          <w:rFonts w:hAnsi="ＭＳ 明朝"/>
          <w:w w:val="90"/>
          <w:kern w:val="0"/>
          <w:sz w:val="20"/>
          <w:szCs w:val="24"/>
        </w:rPr>
        <w:t>(※)記名押印をしてください（代表者本人が自署</w:t>
      </w:r>
      <w:r w:rsidRPr="009D5661">
        <w:rPr>
          <w:rFonts w:hAnsi="ＭＳ 明朝" w:hint="eastAsia"/>
          <w:w w:val="90"/>
          <w:kern w:val="0"/>
          <w:sz w:val="20"/>
          <w:szCs w:val="24"/>
        </w:rPr>
        <w:t>＜手書き＞</w:t>
      </w:r>
      <w:r w:rsidRPr="009D5661">
        <w:rPr>
          <w:rFonts w:hAnsi="ＭＳ 明朝"/>
          <w:w w:val="90"/>
          <w:kern w:val="0"/>
          <w:sz w:val="20"/>
          <w:szCs w:val="24"/>
        </w:rPr>
        <w:t>するときを除く）</w:t>
      </w:r>
    </w:p>
    <w:p w14:paraId="25DD0C69" w14:textId="3EC87FB6" w:rsidR="00090E0E" w:rsidRPr="009D5661" w:rsidRDefault="00090E0E" w:rsidP="009D5661">
      <w:pPr>
        <w:widowControl/>
        <w:spacing w:line="0" w:lineRule="atLeast"/>
        <w:ind w:firstLineChars="1355" w:firstLine="2588"/>
        <w:jc w:val="left"/>
        <w:rPr>
          <w:rFonts w:hAnsi="ＭＳ 明朝" w:cs="ＭＳ Ｐゴシック"/>
          <w:kern w:val="0"/>
          <w:sz w:val="18"/>
          <w:szCs w:val="18"/>
        </w:rPr>
      </w:pPr>
    </w:p>
    <w:sectPr w:rsidR="00090E0E" w:rsidRPr="009D5661" w:rsidSect="00C942AD">
      <w:footerReference w:type="default" r:id="rId8"/>
      <w:type w:val="continuous"/>
      <w:pgSz w:w="11906" w:h="16838" w:code="9"/>
      <w:pgMar w:top="1134" w:right="1134" w:bottom="1134" w:left="1134" w:header="851" w:footer="505" w:gutter="0"/>
      <w:cols w:space="720"/>
      <w:noEndnote/>
      <w:docGrid w:type="linesAndChars" w:linePitch="466" w:charSpace="225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CDF40" w14:textId="77777777" w:rsidR="001E64FC" w:rsidRDefault="001E64FC">
      <w:r>
        <w:separator/>
      </w:r>
    </w:p>
  </w:endnote>
  <w:endnote w:type="continuationSeparator" w:id="0">
    <w:p w14:paraId="17425C98" w14:textId="77777777" w:rsidR="001E64FC" w:rsidRDefault="001E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3460" w14:textId="77777777" w:rsidR="001E64FC" w:rsidRDefault="001E64FC">
    <w:pPr>
      <w:autoSpaceDE w:val="0"/>
      <w:autoSpaceDN w:val="0"/>
      <w:adjustRightInd w:val="0"/>
      <w:jc w:val="center"/>
      <w:rPr>
        <w:kern w:val="0"/>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4731D" w14:textId="77777777" w:rsidR="001E64FC" w:rsidRDefault="001E64FC">
      <w:r>
        <w:separator/>
      </w:r>
    </w:p>
  </w:footnote>
  <w:footnote w:type="continuationSeparator" w:id="0">
    <w:p w14:paraId="62113986" w14:textId="77777777" w:rsidR="001E64FC" w:rsidRDefault="001E64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979B6"/>
    <w:multiLevelType w:val="hybridMultilevel"/>
    <w:tmpl w:val="02141116"/>
    <w:lvl w:ilvl="0" w:tplc="A17CAC66">
      <w:start w:val="1"/>
      <w:numFmt w:val="decimalFullWidth"/>
      <w:lvlText w:val="（%1）"/>
      <w:lvlJc w:val="left"/>
      <w:pPr>
        <w:ind w:left="821" w:hanging="420"/>
      </w:pPr>
      <w:rPr>
        <w:rFonts w:hint="eastAsia"/>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 w15:restartNumberingAfterBreak="0">
    <w:nsid w:val="32DA12D7"/>
    <w:multiLevelType w:val="hybridMultilevel"/>
    <w:tmpl w:val="FB8CEE0E"/>
    <w:lvl w:ilvl="0" w:tplc="D778A716">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3B7A7CCB"/>
    <w:multiLevelType w:val="hybridMultilevel"/>
    <w:tmpl w:val="B2A03B86"/>
    <w:lvl w:ilvl="0" w:tplc="A17CAC66">
      <w:start w:val="1"/>
      <w:numFmt w:val="decimalFullWidth"/>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0E35DD"/>
    <w:multiLevelType w:val="hybridMultilevel"/>
    <w:tmpl w:val="6E622FCC"/>
    <w:lvl w:ilvl="0" w:tplc="332A4480">
      <w:start w:val="1"/>
      <w:numFmt w:val="decimalFullWidth"/>
      <w:lvlText w:val="（%1）"/>
      <w:lvlJc w:val="left"/>
      <w:pPr>
        <w:ind w:left="1169" w:hanging="88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ocumentProtection w:edit="readOnly" w:enforcement="1"/>
  <w:defaultTabStop w:val="720"/>
  <w:drawingGridHorizontalSpacing w:val="251"/>
  <w:drawingGridVerticalSpacing w:val="233"/>
  <w:displayVerticalDrawingGridEvery w:val="2"/>
  <w:doNotShadeFormData/>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D2"/>
    <w:rsid w:val="000058FE"/>
    <w:rsid w:val="00006278"/>
    <w:rsid w:val="00006C07"/>
    <w:rsid w:val="00036A0F"/>
    <w:rsid w:val="00036EB9"/>
    <w:rsid w:val="00042EFC"/>
    <w:rsid w:val="000606C3"/>
    <w:rsid w:val="000636E0"/>
    <w:rsid w:val="00067DC9"/>
    <w:rsid w:val="000749E1"/>
    <w:rsid w:val="00075C94"/>
    <w:rsid w:val="0008069F"/>
    <w:rsid w:val="00080D14"/>
    <w:rsid w:val="00080E30"/>
    <w:rsid w:val="000827D1"/>
    <w:rsid w:val="00090E0E"/>
    <w:rsid w:val="00091EFA"/>
    <w:rsid w:val="00091FB7"/>
    <w:rsid w:val="00097BEE"/>
    <w:rsid w:val="000A26F7"/>
    <w:rsid w:val="000A4454"/>
    <w:rsid w:val="000B5B5D"/>
    <w:rsid w:val="000B7902"/>
    <w:rsid w:val="000C345F"/>
    <w:rsid w:val="000C6E24"/>
    <w:rsid w:val="000D0486"/>
    <w:rsid w:val="000D7E0E"/>
    <w:rsid w:val="000E7374"/>
    <w:rsid w:val="0010024D"/>
    <w:rsid w:val="00100573"/>
    <w:rsid w:val="001044A7"/>
    <w:rsid w:val="00125D66"/>
    <w:rsid w:val="00127CBD"/>
    <w:rsid w:val="00133026"/>
    <w:rsid w:val="00155678"/>
    <w:rsid w:val="00156238"/>
    <w:rsid w:val="0016323B"/>
    <w:rsid w:val="001643B0"/>
    <w:rsid w:val="00164EC6"/>
    <w:rsid w:val="00166166"/>
    <w:rsid w:val="00166CD5"/>
    <w:rsid w:val="0018231F"/>
    <w:rsid w:val="00184799"/>
    <w:rsid w:val="00195E4F"/>
    <w:rsid w:val="001A2450"/>
    <w:rsid w:val="001A7473"/>
    <w:rsid w:val="001B5FE7"/>
    <w:rsid w:val="001C26B8"/>
    <w:rsid w:val="001E2923"/>
    <w:rsid w:val="001E6227"/>
    <w:rsid w:val="001E64FC"/>
    <w:rsid w:val="001E731E"/>
    <w:rsid w:val="001F1C92"/>
    <w:rsid w:val="001F76A8"/>
    <w:rsid w:val="001F76F9"/>
    <w:rsid w:val="00200C1C"/>
    <w:rsid w:val="002330FB"/>
    <w:rsid w:val="00240B6C"/>
    <w:rsid w:val="002435B4"/>
    <w:rsid w:val="002641E1"/>
    <w:rsid w:val="00265BAF"/>
    <w:rsid w:val="00266DAD"/>
    <w:rsid w:val="00267EF4"/>
    <w:rsid w:val="00270049"/>
    <w:rsid w:val="00273538"/>
    <w:rsid w:val="002764C3"/>
    <w:rsid w:val="00282014"/>
    <w:rsid w:val="00284052"/>
    <w:rsid w:val="00286546"/>
    <w:rsid w:val="0029062B"/>
    <w:rsid w:val="00294BD1"/>
    <w:rsid w:val="002A505A"/>
    <w:rsid w:val="002B62D4"/>
    <w:rsid w:val="002C5052"/>
    <w:rsid w:val="002E0352"/>
    <w:rsid w:val="002F27AE"/>
    <w:rsid w:val="002F701A"/>
    <w:rsid w:val="003050ED"/>
    <w:rsid w:val="003078B9"/>
    <w:rsid w:val="00307913"/>
    <w:rsid w:val="0031332C"/>
    <w:rsid w:val="003139DF"/>
    <w:rsid w:val="00323C3B"/>
    <w:rsid w:val="003408AC"/>
    <w:rsid w:val="00356A8A"/>
    <w:rsid w:val="00357CAA"/>
    <w:rsid w:val="003624B6"/>
    <w:rsid w:val="003750C0"/>
    <w:rsid w:val="0039245E"/>
    <w:rsid w:val="00397A1F"/>
    <w:rsid w:val="003A482B"/>
    <w:rsid w:val="003A66D3"/>
    <w:rsid w:val="003B019A"/>
    <w:rsid w:val="003E5E7C"/>
    <w:rsid w:val="003E615C"/>
    <w:rsid w:val="003F24BB"/>
    <w:rsid w:val="003F570E"/>
    <w:rsid w:val="003F6752"/>
    <w:rsid w:val="00406630"/>
    <w:rsid w:val="00421349"/>
    <w:rsid w:val="00423D74"/>
    <w:rsid w:val="00423E81"/>
    <w:rsid w:val="0043222B"/>
    <w:rsid w:val="00432C6D"/>
    <w:rsid w:val="00435A05"/>
    <w:rsid w:val="00452896"/>
    <w:rsid w:val="0045422D"/>
    <w:rsid w:val="00461A40"/>
    <w:rsid w:val="00474A4A"/>
    <w:rsid w:val="00492C0A"/>
    <w:rsid w:val="004A2E66"/>
    <w:rsid w:val="004A3D43"/>
    <w:rsid w:val="004A4587"/>
    <w:rsid w:val="004A7DAA"/>
    <w:rsid w:val="004B1FD2"/>
    <w:rsid w:val="004B55B4"/>
    <w:rsid w:val="004C60E3"/>
    <w:rsid w:val="004D6F81"/>
    <w:rsid w:val="004E0ABC"/>
    <w:rsid w:val="004E40A1"/>
    <w:rsid w:val="004F077F"/>
    <w:rsid w:val="004F70BD"/>
    <w:rsid w:val="0050133E"/>
    <w:rsid w:val="005153FD"/>
    <w:rsid w:val="005235A1"/>
    <w:rsid w:val="005253A4"/>
    <w:rsid w:val="00532C49"/>
    <w:rsid w:val="00542B7F"/>
    <w:rsid w:val="00555565"/>
    <w:rsid w:val="0055678E"/>
    <w:rsid w:val="005607C4"/>
    <w:rsid w:val="00565601"/>
    <w:rsid w:val="00597A73"/>
    <w:rsid w:val="005A54B5"/>
    <w:rsid w:val="005A73A8"/>
    <w:rsid w:val="005A7882"/>
    <w:rsid w:val="005C060B"/>
    <w:rsid w:val="005C1062"/>
    <w:rsid w:val="005D094F"/>
    <w:rsid w:val="005D1EF7"/>
    <w:rsid w:val="005D6B93"/>
    <w:rsid w:val="005F2A1F"/>
    <w:rsid w:val="00603495"/>
    <w:rsid w:val="00626E15"/>
    <w:rsid w:val="00631F0A"/>
    <w:rsid w:val="00635950"/>
    <w:rsid w:val="00636484"/>
    <w:rsid w:val="006376A0"/>
    <w:rsid w:val="00641672"/>
    <w:rsid w:val="00642A0C"/>
    <w:rsid w:val="006434ED"/>
    <w:rsid w:val="00645499"/>
    <w:rsid w:val="006473DC"/>
    <w:rsid w:val="006474DA"/>
    <w:rsid w:val="0065542D"/>
    <w:rsid w:val="0065606F"/>
    <w:rsid w:val="00687C6F"/>
    <w:rsid w:val="00690674"/>
    <w:rsid w:val="00690DA7"/>
    <w:rsid w:val="00696A78"/>
    <w:rsid w:val="00697885"/>
    <w:rsid w:val="006A3DA5"/>
    <w:rsid w:val="006B4F97"/>
    <w:rsid w:val="006C24C2"/>
    <w:rsid w:val="006C67D4"/>
    <w:rsid w:val="006C7278"/>
    <w:rsid w:val="006E3E8A"/>
    <w:rsid w:val="006F4BAE"/>
    <w:rsid w:val="006F733E"/>
    <w:rsid w:val="006F75F6"/>
    <w:rsid w:val="00710E5A"/>
    <w:rsid w:val="00712534"/>
    <w:rsid w:val="00717E29"/>
    <w:rsid w:val="00732973"/>
    <w:rsid w:val="007413DA"/>
    <w:rsid w:val="0076413A"/>
    <w:rsid w:val="00766200"/>
    <w:rsid w:val="00771FFA"/>
    <w:rsid w:val="007744CE"/>
    <w:rsid w:val="0077599F"/>
    <w:rsid w:val="007767F7"/>
    <w:rsid w:val="00780A73"/>
    <w:rsid w:val="00780AB1"/>
    <w:rsid w:val="00785914"/>
    <w:rsid w:val="007B07F9"/>
    <w:rsid w:val="007C0AA6"/>
    <w:rsid w:val="007C0D3B"/>
    <w:rsid w:val="007C7671"/>
    <w:rsid w:val="007D6787"/>
    <w:rsid w:val="00800627"/>
    <w:rsid w:val="00800E5A"/>
    <w:rsid w:val="008072A3"/>
    <w:rsid w:val="00811164"/>
    <w:rsid w:val="0081237B"/>
    <w:rsid w:val="008160D9"/>
    <w:rsid w:val="00817C37"/>
    <w:rsid w:val="008225DF"/>
    <w:rsid w:val="008379EF"/>
    <w:rsid w:val="00843A3A"/>
    <w:rsid w:val="0084754C"/>
    <w:rsid w:val="00851C26"/>
    <w:rsid w:val="0086010E"/>
    <w:rsid w:val="00860F19"/>
    <w:rsid w:val="00870158"/>
    <w:rsid w:val="00870651"/>
    <w:rsid w:val="00877B3A"/>
    <w:rsid w:val="008823CF"/>
    <w:rsid w:val="00883740"/>
    <w:rsid w:val="00885A71"/>
    <w:rsid w:val="00885F70"/>
    <w:rsid w:val="00890550"/>
    <w:rsid w:val="00893F14"/>
    <w:rsid w:val="008947FC"/>
    <w:rsid w:val="00895657"/>
    <w:rsid w:val="00897EC9"/>
    <w:rsid w:val="008A2656"/>
    <w:rsid w:val="008A6071"/>
    <w:rsid w:val="008C0A6E"/>
    <w:rsid w:val="008C3B20"/>
    <w:rsid w:val="008D14F4"/>
    <w:rsid w:val="008D79DB"/>
    <w:rsid w:val="008E406B"/>
    <w:rsid w:val="008E52A9"/>
    <w:rsid w:val="008F5FA6"/>
    <w:rsid w:val="00903663"/>
    <w:rsid w:val="00935BFA"/>
    <w:rsid w:val="0093648C"/>
    <w:rsid w:val="00946A2E"/>
    <w:rsid w:val="009555F9"/>
    <w:rsid w:val="00956B63"/>
    <w:rsid w:val="00957D9D"/>
    <w:rsid w:val="00963949"/>
    <w:rsid w:val="0097427A"/>
    <w:rsid w:val="00981FED"/>
    <w:rsid w:val="0098706A"/>
    <w:rsid w:val="009954CC"/>
    <w:rsid w:val="009A225A"/>
    <w:rsid w:val="009B2028"/>
    <w:rsid w:val="009B5BC3"/>
    <w:rsid w:val="009B6CA4"/>
    <w:rsid w:val="009B78F7"/>
    <w:rsid w:val="009B7CB3"/>
    <w:rsid w:val="009C49D1"/>
    <w:rsid w:val="009C779E"/>
    <w:rsid w:val="009D1193"/>
    <w:rsid w:val="009D5216"/>
    <w:rsid w:val="009D5661"/>
    <w:rsid w:val="009E5855"/>
    <w:rsid w:val="009F7600"/>
    <w:rsid w:val="00A01A93"/>
    <w:rsid w:val="00A02430"/>
    <w:rsid w:val="00A032A4"/>
    <w:rsid w:val="00A0334E"/>
    <w:rsid w:val="00A10F03"/>
    <w:rsid w:val="00A1169A"/>
    <w:rsid w:val="00A14721"/>
    <w:rsid w:val="00A22117"/>
    <w:rsid w:val="00A25CCD"/>
    <w:rsid w:val="00A25EC7"/>
    <w:rsid w:val="00A3028D"/>
    <w:rsid w:val="00A44621"/>
    <w:rsid w:val="00A44AA1"/>
    <w:rsid w:val="00A55CDA"/>
    <w:rsid w:val="00A57B26"/>
    <w:rsid w:val="00A62FF9"/>
    <w:rsid w:val="00A6338B"/>
    <w:rsid w:val="00A74BF0"/>
    <w:rsid w:val="00A7747E"/>
    <w:rsid w:val="00A83E9C"/>
    <w:rsid w:val="00A91247"/>
    <w:rsid w:val="00A94A9D"/>
    <w:rsid w:val="00AA0BDB"/>
    <w:rsid w:val="00AA1734"/>
    <w:rsid w:val="00AA2512"/>
    <w:rsid w:val="00AA3C94"/>
    <w:rsid w:val="00AA40C8"/>
    <w:rsid w:val="00AD2B15"/>
    <w:rsid w:val="00AD3887"/>
    <w:rsid w:val="00AD78FD"/>
    <w:rsid w:val="00AF13C6"/>
    <w:rsid w:val="00AF17A2"/>
    <w:rsid w:val="00B007A4"/>
    <w:rsid w:val="00B02E3B"/>
    <w:rsid w:val="00B04439"/>
    <w:rsid w:val="00B12824"/>
    <w:rsid w:val="00B15F2C"/>
    <w:rsid w:val="00B23837"/>
    <w:rsid w:val="00B31FE5"/>
    <w:rsid w:val="00B35CC7"/>
    <w:rsid w:val="00B46B23"/>
    <w:rsid w:val="00B50AC2"/>
    <w:rsid w:val="00B577B9"/>
    <w:rsid w:val="00B6112A"/>
    <w:rsid w:val="00B66EEF"/>
    <w:rsid w:val="00B71C7F"/>
    <w:rsid w:val="00B76256"/>
    <w:rsid w:val="00B820A4"/>
    <w:rsid w:val="00B94E57"/>
    <w:rsid w:val="00BC75D7"/>
    <w:rsid w:val="00BD295C"/>
    <w:rsid w:val="00BD5A39"/>
    <w:rsid w:val="00BE19AA"/>
    <w:rsid w:val="00BE1B4C"/>
    <w:rsid w:val="00BE4077"/>
    <w:rsid w:val="00BF3114"/>
    <w:rsid w:val="00C000DF"/>
    <w:rsid w:val="00C01FE8"/>
    <w:rsid w:val="00C0394A"/>
    <w:rsid w:val="00C0411E"/>
    <w:rsid w:val="00C06CA1"/>
    <w:rsid w:val="00C33B50"/>
    <w:rsid w:val="00C342D5"/>
    <w:rsid w:val="00C41D3D"/>
    <w:rsid w:val="00C43D37"/>
    <w:rsid w:val="00C44DF2"/>
    <w:rsid w:val="00C478EA"/>
    <w:rsid w:val="00C5231D"/>
    <w:rsid w:val="00C52DD3"/>
    <w:rsid w:val="00C62688"/>
    <w:rsid w:val="00C8113F"/>
    <w:rsid w:val="00C8426C"/>
    <w:rsid w:val="00C8470D"/>
    <w:rsid w:val="00C8679D"/>
    <w:rsid w:val="00C90082"/>
    <w:rsid w:val="00C9193F"/>
    <w:rsid w:val="00C92957"/>
    <w:rsid w:val="00C942AD"/>
    <w:rsid w:val="00C9679D"/>
    <w:rsid w:val="00CB1B66"/>
    <w:rsid w:val="00CB3ABC"/>
    <w:rsid w:val="00CB3B82"/>
    <w:rsid w:val="00CB3E82"/>
    <w:rsid w:val="00CC1A27"/>
    <w:rsid w:val="00CC5CCF"/>
    <w:rsid w:val="00CD4600"/>
    <w:rsid w:val="00CF117D"/>
    <w:rsid w:val="00D02F45"/>
    <w:rsid w:val="00D06DD3"/>
    <w:rsid w:val="00D140BB"/>
    <w:rsid w:val="00D153A1"/>
    <w:rsid w:val="00D20A64"/>
    <w:rsid w:val="00D26CCE"/>
    <w:rsid w:val="00D31DC3"/>
    <w:rsid w:val="00D3360D"/>
    <w:rsid w:val="00D52A89"/>
    <w:rsid w:val="00D55DA0"/>
    <w:rsid w:val="00D6120A"/>
    <w:rsid w:val="00D82382"/>
    <w:rsid w:val="00D929DD"/>
    <w:rsid w:val="00D93ACE"/>
    <w:rsid w:val="00D97702"/>
    <w:rsid w:val="00DA574A"/>
    <w:rsid w:val="00DC085C"/>
    <w:rsid w:val="00DD794A"/>
    <w:rsid w:val="00DE4C77"/>
    <w:rsid w:val="00DE4D3D"/>
    <w:rsid w:val="00DE5120"/>
    <w:rsid w:val="00DE583F"/>
    <w:rsid w:val="00E14DDC"/>
    <w:rsid w:val="00E1786A"/>
    <w:rsid w:val="00E21A2B"/>
    <w:rsid w:val="00E262C1"/>
    <w:rsid w:val="00E41428"/>
    <w:rsid w:val="00E41986"/>
    <w:rsid w:val="00E451C4"/>
    <w:rsid w:val="00E47572"/>
    <w:rsid w:val="00E47F85"/>
    <w:rsid w:val="00E52D9B"/>
    <w:rsid w:val="00E54776"/>
    <w:rsid w:val="00E82571"/>
    <w:rsid w:val="00E83EE5"/>
    <w:rsid w:val="00E873AB"/>
    <w:rsid w:val="00E90725"/>
    <w:rsid w:val="00E954A9"/>
    <w:rsid w:val="00E97C7A"/>
    <w:rsid w:val="00EA1A68"/>
    <w:rsid w:val="00EC2A93"/>
    <w:rsid w:val="00ED1385"/>
    <w:rsid w:val="00ED4D33"/>
    <w:rsid w:val="00EE25CF"/>
    <w:rsid w:val="00EF664F"/>
    <w:rsid w:val="00F02469"/>
    <w:rsid w:val="00F11139"/>
    <w:rsid w:val="00F11A19"/>
    <w:rsid w:val="00F15893"/>
    <w:rsid w:val="00F33B02"/>
    <w:rsid w:val="00F34353"/>
    <w:rsid w:val="00F421CE"/>
    <w:rsid w:val="00F441CC"/>
    <w:rsid w:val="00F45927"/>
    <w:rsid w:val="00F47C77"/>
    <w:rsid w:val="00F614FF"/>
    <w:rsid w:val="00F622E4"/>
    <w:rsid w:val="00F70790"/>
    <w:rsid w:val="00F843A2"/>
    <w:rsid w:val="00F9320A"/>
    <w:rsid w:val="00FA4450"/>
    <w:rsid w:val="00FB012D"/>
    <w:rsid w:val="00FB3082"/>
    <w:rsid w:val="00FB30B9"/>
    <w:rsid w:val="00FB6A05"/>
    <w:rsid w:val="00FC5BFF"/>
    <w:rsid w:val="00FE356E"/>
    <w:rsid w:val="00FE38F5"/>
    <w:rsid w:val="00FE5B7F"/>
    <w:rsid w:val="00FF064A"/>
    <w:rsid w:val="00FF4FEA"/>
    <w:rsid w:val="00FF7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A23CFE0"/>
  <w14:defaultImageDpi w14:val="96"/>
  <w15:docId w15:val="{566AD097-8E6B-4F43-A9A1-CC450455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06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8B9"/>
    <w:pPr>
      <w:tabs>
        <w:tab w:val="center" w:pos="4252"/>
        <w:tab w:val="right" w:pos="8504"/>
      </w:tabs>
      <w:snapToGrid w:val="0"/>
    </w:pPr>
  </w:style>
  <w:style w:type="character" w:customStyle="1" w:styleId="a4">
    <w:name w:val="ヘッダー (文字)"/>
    <w:basedOn w:val="a0"/>
    <w:link w:val="a3"/>
    <w:uiPriority w:val="99"/>
    <w:locked/>
    <w:rsid w:val="003078B9"/>
    <w:rPr>
      <w:rFonts w:cs="Times New Roman"/>
      <w:sz w:val="22"/>
      <w:szCs w:val="22"/>
    </w:rPr>
  </w:style>
  <w:style w:type="paragraph" w:styleId="a5">
    <w:name w:val="footer"/>
    <w:basedOn w:val="a"/>
    <w:link w:val="a6"/>
    <w:uiPriority w:val="99"/>
    <w:unhideWhenUsed/>
    <w:rsid w:val="003078B9"/>
    <w:pPr>
      <w:tabs>
        <w:tab w:val="center" w:pos="4252"/>
        <w:tab w:val="right" w:pos="8504"/>
      </w:tabs>
      <w:snapToGrid w:val="0"/>
    </w:pPr>
  </w:style>
  <w:style w:type="character" w:customStyle="1" w:styleId="a6">
    <w:name w:val="フッター (文字)"/>
    <w:basedOn w:val="a0"/>
    <w:link w:val="a5"/>
    <w:uiPriority w:val="99"/>
    <w:locked/>
    <w:rsid w:val="003078B9"/>
    <w:rPr>
      <w:rFonts w:cs="Times New Roman"/>
      <w:sz w:val="22"/>
      <w:szCs w:val="22"/>
    </w:rPr>
  </w:style>
  <w:style w:type="character" w:styleId="a7">
    <w:name w:val="annotation reference"/>
    <w:basedOn w:val="a0"/>
    <w:uiPriority w:val="99"/>
    <w:semiHidden/>
    <w:unhideWhenUsed/>
    <w:rsid w:val="00636484"/>
    <w:rPr>
      <w:rFonts w:cs="Times New Roman"/>
      <w:sz w:val="18"/>
      <w:szCs w:val="18"/>
    </w:rPr>
  </w:style>
  <w:style w:type="paragraph" w:styleId="a8">
    <w:name w:val="annotation text"/>
    <w:basedOn w:val="a"/>
    <w:link w:val="a9"/>
    <w:uiPriority w:val="99"/>
    <w:semiHidden/>
    <w:unhideWhenUsed/>
    <w:rsid w:val="00636484"/>
    <w:pPr>
      <w:jc w:val="left"/>
    </w:pPr>
  </w:style>
  <w:style w:type="character" w:customStyle="1" w:styleId="a9">
    <w:name w:val="コメント文字列 (文字)"/>
    <w:basedOn w:val="a0"/>
    <w:link w:val="a8"/>
    <w:uiPriority w:val="99"/>
    <w:semiHidden/>
    <w:locked/>
    <w:rsid w:val="00636484"/>
    <w:rPr>
      <w:rFonts w:cs="Times New Roman"/>
      <w:sz w:val="22"/>
      <w:szCs w:val="22"/>
    </w:rPr>
  </w:style>
  <w:style w:type="paragraph" w:styleId="aa">
    <w:name w:val="annotation subject"/>
    <w:basedOn w:val="a8"/>
    <w:next w:val="a8"/>
    <w:link w:val="ab"/>
    <w:uiPriority w:val="99"/>
    <w:semiHidden/>
    <w:unhideWhenUsed/>
    <w:rsid w:val="00636484"/>
    <w:rPr>
      <w:b/>
      <w:bCs/>
    </w:rPr>
  </w:style>
  <w:style w:type="character" w:customStyle="1" w:styleId="ab">
    <w:name w:val="コメント内容 (文字)"/>
    <w:basedOn w:val="a9"/>
    <w:link w:val="aa"/>
    <w:uiPriority w:val="99"/>
    <w:semiHidden/>
    <w:locked/>
    <w:rsid w:val="00636484"/>
    <w:rPr>
      <w:rFonts w:cs="Times New Roman"/>
      <w:b/>
      <w:bCs/>
      <w:sz w:val="22"/>
      <w:szCs w:val="22"/>
    </w:rPr>
  </w:style>
  <w:style w:type="paragraph" w:styleId="ac">
    <w:name w:val="Balloon Text"/>
    <w:basedOn w:val="a"/>
    <w:link w:val="ad"/>
    <w:uiPriority w:val="99"/>
    <w:semiHidden/>
    <w:unhideWhenUsed/>
    <w:rsid w:val="00636484"/>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36484"/>
    <w:rPr>
      <w:rFonts w:asciiTheme="majorHAnsi" w:eastAsiaTheme="majorEastAsia" w:hAnsiTheme="majorHAnsi" w:cs="Times New Roman"/>
      <w:sz w:val="18"/>
      <w:szCs w:val="18"/>
    </w:rPr>
  </w:style>
  <w:style w:type="table" w:styleId="ae">
    <w:name w:val="Table Grid"/>
    <w:basedOn w:val="a1"/>
    <w:uiPriority w:val="39"/>
    <w:rsid w:val="005D1E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99"/>
    <w:rsid w:val="005D1EF7"/>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99"/>
    <w:rsid w:val="005D1EF7"/>
    <w:pPr>
      <w:widowControl w:val="0"/>
      <w:wordWrap w:val="0"/>
      <w:autoSpaceDE w:val="0"/>
      <w:autoSpaceDN w:val="0"/>
      <w:adjustRightInd w:val="0"/>
      <w:jc w:val="both"/>
      <w:textAlignment w:val="center"/>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C8113F"/>
    <w:pPr>
      <w:widowControl w:val="0"/>
      <w:wordWrap w:val="0"/>
      <w:autoSpaceDE w:val="0"/>
      <w:autoSpaceDN w:val="0"/>
      <w:adjustRightInd w:val="0"/>
      <w:spacing w:line="308" w:lineRule="exact"/>
      <w:jc w:val="both"/>
    </w:pPr>
    <w:rPr>
      <w:rFonts w:ascii="Century" w:eastAsia="ＭＳ 明朝" w:hAnsi="Century" w:cs="ＭＳ 明朝"/>
      <w:spacing w:val="22"/>
      <w:kern w:val="0"/>
      <w:sz w:val="22"/>
      <w:szCs w:val="22"/>
    </w:rPr>
  </w:style>
  <w:style w:type="paragraph" w:styleId="af0">
    <w:name w:val="List Paragraph"/>
    <w:basedOn w:val="a"/>
    <w:uiPriority w:val="34"/>
    <w:qFormat/>
    <w:rsid w:val="00C942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14CF-A29C-4775-B3F3-F47DA5BD017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CAFBF42B.dotm</Template>
  <TotalTime>0</TotalTime>
  <Pages>1</Pages>
  <Words>485</Words>
  <Characters>46</Characters>
  <DocSecurity>8</DocSecurity>
  <Lines>1</Lines>
  <Paragraphs>1</Paragraphs>
  <ScaleCrop>false</ScaleCrop>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2025-05-28T07:52:00Z</cp:lastPrinted>
  <dcterms:created xsi:type="dcterms:W3CDTF">2025-07-28T08:23:00Z</dcterms:created>
  <dcterms:modified xsi:type="dcterms:W3CDTF">2025-07-28T08:23:00Z</dcterms:modified>
</cp:coreProperties>
</file>