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5E07D15C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様式第</w:t>
      </w:r>
      <w:r w:rsidR="009958EC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5B6B5756" w:rsidR="003267DC" w:rsidRPr="00407DD7" w:rsidRDefault="003E1D27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多治見市長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B841CA">
        <w:rPr>
          <w:rFonts w:hint="eastAsia"/>
          <w:spacing w:val="90"/>
          <w:kern w:val="0"/>
          <w:fitText w:val="1560" w:id="1700045313"/>
        </w:rPr>
        <w:t>名称及</w:t>
      </w:r>
      <w:r w:rsidRPr="00B841CA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75F2A43" w:rsidR="000F15F5" w:rsidRDefault="000F15F5" w:rsidP="00F01C3B">
      <w:pPr>
        <w:pStyle w:val="a8"/>
        <w:numPr>
          <w:ilvl w:val="0"/>
          <w:numId w:val="11"/>
        </w:numPr>
        <w:ind w:leftChars="0"/>
      </w:pPr>
      <w:r>
        <w:rPr>
          <w:rFonts w:hint="eastAsia"/>
        </w:rPr>
        <w:t>変更事項</w:t>
      </w:r>
    </w:p>
    <w:p w14:paraId="60603F09" w14:textId="00BC0F50" w:rsidR="00F01C3B" w:rsidRPr="00F01C3B" w:rsidRDefault="00F01C3B" w:rsidP="00F01C3B">
      <w:pPr>
        <w:ind w:leftChars="100" w:left="240"/>
        <w:rPr>
          <w:color w:val="FF0000"/>
        </w:rPr>
      </w:pPr>
      <w:r w:rsidRPr="00F01C3B">
        <w:rPr>
          <w:rFonts w:hint="eastAsia"/>
          <w:color w:val="FF0000"/>
        </w:rPr>
        <w:t>○○○○○○○○○○</w:t>
      </w:r>
      <w:r w:rsidR="006C59AB">
        <w:rPr>
          <w:rFonts w:hint="eastAsia"/>
          <w:color w:val="FF0000"/>
        </w:rPr>
        <w:t>（変更事項</w:t>
      </w:r>
      <w:bookmarkStart w:id="0" w:name="_GoBack"/>
      <w:bookmarkEnd w:id="0"/>
      <w:r w:rsidR="006C59AB">
        <w:rPr>
          <w:rFonts w:hint="eastAsia"/>
          <w:color w:val="FF0000"/>
        </w:rPr>
        <w:t>をご記入ください。）</w:t>
      </w:r>
    </w:p>
    <w:p w14:paraId="71D35379" w14:textId="77777777" w:rsidR="00F01C3B" w:rsidRDefault="00F01C3B" w:rsidP="00F01C3B"/>
    <w:p w14:paraId="3DD45C15" w14:textId="30E802F7" w:rsidR="000F15F5" w:rsidRDefault="000F15F5" w:rsidP="00F01C3B">
      <w:pPr>
        <w:pStyle w:val="a8"/>
        <w:numPr>
          <w:ilvl w:val="0"/>
          <w:numId w:val="11"/>
        </w:numPr>
        <w:ind w:leftChars="0"/>
      </w:pPr>
      <w:r>
        <w:rPr>
          <w:rFonts w:hint="eastAsia"/>
        </w:rPr>
        <w:t>変更事項の内容</w:t>
      </w:r>
    </w:p>
    <w:p w14:paraId="1740ED9B" w14:textId="025261CE" w:rsidR="00F01C3B" w:rsidRDefault="00F01C3B" w:rsidP="00F01C3B">
      <w:pPr>
        <w:pStyle w:val="a8"/>
        <w:ind w:leftChars="0" w:left="720"/>
      </w:pPr>
      <w:r>
        <w:rPr>
          <w:rFonts w:hint="eastAsia"/>
        </w:rPr>
        <w:t xml:space="preserve">変更前　</w:t>
      </w:r>
      <w:r w:rsidRPr="00F01C3B">
        <w:rPr>
          <w:rFonts w:hint="eastAsia"/>
          <w:color w:val="FF0000"/>
        </w:rPr>
        <w:t>○○○○○○○○○○</w:t>
      </w:r>
    </w:p>
    <w:p w14:paraId="0B18FF8D" w14:textId="71CAA56E" w:rsidR="00F01C3B" w:rsidRPr="00F01C3B" w:rsidRDefault="00F01C3B" w:rsidP="00F01C3B">
      <w:pPr>
        <w:ind w:leftChars="100" w:left="240" w:firstLineChars="200" w:firstLine="480"/>
        <w:rPr>
          <w:color w:val="FF0000"/>
        </w:rPr>
      </w:pPr>
      <w:r>
        <w:rPr>
          <w:rFonts w:hint="eastAsia"/>
        </w:rPr>
        <w:t xml:space="preserve">変更後　</w:t>
      </w:r>
      <w:r w:rsidRPr="00F01C3B">
        <w:rPr>
          <w:rFonts w:hint="eastAsia"/>
          <w:color w:val="FF0000"/>
        </w:rPr>
        <w:t>○○○○○○○○○○</w:t>
      </w:r>
    </w:p>
    <w:p w14:paraId="140AE16E" w14:textId="0C5745AF" w:rsidR="00F01C3B" w:rsidRPr="00F01C3B" w:rsidRDefault="00F01C3B" w:rsidP="00F01C3B">
      <w:pPr>
        <w:pStyle w:val="a8"/>
        <w:ind w:leftChars="0" w:left="720"/>
      </w:pP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17211873" w:rsidR="00ED310E" w:rsidRDefault="006C59AB" w:rsidP="00346253">
            <w:pPr>
              <w:ind w:left="240" w:hangingChars="100" w:hanging="240"/>
            </w:pPr>
            <w:r w:rsidRPr="006C59AB">
              <w:rPr>
                <w:rFonts w:hint="eastAsia"/>
                <w:color w:val="FF0000"/>
              </w:rPr>
              <w:t>※日本標準産業分類の中分類を記載</w:t>
            </w: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6FD57" w14:textId="77777777" w:rsidR="003726A3" w:rsidRDefault="003726A3" w:rsidP="003C0825">
      <w:r>
        <w:separator/>
      </w:r>
    </w:p>
  </w:endnote>
  <w:endnote w:type="continuationSeparator" w:id="0">
    <w:p w14:paraId="21C05B16" w14:textId="77777777" w:rsidR="003726A3" w:rsidRDefault="003726A3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2468F" w14:textId="77777777" w:rsidR="003726A3" w:rsidRDefault="003726A3" w:rsidP="003C0825">
      <w:r>
        <w:separator/>
      </w:r>
    </w:p>
  </w:footnote>
  <w:footnote w:type="continuationSeparator" w:id="0">
    <w:p w14:paraId="27534F43" w14:textId="77777777" w:rsidR="003726A3" w:rsidRDefault="003726A3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E41DB0"/>
    <w:multiLevelType w:val="hybridMultilevel"/>
    <w:tmpl w:val="2C10B1B0"/>
    <w:lvl w:ilvl="0" w:tplc="36384ED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726A3"/>
    <w:rsid w:val="0038575D"/>
    <w:rsid w:val="0039781F"/>
    <w:rsid w:val="003A4346"/>
    <w:rsid w:val="003C0825"/>
    <w:rsid w:val="003E1D27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6C59AB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D310E"/>
    <w:rsid w:val="00ED32F4"/>
    <w:rsid w:val="00EE480B"/>
    <w:rsid w:val="00F01C3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3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301FB-23AA-4350-BCAF-BC47AA3245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18243E8A.dotm</Template>
  <TotalTime>0</TotalTime>
  <Pages>3</Pages>
  <Words>143</Words>
  <Characters>816</Characters>
  <DocSecurity>0</DocSecurity>
  <Lines>6</Lines>
  <Paragraphs>1</Paragraphs>
  <ScaleCrop>false</ScaleCrop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2023-03-30T22:56:00Z</dcterms:created>
  <dcterms:modified xsi:type="dcterms:W3CDTF">2024-05-20T02:52:00Z</dcterms:modified>
</cp:coreProperties>
</file>