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16DA5" w14:textId="77777777" w:rsidR="006D6C5A" w:rsidRPr="006D6C5A" w:rsidRDefault="006D6C5A" w:rsidP="003C26AF">
      <w:pPr>
        <w:widowControl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  <w:r w:rsidRPr="006D6C5A">
        <w:rPr>
          <w:rFonts w:ascii="ＭＳ 明朝" w:eastAsia="ＭＳ 明朝" w:hAnsi="Century" w:cs="Times New Roman" w:hint="eastAsia"/>
          <w:szCs w:val="24"/>
        </w:rPr>
        <w:t>別記様式第８号（第</w:t>
      </w:r>
      <w:r w:rsidRPr="006D6C5A">
        <w:rPr>
          <w:rFonts w:ascii="ＭＳ 明朝" w:eastAsia="ＭＳ 明朝" w:hAnsi="Century" w:cs="Times New Roman"/>
          <w:szCs w:val="24"/>
        </w:rPr>
        <w:t>1</w:t>
      </w:r>
      <w:r w:rsidR="00326788">
        <w:rPr>
          <w:rFonts w:ascii="ＭＳ 明朝" w:eastAsia="ＭＳ 明朝" w:hAnsi="Century" w:cs="Times New Roman" w:hint="eastAsia"/>
          <w:szCs w:val="24"/>
        </w:rPr>
        <w:t>3</w:t>
      </w:r>
      <w:r w:rsidRPr="006D6C5A">
        <w:rPr>
          <w:rFonts w:ascii="ＭＳ 明朝" w:eastAsia="ＭＳ 明朝" w:hAnsi="Century" w:cs="Times New Roman" w:hint="eastAsia"/>
          <w:szCs w:val="24"/>
        </w:rPr>
        <w:t>条関係）</w:t>
      </w:r>
    </w:p>
    <w:p w14:paraId="0688334E" w14:textId="77777777" w:rsidR="006D6C5A" w:rsidRPr="006D6C5A" w:rsidRDefault="006D6C5A" w:rsidP="006D6C5A">
      <w:pPr>
        <w:widowControl w:val="0"/>
        <w:ind w:rightChars="100" w:right="254"/>
        <w:jc w:val="right"/>
        <w:rPr>
          <w:rFonts w:ascii="ＭＳ 明朝" w:eastAsia="ＭＳ 明朝" w:hAnsi="Century" w:cs="Times New Roman"/>
          <w:szCs w:val="24"/>
          <w:lang w:eastAsia="zh-TW"/>
        </w:rPr>
      </w:pPr>
      <w:r w:rsidRPr="006D6C5A">
        <w:rPr>
          <w:rFonts w:ascii="ＭＳ 明朝" w:eastAsia="ＭＳ 明朝" w:hAnsi="Century" w:cs="Times New Roman" w:hint="eastAsia"/>
          <w:szCs w:val="24"/>
          <w:lang w:eastAsia="zh-TW"/>
        </w:rPr>
        <w:t xml:space="preserve">　　年　　月　　日</w:t>
      </w:r>
    </w:p>
    <w:p w14:paraId="3224DB14" w14:textId="77777777" w:rsidR="006D6C5A" w:rsidRPr="006D6C5A" w:rsidRDefault="006D6C5A" w:rsidP="006D6C5A">
      <w:pPr>
        <w:widowControl w:val="0"/>
        <w:ind w:leftChars="100" w:left="254"/>
        <w:rPr>
          <w:rFonts w:ascii="ＭＳ 明朝" w:eastAsia="ＭＳ 明朝" w:hAnsi="Century" w:cs="Times New Roman"/>
          <w:szCs w:val="24"/>
          <w:lang w:eastAsia="zh-TW"/>
        </w:rPr>
      </w:pPr>
      <w:r w:rsidRPr="006D6C5A">
        <w:rPr>
          <w:rFonts w:ascii="ＭＳ 明朝" w:eastAsia="ＭＳ 明朝" w:hAnsi="Century" w:cs="Times New Roman" w:hint="eastAsia"/>
          <w:szCs w:val="24"/>
          <w:lang w:eastAsia="zh-TW"/>
        </w:rPr>
        <w:t xml:space="preserve">多治見市長　</w:t>
      </w:r>
      <w:r w:rsidRPr="006D6C5A">
        <w:rPr>
          <w:rFonts w:ascii="ＭＳ 明朝" w:eastAsia="ＭＳ 明朝" w:hAnsi="Century" w:cs="Times New Roman" w:hint="eastAsia"/>
          <w:kern w:val="0"/>
          <w:szCs w:val="24"/>
          <w:lang w:eastAsia="zh-TW"/>
        </w:rPr>
        <w:t xml:space="preserve">　　　　　　　　　</w:t>
      </w:r>
      <w:r w:rsidRPr="006D6C5A">
        <w:rPr>
          <w:rFonts w:ascii="ＭＳ 明朝" w:eastAsia="ＭＳ 明朝" w:hAnsi="Century" w:cs="Times New Roman" w:hint="eastAsia"/>
          <w:szCs w:val="24"/>
          <w:lang w:eastAsia="zh-TW"/>
        </w:rPr>
        <w:t xml:space="preserve">　様</w:t>
      </w:r>
    </w:p>
    <w:p w14:paraId="4AF55A64" w14:textId="77777777" w:rsidR="006D6C5A" w:rsidRPr="006D6C5A" w:rsidRDefault="006D6C5A" w:rsidP="006D6C5A">
      <w:pPr>
        <w:widowControl w:val="0"/>
        <w:ind w:leftChars="1800" w:left="4565"/>
        <w:rPr>
          <w:rFonts w:ascii="ＭＳ 明朝" w:eastAsia="ＭＳ 明朝" w:hAnsi="Century" w:cs="Times New Roman"/>
          <w:szCs w:val="24"/>
          <w:lang w:eastAsia="zh-TW"/>
        </w:rPr>
      </w:pPr>
      <w:r w:rsidRPr="006D6C5A">
        <w:rPr>
          <w:rFonts w:ascii="ＭＳ 明朝" w:eastAsia="ＭＳ 明朝" w:hAnsi="Century" w:cs="Times New Roman" w:hint="eastAsia"/>
          <w:szCs w:val="24"/>
          <w:lang w:eastAsia="zh-TW"/>
        </w:rPr>
        <w:t>申請者</w:t>
      </w:r>
    </w:p>
    <w:p w14:paraId="41999D26" w14:textId="77777777" w:rsidR="006D6C5A" w:rsidRPr="006D6C5A" w:rsidRDefault="006D6C5A" w:rsidP="006D6C5A">
      <w:pPr>
        <w:widowControl w:val="0"/>
        <w:ind w:leftChars="1900" w:left="4819"/>
        <w:rPr>
          <w:rFonts w:ascii="ＭＳ 明朝" w:eastAsia="ＭＳ 明朝" w:hAnsi="Century" w:cs="Times New Roman"/>
          <w:szCs w:val="24"/>
        </w:rPr>
      </w:pPr>
      <w:bookmarkStart w:id="0" w:name="_GoBack"/>
      <w:bookmarkEnd w:id="0"/>
      <w:r w:rsidRPr="006D6C5A">
        <w:rPr>
          <w:rFonts w:ascii="ＭＳ 明朝" w:eastAsia="ＭＳ 明朝" w:hAnsi="Century" w:cs="Times New Roman" w:hint="eastAsia"/>
          <w:spacing w:val="8"/>
          <w:kern w:val="0"/>
          <w:szCs w:val="24"/>
        </w:rPr>
        <w:t>住所又は所在</w:t>
      </w:r>
      <w:r w:rsidRPr="006D6C5A">
        <w:rPr>
          <w:rFonts w:ascii="ＭＳ 明朝" w:eastAsia="ＭＳ 明朝" w:hAnsi="Century" w:cs="Times New Roman" w:hint="eastAsia"/>
          <w:spacing w:val="1"/>
          <w:kern w:val="0"/>
          <w:szCs w:val="24"/>
        </w:rPr>
        <w:t>地</w:t>
      </w:r>
      <w:r w:rsidRPr="006D6C5A">
        <w:rPr>
          <w:rFonts w:ascii="ＭＳ 明朝" w:eastAsia="ＭＳ 明朝" w:hAnsi="Century" w:cs="Times New Roman" w:hint="eastAsia"/>
          <w:szCs w:val="24"/>
        </w:rPr>
        <w:t xml:space="preserve">　</w:t>
      </w:r>
    </w:p>
    <w:p w14:paraId="3D2E8715" w14:textId="77777777" w:rsidR="006D6C5A" w:rsidRPr="006D6C5A" w:rsidRDefault="006D6C5A" w:rsidP="006D6C5A">
      <w:pPr>
        <w:widowControl w:val="0"/>
        <w:ind w:leftChars="1900" w:left="4819"/>
        <w:rPr>
          <w:rFonts w:ascii="ＭＳ 明朝" w:eastAsia="ＭＳ 明朝" w:hAnsi="Century" w:cs="Times New Roman"/>
          <w:szCs w:val="24"/>
        </w:rPr>
      </w:pPr>
      <w:r w:rsidRPr="006D6C5A">
        <w:rPr>
          <w:rFonts w:ascii="ＭＳ 明朝" w:eastAsia="ＭＳ 明朝" w:hAnsi="Century" w:cs="Times New Roman" w:hint="eastAsia"/>
          <w:spacing w:val="34"/>
          <w:kern w:val="0"/>
          <w:szCs w:val="24"/>
        </w:rPr>
        <w:t>団体等の名</w:t>
      </w:r>
      <w:r w:rsidRPr="006D6C5A">
        <w:rPr>
          <w:rFonts w:ascii="ＭＳ 明朝" w:eastAsia="ＭＳ 明朝" w:hAnsi="Century" w:cs="Times New Roman" w:hint="eastAsia"/>
          <w:kern w:val="0"/>
          <w:szCs w:val="24"/>
        </w:rPr>
        <w:t>称</w:t>
      </w:r>
      <w:r w:rsidRPr="006D6C5A">
        <w:rPr>
          <w:rFonts w:ascii="ＭＳ 明朝" w:eastAsia="ＭＳ 明朝" w:hAnsi="Century" w:cs="Times New Roman" w:hint="eastAsia"/>
          <w:szCs w:val="24"/>
        </w:rPr>
        <w:t xml:space="preserve">　</w:t>
      </w:r>
    </w:p>
    <w:p w14:paraId="3D010706" w14:textId="77777777" w:rsidR="006D6C5A" w:rsidRPr="006D6C5A" w:rsidRDefault="006D6C5A" w:rsidP="006D6C5A">
      <w:pPr>
        <w:widowControl w:val="0"/>
        <w:tabs>
          <w:tab w:val="right" w:pos="9652"/>
        </w:tabs>
        <w:ind w:leftChars="1900" w:left="4819"/>
        <w:rPr>
          <w:rFonts w:ascii="ＭＳ 明朝" w:eastAsia="ＭＳ 明朝" w:hAnsi="Century" w:cs="Times New Roman"/>
          <w:szCs w:val="24"/>
        </w:rPr>
      </w:pPr>
      <w:r w:rsidRPr="006D6C5A">
        <w:rPr>
          <w:rFonts w:ascii="ＭＳ 明朝" w:eastAsia="ＭＳ 明朝" w:hAnsi="Century" w:cs="Times New Roman" w:hint="eastAsia"/>
          <w:spacing w:val="72"/>
          <w:kern w:val="0"/>
          <w:szCs w:val="24"/>
        </w:rPr>
        <w:t>代表者氏</w:t>
      </w:r>
      <w:r w:rsidRPr="006D6C5A">
        <w:rPr>
          <w:rFonts w:ascii="ＭＳ 明朝" w:eastAsia="ＭＳ 明朝" w:hAnsi="Century" w:cs="Times New Roman" w:hint="eastAsia"/>
          <w:spacing w:val="1"/>
          <w:kern w:val="0"/>
          <w:szCs w:val="24"/>
        </w:rPr>
        <w:t>名</w:t>
      </w:r>
      <w:r w:rsidRPr="006D6C5A">
        <w:rPr>
          <w:rFonts w:ascii="ＭＳ 明朝" w:eastAsia="ＭＳ 明朝" w:hAnsi="Century" w:cs="Times New Roman" w:hint="eastAsia"/>
          <w:szCs w:val="24"/>
        </w:rPr>
        <w:t xml:space="preserve">　</w:t>
      </w:r>
      <w:r w:rsidRPr="006D6C5A">
        <w:rPr>
          <w:rFonts w:ascii="ＭＳ 明朝" w:eastAsia="ＭＳ 明朝" w:hAnsi="Century" w:cs="Times New Roman"/>
          <w:szCs w:val="24"/>
        </w:rPr>
        <w:tab/>
      </w:r>
    </w:p>
    <w:p w14:paraId="6B773536" w14:textId="77777777" w:rsidR="006D6C5A" w:rsidRPr="006D6C5A" w:rsidRDefault="006D6C5A" w:rsidP="006D6C5A">
      <w:pPr>
        <w:widowControl w:val="0"/>
        <w:ind w:leftChars="1900" w:left="4819"/>
        <w:rPr>
          <w:rFonts w:ascii="ＭＳ 明朝" w:eastAsia="ＭＳ 明朝" w:hAnsi="Century" w:cs="Times New Roman"/>
          <w:szCs w:val="24"/>
        </w:rPr>
      </w:pPr>
      <w:r w:rsidRPr="006D6C5A">
        <w:rPr>
          <w:rFonts w:ascii="ＭＳ 明朝" w:eastAsia="ＭＳ 明朝" w:hAnsi="Century" w:cs="Times New Roman"/>
          <w:szCs w:val="24"/>
        </w:rPr>
        <w:t>TEL</w:t>
      </w:r>
      <w:r w:rsidRPr="006D6C5A">
        <w:rPr>
          <w:rFonts w:ascii="ＭＳ 明朝" w:eastAsia="ＭＳ 明朝" w:hAnsi="Century" w:cs="Times New Roman" w:hint="eastAsia"/>
          <w:szCs w:val="24"/>
        </w:rPr>
        <w:t xml:space="preserve">　</w:t>
      </w:r>
    </w:p>
    <w:p w14:paraId="5741561F" w14:textId="77777777" w:rsidR="006D6C5A" w:rsidRPr="006D6C5A" w:rsidRDefault="006D6C5A" w:rsidP="006D6C5A">
      <w:pPr>
        <w:widowControl w:val="0"/>
        <w:ind w:leftChars="1900" w:left="4819"/>
        <w:rPr>
          <w:rFonts w:ascii="ＭＳ 明朝" w:eastAsia="ＭＳ 明朝" w:hAnsi="Century" w:cs="Times New Roman"/>
          <w:szCs w:val="24"/>
        </w:rPr>
      </w:pPr>
      <w:r w:rsidRPr="006D6C5A">
        <w:rPr>
          <w:rFonts w:ascii="ＭＳ 明朝" w:eastAsia="ＭＳ 明朝" w:hAnsi="Century" w:cs="Times New Roman"/>
          <w:szCs w:val="24"/>
        </w:rPr>
        <w:t>FAX</w:t>
      </w:r>
      <w:r w:rsidRPr="006D6C5A">
        <w:rPr>
          <w:rFonts w:ascii="ＭＳ 明朝" w:eastAsia="ＭＳ 明朝" w:hAnsi="Century" w:cs="Times New Roman" w:hint="eastAsia"/>
          <w:szCs w:val="24"/>
        </w:rPr>
        <w:t xml:space="preserve">　</w:t>
      </w:r>
    </w:p>
    <w:p w14:paraId="0091C6B2" w14:textId="77777777" w:rsidR="006D6C5A" w:rsidRPr="006D6C5A" w:rsidRDefault="006D6C5A" w:rsidP="006D6C5A">
      <w:pPr>
        <w:widowControl w:val="0"/>
        <w:rPr>
          <w:rFonts w:ascii="ＭＳ 明朝" w:eastAsia="ＭＳ 明朝" w:hAnsi="Century" w:cs="Times New Roman"/>
          <w:szCs w:val="24"/>
        </w:rPr>
      </w:pPr>
    </w:p>
    <w:p w14:paraId="73804F90" w14:textId="77777777" w:rsidR="006D6C5A" w:rsidRPr="006D6C5A" w:rsidRDefault="006D6C5A" w:rsidP="006D6C5A">
      <w:pPr>
        <w:widowControl w:val="0"/>
        <w:jc w:val="center"/>
        <w:rPr>
          <w:rFonts w:ascii="ＭＳ 明朝" w:eastAsia="ＭＳ 明朝" w:hAnsi="Century" w:cs="Times New Roman"/>
          <w:szCs w:val="24"/>
        </w:rPr>
      </w:pPr>
      <w:r w:rsidRPr="006D6C5A">
        <w:rPr>
          <w:rFonts w:ascii="ＭＳ 明朝" w:eastAsia="ＭＳ 明朝" w:hAnsi="Century" w:cs="Times New Roman" w:hint="eastAsia"/>
          <w:szCs w:val="24"/>
        </w:rPr>
        <w:t>多治見市モザイクタイルミュージアムロゴ</w:t>
      </w:r>
      <w:r>
        <w:rPr>
          <w:rFonts w:ascii="ＭＳ 明朝" w:eastAsia="ＭＳ 明朝" w:hAnsi="Century" w:cs="Times New Roman" w:hint="eastAsia"/>
          <w:szCs w:val="24"/>
        </w:rPr>
        <w:t>マーク</w:t>
      </w:r>
      <w:r w:rsidRPr="006D6C5A">
        <w:rPr>
          <w:rFonts w:ascii="ＭＳ 明朝" w:eastAsia="ＭＳ 明朝" w:hAnsi="Century" w:cs="Times New Roman" w:hint="eastAsia"/>
          <w:szCs w:val="24"/>
        </w:rPr>
        <w:t>等使用報告書</w:t>
      </w:r>
    </w:p>
    <w:p w14:paraId="1C792A4C" w14:textId="77777777" w:rsidR="006D6C5A" w:rsidRPr="006D6C5A" w:rsidRDefault="006D6C5A" w:rsidP="006D6C5A">
      <w:pPr>
        <w:widowControl w:val="0"/>
        <w:rPr>
          <w:rFonts w:ascii="ＭＳ 明朝" w:eastAsia="ＭＳ 明朝" w:hAnsi="Century" w:cs="Times New Roman"/>
          <w:szCs w:val="24"/>
        </w:rPr>
      </w:pPr>
    </w:p>
    <w:p w14:paraId="6F5862AC" w14:textId="3687A718" w:rsidR="006D6C5A" w:rsidRPr="006D6C5A" w:rsidRDefault="006D6C5A" w:rsidP="003C26AF">
      <w:pPr>
        <w:widowControl w:val="0"/>
        <w:autoSpaceDE w:val="0"/>
        <w:autoSpaceDN w:val="0"/>
        <w:ind w:firstLineChars="100" w:firstLine="254"/>
        <w:rPr>
          <w:rFonts w:ascii="ＭＳ 明朝" w:eastAsia="ＭＳ 明朝" w:hAnsi="Century" w:cs="Times New Roman"/>
          <w:szCs w:val="24"/>
        </w:rPr>
      </w:pPr>
      <w:r w:rsidRPr="006D6C5A">
        <w:rPr>
          <w:rFonts w:ascii="ＭＳ 明朝" w:eastAsia="ＭＳ 明朝" w:hAnsi="Century" w:cs="Times New Roman" w:hint="eastAsia"/>
          <w:szCs w:val="24"/>
        </w:rPr>
        <w:t xml:space="preserve">　　　　年　　月　　日付け　　第　　号で承諾を得ました多治見市モザイクタイルミュージアムロゴ</w:t>
      </w:r>
      <w:r>
        <w:rPr>
          <w:rFonts w:ascii="ＭＳ 明朝" w:eastAsia="ＭＳ 明朝" w:hAnsi="Century" w:cs="Times New Roman" w:hint="eastAsia"/>
          <w:szCs w:val="24"/>
        </w:rPr>
        <w:t>マーク</w:t>
      </w:r>
      <w:r w:rsidRPr="006D6C5A">
        <w:rPr>
          <w:rFonts w:ascii="ＭＳ 明朝" w:eastAsia="ＭＳ 明朝" w:hAnsi="Century" w:cs="Times New Roman" w:hint="eastAsia"/>
          <w:szCs w:val="24"/>
        </w:rPr>
        <w:t>等の使用状況について、多治見市モザイクタイルミュージアムロゴ</w:t>
      </w:r>
      <w:r>
        <w:rPr>
          <w:rFonts w:ascii="ＭＳ 明朝" w:eastAsia="ＭＳ 明朝" w:hAnsi="Century" w:cs="Times New Roman" w:hint="eastAsia"/>
          <w:szCs w:val="24"/>
        </w:rPr>
        <w:t>マーク</w:t>
      </w:r>
      <w:r w:rsidR="00E568C1">
        <w:rPr>
          <w:rFonts w:ascii="ＭＳ 明朝" w:eastAsia="ＭＳ 明朝" w:hAnsi="Century" w:cs="Times New Roman" w:hint="eastAsia"/>
          <w:szCs w:val="24"/>
        </w:rPr>
        <w:t>の使用承諾等</w:t>
      </w:r>
      <w:r w:rsidRPr="006D6C5A">
        <w:rPr>
          <w:rFonts w:ascii="ＭＳ 明朝" w:eastAsia="ＭＳ 明朝" w:hAnsi="Century" w:cs="Times New Roman" w:hint="eastAsia"/>
          <w:szCs w:val="24"/>
        </w:rPr>
        <w:t>に関する要綱第</w:t>
      </w:r>
      <w:r>
        <w:rPr>
          <w:rFonts w:ascii="ＭＳ 明朝" w:eastAsia="ＭＳ 明朝" w:hAnsi="Century" w:cs="Times New Roman"/>
          <w:szCs w:val="24"/>
        </w:rPr>
        <w:t>1</w:t>
      </w:r>
      <w:r w:rsidR="004C1724">
        <w:rPr>
          <w:rFonts w:ascii="ＭＳ 明朝" w:eastAsia="ＭＳ 明朝" w:hAnsi="Century" w:cs="Times New Roman" w:hint="eastAsia"/>
          <w:szCs w:val="24"/>
        </w:rPr>
        <w:t>3</w:t>
      </w:r>
      <w:r w:rsidRPr="006D6C5A">
        <w:rPr>
          <w:rFonts w:ascii="ＭＳ 明朝" w:eastAsia="ＭＳ 明朝" w:hAnsi="Century" w:cs="Times New Roman" w:hint="eastAsia"/>
          <w:szCs w:val="24"/>
        </w:rPr>
        <w:t>条の規定により、報告します。</w:t>
      </w:r>
    </w:p>
    <w:p w14:paraId="2CCE621D" w14:textId="77777777" w:rsidR="006D6C5A" w:rsidRPr="006D6C5A" w:rsidRDefault="006D6C5A" w:rsidP="006D6C5A">
      <w:pPr>
        <w:widowControl w:val="0"/>
        <w:rPr>
          <w:rFonts w:ascii="ＭＳ 明朝" w:eastAsia="ＭＳ 明朝" w:hAnsi="Century" w:cs="Times New Roman"/>
          <w:szCs w:val="24"/>
        </w:rPr>
      </w:pPr>
    </w:p>
    <w:p w14:paraId="0496AF4E" w14:textId="77777777" w:rsidR="006D6C5A" w:rsidRPr="006D6C5A" w:rsidRDefault="006D6C5A" w:rsidP="006D6C5A">
      <w:pPr>
        <w:widowControl w:val="0"/>
        <w:jc w:val="center"/>
        <w:rPr>
          <w:rFonts w:ascii="ＭＳ 明朝" w:eastAsia="ＭＳ 明朝" w:hAnsi="Century" w:cs="Times New Roman"/>
          <w:szCs w:val="24"/>
        </w:rPr>
      </w:pPr>
      <w:r w:rsidRPr="006D6C5A">
        <w:rPr>
          <w:rFonts w:ascii="ＭＳ 明朝" w:eastAsia="ＭＳ 明朝" w:hAnsi="Century" w:cs="Times New Roman" w:hint="eastAsia"/>
          <w:szCs w:val="24"/>
        </w:rPr>
        <w:t>記</w:t>
      </w:r>
    </w:p>
    <w:p w14:paraId="23D002BA" w14:textId="77777777" w:rsidR="00ED77EB" w:rsidRDefault="00ED77EB" w:rsidP="00ED77EB">
      <w:pPr>
        <w:widowControl w:val="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１．使用するイメージ（該当に☑）</w:t>
      </w:r>
    </w:p>
    <w:p w14:paraId="7E0566AB" w14:textId="77777777" w:rsidR="00ED77EB" w:rsidRDefault="00294154" w:rsidP="00ED77EB">
      <w:pPr>
        <w:widowControl w:val="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 xml:space="preserve">　□　ロゴマーク　</w:t>
      </w:r>
    </w:p>
    <w:p w14:paraId="3040AACE" w14:textId="77777777" w:rsidR="00ED77EB" w:rsidRDefault="00294154" w:rsidP="00ED77EB">
      <w:pPr>
        <w:widowControl w:val="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 xml:space="preserve">　□　外観デザイン</w:t>
      </w:r>
    </w:p>
    <w:p w14:paraId="3BE55DE7" w14:textId="77777777" w:rsidR="00ED77EB" w:rsidRPr="00660902" w:rsidRDefault="00ED77EB" w:rsidP="00ED77EB">
      <w:pPr>
        <w:widowControl w:val="0"/>
        <w:rPr>
          <w:rFonts w:ascii="ＭＳ 明朝" w:eastAsia="ＭＳ 明朝" w:hAnsi="Century" w:cs="Times New Roman"/>
          <w:szCs w:val="24"/>
        </w:rPr>
      </w:pPr>
    </w:p>
    <w:p w14:paraId="6950422E" w14:textId="77777777" w:rsidR="006D6C5A" w:rsidRPr="006D6C5A" w:rsidRDefault="006D6C5A" w:rsidP="006D6C5A">
      <w:pPr>
        <w:widowControl w:val="0"/>
        <w:rPr>
          <w:rFonts w:ascii="ＭＳ 明朝" w:eastAsia="ＭＳ 明朝" w:hAnsi="Century" w:cs="Times New Roman"/>
          <w:szCs w:val="24"/>
        </w:rPr>
      </w:pPr>
      <w:r w:rsidRPr="006D6C5A">
        <w:rPr>
          <w:rFonts w:ascii="ＭＳ 明朝" w:eastAsia="ＭＳ 明朝" w:hAnsi="Century" w:cs="Times New Roman" w:hint="eastAsia"/>
          <w:szCs w:val="24"/>
        </w:rPr>
        <w:t>２．使用物件（品目など具体的に）</w:t>
      </w:r>
    </w:p>
    <w:p w14:paraId="4707C1B1" w14:textId="77777777" w:rsidR="006D6C5A" w:rsidRPr="006D6C5A" w:rsidRDefault="006D6C5A" w:rsidP="006D6C5A">
      <w:pPr>
        <w:widowControl w:val="0"/>
        <w:rPr>
          <w:rFonts w:ascii="ＭＳ 明朝" w:eastAsia="ＭＳ 明朝" w:hAnsi="Century" w:cs="Times New Roman"/>
          <w:szCs w:val="24"/>
        </w:rPr>
      </w:pPr>
    </w:p>
    <w:p w14:paraId="0F9E7B1F" w14:textId="77777777" w:rsidR="006D6C5A" w:rsidRPr="006D6C5A" w:rsidRDefault="006D6C5A" w:rsidP="006D6C5A">
      <w:pPr>
        <w:widowControl w:val="0"/>
        <w:rPr>
          <w:rFonts w:ascii="ＭＳ 明朝" w:eastAsia="ＭＳ 明朝" w:hAnsi="Century" w:cs="Times New Roman"/>
          <w:szCs w:val="24"/>
        </w:rPr>
      </w:pPr>
    </w:p>
    <w:p w14:paraId="4DE6033E" w14:textId="77777777" w:rsidR="006D6C5A" w:rsidRPr="006D6C5A" w:rsidRDefault="006D6C5A" w:rsidP="006D6C5A">
      <w:pPr>
        <w:widowControl w:val="0"/>
        <w:rPr>
          <w:rFonts w:ascii="ＭＳ 明朝" w:eastAsia="ＭＳ 明朝" w:hAnsi="Century" w:cs="Times New Roman"/>
          <w:szCs w:val="24"/>
        </w:rPr>
      </w:pPr>
      <w:r w:rsidRPr="006D6C5A">
        <w:rPr>
          <w:rFonts w:ascii="ＭＳ 明朝" w:eastAsia="ＭＳ 明朝" w:hAnsi="Century" w:cs="Times New Roman" w:hint="eastAsia"/>
          <w:szCs w:val="24"/>
        </w:rPr>
        <w:t>３．使用期間及び数量</w:t>
      </w:r>
    </w:p>
    <w:p w14:paraId="0C173718" w14:textId="77777777" w:rsidR="006D6C5A" w:rsidRPr="006D6C5A" w:rsidRDefault="006D6C5A" w:rsidP="006D6C5A">
      <w:pPr>
        <w:widowControl w:val="0"/>
        <w:rPr>
          <w:rFonts w:ascii="ＭＳ 明朝" w:eastAsia="ＭＳ 明朝" w:hAnsi="Century" w:cs="Times New Roman"/>
          <w:szCs w:val="24"/>
        </w:rPr>
      </w:pPr>
    </w:p>
    <w:p w14:paraId="71A957D3" w14:textId="77777777" w:rsidR="006D6C5A" w:rsidRPr="006D6C5A" w:rsidRDefault="006D6C5A" w:rsidP="006D6C5A">
      <w:pPr>
        <w:widowControl w:val="0"/>
        <w:rPr>
          <w:rFonts w:ascii="ＭＳ 明朝" w:eastAsia="ＭＳ 明朝" w:hAnsi="Century" w:cs="Times New Roman"/>
          <w:szCs w:val="24"/>
        </w:rPr>
      </w:pPr>
    </w:p>
    <w:p w14:paraId="089B3E21" w14:textId="77777777" w:rsidR="006D6C5A" w:rsidRPr="006D6C5A" w:rsidRDefault="006D6C5A" w:rsidP="006D6C5A">
      <w:pPr>
        <w:widowControl w:val="0"/>
        <w:rPr>
          <w:rFonts w:ascii="ＭＳ 明朝" w:eastAsia="ＭＳ 明朝" w:hAnsi="Century" w:cs="Times New Roman"/>
          <w:szCs w:val="24"/>
        </w:rPr>
      </w:pPr>
      <w:r w:rsidRPr="006D6C5A">
        <w:rPr>
          <w:rFonts w:ascii="ＭＳ 明朝" w:eastAsia="ＭＳ 明朝" w:hAnsi="Century" w:cs="Times New Roman" w:hint="eastAsia"/>
          <w:szCs w:val="24"/>
        </w:rPr>
        <w:t>４．使用の効果</w:t>
      </w:r>
    </w:p>
    <w:p w14:paraId="46AB30DC" w14:textId="77777777" w:rsidR="006D6C5A" w:rsidRPr="006D6C5A" w:rsidRDefault="006D6C5A" w:rsidP="006D6C5A">
      <w:pPr>
        <w:widowControl w:val="0"/>
        <w:rPr>
          <w:rFonts w:ascii="ＭＳ 明朝" w:eastAsia="ＭＳ 明朝" w:hAnsi="Century" w:cs="Times New Roman"/>
          <w:szCs w:val="24"/>
        </w:rPr>
      </w:pPr>
    </w:p>
    <w:p w14:paraId="307E3C98" w14:textId="77777777" w:rsidR="006D6C5A" w:rsidRPr="006D6C5A" w:rsidRDefault="006D6C5A" w:rsidP="006D6C5A">
      <w:pPr>
        <w:widowControl w:val="0"/>
        <w:rPr>
          <w:rFonts w:ascii="ＭＳ 明朝" w:eastAsia="ＭＳ 明朝" w:hAnsi="Century" w:cs="Times New Roman"/>
          <w:szCs w:val="24"/>
        </w:rPr>
      </w:pPr>
      <w:r w:rsidRPr="006D6C5A">
        <w:rPr>
          <w:rFonts w:ascii="ＭＳ 明朝" w:eastAsia="ＭＳ 明朝" w:hAnsi="Century" w:cs="Times New Roman" w:hint="eastAsia"/>
          <w:szCs w:val="24"/>
        </w:rPr>
        <w:t>添付書類</w:t>
      </w:r>
    </w:p>
    <w:p w14:paraId="75E7506F" w14:textId="77777777" w:rsidR="006D6C5A" w:rsidRPr="006D6C5A" w:rsidRDefault="006D6C5A" w:rsidP="006D6C5A">
      <w:pPr>
        <w:widowControl w:val="0"/>
        <w:ind w:leftChars="100" w:left="254"/>
        <w:rPr>
          <w:rFonts w:ascii="ＭＳ 明朝" w:eastAsia="ＭＳ 明朝" w:hAnsi="Century" w:cs="Times New Roman"/>
          <w:szCs w:val="24"/>
        </w:rPr>
      </w:pPr>
      <w:r w:rsidRPr="006D6C5A">
        <w:rPr>
          <w:rFonts w:ascii="ＭＳ 明朝" w:eastAsia="ＭＳ 明朝" w:hAnsi="Century" w:cs="Times New Roman" w:hint="eastAsia"/>
          <w:szCs w:val="24"/>
        </w:rPr>
        <w:t>使用の実績が分かるもの</w:t>
      </w:r>
    </w:p>
    <w:p w14:paraId="46059B86" w14:textId="77777777" w:rsidR="00957200" w:rsidRPr="00957200" w:rsidRDefault="00957200" w:rsidP="00957200">
      <w:pPr>
        <w:widowControl w:val="0"/>
        <w:rPr>
          <w:rFonts w:ascii="ＭＳ 明朝" w:eastAsia="ＭＳ 明朝" w:hAnsi="Century" w:cs="Times New Roman"/>
          <w:szCs w:val="24"/>
        </w:rPr>
      </w:pPr>
    </w:p>
    <w:p w14:paraId="602C3E6B" w14:textId="77777777" w:rsidR="00957200" w:rsidRPr="00957200" w:rsidRDefault="00957200" w:rsidP="00957200">
      <w:pPr>
        <w:widowControl w:val="0"/>
        <w:rPr>
          <w:rFonts w:ascii="ＭＳ 明朝" w:eastAsia="ＭＳ 明朝" w:hAnsi="Century" w:cs="Times New Roman"/>
          <w:szCs w:val="24"/>
        </w:rPr>
      </w:pPr>
    </w:p>
    <w:p w14:paraId="1C636770" w14:textId="77777777" w:rsidR="00957200" w:rsidRPr="00957200" w:rsidRDefault="00957200" w:rsidP="00957200">
      <w:pPr>
        <w:widowControl w:val="0"/>
        <w:rPr>
          <w:rFonts w:ascii="ＭＳ 明朝" w:eastAsia="ＭＳ 明朝" w:hAnsi="Century" w:cs="Times New Roman"/>
          <w:szCs w:val="24"/>
        </w:rPr>
      </w:pPr>
    </w:p>
    <w:p w14:paraId="2C8401FD" w14:textId="77777777" w:rsidR="00615FA2" w:rsidRPr="00957200" w:rsidRDefault="00615FA2" w:rsidP="00B66E5A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sectPr w:rsidR="00615FA2" w:rsidRPr="00957200" w:rsidSect="00DF40B4">
      <w:pgSz w:w="11906" w:h="16838" w:code="9"/>
      <w:pgMar w:top="1418" w:right="1134" w:bottom="1418" w:left="1134" w:header="851" w:footer="851" w:gutter="0"/>
      <w:cols w:space="425"/>
      <w:docGrid w:type="linesAndChars" w:linePitch="333" w:charSpace="27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83E0A" w14:textId="77777777" w:rsidR="001976A1" w:rsidRDefault="001976A1" w:rsidP="00F56A84">
      <w:r>
        <w:separator/>
      </w:r>
    </w:p>
  </w:endnote>
  <w:endnote w:type="continuationSeparator" w:id="0">
    <w:p w14:paraId="47970C5B" w14:textId="77777777" w:rsidR="001976A1" w:rsidRDefault="001976A1" w:rsidP="00F5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8F2D9" w14:textId="77777777" w:rsidR="001976A1" w:rsidRDefault="001976A1" w:rsidP="00F56A84">
      <w:r>
        <w:separator/>
      </w:r>
    </w:p>
  </w:footnote>
  <w:footnote w:type="continuationSeparator" w:id="0">
    <w:p w14:paraId="0CA745DA" w14:textId="77777777" w:rsidR="001976A1" w:rsidRDefault="001976A1" w:rsidP="00F5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E47C6"/>
    <w:multiLevelType w:val="hybridMultilevel"/>
    <w:tmpl w:val="26108A98"/>
    <w:lvl w:ilvl="0" w:tplc="CF7450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F2C27D1"/>
    <w:multiLevelType w:val="hybridMultilevel"/>
    <w:tmpl w:val="7340CB34"/>
    <w:lvl w:ilvl="0" w:tplc="68843090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C615FF8"/>
    <w:multiLevelType w:val="hybridMultilevel"/>
    <w:tmpl w:val="A434F430"/>
    <w:lvl w:ilvl="0" w:tplc="F558B81C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251"/>
  <w:drawingGridVerticalSpacing w:val="233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3A"/>
    <w:rsid w:val="00030746"/>
    <w:rsid w:val="000409F7"/>
    <w:rsid w:val="00041A14"/>
    <w:rsid w:val="00073D90"/>
    <w:rsid w:val="000A515F"/>
    <w:rsid w:val="000F4F03"/>
    <w:rsid w:val="001633A8"/>
    <w:rsid w:val="001976A1"/>
    <w:rsid w:val="001D3318"/>
    <w:rsid w:val="001E2D9E"/>
    <w:rsid w:val="001F6C8E"/>
    <w:rsid w:val="00224BF7"/>
    <w:rsid w:val="002369F0"/>
    <w:rsid w:val="00264C24"/>
    <w:rsid w:val="00274CBB"/>
    <w:rsid w:val="00293916"/>
    <w:rsid w:val="00294154"/>
    <w:rsid w:val="00296681"/>
    <w:rsid w:val="002E1B8F"/>
    <w:rsid w:val="002F147D"/>
    <w:rsid w:val="00312C5F"/>
    <w:rsid w:val="00326788"/>
    <w:rsid w:val="003620FF"/>
    <w:rsid w:val="003946B3"/>
    <w:rsid w:val="003C26AF"/>
    <w:rsid w:val="003C5E54"/>
    <w:rsid w:val="0043719D"/>
    <w:rsid w:val="0044037B"/>
    <w:rsid w:val="00465D56"/>
    <w:rsid w:val="004C1724"/>
    <w:rsid w:val="004D5D69"/>
    <w:rsid w:val="0050013A"/>
    <w:rsid w:val="00566007"/>
    <w:rsid w:val="00575C51"/>
    <w:rsid w:val="00576AFE"/>
    <w:rsid w:val="005A31F0"/>
    <w:rsid w:val="005B198B"/>
    <w:rsid w:val="005C44B7"/>
    <w:rsid w:val="005C5638"/>
    <w:rsid w:val="00602E63"/>
    <w:rsid w:val="00615FA2"/>
    <w:rsid w:val="00632C26"/>
    <w:rsid w:val="00660902"/>
    <w:rsid w:val="00685593"/>
    <w:rsid w:val="006A0C83"/>
    <w:rsid w:val="006A0FDD"/>
    <w:rsid w:val="006A7E44"/>
    <w:rsid w:val="006B5F58"/>
    <w:rsid w:val="006D6C5A"/>
    <w:rsid w:val="00700B8D"/>
    <w:rsid w:val="00702AA5"/>
    <w:rsid w:val="007621A8"/>
    <w:rsid w:val="007E2BB3"/>
    <w:rsid w:val="007E5966"/>
    <w:rsid w:val="00807B5E"/>
    <w:rsid w:val="008245D9"/>
    <w:rsid w:val="0084329E"/>
    <w:rsid w:val="00884EE1"/>
    <w:rsid w:val="008C4098"/>
    <w:rsid w:val="008D0313"/>
    <w:rsid w:val="00922C54"/>
    <w:rsid w:val="00957200"/>
    <w:rsid w:val="009A5F85"/>
    <w:rsid w:val="009D6F93"/>
    <w:rsid w:val="009E78D0"/>
    <w:rsid w:val="00A70C4C"/>
    <w:rsid w:val="00A83CB5"/>
    <w:rsid w:val="00AA5E99"/>
    <w:rsid w:val="00AE0E3F"/>
    <w:rsid w:val="00AE6B80"/>
    <w:rsid w:val="00B66E5A"/>
    <w:rsid w:val="00B92444"/>
    <w:rsid w:val="00BC5EE2"/>
    <w:rsid w:val="00C0245A"/>
    <w:rsid w:val="00C27F5B"/>
    <w:rsid w:val="00CF149D"/>
    <w:rsid w:val="00D15E46"/>
    <w:rsid w:val="00D21B60"/>
    <w:rsid w:val="00D95358"/>
    <w:rsid w:val="00DD6F6B"/>
    <w:rsid w:val="00DF40B4"/>
    <w:rsid w:val="00E45B72"/>
    <w:rsid w:val="00E568C1"/>
    <w:rsid w:val="00E83DA8"/>
    <w:rsid w:val="00E96D40"/>
    <w:rsid w:val="00EC6E59"/>
    <w:rsid w:val="00ED04B1"/>
    <w:rsid w:val="00ED77EB"/>
    <w:rsid w:val="00EE3C29"/>
    <w:rsid w:val="00F46A22"/>
    <w:rsid w:val="00F56A84"/>
    <w:rsid w:val="00F57B7B"/>
    <w:rsid w:val="00FD36B8"/>
    <w:rsid w:val="00FE4DB3"/>
    <w:rsid w:val="00FE568D"/>
    <w:rsid w:val="00FF2D80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1A0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E4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13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56A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6A84"/>
  </w:style>
  <w:style w:type="paragraph" w:styleId="a6">
    <w:name w:val="footer"/>
    <w:basedOn w:val="a"/>
    <w:link w:val="a7"/>
    <w:uiPriority w:val="99"/>
    <w:unhideWhenUsed/>
    <w:rsid w:val="00F56A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6A84"/>
  </w:style>
  <w:style w:type="table" w:styleId="a8">
    <w:name w:val="Table Grid"/>
    <w:basedOn w:val="a1"/>
    <w:uiPriority w:val="99"/>
    <w:rsid w:val="00957200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E2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2D9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21B6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21B6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21B60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21B6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21B60"/>
    <w:rPr>
      <w:b/>
      <w:bCs/>
      <w:sz w:val="24"/>
    </w:rPr>
  </w:style>
  <w:style w:type="paragraph" w:styleId="af0">
    <w:name w:val="Revision"/>
    <w:hidden/>
    <w:uiPriority w:val="99"/>
    <w:semiHidden/>
    <w:rsid w:val="00D21B60"/>
    <w:pPr>
      <w:jc w:val="lef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E4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13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56A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6A84"/>
  </w:style>
  <w:style w:type="paragraph" w:styleId="a6">
    <w:name w:val="footer"/>
    <w:basedOn w:val="a"/>
    <w:link w:val="a7"/>
    <w:uiPriority w:val="99"/>
    <w:unhideWhenUsed/>
    <w:rsid w:val="00F56A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6A84"/>
  </w:style>
  <w:style w:type="table" w:styleId="a8">
    <w:name w:val="Table Grid"/>
    <w:basedOn w:val="a1"/>
    <w:uiPriority w:val="99"/>
    <w:rsid w:val="00957200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E2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2D9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21B6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21B6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21B60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21B6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21B60"/>
    <w:rPr>
      <w:b/>
      <w:bCs/>
      <w:sz w:val="24"/>
    </w:rPr>
  </w:style>
  <w:style w:type="paragraph" w:styleId="af0">
    <w:name w:val="Revision"/>
    <w:hidden/>
    <w:uiPriority w:val="99"/>
    <w:semiHidden/>
    <w:rsid w:val="00D21B60"/>
    <w:pPr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7300E-B66E-4DE2-B1E9-AEBE816E762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947CD573.dotm</Template>
  <TotalTime>0</TotalTime>
  <Pages>1</Pages>
  <Words>49</Words>
  <Characters>280</Characters>
  <DocSecurity>0</DocSecurity>
  <Lines>2</Lines>
  <Paragraphs>1</Paragraphs>
  <ScaleCrop>false</ScaleCrop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2021-08-23T04:45:00Z</cp:lastPrinted>
  <dcterms:created xsi:type="dcterms:W3CDTF">2021-08-23T04:46:00Z</dcterms:created>
  <dcterms:modified xsi:type="dcterms:W3CDTF">2021-08-23T04:46:00Z</dcterms:modified>
</cp:coreProperties>
</file>