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F77" w:rsidRPr="00F72969" w:rsidRDefault="00207F77" w:rsidP="00207F77">
      <w:bookmarkStart w:id="0" w:name="_GoBack"/>
      <w:bookmarkEnd w:id="0"/>
      <w:r w:rsidRPr="00F72969">
        <w:rPr>
          <w:rFonts w:hint="eastAsia"/>
        </w:rPr>
        <w:t>別紙</w:t>
      </w:r>
      <w:r>
        <w:rPr>
          <w:rFonts w:hint="eastAsia"/>
        </w:rPr>
        <w:t>（市内）</w:t>
      </w:r>
    </w:p>
    <w:p w:rsidR="00207F77" w:rsidRPr="00F72969" w:rsidRDefault="00207F77" w:rsidP="00207F77">
      <w:pPr>
        <w:jc w:val="right"/>
      </w:pPr>
      <w:r w:rsidRPr="00F72969">
        <w:rPr>
          <w:rFonts w:hint="eastAsia"/>
        </w:rPr>
        <w:t>年　　　月　　　日</w:t>
      </w:r>
    </w:p>
    <w:p w:rsidR="00207F77" w:rsidRPr="00F72969" w:rsidRDefault="00207F77" w:rsidP="00207F77">
      <w:r w:rsidRPr="00F72969">
        <w:rPr>
          <w:rFonts w:hint="eastAsia"/>
        </w:rPr>
        <w:t>多治見市長</w:t>
      </w:r>
    </w:p>
    <w:p w:rsidR="00207F77" w:rsidRPr="00F72969" w:rsidRDefault="00207F77" w:rsidP="00207F77"/>
    <w:p w:rsidR="001F6CCA" w:rsidRDefault="00207F77" w:rsidP="001F6CCA">
      <w:pPr>
        <w:wordWrap w:val="0"/>
        <w:ind w:right="-1"/>
        <w:jc w:val="right"/>
      </w:pPr>
      <w:r w:rsidRPr="00F72969">
        <w:rPr>
          <w:rFonts w:hint="eastAsia"/>
        </w:rPr>
        <w:t xml:space="preserve">申請者　　</w:t>
      </w:r>
      <w:r w:rsidRPr="00207F77">
        <w:rPr>
          <w:rFonts w:hint="eastAsia"/>
          <w:spacing w:val="240"/>
          <w:kern w:val="0"/>
          <w:fitText w:val="960" w:id="-1699429628"/>
        </w:rPr>
        <w:t>住</w:t>
      </w:r>
      <w:r w:rsidRPr="00207F77">
        <w:rPr>
          <w:rFonts w:hint="eastAsia"/>
          <w:kern w:val="0"/>
          <w:fitText w:val="960" w:id="-1699429628"/>
        </w:rPr>
        <w:t>所</w:t>
      </w:r>
      <w:r w:rsidR="001F6CCA">
        <w:rPr>
          <w:rFonts w:hint="eastAsia"/>
        </w:rPr>
        <w:t xml:space="preserve">　〒　　　　‐　　　　　　</w:t>
      </w:r>
    </w:p>
    <w:p w:rsidR="001F6CCA" w:rsidRPr="00F72969" w:rsidRDefault="001F6CCA" w:rsidP="001F6CCA">
      <w:pPr>
        <w:ind w:right="-1"/>
        <w:jc w:val="right"/>
      </w:pPr>
    </w:p>
    <w:p w:rsidR="00207F77" w:rsidRPr="00F72969" w:rsidRDefault="00207F77" w:rsidP="00207F77">
      <w:pPr>
        <w:wordWrap w:val="0"/>
        <w:jc w:val="right"/>
      </w:pPr>
      <w:r w:rsidRPr="00F72969">
        <w:rPr>
          <w:rFonts w:hint="eastAsia"/>
        </w:rPr>
        <w:t xml:space="preserve">ふりがな　　　　　　　　　　　　　</w:t>
      </w:r>
    </w:p>
    <w:p w:rsidR="00207F77" w:rsidRPr="00F72969" w:rsidRDefault="00207F77" w:rsidP="00207F77">
      <w:pPr>
        <w:jc w:val="right"/>
      </w:pPr>
      <w:r w:rsidRPr="00207F77">
        <w:rPr>
          <w:rFonts w:hint="eastAsia"/>
          <w:spacing w:val="240"/>
          <w:kern w:val="0"/>
          <w:fitText w:val="960" w:id="-1699429627"/>
        </w:rPr>
        <w:t>氏</w:t>
      </w:r>
      <w:r w:rsidRPr="00207F77">
        <w:rPr>
          <w:rFonts w:hint="eastAsia"/>
          <w:kern w:val="0"/>
          <w:fitText w:val="960" w:id="-1699429627"/>
        </w:rPr>
        <w:t>名</w:t>
      </w:r>
      <w:r w:rsidRPr="00F72969">
        <w:rPr>
          <w:rFonts w:hint="eastAsia"/>
        </w:rPr>
        <w:t xml:space="preserve">　　　　　　　　　　　　</w:t>
      </w:r>
      <w:r w:rsidR="0090270C" w:rsidRPr="00A9628F">
        <w:rPr>
          <w:rFonts w:hint="eastAsia"/>
        </w:rPr>
        <w:t>㊞</w:t>
      </w:r>
    </w:p>
    <w:p w:rsidR="00207F77" w:rsidRPr="00F72969" w:rsidRDefault="00207F77" w:rsidP="00207F77">
      <w:pPr>
        <w:jc w:val="right"/>
      </w:pPr>
    </w:p>
    <w:p w:rsidR="00207F77" w:rsidRPr="00F72969" w:rsidRDefault="00207F77" w:rsidP="00207F77">
      <w:pPr>
        <w:wordWrap w:val="0"/>
        <w:jc w:val="right"/>
      </w:pPr>
      <w:r w:rsidRPr="00F72969">
        <w:rPr>
          <w:rFonts w:hint="eastAsia"/>
        </w:rPr>
        <w:t xml:space="preserve">電話番号（　　　　）　　－　　　　</w:t>
      </w:r>
    </w:p>
    <w:p w:rsidR="00207F77" w:rsidRPr="00F72969" w:rsidRDefault="00207F77" w:rsidP="00207F77"/>
    <w:p w:rsidR="00207F77" w:rsidRPr="00F72969" w:rsidRDefault="00207F77" w:rsidP="00207F77">
      <w:pPr>
        <w:jc w:val="center"/>
      </w:pPr>
      <w:r w:rsidRPr="00F72969">
        <w:rPr>
          <w:rFonts w:hint="eastAsia"/>
        </w:rPr>
        <w:t>多治見市建築物における美濃焼タイル施工補助金交付に係る出荷証明書</w:t>
      </w:r>
    </w:p>
    <w:p w:rsidR="00207F77" w:rsidRPr="00F72969" w:rsidRDefault="00207F77" w:rsidP="00207F77"/>
    <w:p w:rsidR="00207F77" w:rsidRPr="00F72969" w:rsidRDefault="00207F77" w:rsidP="00207F77">
      <w:r w:rsidRPr="00F72969">
        <w:rPr>
          <w:rFonts w:hint="eastAsia"/>
        </w:rPr>
        <w:t>多治見市建築物における美濃焼タイル施工補助金交付要綱第２条に規定する「美濃焼タイル」であることを、次のとおり証明します。</w:t>
      </w:r>
    </w:p>
    <w:p w:rsidR="00207F77" w:rsidRPr="00F72969" w:rsidRDefault="00207F77" w:rsidP="00207F77"/>
    <w:tbl>
      <w:tblPr>
        <w:tblStyle w:val="aa"/>
        <w:tblW w:w="0" w:type="auto"/>
        <w:tblInd w:w="108" w:type="dxa"/>
        <w:tblLook w:val="04A0" w:firstRow="1" w:lastRow="0" w:firstColumn="1" w:lastColumn="0" w:noHBand="0" w:noVBand="1"/>
      </w:tblPr>
      <w:tblGrid>
        <w:gridCol w:w="1542"/>
        <w:gridCol w:w="1824"/>
        <w:gridCol w:w="6154"/>
      </w:tblGrid>
      <w:tr w:rsidR="00207F77" w:rsidRPr="00F72969" w:rsidTr="00A841FE">
        <w:tc>
          <w:tcPr>
            <w:tcW w:w="3402" w:type="dxa"/>
            <w:gridSpan w:val="2"/>
            <w:vAlign w:val="center"/>
          </w:tcPr>
          <w:p w:rsidR="00207F77" w:rsidRPr="00F72969" w:rsidRDefault="00207F77" w:rsidP="00A841FE">
            <w:pPr>
              <w:jc w:val="center"/>
            </w:pPr>
            <w:r w:rsidRPr="00F72969">
              <w:rPr>
                <w:rFonts w:hint="eastAsia"/>
              </w:rPr>
              <w:t>製品名</w:t>
            </w:r>
            <w:r w:rsidRPr="000D13DA">
              <w:rPr>
                <w:rFonts w:hint="eastAsia"/>
                <w:color w:val="000000" w:themeColor="text1"/>
              </w:rPr>
              <w:t>・型番等</w:t>
            </w:r>
          </w:p>
        </w:tc>
        <w:tc>
          <w:tcPr>
            <w:tcW w:w="6237" w:type="dxa"/>
          </w:tcPr>
          <w:p w:rsidR="00207F77" w:rsidRPr="00F72969" w:rsidRDefault="00207F77" w:rsidP="00A841FE"/>
          <w:p w:rsidR="00207F77" w:rsidRPr="00F72969" w:rsidRDefault="00207F77" w:rsidP="00A841FE"/>
        </w:tc>
      </w:tr>
      <w:tr w:rsidR="00207F77" w:rsidRPr="00F72969" w:rsidTr="00A841FE">
        <w:trPr>
          <w:trHeight w:val="720"/>
        </w:trPr>
        <w:tc>
          <w:tcPr>
            <w:tcW w:w="3402" w:type="dxa"/>
            <w:gridSpan w:val="2"/>
            <w:vAlign w:val="center"/>
          </w:tcPr>
          <w:p w:rsidR="00207F77" w:rsidRPr="00F72969" w:rsidRDefault="00207F77" w:rsidP="00A841FE">
            <w:pPr>
              <w:jc w:val="center"/>
            </w:pPr>
            <w:r w:rsidRPr="00F72969">
              <w:rPr>
                <w:rFonts w:hint="eastAsia"/>
              </w:rPr>
              <w:t>出荷量</w:t>
            </w:r>
          </w:p>
        </w:tc>
        <w:tc>
          <w:tcPr>
            <w:tcW w:w="6237" w:type="dxa"/>
            <w:vAlign w:val="center"/>
          </w:tcPr>
          <w:p w:rsidR="00207F77" w:rsidRPr="00F72969" w:rsidRDefault="00207F77" w:rsidP="00A841FE">
            <w:pPr>
              <w:wordWrap w:val="0"/>
              <w:jc w:val="right"/>
            </w:pPr>
            <w:r w:rsidRPr="00F72969">
              <w:rPr>
                <w:rFonts w:hint="eastAsia"/>
              </w:rPr>
              <w:t xml:space="preserve">㎡　　　　　　　　　　</w:t>
            </w:r>
          </w:p>
        </w:tc>
      </w:tr>
      <w:tr w:rsidR="00207F77" w:rsidRPr="00F72969" w:rsidTr="00A841FE">
        <w:tc>
          <w:tcPr>
            <w:tcW w:w="1560" w:type="dxa"/>
            <w:vMerge w:val="restart"/>
            <w:vAlign w:val="center"/>
          </w:tcPr>
          <w:p w:rsidR="00207F77" w:rsidRPr="00F72969" w:rsidRDefault="00207F77" w:rsidP="00A841FE">
            <w:pPr>
              <w:jc w:val="center"/>
            </w:pPr>
            <w:r w:rsidRPr="00F72969">
              <w:rPr>
                <w:rFonts w:hint="eastAsia"/>
              </w:rPr>
              <w:t>製造事業者</w:t>
            </w:r>
          </w:p>
        </w:tc>
        <w:tc>
          <w:tcPr>
            <w:tcW w:w="1842" w:type="dxa"/>
            <w:vAlign w:val="center"/>
          </w:tcPr>
          <w:p w:rsidR="00207F77" w:rsidRPr="00F72969" w:rsidRDefault="00207F77" w:rsidP="00A841FE">
            <w:pPr>
              <w:jc w:val="center"/>
            </w:pPr>
            <w:r w:rsidRPr="00F72969">
              <w:rPr>
                <w:rFonts w:hint="eastAsia"/>
              </w:rPr>
              <w:t>住所</w:t>
            </w:r>
          </w:p>
        </w:tc>
        <w:tc>
          <w:tcPr>
            <w:tcW w:w="6237" w:type="dxa"/>
          </w:tcPr>
          <w:p w:rsidR="00207F77" w:rsidRPr="00F72969" w:rsidRDefault="00207F77" w:rsidP="00A841FE">
            <w:r w:rsidRPr="00F72969">
              <w:rPr>
                <w:rFonts w:hint="eastAsia"/>
              </w:rPr>
              <w:t>〒　　　　－</w:t>
            </w:r>
          </w:p>
          <w:p w:rsidR="00207F77" w:rsidRPr="00F72969" w:rsidRDefault="00207F77" w:rsidP="00A841FE"/>
          <w:p w:rsidR="00207F77" w:rsidRPr="00F72969" w:rsidRDefault="00207F77" w:rsidP="00A841FE"/>
        </w:tc>
      </w:tr>
      <w:tr w:rsidR="00207F77" w:rsidRPr="00F72969" w:rsidTr="00A841FE">
        <w:tc>
          <w:tcPr>
            <w:tcW w:w="1560" w:type="dxa"/>
            <w:vMerge/>
            <w:vAlign w:val="center"/>
          </w:tcPr>
          <w:p w:rsidR="00207F77" w:rsidRPr="00F72969" w:rsidRDefault="00207F77" w:rsidP="00A841FE">
            <w:pPr>
              <w:jc w:val="center"/>
            </w:pPr>
          </w:p>
        </w:tc>
        <w:tc>
          <w:tcPr>
            <w:tcW w:w="1842" w:type="dxa"/>
            <w:vAlign w:val="center"/>
          </w:tcPr>
          <w:p w:rsidR="00207F77" w:rsidRPr="00F72969" w:rsidRDefault="00207F77" w:rsidP="00A841FE">
            <w:pPr>
              <w:jc w:val="center"/>
            </w:pPr>
            <w:r w:rsidRPr="00F72969">
              <w:rPr>
                <w:rFonts w:hint="eastAsia"/>
              </w:rPr>
              <w:t>事業者名及び</w:t>
            </w:r>
          </w:p>
          <w:p w:rsidR="00207F77" w:rsidRPr="00F72969" w:rsidRDefault="00207F77" w:rsidP="00A841FE">
            <w:pPr>
              <w:jc w:val="center"/>
            </w:pPr>
            <w:r w:rsidRPr="00F72969">
              <w:rPr>
                <w:rFonts w:hint="eastAsia"/>
              </w:rPr>
              <w:t>代表者名</w:t>
            </w:r>
          </w:p>
        </w:tc>
        <w:tc>
          <w:tcPr>
            <w:tcW w:w="6237" w:type="dxa"/>
          </w:tcPr>
          <w:p w:rsidR="00207F77" w:rsidRPr="00F72969" w:rsidRDefault="00207F77" w:rsidP="00A841FE"/>
          <w:p w:rsidR="00207F77" w:rsidRPr="00F72969" w:rsidRDefault="00207F77" w:rsidP="00A841FE"/>
          <w:p w:rsidR="00207F77" w:rsidRPr="00F72969" w:rsidRDefault="00207F77" w:rsidP="00A841FE"/>
        </w:tc>
      </w:tr>
      <w:tr w:rsidR="00207F77" w:rsidRPr="00F72969" w:rsidTr="00A841FE">
        <w:tc>
          <w:tcPr>
            <w:tcW w:w="1560" w:type="dxa"/>
            <w:vMerge w:val="restart"/>
            <w:vAlign w:val="center"/>
          </w:tcPr>
          <w:p w:rsidR="00207F77" w:rsidRPr="00F72969" w:rsidRDefault="00207F77" w:rsidP="00A841FE">
            <w:pPr>
              <w:jc w:val="center"/>
            </w:pPr>
            <w:r w:rsidRPr="00F72969">
              <w:rPr>
                <w:rFonts w:hint="eastAsia"/>
              </w:rPr>
              <w:t>製造場所</w:t>
            </w:r>
          </w:p>
        </w:tc>
        <w:tc>
          <w:tcPr>
            <w:tcW w:w="1842" w:type="dxa"/>
            <w:vAlign w:val="center"/>
          </w:tcPr>
          <w:p w:rsidR="00207F77" w:rsidRPr="00F72969" w:rsidRDefault="00207F77" w:rsidP="00A841FE">
            <w:pPr>
              <w:jc w:val="center"/>
            </w:pPr>
            <w:r w:rsidRPr="00F72969">
              <w:rPr>
                <w:rFonts w:hint="eastAsia"/>
              </w:rPr>
              <w:t>住所</w:t>
            </w:r>
          </w:p>
        </w:tc>
        <w:tc>
          <w:tcPr>
            <w:tcW w:w="6237" w:type="dxa"/>
          </w:tcPr>
          <w:p w:rsidR="00207F77" w:rsidRPr="00F72969" w:rsidRDefault="00207F77" w:rsidP="00A841FE">
            <w:r w:rsidRPr="00F72969">
              <w:rPr>
                <w:rFonts w:hint="eastAsia"/>
              </w:rPr>
              <w:t>〒　　　　－</w:t>
            </w:r>
          </w:p>
          <w:p w:rsidR="00207F77" w:rsidRPr="00F72969" w:rsidRDefault="00207F77" w:rsidP="00A841FE">
            <w:r w:rsidRPr="00F72969">
              <w:rPr>
                <w:rFonts w:hint="eastAsia"/>
              </w:rPr>
              <w:t>多治見市</w:t>
            </w:r>
          </w:p>
          <w:p w:rsidR="00207F77" w:rsidRPr="00F72969" w:rsidRDefault="00207F77" w:rsidP="00A841FE"/>
        </w:tc>
      </w:tr>
      <w:tr w:rsidR="00207F77" w:rsidRPr="00F72969" w:rsidTr="00A841FE">
        <w:tc>
          <w:tcPr>
            <w:tcW w:w="1560" w:type="dxa"/>
            <w:vMerge/>
            <w:vAlign w:val="center"/>
          </w:tcPr>
          <w:p w:rsidR="00207F77" w:rsidRPr="00F72969" w:rsidRDefault="00207F77" w:rsidP="00A841FE">
            <w:pPr>
              <w:jc w:val="center"/>
            </w:pPr>
          </w:p>
        </w:tc>
        <w:tc>
          <w:tcPr>
            <w:tcW w:w="1842" w:type="dxa"/>
            <w:vAlign w:val="center"/>
          </w:tcPr>
          <w:p w:rsidR="00207F77" w:rsidRPr="00F72969" w:rsidRDefault="00207F77" w:rsidP="00A841FE">
            <w:pPr>
              <w:jc w:val="center"/>
            </w:pPr>
            <w:r w:rsidRPr="00F72969">
              <w:rPr>
                <w:rFonts w:hint="eastAsia"/>
              </w:rPr>
              <w:t>名称</w:t>
            </w:r>
          </w:p>
          <w:p w:rsidR="00207F77" w:rsidRPr="00F72969" w:rsidRDefault="00207F77" w:rsidP="00A841FE">
            <w:pPr>
              <w:jc w:val="center"/>
            </w:pPr>
            <w:r w:rsidRPr="00F72969">
              <w:rPr>
                <w:rFonts w:hint="eastAsia"/>
              </w:rPr>
              <w:t>（工場名等）</w:t>
            </w:r>
          </w:p>
        </w:tc>
        <w:tc>
          <w:tcPr>
            <w:tcW w:w="6237" w:type="dxa"/>
          </w:tcPr>
          <w:p w:rsidR="00207F77" w:rsidRPr="00F72969" w:rsidRDefault="00207F77" w:rsidP="00A841FE"/>
          <w:p w:rsidR="00207F77" w:rsidRPr="00F72969" w:rsidRDefault="00207F77" w:rsidP="00A841FE"/>
        </w:tc>
      </w:tr>
      <w:tr w:rsidR="00207F77" w:rsidRPr="00F72969" w:rsidTr="00A841FE">
        <w:tc>
          <w:tcPr>
            <w:tcW w:w="3402" w:type="dxa"/>
            <w:gridSpan w:val="2"/>
            <w:vAlign w:val="center"/>
          </w:tcPr>
          <w:p w:rsidR="00207F77" w:rsidRPr="00F72969" w:rsidRDefault="00207F77" w:rsidP="00A841FE">
            <w:pPr>
              <w:jc w:val="center"/>
            </w:pPr>
            <w:r w:rsidRPr="00F72969">
              <w:rPr>
                <w:rFonts w:hint="eastAsia"/>
              </w:rPr>
              <w:t>証明欄</w:t>
            </w:r>
          </w:p>
        </w:tc>
        <w:tc>
          <w:tcPr>
            <w:tcW w:w="6237" w:type="dxa"/>
          </w:tcPr>
          <w:p w:rsidR="00207F77" w:rsidRPr="00F72969" w:rsidRDefault="00207F77" w:rsidP="00A841FE">
            <w:r w:rsidRPr="00F72969">
              <w:rPr>
                <w:rFonts w:hint="eastAsia"/>
              </w:rPr>
              <w:t>記載内容に偽りがないことを証明します。</w:t>
            </w:r>
          </w:p>
          <w:p w:rsidR="00207F77" w:rsidRPr="00F72969" w:rsidRDefault="00207F77" w:rsidP="00A841FE">
            <w:pPr>
              <w:ind w:right="840"/>
            </w:pPr>
          </w:p>
          <w:p w:rsidR="00207F77" w:rsidRPr="00F72969" w:rsidRDefault="0090270C" w:rsidP="00A841FE">
            <w:pPr>
              <w:jc w:val="right"/>
            </w:pPr>
            <w:r w:rsidRPr="00A9628F">
              <w:rPr>
                <w:rFonts w:hint="eastAsia"/>
              </w:rPr>
              <w:t>㊞</w:t>
            </w:r>
          </w:p>
          <w:p w:rsidR="00207F77" w:rsidRPr="00F72969" w:rsidRDefault="00207F77" w:rsidP="00A841FE"/>
        </w:tc>
      </w:tr>
    </w:tbl>
    <w:p w:rsidR="00207F77" w:rsidRPr="00F72969" w:rsidRDefault="00207F77" w:rsidP="00207F77"/>
    <w:p w:rsidR="00207F77" w:rsidRDefault="00207F77" w:rsidP="009A2F37">
      <w:pPr>
        <w:sectPr w:rsidR="00207F77" w:rsidSect="00F72969">
          <w:pgSz w:w="11906" w:h="16838" w:code="9"/>
          <w:pgMar w:top="1418" w:right="1134" w:bottom="1418" w:left="1134" w:header="851" w:footer="992" w:gutter="0"/>
          <w:cols w:space="425"/>
          <w:docGrid w:type="lines" w:linePitch="360"/>
        </w:sectPr>
      </w:pPr>
    </w:p>
    <w:p w:rsidR="00207F77" w:rsidRPr="00F743AA" w:rsidRDefault="00207F77" w:rsidP="00207F77">
      <w:r w:rsidRPr="00F743AA">
        <w:rPr>
          <w:rFonts w:hint="eastAsia"/>
        </w:rPr>
        <w:lastRenderedPageBreak/>
        <w:t>別紙</w:t>
      </w:r>
      <w:r>
        <w:rPr>
          <w:rFonts w:hint="eastAsia"/>
        </w:rPr>
        <w:t>（工組）</w:t>
      </w:r>
    </w:p>
    <w:p w:rsidR="00207F77" w:rsidRPr="00F743AA" w:rsidRDefault="00207F77" w:rsidP="00207F77">
      <w:pPr>
        <w:jc w:val="right"/>
      </w:pPr>
      <w:r w:rsidRPr="00F743AA">
        <w:rPr>
          <w:rFonts w:hint="eastAsia"/>
        </w:rPr>
        <w:t>年　　　月　　　日</w:t>
      </w:r>
    </w:p>
    <w:p w:rsidR="00207F77" w:rsidRPr="00F743AA" w:rsidRDefault="00207F77" w:rsidP="00207F77">
      <w:r w:rsidRPr="00F743AA">
        <w:rPr>
          <w:rFonts w:hint="eastAsia"/>
        </w:rPr>
        <w:t>多治見市長</w:t>
      </w:r>
    </w:p>
    <w:p w:rsidR="00207F77" w:rsidRPr="00F743AA" w:rsidRDefault="00207F77" w:rsidP="00207F77"/>
    <w:p w:rsidR="00207F77" w:rsidRDefault="00207F77" w:rsidP="001F6CCA">
      <w:pPr>
        <w:wordWrap w:val="0"/>
        <w:ind w:right="-1"/>
        <w:jc w:val="right"/>
      </w:pPr>
      <w:r w:rsidRPr="00F743AA">
        <w:rPr>
          <w:rFonts w:hint="eastAsia"/>
        </w:rPr>
        <w:t xml:space="preserve">申請者　　</w:t>
      </w:r>
      <w:r w:rsidRPr="00207F77">
        <w:rPr>
          <w:rFonts w:hint="eastAsia"/>
          <w:spacing w:val="240"/>
          <w:kern w:val="0"/>
          <w:fitText w:val="960" w:id="-1699429626"/>
        </w:rPr>
        <w:t>住</w:t>
      </w:r>
      <w:r w:rsidRPr="00207F77">
        <w:rPr>
          <w:rFonts w:hint="eastAsia"/>
          <w:kern w:val="0"/>
          <w:fitText w:val="960" w:id="-1699429626"/>
        </w:rPr>
        <w:t>所</w:t>
      </w:r>
      <w:r w:rsidR="001F6CCA">
        <w:rPr>
          <w:rFonts w:hint="eastAsia"/>
        </w:rPr>
        <w:t xml:space="preserve">　〒　　　　－　　　　　　</w:t>
      </w:r>
    </w:p>
    <w:p w:rsidR="001F6CCA" w:rsidRPr="00F743AA" w:rsidRDefault="001F6CCA" w:rsidP="001F6CCA">
      <w:pPr>
        <w:ind w:right="-1"/>
        <w:jc w:val="right"/>
      </w:pPr>
    </w:p>
    <w:p w:rsidR="00207F77" w:rsidRPr="00F743AA" w:rsidRDefault="00207F77" w:rsidP="00207F77">
      <w:pPr>
        <w:wordWrap w:val="0"/>
        <w:jc w:val="right"/>
      </w:pPr>
      <w:r w:rsidRPr="00F743AA">
        <w:rPr>
          <w:rFonts w:hint="eastAsia"/>
        </w:rPr>
        <w:t xml:space="preserve">ふりがな　　　　　　　　　　　　　</w:t>
      </w:r>
    </w:p>
    <w:p w:rsidR="00207F77" w:rsidRPr="00F743AA" w:rsidRDefault="00207F77" w:rsidP="00207F77">
      <w:pPr>
        <w:jc w:val="right"/>
      </w:pPr>
      <w:r w:rsidRPr="00207F77">
        <w:rPr>
          <w:rFonts w:hint="eastAsia"/>
          <w:spacing w:val="240"/>
          <w:kern w:val="0"/>
          <w:fitText w:val="960" w:id="-1699429625"/>
        </w:rPr>
        <w:t>氏</w:t>
      </w:r>
      <w:r w:rsidRPr="00207F77">
        <w:rPr>
          <w:rFonts w:hint="eastAsia"/>
          <w:kern w:val="0"/>
          <w:fitText w:val="960" w:id="-1699429625"/>
        </w:rPr>
        <w:t>名</w:t>
      </w:r>
      <w:r w:rsidRPr="00F743AA">
        <w:rPr>
          <w:rFonts w:hint="eastAsia"/>
        </w:rPr>
        <w:t xml:space="preserve">　　　　　　　　　　　　</w:t>
      </w:r>
      <w:r w:rsidR="0090270C" w:rsidRPr="00A9628F">
        <w:rPr>
          <w:rFonts w:hint="eastAsia"/>
        </w:rPr>
        <w:t>㊞</w:t>
      </w:r>
    </w:p>
    <w:p w:rsidR="00207F77" w:rsidRPr="00F743AA" w:rsidRDefault="00207F77" w:rsidP="00207F77">
      <w:pPr>
        <w:jc w:val="right"/>
      </w:pPr>
    </w:p>
    <w:p w:rsidR="00207F77" w:rsidRPr="00F743AA" w:rsidRDefault="00207F77" w:rsidP="00207F77">
      <w:pPr>
        <w:wordWrap w:val="0"/>
        <w:jc w:val="right"/>
      </w:pPr>
      <w:r w:rsidRPr="00F743AA">
        <w:rPr>
          <w:rFonts w:hint="eastAsia"/>
        </w:rPr>
        <w:t xml:space="preserve">電話番号（　　　　）　　－　　　　</w:t>
      </w:r>
    </w:p>
    <w:p w:rsidR="00207F77" w:rsidRPr="00F743AA" w:rsidRDefault="00207F77" w:rsidP="00207F77"/>
    <w:p w:rsidR="00207F77" w:rsidRPr="00F743AA" w:rsidRDefault="00207F77" w:rsidP="00207F77">
      <w:pPr>
        <w:jc w:val="center"/>
      </w:pPr>
      <w:r w:rsidRPr="00F743AA">
        <w:rPr>
          <w:rFonts w:hint="eastAsia"/>
        </w:rPr>
        <w:t>多治見市建築物における美濃焼タイル施工補助金交付に係る出荷証明書</w:t>
      </w:r>
    </w:p>
    <w:p w:rsidR="00207F77" w:rsidRPr="00F743AA" w:rsidRDefault="00207F77" w:rsidP="00207F77"/>
    <w:p w:rsidR="00207F77" w:rsidRPr="00F743AA" w:rsidRDefault="00207F77" w:rsidP="00207F77">
      <w:pPr>
        <w:ind w:firstLineChars="100" w:firstLine="240"/>
      </w:pPr>
      <w:r w:rsidRPr="00F743AA">
        <w:rPr>
          <w:rFonts w:hint="eastAsia"/>
        </w:rPr>
        <w:t>多治見市建築物における美濃焼タイル施工補助金交付要綱第２条に規定する「美濃焼タイル」であることを、次のとおり証明します。</w:t>
      </w:r>
    </w:p>
    <w:p w:rsidR="00207F77" w:rsidRPr="00F743AA" w:rsidRDefault="00207F77" w:rsidP="00207F77"/>
    <w:tbl>
      <w:tblPr>
        <w:tblStyle w:val="aa"/>
        <w:tblW w:w="0" w:type="auto"/>
        <w:tblInd w:w="108" w:type="dxa"/>
        <w:tblLook w:val="04A0" w:firstRow="1" w:lastRow="0" w:firstColumn="1" w:lastColumn="0" w:noHBand="0" w:noVBand="1"/>
      </w:tblPr>
      <w:tblGrid>
        <w:gridCol w:w="1402"/>
        <w:gridCol w:w="1684"/>
        <w:gridCol w:w="6434"/>
      </w:tblGrid>
      <w:tr w:rsidR="00207F77" w:rsidRPr="00F743AA" w:rsidTr="00A841FE">
        <w:tc>
          <w:tcPr>
            <w:tcW w:w="3119" w:type="dxa"/>
            <w:gridSpan w:val="2"/>
            <w:vAlign w:val="center"/>
          </w:tcPr>
          <w:p w:rsidR="00207F77" w:rsidRPr="00947067" w:rsidRDefault="00207F77" w:rsidP="00A841FE">
            <w:pPr>
              <w:jc w:val="center"/>
              <w:rPr>
                <w:color w:val="000000" w:themeColor="text1"/>
              </w:rPr>
            </w:pPr>
            <w:r w:rsidRPr="00947067">
              <w:rPr>
                <w:rFonts w:hint="eastAsia"/>
                <w:color w:val="000000" w:themeColor="text1"/>
              </w:rPr>
              <w:t>製品名・型番等</w:t>
            </w:r>
          </w:p>
        </w:tc>
        <w:tc>
          <w:tcPr>
            <w:tcW w:w="6520" w:type="dxa"/>
          </w:tcPr>
          <w:p w:rsidR="00207F77" w:rsidRPr="00F743AA" w:rsidRDefault="00207F77" w:rsidP="00A841FE"/>
          <w:p w:rsidR="00207F77" w:rsidRPr="00F743AA" w:rsidRDefault="00207F77" w:rsidP="00A841FE"/>
        </w:tc>
      </w:tr>
      <w:tr w:rsidR="00207F77" w:rsidRPr="00F743AA" w:rsidTr="00A841FE">
        <w:trPr>
          <w:trHeight w:val="725"/>
        </w:trPr>
        <w:tc>
          <w:tcPr>
            <w:tcW w:w="3119" w:type="dxa"/>
            <w:gridSpan w:val="2"/>
            <w:vAlign w:val="center"/>
          </w:tcPr>
          <w:p w:rsidR="00207F77" w:rsidRPr="00947067" w:rsidRDefault="00207F77" w:rsidP="00A841FE">
            <w:pPr>
              <w:jc w:val="center"/>
              <w:rPr>
                <w:color w:val="000000" w:themeColor="text1"/>
              </w:rPr>
            </w:pPr>
            <w:r w:rsidRPr="00947067">
              <w:rPr>
                <w:rFonts w:hint="eastAsia"/>
                <w:color w:val="000000" w:themeColor="text1"/>
              </w:rPr>
              <w:t>出荷量</w:t>
            </w:r>
          </w:p>
        </w:tc>
        <w:tc>
          <w:tcPr>
            <w:tcW w:w="6520" w:type="dxa"/>
            <w:vAlign w:val="center"/>
          </w:tcPr>
          <w:p w:rsidR="00207F77" w:rsidRPr="00F743AA" w:rsidRDefault="00207F77" w:rsidP="00A841FE">
            <w:pPr>
              <w:wordWrap w:val="0"/>
              <w:jc w:val="right"/>
            </w:pPr>
            <w:r w:rsidRPr="00F743AA">
              <w:rPr>
                <w:rFonts w:hint="eastAsia"/>
              </w:rPr>
              <w:t xml:space="preserve">㎡　　　　　　　　　　</w:t>
            </w:r>
          </w:p>
        </w:tc>
      </w:tr>
      <w:tr w:rsidR="00207F77" w:rsidRPr="00F743AA" w:rsidTr="00A841FE">
        <w:tc>
          <w:tcPr>
            <w:tcW w:w="1418" w:type="dxa"/>
            <w:vMerge w:val="restart"/>
            <w:vAlign w:val="center"/>
          </w:tcPr>
          <w:p w:rsidR="00207F77" w:rsidRPr="00F743AA" w:rsidRDefault="00207F77" w:rsidP="00A841FE">
            <w:pPr>
              <w:jc w:val="center"/>
            </w:pPr>
            <w:r w:rsidRPr="00F743AA">
              <w:rPr>
                <w:rFonts w:hint="eastAsia"/>
              </w:rPr>
              <w:t>製造事業者</w:t>
            </w:r>
          </w:p>
        </w:tc>
        <w:tc>
          <w:tcPr>
            <w:tcW w:w="1701" w:type="dxa"/>
            <w:vAlign w:val="center"/>
          </w:tcPr>
          <w:p w:rsidR="00207F77" w:rsidRPr="00F743AA" w:rsidRDefault="00207F77" w:rsidP="00A841FE">
            <w:pPr>
              <w:jc w:val="center"/>
            </w:pPr>
            <w:r w:rsidRPr="00F743AA">
              <w:rPr>
                <w:rFonts w:hint="eastAsia"/>
              </w:rPr>
              <w:t>住所</w:t>
            </w:r>
          </w:p>
        </w:tc>
        <w:tc>
          <w:tcPr>
            <w:tcW w:w="6520" w:type="dxa"/>
          </w:tcPr>
          <w:p w:rsidR="00207F77" w:rsidRPr="00F743AA" w:rsidRDefault="00207F77" w:rsidP="00A841FE">
            <w:r w:rsidRPr="00F743AA">
              <w:rPr>
                <w:rFonts w:hint="eastAsia"/>
              </w:rPr>
              <w:t>〒　　　　－</w:t>
            </w:r>
          </w:p>
          <w:p w:rsidR="00207F77" w:rsidRPr="00F743AA" w:rsidRDefault="00207F77" w:rsidP="00A841FE"/>
          <w:p w:rsidR="00207F77" w:rsidRPr="00F743AA" w:rsidRDefault="00207F77" w:rsidP="00A841FE"/>
        </w:tc>
      </w:tr>
      <w:tr w:rsidR="00207F77" w:rsidRPr="00F743AA" w:rsidTr="00A841FE">
        <w:tc>
          <w:tcPr>
            <w:tcW w:w="1418" w:type="dxa"/>
            <w:vMerge/>
            <w:vAlign w:val="center"/>
          </w:tcPr>
          <w:p w:rsidR="00207F77" w:rsidRPr="00F743AA" w:rsidRDefault="00207F77" w:rsidP="00A841FE">
            <w:pPr>
              <w:jc w:val="center"/>
            </w:pPr>
          </w:p>
        </w:tc>
        <w:tc>
          <w:tcPr>
            <w:tcW w:w="1701" w:type="dxa"/>
            <w:vAlign w:val="center"/>
          </w:tcPr>
          <w:p w:rsidR="00207F77" w:rsidRPr="00F743AA" w:rsidRDefault="00207F77" w:rsidP="00A841FE">
            <w:pPr>
              <w:jc w:val="center"/>
            </w:pPr>
            <w:r w:rsidRPr="00F743AA">
              <w:rPr>
                <w:rFonts w:hint="eastAsia"/>
              </w:rPr>
              <w:t>事業者名及び</w:t>
            </w:r>
          </w:p>
          <w:p w:rsidR="00207F77" w:rsidRPr="00F743AA" w:rsidRDefault="00207F77" w:rsidP="00A841FE">
            <w:pPr>
              <w:jc w:val="center"/>
            </w:pPr>
            <w:r w:rsidRPr="00F743AA">
              <w:rPr>
                <w:rFonts w:hint="eastAsia"/>
              </w:rPr>
              <w:t>代表者名</w:t>
            </w:r>
          </w:p>
        </w:tc>
        <w:tc>
          <w:tcPr>
            <w:tcW w:w="6520" w:type="dxa"/>
          </w:tcPr>
          <w:p w:rsidR="00207F77" w:rsidRPr="00F743AA" w:rsidRDefault="00207F77" w:rsidP="00A841FE"/>
          <w:p w:rsidR="00207F77" w:rsidRPr="00F743AA" w:rsidRDefault="00207F77" w:rsidP="00A841FE"/>
          <w:p w:rsidR="00207F77" w:rsidRPr="00F743AA" w:rsidRDefault="00207F77" w:rsidP="00A841FE"/>
        </w:tc>
      </w:tr>
      <w:tr w:rsidR="00207F77" w:rsidRPr="00F743AA" w:rsidTr="00A841FE">
        <w:tc>
          <w:tcPr>
            <w:tcW w:w="1418" w:type="dxa"/>
            <w:vMerge w:val="restart"/>
            <w:vAlign w:val="center"/>
          </w:tcPr>
          <w:p w:rsidR="00207F77" w:rsidRPr="00F743AA" w:rsidRDefault="00207F77" w:rsidP="00A841FE">
            <w:pPr>
              <w:jc w:val="center"/>
            </w:pPr>
            <w:r w:rsidRPr="00F743AA">
              <w:rPr>
                <w:rFonts w:hint="eastAsia"/>
              </w:rPr>
              <w:t>製造場所</w:t>
            </w:r>
          </w:p>
        </w:tc>
        <w:tc>
          <w:tcPr>
            <w:tcW w:w="1701" w:type="dxa"/>
            <w:vAlign w:val="center"/>
          </w:tcPr>
          <w:p w:rsidR="00207F77" w:rsidRPr="00F743AA" w:rsidRDefault="00207F77" w:rsidP="00A841FE">
            <w:pPr>
              <w:jc w:val="center"/>
            </w:pPr>
            <w:r w:rsidRPr="00F743AA">
              <w:rPr>
                <w:rFonts w:hint="eastAsia"/>
              </w:rPr>
              <w:t>住所</w:t>
            </w:r>
          </w:p>
        </w:tc>
        <w:tc>
          <w:tcPr>
            <w:tcW w:w="6520" w:type="dxa"/>
          </w:tcPr>
          <w:p w:rsidR="00207F77" w:rsidRPr="00F743AA" w:rsidRDefault="00207F77" w:rsidP="00A841FE">
            <w:r w:rsidRPr="00F743AA">
              <w:rPr>
                <w:rFonts w:hint="eastAsia"/>
              </w:rPr>
              <w:t>〒　　　　－</w:t>
            </w:r>
          </w:p>
          <w:p w:rsidR="00207F77" w:rsidRPr="00F743AA" w:rsidRDefault="00207F77" w:rsidP="00A841FE"/>
          <w:p w:rsidR="00207F77" w:rsidRPr="00F743AA" w:rsidRDefault="00207F77" w:rsidP="00A841FE"/>
        </w:tc>
      </w:tr>
      <w:tr w:rsidR="00207F77" w:rsidRPr="00F743AA" w:rsidTr="00A841FE">
        <w:tc>
          <w:tcPr>
            <w:tcW w:w="1418" w:type="dxa"/>
            <w:vMerge/>
            <w:vAlign w:val="center"/>
          </w:tcPr>
          <w:p w:rsidR="00207F77" w:rsidRPr="00F743AA" w:rsidRDefault="00207F77" w:rsidP="00A841FE">
            <w:pPr>
              <w:jc w:val="center"/>
            </w:pPr>
          </w:p>
        </w:tc>
        <w:tc>
          <w:tcPr>
            <w:tcW w:w="1701" w:type="dxa"/>
            <w:vAlign w:val="center"/>
          </w:tcPr>
          <w:p w:rsidR="00207F77" w:rsidRPr="00F743AA" w:rsidRDefault="00207F77" w:rsidP="00A841FE">
            <w:pPr>
              <w:jc w:val="center"/>
            </w:pPr>
            <w:r w:rsidRPr="00F743AA">
              <w:rPr>
                <w:rFonts w:hint="eastAsia"/>
              </w:rPr>
              <w:t>名称</w:t>
            </w:r>
          </w:p>
          <w:p w:rsidR="00207F77" w:rsidRPr="00F743AA" w:rsidRDefault="00207F77" w:rsidP="00A841FE">
            <w:pPr>
              <w:jc w:val="center"/>
            </w:pPr>
            <w:r w:rsidRPr="00F743AA">
              <w:rPr>
                <w:rFonts w:hint="eastAsia"/>
              </w:rPr>
              <w:t>（工場名等）</w:t>
            </w:r>
          </w:p>
        </w:tc>
        <w:tc>
          <w:tcPr>
            <w:tcW w:w="6520" w:type="dxa"/>
          </w:tcPr>
          <w:p w:rsidR="00207F77" w:rsidRPr="00F743AA" w:rsidRDefault="00207F77" w:rsidP="00A841FE"/>
          <w:p w:rsidR="00207F77" w:rsidRPr="00F743AA" w:rsidRDefault="00207F77" w:rsidP="00A841FE"/>
        </w:tc>
      </w:tr>
      <w:tr w:rsidR="00207F77" w:rsidRPr="00F743AA" w:rsidTr="00A841FE">
        <w:tc>
          <w:tcPr>
            <w:tcW w:w="3119" w:type="dxa"/>
            <w:gridSpan w:val="2"/>
            <w:vAlign w:val="center"/>
          </w:tcPr>
          <w:p w:rsidR="00207F77" w:rsidRPr="00F743AA" w:rsidRDefault="00207F77" w:rsidP="00A841FE">
            <w:pPr>
              <w:jc w:val="center"/>
            </w:pPr>
            <w:r w:rsidRPr="00F743AA">
              <w:rPr>
                <w:rFonts w:hint="eastAsia"/>
              </w:rPr>
              <w:t>証明欄</w:t>
            </w:r>
          </w:p>
        </w:tc>
        <w:tc>
          <w:tcPr>
            <w:tcW w:w="6520" w:type="dxa"/>
          </w:tcPr>
          <w:p w:rsidR="00207F77" w:rsidRPr="00F743AA" w:rsidRDefault="00207F77" w:rsidP="00A841FE">
            <w:r w:rsidRPr="00F743AA">
              <w:rPr>
                <w:rFonts w:hint="eastAsia"/>
              </w:rPr>
              <w:t>記載内容に偽りがないこと及び、製造事業者が笠原陶磁器工業協同組合の会員であることを証明します。</w:t>
            </w:r>
          </w:p>
          <w:p w:rsidR="00207F77" w:rsidRPr="00F743AA" w:rsidRDefault="00207F77" w:rsidP="00A841FE">
            <w:pPr>
              <w:ind w:right="840"/>
            </w:pPr>
          </w:p>
          <w:p w:rsidR="00207F77" w:rsidRPr="00F743AA" w:rsidRDefault="00207F77" w:rsidP="00A841FE">
            <w:pPr>
              <w:ind w:right="840"/>
            </w:pPr>
            <w:r w:rsidRPr="00F743AA">
              <w:rPr>
                <w:rFonts w:hint="eastAsia"/>
              </w:rPr>
              <w:t>笠原陶磁器工業協同組合</w:t>
            </w:r>
          </w:p>
          <w:p w:rsidR="00207F77" w:rsidRPr="00F743AA" w:rsidRDefault="0090270C" w:rsidP="00A841FE">
            <w:pPr>
              <w:jc w:val="right"/>
            </w:pPr>
            <w:r w:rsidRPr="00A9628F">
              <w:rPr>
                <w:rFonts w:hint="eastAsia"/>
              </w:rPr>
              <w:t>㊞</w:t>
            </w:r>
          </w:p>
          <w:p w:rsidR="00207F77" w:rsidRPr="00F743AA" w:rsidRDefault="00207F77" w:rsidP="00A841FE"/>
        </w:tc>
      </w:tr>
    </w:tbl>
    <w:p w:rsidR="00207F77" w:rsidRDefault="00207F77" w:rsidP="00207F77">
      <w:pPr>
        <w:sectPr w:rsidR="00207F77" w:rsidSect="00F743AA">
          <w:pgSz w:w="11906" w:h="16838"/>
          <w:pgMar w:top="1418" w:right="1134" w:bottom="1418" w:left="1134" w:header="851" w:footer="992" w:gutter="0"/>
          <w:cols w:space="425"/>
          <w:docGrid w:type="lines" w:linePitch="360"/>
        </w:sectPr>
      </w:pPr>
    </w:p>
    <w:p w:rsidR="00207F77" w:rsidRPr="005209E0" w:rsidRDefault="00207F77" w:rsidP="00207F77">
      <w:r w:rsidRPr="005209E0">
        <w:rPr>
          <w:rFonts w:hint="eastAsia"/>
        </w:rPr>
        <w:lastRenderedPageBreak/>
        <w:t>別紙</w:t>
      </w:r>
      <w:r>
        <w:rPr>
          <w:rFonts w:hint="eastAsia"/>
        </w:rPr>
        <w:t>（商組）</w:t>
      </w:r>
    </w:p>
    <w:p w:rsidR="00207F77" w:rsidRPr="005209E0" w:rsidRDefault="00207F77" w:rsidP="00207F77">
      <w:pPr>
        <w:jc w:val="right"/>
      </w:pPr>
      <w:r w:rsidRPr="005209E0">
        <w:rPr>
          <w:rFonts w:hint="eastAsia"/>
        </w:rPr>
        <w:t>年　　　月　　　日</w:t>
      </w:r>
    </w:p>
    <w:p w:rsidR="00207F77" w:rsidRPr="005209E0" w:rsidRDefault="00207F77" w:rsidP="00207F77">
      <w:r w:rsidRPr="005209E0">
        <w:rPr>
          <w:rFonts w:hint="eastAsia"/>
        </w:rPr>
        <w:t>多治見市長</w:t>
      </w:r>
    </w:p>
    <w:p w:rsidR="00207F77" w:rsidRPr="005209E0" w:rsidRDefault="00207F77" w:rsidP="00207F77"/>
    <w:p w:rsidR="00207F77" w:rsidRDefault="00207F77" w:rsidP="00207F77">
      <w:pPr>
        <w:wordWrap w:val="0"/>
        <w:ind w:right="-1"/>
        <w:jc w:val="right"/>
      </w:pPr>
      <w:r w:rsidRPr="005209E0">
        <w:rPr>
          <w:rFonts w:hint="eastAsia"/>
        </w:rPr>
        <w:t xml:space="preserve">申請者　　</w:t>
      </w:r>
      <w:r w:rsidRPr="00207F77">
        <w:rPr>
          <w:rFonts w:hint="eastAsia"/>
          <w:spacing w:val="240"/>
          <w:kern w:val="0"/>
          <w:fitText w:val="960" w:id="-1699429624"/>
        </w:rPr>
        <w:t>住</w:t>
      </w:r>
      <w:r w:rsidRPr="00207F77">
        <w:rPr>
          <w:rFonts w:hint="eastAsia"/>
          <w:kern w:val="0"/>
          <w:fitText w:val="960" w:id="-1699429624"/>
        </w:rPr>
        <w:t>所</w:t>
      </w:r>
      <w:r w:rsidRPr="005209E0">
        <w:rPr>
          <w:rFonts w:hint="eastAsia"/>
        </w:rPr>
        <w:t xml:space="preserve">　〒　　　　－</w:t>
      </w:r>
      <w:r>
        <w:rPr>
          <w:rFonts w:hint="eastAsia"/>
        </w:rPr>
        <w:t xml:space="preserve">　　</w:t>
      </w:r>
      <w:r w:rsidRPr="005209E0">
        <w:rPr>
          <w:rFonts w:hint="eastAsia"/>
        </w:rPr>
        <w:t xml:space="preserve">　　　</w:t>
      </w:r>
      <w:r>
        <w:rPr>
          <w:rFonts w:hint="eastAsia"/>
        </w:rPr>
        <w:t xml:space="preserve">　</w:t>
      </w:r>
    </w:p>
    <w:p w:rsidR="00207F77" w:rsidRPr="005209E0" w:rsidRDefault="00207F77" w:rsidP="00207F77">
      <w:pPr>
        <w:ind w:right="-1"/>
        <w:jc w:val="right"/>
      </w:pPr>
    </w:p>
    <w:p w:rsidR="00207F77" w:rsidRPr="005209E0" w:rsidRDefault="00207F77" w:rsidP="00207F77">
      <w:pPr>
        <w:wordWrap w:val="0"/>
        <w:ind w:leftChars="300" w:left="720" w:right="-1"/>
        <w:jc w:val="right"/>
      </w:pPr>
      <w:r>
        <w:rPr>
          <w:rFonts w:hint="eastAsia"/>
        </w:rPr>
        <w:t xml:space="preserve">ふりがな　　　　　　　　　　　　　</w:t>
      </w:r>
    </w:p>
    <w:p w:rsidR="00207F77" w:rsidRPr="005209E0" w:rsidRDefault="00207F77" w:rsidP="00207F77">
      <w:pPr>
        <w:jc w:val="right"/>
      </w:pPr>
      <w:r w:rsidRPr="00207F77">
        <w:rPr>
          <w:rFonts w:hint="eastAsia"/>
          <w:spacing w:val="240"/>
          <w:kern w:val="0"/>
          <w:fitText w:val="960" w:id="-1699429623"/>
        </w:rPr>
        <w:t>氏</w:t>
      </w:r>
      <w:r w:rsidRPr="00207F77">
        <w:rPr>
          <w:rFonts w:hint="eastAsia"/>
          <w:kern w:val="0"/>
          <w:fitText w:val="960" w:id="-1699429623"/>
        </w:rPr>
        <w:t>名</w:t>
      </w:r>
      <w:r w:rsidRPr="005209E0">
        <w:rPr>
          <w:rFonts w:hint="eastAsia"/>
        </w:rPr>
        <w:t xml:space="preserve">　</w:t>
      </w:r>
      <w:r>
        <w:rPr>
          <w:rFonts w:hint="eastAsia"/>
        </w:rPr>
        <w:t xml:space="preserve">　</w:t>
      </w:r>
      <w:r w:rsidRPr="005209E0">
        <w:rPr>
          <w:rFonts w:hint="eastAsia"/>
        </w:rPr>
        <w:t xml:space="preserve">　　　　　　　　　　</w:t>
      </w:r>
      <w:r w:rsidR="0090270C" w:rsidRPr="00A9628F">
        <w:rPr>
          <w:rFonts w:hint="eastAsia"/>
        </w:rPr>
        <w:t>㊞</w:t>
      </w:r>
    </w:p>
    <w:p w:rsidR="00207F77" w:rsidRPr="005209E0" w:rsidRDefault="00207F77" w:rsidP="00207F77">
      <w:pPr>
        <w:jc w:val="right"/>
      </w:pPr>
    </w:p>
    <w:p w:rsidR="00207F77" w:rsidRPr="005209E0" w:rsidRDefault="00207F77" w:rsidP="00207F77">
      <w:pPr>
        <w:wordWrap w:val="0"/>
        <w:jc w:val="right"/>
      </w:pPr>
      <w:r w:rsidRPr="005209E0">
        <w:rPr>
          <w:rFonts w:hint="eastAsia"/>
        </w:rPr>
        <w:t xml:space="preserve">電話番号（　　　　）　　－　　　　</w:t>
      </w:r>
    </w:p>
    <w:p w:rsidR="00207F77" w:rsidRPr="005209E0" w:rsidRDefault="00207F77" w:rsidP="00207F77"/>
    <w:p w:rsidR="00207F77" w:rsidRPr="005209E0" w:rsidRDefault="00207F77" w:rsidP="00207F77">
      <w:pPr>
        <w:jc w:val="center"/>
      </w:pPr>
      <w:r w:rsidRPr="005209E0">
        <w:rPr>
          <w:rFonts w:hint="eastAsia"/>
        </w:rPr>
        <w:t>多治見市建築物における美濃焼タイル施工補助金交付に係る出荷証明書</w:t>
      </w:r>
    </w:p>
    <w:p w:rsidR="00207F77" w:rsidRPr="005209E0" w:rsidRDefault="00207F77" w:rsidP="00207F77"/>
    <w:p w:rsidR="00207F77" w:rsidRPr="005209E0" w:rsidRDefault="00207F77" w:rsidP="00207F77">
      <w:r w:rsidRPr="005209E0">
        <w:rPr>
          <w:rFonts w:hint="eastAsia"/>
        </w:rPr>
        <w:t>多治見市建築物における美濃焼タイル施工補助金交付要綱第２条に規定する「美濃焼タイル」であることを、次のとおり証明します。</w:t>
      </w:r>
    </w:p>
    <w:p w:rsidR="00207F77" w:rsidRPr="005209E0" w:rsidRDefault="00207F77" w:rsidP="00207F77"/>
    <w:tbl>
      <w:tblPr>
        <w:tblStyle w:val="aa"/>
        <w:tblW w:w="9923" w:type="dxa"/>
        <w:tblInd w:w="-34" w:type="dxa"/>
        <w:tblLook w:val="04A0" w:firstRow="1" w:lastRow="0" w:firstColumn="1" w:lastColumn="0" w:noHBand="0" w:noVBand="1"/>
      </w:tblPr>
      <w:tblGrid>
        <w:gridCol w:w="2127"/>
        <w:gridCol w:w="1701"/>
        <w:gridCol w:w="6095"/>
      </w:tblGrid>
      <w:tr w:rsidR="00207F77" w:rsidRPr="005209E0" w:rsidTr="00A841FE">
        <w:trPr>
          <w:trHeight w:val="567"/>
        </w:trPr>
        <w:tc>
          <w:tcPr>
            <w:tcW w:w="3828" w:type="dxa"/>
            <w:gridSpan w:val="2"/>
            <w:vAlign w:val="center"/>
          </w:tcPr>
          <w:p w:rsidR="00207F77" w:rsidRPr="005209E0" w:rsidRDefault="00207F77" w:rsidP="00A841FE">
            <w:pPr>
              <w:jc w:val="center"/>
            </w:pPr>
            <w:r w:rsidRPr="005209E0">
              <w:rPr>
                <w:rFonts w:hint="eastAsia"/>
              </w:rPr>
              <w:t>製品名</w:t>
            </w:r>
            <w:r>
              <w:rPr>
                <w:rFonts w:hint="eastAsia"/>
              </w:rPr>
              <w:t>・型番等</w:t>
            </w:r>
          </w:p>
        </w:tc>
        <w:tc>
          <w:tcPr>
            <w:tcW w:w="6095" w:type="dxa"/>
          </w:tcPr>
          <w:p w:rsidR="00207F77" w:rsidRPr="005209E0" w:rsidRDefault="00207F77" w:rsidP="00A841FE"/>
        </w:tc>
      </w:tr>
      <w:tr w:rsidR="00207F77" w:rsidRPr="005209E0" w:rsidTr="00A841FE">
        <w:trPr>
          <w:trHeight w:val="567"/>
        </w:trPr>
        <w:tc>
          <w:tcPr>
            <w:tcW w:w="3828" w:type="dxa"/>
            <w:gridSpan w:val="2"/>
            <w:vAlign w:val="center"/>
          </w:tcPr>
          <w:p w:rsidR="00207F77" w:rsidRPr="005209E0" w:rsidRDefault="00207F77" w:rsidP="00A841FE">
            <w:pPr>
              <w:jc w:val="center"/>
            </w:pPr>
            <w:r>
              <w:rPr>
                <w:rFonts w:hint="eastAsia"/>
              </w:rPr>
              <w:t>出荷量</w:t>
            </w:r>
          </w:p>
        </w:tc>
        <w:tc>
          <w:tcPr>
            <w:tcW w:w="6095" w:type="dxa"/>
            <w:vAlign w:val="center"/>
          </w:tcPr>
          <w:p w:rsidR="00207F77" w:rsidRPr="005209E0" w:rsidRDefault="00207F77" w:rsidP="00A841FE">
            <w:pPr>
              <w:wordWrap w:val="0"/>
              <w:jc w:val="right"/>
            </w:pPr>
            <w:r>
              <w:rPr>
                <w:rFonts w:hint="eastAsia"/>
              </w:rPr>
              <w:t xml:space="preserve">㎡　　　　　　　　　　</w:t>
            </w:r>
          </w:p>
        </w:tc>
      </w:tr>
      <w:tr w:rsidR="00207F77" w:rsidRPr="005209E0" w:rsidTr="00A841FE">
        <w:tc>
          <w:tcPr>
            <w:tcW w:w="2127" w:type="dxa"/>
            <w:vMerge w:val="restart"/>
            <w:vAlign w:val="center"/>
          </w:tcPr>
          <w:p w:rsidR="00207F77" w:rsidRPr="005209E0" w:rsidRDefault="00207F77" w:rsidP="00A841FE">
            <w:pPr>
              <w:jc w:val="center"/>
            </w:pPr>
            <w:r w:rsidRPr="005209E0">
              <w:rPr>
                <w:rFonts w:hint="eastAsia"/>
              </w:rPr>
              <w:t>製造事業者</w:t>
            </w:r>
          </w:p>
        </w:tc>
        <w:tc>
          <w:tcPr>
            <w:tcW w:w="1701" w:type="dxa"/>
            <w:vAlign w:val="center"/>
          </w:tcPr>
          <w:p w:rsidR="00207F77" w:rsidRPr="005209E0" w:rsidRDefault="00207F77" w:rsidP="00A841FE">
            <w:pPr>
              <w:jc w:val="center"/>
            </w:pPr>
            <w:r w:rsidRPr="005209E0">
              <w:rPr>
                <w:rFonts w:hint="eastAsia"/>
              </w:rPr>
              <w:t>住所</w:t>
            </w:r>
          </w:p>
        </w:tc>
        <w:tc>
          <w:tcPr>
            <w:tcW w:w="6095" w:type="dxa"/>
          </w:tcPr>
          <w:p w:rsidR="00207F77" w:rsidRPr="005209E0" w:rsidRDefault="00207F77" w:rsidP="00A841FE">
            <w:r w:rsidRPr="005209E0">
              <w:rPr>
                <w:rFonts w:hint="eastAsia"/>
              </w:rPr>
              <w:t>〒　　　　－</w:t>
            </w:r>
          </w:p>
          <w:p w:rsidR="00207F77" w:rsidRPr="005209E0" w:rsidRDefault="00207F77" w:rsidP="00A841FE"/>
        </w:tc>
      </w:tr>
      <w:tr w:rsidR="00207F77" w:rsidRPr="005209E0" w:rsidTr="00A841FE">
        <w:tc>
          <w:tcPr>
            <w:tcW w:w="2127" w:type="dxa"/>
            <w:vMerge/>
            <w:vAlign w:val="center"/>
          </w:tcPr>
          <w:p w:rsidR="00207F77" w:rsidRPr="005209E0" w:rsidRDefault="00207F77" w:rsidP="00A841FE">
            <w:pPr>
              <w:jc w:val="center"/>
            </w:pPr>
          </w:p>
        </w:tc>
        <w:tc>
          <w:tcPr>
            <w:tcW w:w="1701" w:type="dxa"/>
            <w:vAlign w:val="center"/>
          </w:tcPr>
          <w:p w:rsidR="00207F77" w:rsidRPr="005209E0" w:rsidRDefault="00207F77" w:rsidP="00A841FE">
            <w:pPr>
              <w:jc w:val="center"/>
            </w:pPr>
            <w:r w:rsidRPr="005209E0">
              <w:rPr>
                <w:rFonts w:hint="eastAsia"/>
              </w:rPr>
              <w:t>事業者名及び</w:t>
            </w:r>
          </w:p>
          <w:p w:rsidR="00207F77" w:rsidRPr="005209E0" w:rsidRDefault="00207F77" w:rsidP="00A841FE">
            <w:pPr>
              <w:jc w:val="center"/>
            </w:pPr>
            <w:r w:rsidRPr="005209E0">
              <w:rPr>
                <w:rFonts w:hint="eastAsia"/>
              </w:rPr>
              <w:t>代表者名</w:t>
            </w:r>
          </w:p>
        </w:tc>
        <w:tc>
          <w:tcPr>
            <w:tcW w:w="6095" w:type="dxa"/>
          </w:tcPr>
          <w:p w:rsidR="00207F77" w:rsidRPr="005209E0" w:rsidRDefault="00207F77" w:rsidP="00A841FE"/>
          <w:p w:rsidR="00207F77" w:rsidRPr="005209E0" w:rsidRDefault="00207F77" w:rsidP="00A841FE"/>
        </w:tc>
      </w:tr>
      <w:tr w:rsidR="00207F77" w:rsidRPr="005209E0" w:rsidTr="00A841FE">
        <w:tc>
          <w:tcPr>
            <w:tcW w:w="2127" w:type="dxa"/>
            <w:vMerge w:val="restart"/>
            <w:vAlign w:val="center"/>
          </w:tcPr>
          <w:p w:rsidR="00207F77" w:rsidRPr="005209E0" w:rsidRDefault="00207F77" w:rsidP="00A841FE">
            <w:pPr>
              <w:jc w:val="center"/>
            </w:pPr>
            <w:r w:rsidRPr="005209E0">
              <w:rPr>
                <w:rFonts w:hint="eastAsia"/>
              </w:rPr>
              <w:t>製造場所</w:t>
            </w:r>
          </w:p>
        </w:tc>
        <w:tc>
          <w:tcPr>
            <w:tcW w:w="1701" w:type="dxa"/>
            <w:vAlign w:val="center"/>
          </w:tcPr>
          <w:p w:rsidR="00207F77" w:rsidRPr="005209E0" w:rsidRDefault="00207F77" w:rsidP="00A841FE">
            <w:pPr>
              <w:jc w:val="center"/>
            </w:pPr>
            <w:r w:rsidRPr="005209E0">
              <w:rPr>
                <w:rFonts w:hint="eastAsia"/>
              </w:rPr>
              <w:t>住所</w:t>
            </w:r>
          </w:p>
        </w:tc>
        <w:tc>
          <w:tcPr>
            <w:tcW w:w="6095" w:type="dxa"/>
          </w:tcPr>
          <w:p w:rsidR="00207F77" w:rsidRPr="005209E0" w:rsidRDefault="00207F77" w:rsidP="00A841FE">
            <w:r w:rsidRPr="005209E0">
              <w:rPr>
                <w:rFonts w:hint="eastAsia"/>
              </w:rPr>
              <w:t>〒　　　　－</w:t>
            </w:r>
          </w:p>
          <w:p w:rsidR="00207F77" w:rsidRPr="005209E0" w:rsidRDefault="00207F77" w:rsidP="00A841FE"/>
        </w:tc>
      </w:tr>
      <w:tr w:rsidR="00207F77" w:rsidRPr="005209E0" w:rsidTr="00A841FE">
        <w:tc>
          <w:tcPr>
            <w:tcW w:w="2127" w:type="dxa"/>
            <w:vMerge/>
            <w:vAlign w:val="center"/>
          </w:tcPr>
          <w:p w:rsidR="00207F77" w:rsidRPr="005209E0" w:rsidRDefault="00207F77" w:rsidP="00A841FE">
            <w:pPr>
              <w:jc w:val="center"/>
            </w:pPr>
          </w:p>
        </w:tc>
        <w:tc>
          <w:tcPr>
            <w:tcW w:w="1701" w:type="dxa"/>
            <w:vAlign w:val="center"/>
          </w:tcPr>
          <w:p w:rsidR="00207F77" w:rsidRPr="005209E0" w:rsidRDefault="00207F77" w:rsidP="00A841FE">
            <w:pPr>
              <w:jc w:val="center"/>
            </w:pPr>
            <w:r w:rsidRPr="005209E0">
              <w:rPr>
                <w:rFonts w:hint="eastAsia"/>
              </w:rPr>
              <w:t>名称</w:t>
            </w:r>
          </w:p>
          <w:p w:rsidR="00207F77" w:rsidRPr="005209E0" w:rsidRDefault="00207F77" w:rsidP="00A841FE">
            <w:pPr>
              <w:jc w:val="center"/>
            </w:pPr>
            <w:r w:rsidRPr="005209E0">
              <w:rPr>
                <w:rFonts w:hint="eastAsia"/>
              </w:rPr>
              <w:t>（工場名等）</w:t>
            </w:r>
          </w:p>
        </w:tc>
        <w:tc>
          <w:tcPr>
            <w:tcW w:w="6095" w:type="dxa"/>
          </w:tcPr>
          <w:p w:rsidR="00207F77" w:rsidRPr="005209E0" w:rsidRDefault="00207F77" w:rsidP="00A841FE"/>
          <w:p w:rsidR="00207F77" w:rsidRPr="005209E0" w:rsidRDefault="00207F77" w:rsidP="00A841FE"/>
        </w:tc>
      </w:tr>
      <w:tr w:rsidR="00207F77" w:rsidRPr="005209E0" w:rsidTr="00A841FE">
        <w:tc>
          <w:tcPr>
            <w:tcW w:w="2127" w:type="dxa"/>
            <w:vMerge w:val="restart"/>
            <w:vAlign w:val="center"/>
          </w:tcPr>
          <w:p w:rsidR="00207F77" w:rsidRPr="005209E0" w:rsidRDefault="00207F77" w:rsidP="00A841FE">
            <w:pPr>
              <w:jc w:val="center"/>
            </w:pPr>
            <w:r w:rsidRPr="005209E0">
              <w:rPr>
                <w:rFonts w:hint="eastAsia"/>
              </w:rPr>
              <w:t>仕入・販売事業者</w:t>
            </w:r>
          </w:p>
        </w:tc>
        <w:tc>
          <w:tcPr>
            <w:tcW w:w="1701" w:type="dxa"/>
            <w:vAlign w:val="center"/>
          </w:tcPr>
          <w:p w:rsidR="00207F77" w:rsidRPr="005209E0" w:rsidRDefault="00207F77" w:rsidP="00A841FE">
            <w:pPr>
              <w:jc w:val="center"/>
            </w:pPr>
            <w:r w:rsidRPr="005209E0">
              <w:rPr>
                <w:rFonts w:hint="eastAsia"/>
              </w:rPr>
              <w:t>住所</w:t>
            </w:r>
          </w:p>
        </w:tc>
        <w:tc>
          <w:tcPr>
            <w:tcW w:w="6095" w:type="dxa"/>
          </w:tcPr>
          <w:p w:rsidR="00207F77" w:rsidRPr="005209E0" w:rsidRDefault="00207F77" w:rsidP="00A841FE">
            <w:r w:rsidRPr="005209E0">
              <w:rPr>
                <w:rFonts w:hint="eastAsia"/>
              </w:rPr>
              <w:t>〒　　　　－</w:t>
            </w:r>
          </w:p>
          <w:p w:rsidR="00207F77" w:rsidRPr="005209E0" w:rsidRDefault="00207F77" w:rsidP="00A841FE"/>
        </w:tc>
      </w:tr>
      <w:tr w:rsidR="00207F77" w:rsidRPr="005209E0" w:rsidTr="00A841FE">
        <w:tc>
          <w:tcPr>
            <w:tcW w:w="2127" w:type="dxa"/>
            <w:vMerge/>
            <w:vAlign w:val="center"/>
          </w:tcPr>
          <w:p w:rsidR="00207F77" w:rsidRPr="005209E0" w:rsidRDefault="00207F77" w:rsidP="00A841FE">
            <w:pPr>
              <w:jc w:val="center"/>
            </w:pPr>
          </w:p>
        </w:tc>
        <w:tc>
          <w:tcPr>
            <w:tcW w:w="1701" w:type="dxa"/>
            <w:vAlign w:val="center"/>
          </w:tcPr>
          <w:p w:rsidR="00207F77" w:rsidRPr="005209E0" w:rsidRDefault="00207F77" w:rsidP="00A841FE">
            <w:pPr>
              <w:jc w:val="center"/>
            </w:pPr>
            <w:r w:rsidRPr="005209E0">
              <w:rPr>
                <w:rFonts w:hint="eastAsia"/>
              </w:rPr>
              <w:t>事業者名及び</w:t>
            </w:r>
          </w:p>
          <w:p w:rsidR="00207F77" w:rsidRPr="005209E0" w:rsidRDefault="00207F77" w:rsidP="00A841FE">
            <w:pPr>
              <w:jc w:val="center"/>
            </w:pPr>
            <w:r w:rsidRPr="005209E0">
              <w:rPr>
                <w:rFonts w:hint="eastAsia"/>
              </w:rPr>
              <w:t>代表者名</w:t>
            </w:r>
          </w:p>
        </w:tc>
        <w:tc>
          <w:tcPr>
            <w:tcW w:w="6095" w:type="dxa"/>
          </w:tcPr>
          <w:p w:rsidR="00207F77" w:rsidRPr="005209E0" w:rsidRDefault="00207F77" w:rsidP="00A841FE"/>
        </w:tc>
      </w:tr>
      <w:tr w:rsidR="00207F77" w:rsidRPr="005209E0" w:rsidTr="00A841FE">
        <w:tc>
          <w:tcPr>
            <w:tcW w:w="3828" w:type="dxa"/>
            <w:gridSpan w:val="2"/>
            <w:vAlign w:val="center"/>
          </w:tcPr>
          <w:p w:rsidR="00207F77" w:rsidRPr="005209E0" w:rsidRDefault="00207F77" w:rsidP="00A841FE">
            <w:pPr>
              <w:jc w:val="center"/>
            </w:pPr>
            <w:r w:rsidRPr="005209E0">
              <w:rPr>
                <w:rFonts w:hint="eastAsia"/>
              </w:rPr>
              <w:t>証明欄</w:t>
            </w:r>
          </w:p>
          <w:p w:rsidR="00207F77" w:rsidRPr="005209E0" w:rsidRDefault="00207F77" w:rsidP="00A841FE">
            <w:pPr>
              <w:jc w:val="center"/>
            </w:pPr>
          </w:p>
          <w:p w:rsidR="00207F77" w:rsidRPr="005209E0" w:rsidRDefault="00207F77" w:rsidP="00A841FE">
            <w:pPr>
              <w:jc w:val="center"/>
            </w:pPr>
            <w:r w:rsidRPr="005209E0">
              <w:rPr>
                <w:rFonts w:hint="eastAsia"/>
              </w:rPr>
              <w:t>（※該当箇所に☑）</w:t>
            </w:r>
          </w:p>
        </w:tc>
        <w:tc>
          <w:tcPr>
            <w:tcW w:w="6095" w:type="dxa"/>
          </w:tcPr>
          <w:p w:rsidR="00207F77" w:rsidRPr="005209E0" w:rsidRDefault="00207F77" w:rsidP="00A841FE">
            <w:r w:rsidRPr="005209E0">
              <w:rPr>
                <w:rFonts w:hint="eastAsia"/>
              </w:rPr>
              <w:t>記載内容に偽りがないこと及び、仕入・販売事業者が</w:t>
            </w:r>
          </w:p>
          <w:p w:rsidR="00207F77" w:rsidRPr="005209E0" w:rsidRDefault="00207F77" w:rsidP="00A841FE">
            <w:pPr>
              <w:pStyle w:val="ab"/>
              <w:numPr>
                <w:ilvl w:val="0"/>
                <w:numId w:val="2"/>
              </w:numPr>
              <w:ind w:leftChars="0"/>
              <w:rPr>
                <w:sz w:val="24"/>
                <w:szCs w:val="24"/>
              </w:rPr>
            </w:pPr>
            <w:r w:rsidRPr="005209E0">
              <w:rPr>
                <w:rFonts w:hint="eastAsia"/>
                <w:sz w:val="24"/>
                <w:szCs w:val="24"/>
              </w:rPr>
              <w:t>美濃タイル商業協同組合</w:t>
            </w:r>
          </w:p>
          <w:p w:rsidR="00207F77" w:rsidRPr="005209E0" w:rsidRDefault="00207F77" w:rsidP="00A841FE">
            <w:pPr>
              <w:pStyle w:val="ab"/>
              <w:numPr>
                <w:ilvl w:val="0"/>
                <w:numId w:val="2"/>
              </w:numPr>
              <w:ind w:leftChars="0"/>
              <w:rPr>
                <w:sz w:val="24"/>
                <w:szCs w:val="24"/>
              </w:rPr>
            </w:pPr>
            <w:r w:rsidRPr="005209E0">
              <w:rPr>
                <w:rFonts w:hint="eastAsia"/>
                <w:sz w:val="24"/>
                <w:szCs w:val="24"/>
              </w:rPr>
              <w:t>協同組合ケーエスジー</w:t>
            </w:r>
          </w:p>
          <w:p w:rsidR="00207F77" w:rsidRPr="005209E0" w:rsidRDefault="00207F77" w:rsidP="00A841FE">
            <w:r w:rsidRPr="005209E0">
              <w:rPr>
                <w:rFonts w:hint="eastAsia"/>
              </w:rPr>
              <w:t>の組合員であることを証明します。</w:t>
            </w:r>
          </w:p>
          <w:p w:rsidR="00207F77" w:rsidRPr="005209E0" w:rsidRDefault="00207F77" w:rsidP="00A841FE">
            <w:pPr>
              <w:ind w:right="840"/>
            </w:pPr>
          </w:p>
          <w:p w:rsidR="00207F77" w:rsidRPr="005209E0" w:rsidRDefault="0090270C" w:rsidP="00A841FE">
            <w:pPr>
              <w:jc w:val="right"/>
            </w:pPr>
            <w:r w:rsidRPr="00A9628F">
              <w:rPr>
                <w:rFonts w:hint="eastAsia"/>
              </w:rPr>
              <w:t>㊞</w:t>
            </w:r>
          </w:p>
        </w:tc>
      </w:tr>
    </w:tbl>
    <w:p w:rsidR="000E482E" w:rsidRPr="00207F77" w:rsidRDefault="000E482E" w:rsidP="00135969"/>
    <w:sectPr w:rsidR="000E482E" w:rsidRPr="00207F77" w:rsidSect="00135969">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A4D" w:rsidRDefault="00310A4D" w:rsidP="001F2426">
      <w:r>
        <w:separator/>
      </w:r>
    </w:p>
  </w:endnote>
  <w:endnote w:type="continuationSeparator" w:id="0">
    <w:p w:rsidR="00310A4D" w:rsidRDefault="00310A4D" w:rsidP="001F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A4D" w:rsidRDefault="00310A4D" w:rsidP="001F2426">
      <w:r>
        <w:separator/>
      </w:r>
    </w:p>
  </w:footnote>
  <w:footnote w:type="continuationSeparator" w:id="0">
    <w:p w:rsidR="00310A4D" w:rsidRDefault="00310A4D" w:rsidP="001F24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07DD6"/>
    <w:multiLevelType w:val="hybridMultilevel"/>
    <w:tmpl w:val="9F5E6CEC"/>
    <w:lvl w:ilvl="0" w:tplc="739C80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F05272"/>
    <w:multiLevelType w:val="hybridMultilevel"/>
    <w:tmpl w:val="68C4C10A"/>
    <w:lvl w:ilvl="0" w:tplc="9A58BC8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817206"/>
    <w:multiLevelType w:val="hybridMultilevel"/>
    <w:tmpl w:val="CE4E05F4"/>
    <w:lvl w:ilvl="0" w:tplc="AC4418EE">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33"/>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C6"/>
    <w:rsid w:val="00022A1C"/>
    <w:rsid w:val="00023697"/>
    <w:rsid w:val="000362EF"/>
    <w:rsid w:val="00054720"/>
    <w:rsid w:val="00056139"/>
    <w:rsid w:val="00060465"/>
    <w:rsid w:val="000647AD"/>
    <w:rsid w:val="00065A97"/>
    <w:rsid w:val="00074EB7"/>
    <w:rsid w:val="00075716"/>
    <w:rsid w:val="00077E24"/>
    <w:rsid w:val="0009553F"/>
    <w:rsid w:val="000A1015"/>
    <w:rsid w:val="000B4559"/>
    <w:rsid w:val="000C20C3"/>
    <w:rsid w:val="000C22E4"/>
    <w:rsid w:val="000C6F59"/>
    <w:rsid w:val="000D13DA"/>
    <w:rsid w:val="000E20F0"/>
    <w:rsid w:val="000E482E"/>
    <w:rsid w:val="000F3591"/>
    <w:rsid w:val="000F4CA9"/>
    <w:rsid w:val="00103DBC"/>
    <w:rsid w:val="00105202"/>
    <w:rsid w:val="001119D7"/>
    <w:rsid w:val="00123055"/>
    <w:rsid w:val="00123708"/>
    <w:rsid w:val="00135969"/>
    <w:rsid w:val="0016103B"/>
    <w:rsid w:val="00162709"/>
    <w:rsid w:val="00170F75"/>
    <w:rsid w:val="001755C3"/>
    <w:rsid w:val="0017657B"/>
    <w:rsid w:val="00181D0F"/>
    <w:rsid w:val="00197512"/>
    <w:rsid w:val="001C016A"/>
    <w:rsid w:val="001C1DFE"/>
    <w:rsid w:val="001C23D1"/>
    <w:rsid w:val="001C25CF"/>
    <w:rsid w:val="001D4D56"/>
    <w:rsid w:val="001D6F4F"/>
    <w:rsid w:val="001D71A9"/>
    <w:rsid w:val="001E7201"/>
    <w:rsid w:val="001F2426"/>
    <w:rsid w:val="001F4494"/>
    <w:rsid w:val="001F6CCA"/>
    <w:rsid w:val="00207F77"/>
    <w:rsid w:val="00213370"/>
    <w:rsid w:val="002245D9"/>
    <w:rsid w:val="00232145"/>
    <w:rsid w:val="002322BE"/>
    <w:rsid w:val="0023365F"/>
    <w:rsid w:val="00252A09"/>
    <w:rsid w:val="00253686"/>
    <w:rsid w:val="00265B0E"/>
    <w:rsid w:val="002706C1"/>
    <w:rsid w:val="00276FA5"/>
    <w:rsid w:val="00280E2F"/>
    <w:rsid w:val="00291A57"/>
    <w:rsid w:val="002926D4"/>
    <w:rsid w:val="002A3319"/>
    <w:rsid w:val="002A656F"/>
    <w:rsid w:val="002A69F0"/>
    <w:rsid w:val="002B7A71"/>
    <w:rsid w:val="002B7DF2"/>
    <w:rsid w:val="002D6074"/>
    <w:rsid w:val="002F3A17"/>
    <w:rsid w:val="002F5124"/>
    <w:rsid w:val="003030C9"/>
    <w:rsid w:val="00310A4D"/>
    <w:rsid w:val="0032038C"/>
    <w:rsid w:val="00326DE9"/>
    <w:rsid w:val="00327F0B"/>
    <w:rsid w:val="00355221"/>
    <w:rsid w:val="003579D6"/>
    <w:rsid w:val="00360593"/>
    <w:rsid w:val="003762CC"/>
    <w:rsid w:val="00376853"/>
    <w:rsid w:val="003945F5"/>
    <w:rsid w:val="00396F1F"/>
    <w:rsid w:val="0039752A"/>
    <w:rsid w:val="003B44AC"/>
    <w:rsid w:val="003C1421"/>
    <w:rsid w:val="003C6043"/>
    <w:rsid w:val="003E11F5"/>
    <w:rsid w:val="003E2E0F"/>
    <w:rsid w:val="003E3CC8"/>
    <w:rsid w:val="003F21F8"/>
    <w:rsid w:val="003F2EDF"/>
    <w:rsid w:val="004212E7"/>
    <w:rsid w:val="004261ED"/>
    <w:rsid w:val="00432B1D"/>
    <w:rsid w:val="004339BC"/>
    <w:rsid w:val="0044042D"/>
    <w:rsid w:val="00445BF5"/>
    <w:rsid w:val="00446785"/>
    <w:rsid w:val="00460B9E"/>
    <w:rsid w:val="00462CDA"/>
    <w:rsid w:val="00464075"/>
    <w:rsid w:val="004716B3"/>
    <w:rsid w:val="0049330C"/>
    <w:rsid w:val="00493F67"/>
    <w:rsid w:val="004A5FCB"/>
    <w:rsid w:val="004B7C4A"/>
    <w:rsid w:val="004C05F4"/>
    <w:rsid w:val="004C2521"/>
    <w:rsid w:val="004C5809"/>
    <w:rsid w:val="004D1463"/>
    <w:rsid w:val="004D4C85"/>
    <w:rsid w:val="004E0AAB"/>
    <w:rsid w:val="004F111B"/>
    <w:rsid w:val="004F55B2"/>
    <w:rsid w:val="004F7393"/>
    <w:rsid w:val="00503679"/>
    <w:rsid w:val="005065B9"/>
    <w:rsid w:val="005158DD"/>
    <w:rsid w:val="0051799B"/>
    <w:rsid w:val="005209E0"/>
    <w:rsid w:val="00521DCA"/>
    <w:rsid w:val="005426E4"/>
    <w:rsid w:val="00542B80"/>
    <w:rsid w:val="005439F7"/>
    <w:rsid w:val="00566CF6"/>
    <w:rsid w:val="00571A41"/>
    <w:rsid w:val="00571CEA"/>
    <w:rsid w:val="005967B8"/>
    <w:rsid w:val="005A1C9D"/>
    <w:rsid w:val="005B718C"/>
    <w:rsid w:val="005C5B4E"/>
    <w:rsid w:val="005D4C6C"/>
    <w:rsid w:val="005E134A"/>
    <w:rsid w:val="005E4894"/>
    <w:rsid w:val="005E50D9"/>
    <w:rsid w:val="005E7C81"/>
    <w:rsid w:val="005F3C15"/>
    <w:rsid w:val="006011E7"/>
    <w:rsid w:val="006055E9"/>
    <w:rsid w:val="00606787"/>
    <w:rsid w:val="006266B9"/>
    <w:rsid w:val="006325F7"/>
    <w:rsid w:val="00633CB7"/>
    <w:rsid w:val="00636645"/>
    <w:rsid w:val="006427C3"/>
    <w:rsid w:val="0064378F"/>
    <w:rsid w:val="00646F33"/>
    <w:rsid w:val="00650572"/>
    <w:rsid w:val="006536D0"/>
    <w:rsid w:val="00660D9E"/>
    <w:rsid w:val="00662689"/>
    <w:rsid w:val="00663F1A"/>
    <w:rsid w:val="006676DB"/>
    <w:rsid w:val="006677D1"/>
    <w:rsid w:val="00667BEC"/>
    <w:rsid w:val="00677DC8"/>
    <w:rsid w:val="006834EA"/>
    <w:rsid w:val="00684E97"/>
    <w:rsid w:val="00694051"/>
    <w:rsid w:val="00694F49"/>
    <w:rsid w:val="006A658B"/>
    <w:rsid w:val="006C6848"/>
    <w:rsid w:val="006D2A80"/>
    <w:rsid w:val="006E0EF4"/>
    <w:rsid w:val="006E202F"/>
    <w:rsid w:val="006E68DC"/>
    <w:rsid w:val="006F1E3F"/>
    <w:rsid w:val="0070329E"/>
    <w:rsid w:val="0071715C"/>
    <w:rsid w:val="007349B7"/>
    <w:rsid w:val="007361D8"/>
    <w:rsid w:val="0074616D"/>
    <w:rsid w:val="00747ABB"/>
    <w:rsid w:val="00764FA3"/>
    <w:rsid w:val="00781CA3"/>
    <w:rsid w:val="007831C7"/>
    <w:rsid w:val="007959A7"/>
    <w:rsid w:val="007A12A1"/>
    <w:rsid w:val="007A1BF1"/>
    <w:rsid w:val="007A41F5"/>
    <w:rsid w:val="007C0B6A"/>
    <w:rsid w:val="007D3CBF"/>
    <w:rsid w:val="007E4820"/>
    <w:rsid w:val="007E737A"/>
    <w:rsid w:val="007F13E5"/>
    <w:rsid w:val="007F1735"/>
    <w:rsid w:val="007F2E6F"/>
    <w:rsid w:val="008034CB"/>
    <w:rsid w:val="00804A21"/>
    <w:rsid w:val="00816C92"/>
    <w:rsid w:val="00830636"/>
    <w:rsid w:val="00844BBF"/>
    <w:rsid w:val="00864A57"/>
    <w:rsid w:val="00865932"/>
    <w:rsid w:val="00882236"/>
    <w:rsid w:val="00882CF1"/>
    <w:rsid w:val="00884D5D"/>
    <w:rsid w:val="008A639B"/>
    <w:rsid w:val="008B187E"/>
    <w:rsid w:val="008C5BB6"/>
    <w:rsid w:val="008C6DF6"/>
    <w:rsid w:val="008D72EE"/>
    <w:rsid w:val="008E0056"/>
    <w:rsid w:val="008E5AB6"/>
    <w:rsid w:val="008E6676"/>
    <w:rsid w:val="0090270C"/>
    <w:rsid w:val="009056ED"/>
    <w:rsid w:val="00905CBA"/>
    <w:rsid w:val="00913ADC"/>
    <w:rsid w:val="00915B18"/>
    <w:rsid w:val="0091758A"/>
    <w:rsid w:val="00931CFC"/>
    <w:rsid w:val="00945D43"/>
    <w:rsid w:val="00947067"/>
    <w:rsid w:val="00947A8A"/>
    <w:rsid w:val="00951CCA"/>
    <w:rsid w:val="0095236A"/>
    <w:rsid w:val="00952B9C"/>
    <w:rsid w:val="00955704"/>
    <w:rsid w:val="00962492"/>
    <w:rsid w:val="00974600"/>
    <w:rsid w:val="00992807"/>
    <w:rsid w:val="009A2F37"/>
    <w:rsid w:val="009B367D"/>
    <w:rsid w:val="009B5699"/>
    <w:rsid w:val="009C3CAD"/>
    <w:rsid w:val="009E0ED0"/>
    <w:rsid w:val="009E2062"/>
    <w:rsid w:val="009E428A"/>
    <w:rsid w:val="009F4D2F"/>
    <w:rsid w:val="009F590E"/>
    <w:rsid w:val="00A0352D"/>
    <w:rsid w:val="00A11169"/>
    <w:rsid w:val="00A12702"/>
    <w:rsid w:val="00A24A7D"/>
    <w:rsid w:val="00A25650"/>
    <w:rsid w:val="00A25AF2"/>
    <w:rsid w:val="00A347E4"/>
    <w:rsid w:val="00A3782D"/>
    <w:rsid w:val="00A54302"/>
    <w:rsid w:val="00A6233E"/>
    <w:rsid w:val="00A625C6"/>
    <w:rsid w:val="00A627F4"/>
    <w:rsid w:val="00A661AD"/>
    <w:rsid w:val="00A667F8"/>
    <w:rsid w:val="00A71C53"/>
    <w:rsid w:val="00A71C62"/>
    <w:rsid w:val="00A7760E"/>
    <w:rsid w:val="00A841FE"/>
    <w:rsid w:val="00A86DAE"/>
    <w:rsid w:val="00A90FE1"/>
    <w:rsid w:val="00A9628F"/>
    <w:rsid w:val="00A97373"/>
    <w:rsid w:val="00AA0EED"/>
    <w:rsid w:val="00AA511F"/>
    <w:rsid w:val="00AB117F"/>
    <w:rsid w:val="00AB3653"/>
    <w:rsid w:val="00AB4BA2"/>
    <w:rsid w:val="00AC28F2"/>
    <w:rsid w:val="00AE0324"/>
    <w:rsid w:val="00AE3440"/>
    <w:rsid w:val="00AE531E"/>
    <w:rsid w:val="00AF344C"/>
    <w:rsid w:val="00AF3F67"/>
    <w:rsid w:val="00B02833"/>
    <w:rsid w:val="00B05FD1"/>
    <w:rsid w:val="00B1015E"/>
    <w:rsid w:val="00B116F2"/>
    <w:rsid w:val="00B325A2"/>
    <w:rsid w:val="00B33C9F"/>
    <w:rsid w:val="00B37C4D"/>
    <w:rsid w:val="00B41DBC"/>
    <w:rsid w:val="00B50490"/>
    <w:rsid w:val="00B55BB1"/>
    <w:rsid w:val="00B5752D"/>
    <w:rsid w:val="00B61E1C"/>
    <w:rsid w:val="00B64486"/>
    <w:rsid w:val="00B65557"/>
    <w:rsid w:val="00B74722"/>
    <w:rsid w:val="00B8668A"/>
    <w:rsid w:val="00BA6B63"/>
    <w:rsid w:val="00BD0142"/>
    <w:rsid w:val="00BD09C3"/>
    <w:rsid w:val="00BD3747"/>
    <w:rsid w:val="00BD587F"/>
    <w:rsid w:val="00BD699F"/>
    <w:rsid w:val="00BE3648"/>
    <w:rsid w:val="00BF6632"/>
    <w:rsid w:val="00C03FAC"/>
    <w:rsid w:val="00C0558E"/>
    <w:rsid w:val="00C07D54"/>
    <w:rsid w:val="00C1333E"/>
    <w:rsid w:val="00C20B1F"/>
    <w:rsid w:val="00C24CF9"/>
    <w:rsid w:val="00C27ADD"/>
    <w:rsid w:val="00C363BF"/>
    <w:rsid w:val="00C5091F"/>
    <w:rsid w:val="00C5361A"/>
    <w:rsid w:val="00C53ABA"/>
    <w:rsid w:val="00C6020E"/>
    <w:rsid w:val="00C6296F"/>
    <w:rsid w:val="00C663AF"/>
    <w:rsid w:val="00C77A80"/>
    <w:rsid w:val="00C82068"/>
    <w:rsid w:val="00C86F20"/>
    <w:rsid w:val="00C9025C"/>
    <w:rsid w:val="00C96170"/>
    <w:rsid w:val="00CA3920"/>
    <w:rsid w:val="00CB1029"/>
    <w:rsid w:val="00CB61A1"/>
    <w:rsid w:val="00CC1EC0"/>
    <w:rsid w:val="00CD3F71"/>
    <w:rsid w:val="00CE0D34"/>
    <w:rsid w:val="00CE5346"/>
    <w:rsid w:val="00CE7CED"/>
    <w:rsid w:val="00CF0E7A"/>
    <w:rsid w:val="00D0550A"/>
    <w:rsid w:val="00D1403F"/>
    <w:rsid w:val="00D23FBE"/>
    <w:rsid w:val="00D40558"/>
    <w:rsid w:val="00D45E45"/>
    <w:rsid w:val="00D64C11"/>
    <w:rsid w:val="00D81549"/>
    <w:rsid w:val="00D92A9E"/>
    <w:rsid w:val="00D976B8"/>
    <w:rsid w:val="00D97EFD"/>
    <w:rsid w:val="00DA2E3D"/>
    <w:rsid w:val="00DB1BED"/>
    <w:rsid w:val="00DC0A92"/>
    <w:rsid w:val="00DD1EEA"/>
    <w:rsid w:val="00DD4D86"/>
    <w:rsid w:val="00DD597E"/>
    <w:rsid w:val="00DD7E6D"/>
    <w:rsid w:val="00DE145A"/>
    <w:rsid w:val="00DE16C2"/>
    <w:rsid w:val="00DF2052"/>
    <w:rsid w:val="00E04155"/>
    <w:rsid w:val="00E17787"/>
    <w:rsid w:val="00E25E94"/>
    <w:rsid w:val="00E37903"/>
    <w:rsid w:val="00E42297"/>
    <w:rsid w:val="00E523A6"/>
    <w:rsid w:val="00E53EA3"/>
    <w:rsid w:val="00E5510B"/>
    <w:rsid w:val="00E56A18"/>
    <w:rsid w:val="00E63CA8"/>
    <w:rsid w:val="00E700DD"/>
    <w:rsid w:val="00E70CCF"/>
    <w:rsid w:val="00E70CF0"/>
    <w:rsid w:val="00E76AE9"/>
    <w:rsid w:val="00E93B98"/>
    <w:rsid w:val="00EA2B93"/>
    <w:rsid w:val="00EA4F09"/>
    <w:rsid w:val="00EB48A7"/>
    <w:rsid w:val="00EB6047"/>
    <w:rsid w:val="00EE3CA4"/>
    <w:rsid w:val="00EE6D04"/>
    <w:rsid w:val="00EF5A2E"/>
    <w:rsid w:val="00F03042"/>
    <w:rsid w:val="00F0672E"/>
    <w:rsid w:val="00F078C4"/>
    <w:rsid w:val="00F17C17"/>
    <w:rsid w:val="00F24544"/>
    <w:rsid w:val="00F27644"/>
    <w:rsid w:val="00F34325"/>
    <w:rsid w:val="00F43D7B"/>
    <w:rsid w:val="00F461D4"/>
    <w:rsid w:val="00F5043C"/>
    <w:rsid w:val="00F55273"/>
    <w:rsid w:val="00F628FA"/>
    <w:rsid w:val="00F7049A"/>
    <w:rsid w:val="00F710F1"/>
    <w:rsid w:val="00F72969"/>
    <w:rsid w:val="00F743AA"/>
    <w:rsid w:val="00F849AC"/>
    <w:rsid w:val="00F87F54"/>
    <w:rsid w:val="00F90201"/>
    <w:rsid w:val="00F90A1A"/>
    <w:rsid w:val="00F95A4E"/>
    <w:rsid w:val="00F96DA4"/>
    <w:rsid w:val="00FA1DC3"/>
    <w:rsid w:val="00FA60DA"/>
    <w:rsid w:val="00FC1416"/>
    <w:rsid w:val="00FD067D"/>
    <w:rsid w:val="00FE3FF3"/>
    <w:rsid w:val="00FF012C"/>
    <w:rsid w:val="00FF1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41274E-9951-4A91-8B82-5760F9CF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2B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2426"/>
    <w:pPr>
      <w:tabs>
        <w:tab w:val="center" w:pos="4252"/>
        <w:tab w:val="right" w:pos="8504"/>
      </w:tabs>
      <w:snapToGrid w:val="0"/>
    </w:pPr>
  </w:style>
  <w:style w:type="character" w:customStyle="1" w:styleId="a4">
    <w:name w:val="ヘッダー (文字)"/>
    <w:basedOn w:val="a0"/>
    <w:link w:val="a3"/>
    <w:uiPriority w:val="99"/>
    <w:locked/>
    <w:rsid w:val="001F2426"/>
    <w:rPr>
      <w:rFonts w:ascii="ＭＳ 明朝" w:cs="Times New Roman"/>
      <w:kern w:val="2"/>
      <w:sz w:val="24"/>
      <w:szCs w:val="24"/>
    </w:rPr>
  </w:style>
  <w:style w:type="paragraph" w:styleId="a5">
    <w:name w:val="footer"/>
    <w:basedOn w:val="a"/>
    <w:link w:val="a6"/>
    <w:uiPriority w:val="99"/>
    <w:rsid w:val="001F2426"/>
    <w:pPr>
      <w:tabs>
        <w:tab w:val="center" w:pos="4252"/>
        <w:tab w:val="right" w:pos="8504"/>
      </w:tabs>
      <w:snapToGrid w:val="0"/>
    </w:pPr>
  </w:style>
  <w:style w:type="character" w:customStyle="1" w:styleId="a6">
    <w:name w:val="フッター (文字)"/>
    <w:basedOn w:val="a0"/>
    <w:link w:val="a5"/>
    <w:uiPriority w:val="99"/>
    <w:locked/>
    <w:rsid w:val="001F2426"/>
    <w:rPr>
      <w:rFonts w:ascii="ＭＳ 明朝" w:cs="Times New Roman"/>
      <w:kern w:val="2"/>
      <w:sz w:val="24"/>
      <w:szCs w:val="24"/>
    </w:rPr>
  </w:style>
  <w:style w:type="paragraph" w:styleId="a7">
    <w:name w:val="Balloon Text"/>
    <w:basedOn w:val="a"/>
    <w:link w:val="a8"/>
    <w:uiPriority w:val="99"/>
    <w:rsid w:val="006E0EF4"/>
    <w:rPr>
      <w:rFonts w:asciiTheme="majorHAnsi" w:eastAsiaTheme="majorEastAsia" w:hAnsiTheme="majorHAnsi"/>
      <w:sz w:val="18"/>
      <w:szCs w:val="18"/>
    </w:rPr>
  </w:style>
  <w:style w:type="character" w:customStyle="1" w:styleId="a8">
    <w:name w:val="吹き出し (文字)"/>
    <w:basedOn w:val="a0"/>
    <w:link w:val="a7"/>
    <w:uiPriority w:val="99"/>
    <w:locked/>
    <w:rsid w:val="006E0EF4"/>
    <w:rPr>
      <w:rFonts w:asciiTheme="majorHAnsi" w:eastAsiaTheme="majorEastAsia" w:hAnsiTheme="majorHAnsi" w:cs="Times New Roman"/>
      <w:kern w:val="2"/>
      <w:sz w:val="18"/>
      <w:szCs w:val="18"/>
    </w:rPr>
  </w:style>
  <w:style w:type="character" w:styleId="a9">
    <w:name w:val="line number"/>
    <w:basedOn w:val="a0"/>
    <w:uiPriority w:val="99"/>
    <w:rsid w:val="006325F7"/>
    <w:rPr>
      <w:rFonts w:cs="Times New Roman"/>
    </w:rPr>
  </w:style>
  <w:style w:type="table" w:styleId="aa">
    <w:name w:val="Table Grid"/>
    <w:basedOn w:val="a1"/>
    <w:uiPriority w:val="39"/>
    <w:rsid w:val="00207F77"/>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07F77"/>
    <w:pPr>
      <w:ind w:leftChars="400" w:left="840"/>
    </w:pPr>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4833">
      <w:marLeft w:val="0"/>
      <w:marRight w:val="0"/>
      <w:marTop w:val="0"/>
      <w:marBottom w:val="0"/>
      <w:divBdr>
        <w:top w:val="none" w:sz="0" w:space="0" w:color="auto"/>
        <w:left w:val="none" w:sz="0" w:space="0" w:color="auto"/>
        <w:bottom w:val="none" w:sz="0" w:space="0" w:color="auto"/>
        <w:right w:val="none" w:sz="0" w:space="0" w:color="auto"/>
      </w:divBdr>
    </w:div>
    <w:div w:id="159854834">
      <w:marLeft w:val="0"/>
      <w:marRight w:val="0"/>
      <w:marTop w:val="0"/>
      <w:marBottom w:val="0"/>
      <w:divBdr>
        <w:top w:val="none" w:sz="0" w:space="0" w:color="auto"/>
        <w:left w:val="none" w:sz="0" w:space="0" w:color="auto"/>
        <w:bottom w:val="none" w:sz="0" w:space="0" w:color="auto"/>
        <w:right w:val="none" w:sz="0" w:space="0" w:color="auto"/>
      </w:divBdr>
    </w:div>
    <w:div w:id="159854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A8B3-E85B-4899-89FD-656944D094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3295E027.dotm</Template>
  <TotalTime>1</TotalTime>
  <Pages>3</Pages>
  <Words>706</Words>
  <Characters>392</Characters>
  <DocSecurity>0</DocSecurity>
  <Lines>3</Lines>
  <Paragraphs>2</Paragraphs>
  <ScaleCrop>false</ScaleCrop>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2011-08-23T07:31:00Z</cp:lastPrinted>
  <dcterms:created xsi:type="dcterms:W3CDTF">2023-12-22T07:53:00Z</dcterms:created>
  <dcterms:modified xsi:type="dcterms:W3CDTF">2023-12-22T07:54:00Z</dcterms:modified>
</cp:coreProperties>
</file>