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EE" w:rsidRDefault="00DA25EE" w:rsidP="00DA25EE">
      <w:pPr>
        <w:wordWrap w:val="0"/>
        <w:spacing w:line="240" w:lineRule="exact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-374650</wp:posOffset>
                </wp:positionV>
                <wp:extent cx="5257800" cy="4667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25EE" w:rsidRDefault="00DA25EE" w:rsidP="00DA25E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 w:rsidRPr="00427952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多治見市健康マイレージ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 xml:space="preserve">　協賛</w:t>
                            </w:r>
                            <w:r w:rsidRPr="00427952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申込書</w:t>
                            </w:r>
                          </w:p>
                          <w:p w:rsidR="00DA25EE" w:rsidRPr="00DA25EE" w:rsidRDefault="00DA25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.45pt;margin-top:-29.5pt;width:414pt;height:3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" filled="f" stroked="f" strokeweight=".5pt">
                <v:textbox>
                  <w:txbxContent>
                    <w:p w:rsidR="00DA25EE" w:rsidRDefault="00DA25EE" w:rsidP="00DA25EE">
                      <w:pPr>
                        <w:jc w:val="center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 w:rsidRPr="00427952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多治見市健康マイレージ</w:t>
                      </w:r>
                      <w:r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 xml:space="preserve">　協賛</w:t>
                      </w:r>
                      <w:r w:rsidRPr="00427952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申込書</w:t>
                      </w:r>
                    </w:p>
                    <w:p w:rsidR="00DA25EE" w:rsidRPr="00DA25EE" w:rsidRDefault="00DA25EE"/>
                  </w:txbxContent>
                </v:textbox>
              </v:shape>
            </w:pict>
          </mc:Fallback>
        </mc:AlternateContent>
      </w:r>
    </w:p>
    <w:p w:rsidR="00DA25EE" w:rsidRDefault="00DA25EE" w:rsidP="00DA25EE">
      <w:pPr>
        <w:spacing w:line="240" w:lineRule="exact"/>
        <w:jc w:val="right"/>
        <w:rPr>
          <w:rFonts w:ascii="メイリオ" w:eastAsia="メイリオ" w:hAnsi="メイリオ"/>
          <w:szCs w:val="21"/>
        </w:rPr>
      </w:pPr>
    </w:p>
    <w:p w:rsidR="00644D1C" w:rsidRDefault="00644D1C" w:rsidP="00DA25EE">
      <w:pPr>
        <w:spacing w:line="240" w:lineRule="exact"/>
        <w:jc w:val="right"/>
        <w:rPr>
          <w:rFonts w:ascii="メイリオ" w:eastAsia="メイリオ" w:hAnsi="メイリオ"/>
          <w:szCs w:val="21"/>
        </w:rPr>
      </w:pPr>
    </w:p>
    <w:p w:rsidR="00427952" w:rsidRDefault="00427952" w:rsidP="00DA25EE">
      <w:pPr>
        <w:spacing w:line="240" w:lineRule="exact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申込日：令和　　年　　月　　日</w:t>
      </w:r>
    </w:p>
    <w:p w:rsidR="00DA25EE" w:rsidRDefault="00DA25EE" w:rsidP="00DA25EE">
      <w:pPr>
        <w:spacing w:line="240" w:lineRule="exact"/>
        <w:jc w:val="right"/>
        <w:rPr>
          <w:rFonts w:ascii="メイリオ" w:eastAsia="メイリオ" w:hAnsi="メイリオ"/>
          <w:szCs w:val="21"/>
        </w:rPr>
      </w:pPr>
    </w:p>
    <w:p w:rsidR="00DA25EE" w:rsidRPr="004F2C21" w:rsidRDefault="00DA25EE" w:rsidP="00644D1C">
      <w:pPr>
        <w:spacing w:line="240" w:lineRule="exact"/>
        <w:jc w:val="left"/>
        <w:rPr>
          <w:rFonts w:ascii="メイリオ" w:eastAsia="メイリオ" w:hAnsi="メイリオ"/>
          <w:szCs w:val="21"/>
        </w:rPr>
      </w:pP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1418"/>
        <w:gridCol w:w="1276"/>
        <w:gridCol w:w="6379"/>
      </w:tblGrid>
      <w:tr w:rsidR="00297DA5" w:rsidTr="00DF1194">
        <w:trPr>
          <w:trHeight w:val="360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297DA5" w:rsidRDefault="00297DA5" w:rsidP="00DF1194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事業所</w:t>
            </w:r>
          </w:p>
          <w:p w:rsidR="00297DA5" w:rsidRDefault="00297DA5" w:rsidP="00DF1194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について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97DA5" w:rsidRDefault="00297DA5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名 称</w:t>
            </w:r>
          </w:p>
        </w:tc>
        <w:tc>
          <w:tcPr>
            <w:tcW w:w="6379" w:type="dxa"/>
          </w:tcPr>
          <w:p w:rsidR="00297DA5" w:rsidRDefault="00297DA5" w:rsidP="00427952">
            <w:pPr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297DA5" w:rsidTr="00297DA5">
        <w:trPr>
          <w:trHeight w:val="360"/>
        </w:trPr>
        <w:tc>
          <w:tcPr>
            <w:tcW w:w="1418" w:type="dxa"/>
            <w:vMerge/>
            <w:shd w:val="clear" w:color="auto" w:fill="F2F2F2" w:themeFill="background1" w:themeFillShade="F2"/>
          </w:tcPr>
          <w:p w:rsidR="00297DA5" w:rsidRDefault="00297DA5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</w:tcPr>
          <w:p w:rsidR="00297DA5" w:rsidRDefault="00297DA5" w:rsidP="00DA25EE">
            <w:pPr>
              <w:spacing w:line="7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住 所</w:t>
            </w:r>
          </w:p>
        </w:tc>
        <w:tc>
          <w:tcPr>
            <w:tcW w:w="6379" w:type="dxa"/>
          </w:tcPr>
          <w:p w:rsidR="00297DA5" w:rsidRDefault="00297DA5" w:rsidP="00DA25EE">
            <w:pPr>
              <w:spacing w:line="30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〒　　　　　－</w:t>
            </w:r>
          </w:p>
          <w:p w:rsidR="00297DA5" w:rsidRDefault="00297DA5" w:rsidP="00427952">
            <w:pPr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297DA5" w:rsidTr="00297DA5">
        <w:trPr>
          <w:trHeight w:val="360"/>
        </w:trPr>
        <w:tc>
          <w:tcPr>
            <w:tcW w:w="1418" w:type="dxa"/>
            <w:vMerge/>
            <w:shd w:val="clear" w:color="auto" w:fill="F2F2F2" w:themeFill="background1" w:themeFillShade="F2"/>
          </w:tcPr>
          <w:p w:rsidR="00297DA5" w:rsidRDefault="00297DA5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</w:tcPr>
          <w:p w:rsidR="00297DA5" w:rsidRDefault="00297DA5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6379" w:type="dxa"/>
          </w:tcPr>
          <w:p w:rsidR="00297DA5" w:rsidRDefault="00644D1C" w:rsidP="00427952">
            <w:pPr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　　　　　　　）　　　　　－</w:t>
            </w:r>
          </w:p>
        </w:tc>
      </w:tr>
      <w:tr w:rsidR="00297DA5" w:rsidTr="00297DA5">
        <w:trPr>
          <w:trHeight w:val="360"/>
        </w:trPr>
        <w:tc>
          <w:tcPr>
            <w:tcW w:w="1418" w:type="dxa"/>
            <w:vMerge/>
            <w:shd w:val="clear" w:color="auto" w:fill="F2F2F2" w:themeFill="background1" w:themeFillShade="F2"/>
          </w:tcPr>
          <w:p w:rsidR="00297DA5" w:rsidRDefault="00297DA5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</w:tcPr>
          <w:p w:rsidR="00297DA5" w:rsidRDefault="00297DA5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FAX</w:t>
            </w:r>
          </w:p>
        </w:tc>
        <w:tc>
          <w:tcPr>
            <w:tcW w:w="6379" w:type="dxa"/>
          </w:tcPr>
          <w:p w:rsidR="00297DA5" w:rsidRDefault="00644D1C" w:rsidP="00427952">
            <w:pPr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　　　　　　　）　　　　　－</w:t>
            </w:r>
          </w:p>
        </w:tc>
      </w:tr>
      <w:tr w:rsidR="00DA25EE" w:rsidTr="00DF1194">
        <w:trPr>
          <w:trHeight w:val="360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DF1194" w:rsidRDefault="00DA25EE" w:rsidP="00DF1194">
            <w:pPr>
              <w:snapToGrid w:val="0"/>
              <w:jc w:val="center"/>
              <w:rPr>
                <w:rFonts w:ascii="メイリオ" w:eastAsia="メイリオ" w:hAnsi="メイリオ" w:hint="eastAsia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担当者</w:t>
            </w:r>
          </w:p>
          <w:p w:rsidR="00DA25EE" w:rsidRDefault="00DA25EE" w:rsidP="00DF1194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について</w:t>
            </w:r>
          </w:p>
        </w:tc>
        <w:tc>
          <w:tcPr>
            <w:tcW w:w="1276" w:type="dxa"/>
          </w:tcPr>
          <w:p w:rsidR="00DA25EE" w:rsidRPr="00DA25EE" w:rsidRDefault="00DA25EE" w:rsidP="00427952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  <w:tc>
          <w:tcPr>
            <w:tcW w:w="6379" w:type="dxa"/>
          </w:tcPr>
          <w:p w:rsidR="00DA25EE" w:rsidRPr="00DA25EE" w:rsidRDefault="00DA25EE" w:rsidP="00427952">
            <w:pPr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A25EE" w:rsidTr="00297DA5">
        <w:trPr>
          <w:trHeight w:val="360"/>
        </w:trPr>
        <w:tc>
          <w:tcPr>
            <w:tcW w:w="1418" w:type="dxa"/>
            <w:vMerge/>
            <w:shd w:val="clear" w:color="auto" w:fill="F2F2F2" w:themeFill="background1" w:themeFillShade="F2"/>
          </w:tcPr>
          <w:p w:rsidR="00DA25EE" w:rsidRDefault="00DA25EE" w:rsidP="00297DA5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</w:tcPr>
          <w:p w:rsidR="00DA25EE" w:rsidRDefault="00DA25EE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氏 名</w:t>
            </w:r>
          </w:p>
        </w:tc>
        <w:tc>
          <w:tcPr>
            <w:tcW w:w="6379" w:type="dxa"/>
          </w:tcPr>
          <w:p w:rsidR="00DA25EE" w:rsidRDefault="00DA25EE" w:rsidP="00427952">
            <w:pPr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DA25EE" w:rsidTr="00297DA5">
        <w:trPr>
          <w:trHeight w:val="600"/>
        </w:trPr>
        <w:tc>
          <w:tcPr>
            <w:tcW w:w="1418" w:type="dxa"/>
            <w:vMerge/>
            <w:shd w:val="clear" w:color="auto" w:fill="F2F2F2" w:themeFill="background1" w:themeFillShade="F2"/>
          </w:tcPr>
          <w:p w:rsidR="00DA25EE" w:rsidRDefault="00DA25EE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</w:tcPr>
          <w:p w:rsidR="00DA25EE" w:rsidRDefault="00DA25EE" w:rsidP="00DA25EE">
            <w:pPr>
              <w:spacing w:line="7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連絡先</w:t>
            </w:r>
          </w:p>
        </w:tc>
        <w:tc>
          <w:tcPr>
            <w:tcW w:w="6379" w:type="dxa"/>
          </w:tcPr>
          <w:p w:rsidR="00DA25EE" w:rsidRDefault="00DA25EE" w:rsidP="00DA25EE">
            <w:pPr>
              <w:spacing w:line="14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  <w:p w:rsidR="00DA25EE" w:rsidRDefault="00DA25EE" w:rsidP="00DA25EE">
            <w:pPr>
              <w:spacing w:line="30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電話番号：</w:t>
            </w:r>
            <w:r w:rsidR="00644D1C">
              <w:rPr>
                <w:rFonts w:ascii="メイリオ" w:eastAsia="メイリオ" w:hAnsi="メイリオ" w:hint="eastAsia"/>
                <w:szCs w:val="21"/>
              </w:rPr>
              <w:t>（　　　　　　）　　　　　－</w:t>
            </w:r>
          </w:p>
          <w:p w:rsidR="00DA25EE" w:rsidRDefault="00DA25EE" w:rsidP="00DA25EE">
            <w:pPr>
              <w:spacing w:line="20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  <w:p w:rsidR="00DA25EE" w:rsidRDefault="00DA25EE" w:rsidP="00DA25EE">
            <w:pPr>
              <w:spacing w:line="22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メールアドレス：</w:t>
            </w:r>
          </w:p>
          <w:p w:rsidR="00DA25EE" w:rsidRDefault="00DA25EE" w:rsidP="00DA25EE">
            <w:pPr>
              <w:spacing w:line="22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427952" w:rsidTr="00DF1194">
        <w:trPr>
          <w:trHeight w:val="4528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F1194" w:rsidRDefault="00297DA5" w:rsidP="00DF1194">
            <w:pPr>
              <w:spacing w:line="300" w:lineRule="exact"/>
              <w:jc w:val="center"/>
              <w:rPr>
                <w:rFonts w:ascii="メイリオ" w:eastAsia="メイリオ" w:hAnsi="メイリオ" w:hint="eastAsia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景品</w:t>
            </w:r>
          </w:p>
          <w:p w:rsidR="00DF1194" w:rsidRDefault="00297DA5" w:rsidP="00DF1194">
            <w:pPr>
              <w:spacing w:line="300" w:lineRule="exact"/>
              <w:jc w:val="center"/>
              <w:rPr>
                <w:rFonts w:ascii="メイリオ" w:eastAsia="メイリオ" w:hAnsi="メイリオ" w:hint="eastAsia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</w:p>
          <w:p w:rsidR="00297DA5" w:rsidRDefault="00297DA5" w:rsidP="00DF1194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特典内容</w:t>
            </w:r>
          </w:p>
        </w:tc>
        <w:tc>
          <w:tcPr>
            <w:tcW w:w="7655" w:type="dxa"/>
            <w:gridSpan w:val="2"/>
          </w:tcPr>
          <w:p w:rsidR="00427952" w:rsidRDefault="00297DA5" w:rsidP="00DA25EE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※景品などの画像があれば添付してください</w:t>
            </w:r>
          </w:p>
          <w:p w:rsidR="00297DA5" w:rsidRDefault="00297DA5" w:rsidP="00297DA5">
            <w:pPr>
              <w:wordWrap w:val="0"/>
              <w:ind w:right="210"/>
              <w:jc w:val="right"/>
              <w:rPr>
                <w:rFonts w:ascii="メイリオ" w:eastAsia="メイリオ" w:hAnsi="メイリオ"/>
                <w:szCs w:val="21"/>
              </w:rPr>
            </w:pPr>
          </w:p>
          <w:p w:rsidR="00297DA5" w:rsidRDefault="00297DA5" w:rsidP="00427952">
            <w:pPr>
              <w:jc w:val="right"/>
              <w:rPr>
                <w:rFonts w:ascii="メイリオ" w:eastAsia="メイリオ" w:hAnsi="メイリオ"/>
                <w:szCs w:val="21"/>
              </w:rPr>
            </w:pPr>
          </w:p>
          <w:p w:rsidR="00297DA5" w:rsidRDefault="00297DA5" w:rsidP="00427952">
            <w:pPr>
              <w:jc w:val="right"/>
              <w:rPr>
                <w:rFonts w:ascii="メイリオ" w:eastAsia="メイリオ" w:hAnsi="メイリオ"/>
                <w:szCs w:val="21"/>
              </w:rPr>
            </w:pPr>
          </w:p>
          <w:p w:rsidR="00297DA5" w:rsidRDefault="00297DA5" w:rsidP="00427952">
            <w:pPr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</w:tr>
    </w:tbl>
    <w:p w:rsidR="00297DA5" w:rsidRDefault="007E4B0D" w:rsidP="00DA25EE">
      <w:pPr>
        <w:spacing w:line="240" w:lineRule="exact"/>
        <w:ind w:right="42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-153736</wp:posOffset>
                </wp:positionH>
                <wp:positionV relativeFrom="paragraph">
                  <wp:posOffset>182410</wp:posOffset>
                </wp:positionV>
                <wp:extent cx="5724525" cy="9334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4B0D" w:rsidRDefault="007E4B0D" w:rsidP="00E00045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【問い合わせ・送付先】</w:t>
                            </w:r>
                          </w:p>
                          <w:p w:rsidR="007E4B0D" w:rsidRDefault="007E4B0D" w:rsidP="00E00045">
                            <w:pPr>
                              <w:spacing w:line="320" w:lineRule="exact"/>
                              <w:ind w:right="420"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E4B0D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〒</w:t>
                            </w:r>
                            <w:r w:rsidRPr="007E4B0D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507-8787 岐阜県多治見市音羽町1-233</w:t>
                            </w:r>
                            <w:r w:rsidR="00644D1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</w:t>
                            </w:r>
                            <w:r w:rsidRPr="007E4B0D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多治見市役所駅北庁舎</w:t>
                            </w:r>
                            <w:r w:rsidRPr="007E4B0D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3階 保健センター</w:t>
                            </w:r>
                          </w:p>
                          <w:p w:rsidR="007E4B0D" w:rsidRPr="00644D1C" w:rsidRDefault="00DF1194" w:rsidP="00E00045">
                            <w:pPr>
                              <w:spacing w:line="320" w:lineRule="exact"/>
                              <w:ind w:right="525" w:firstLineChars="100" w:firstLine="210"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健康づくりグループ　西村</w:t>
                            </w:r>
                            <w:r w:rsidR="00644D1C" w:rsidRPr="00644D1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（Mail：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nishimura-y</w:t>
                            </w:r>
                            <w:r w:rsidR="0035362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@city.tajimi.l</w:t>
                            </w:r>
                            <w:r w:rsidR="00644D1C" w:rsidRPr="00644D1C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g.jp</w:t>
                            </w:r>
                            <w:r w:rsidR="00644D1C" w:rsidRPr="00644D1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）</w:t>
                            </w:r>
                          </w:p>
                          <w:p w:rsidR="007E4B0D" w:rsidRPr="007E4B0D" w:rsidRDefault="007E4B0D" w:rsidP="00E00045">
                            <w:pPr>
                              <w:spacing w:line="320" w:lineRule="exact"/>
                              <w:ind w:right="420" w:firstLineChars="100" w:firstLine="210"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E4B0D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電話番号：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0572-23-5960、FAX：0572-25-8866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2.1pt;margin-top:14.35pt;width:450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" filled="f" strokeweight=".5pt">
                <v:textbox>
                  <w:txbxContent>
                    <w:p w:rsidR="007E4B0D" w:rsidRDefault="007E4B0D" w:rsidP="00E00045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【問い合わせ・送付先】</w:t>
                      </w:r>
                    </w:p>
                    <w:p w:rsidR="007E4B0D" w:rsidRDefault="007E4B0D" w:rsidP="00E00045">
                      <w:pPr>
                        <w:spacing w:line="320" w:lineRule="exact"/>
                        <w:ind w:right="420"/>
                        <w:jc w:val="center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E4B0D">
                        <w:rPr>
                          <w:rFonts w:ascii="メイリオ" w:eastAsia="メイリオ" w:hAnsi="メイリオ" w:hint="eastAsia"/>
                          <w:szCs w:val="21"/>
                        </w:rPr>
                        <w:t>〒</w:t>
                      </w:r>
                      <w:r w:rsidRPr="007E4B0D">
                        <w:rPr>
                          <w:rFonts w:ascii="メイリオ" w:eastAsia="メイリオ" w:hAnsi="メイリオ"/>
                          <w:szCs w:val="21"/>
                        </w:rPr>
                        <w:t>507-8787 岐阜県多治見市音羽町1-233</w:t>
                      </w:r>
                      <w:r w:rsidR="00644D1C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</w:t>
                      </w:r>
                      <w:r w:rsidRPr="007E4B0D">
                        <w:rPr>
                          <w:rFonts w:ascii="メイリオ" w:eastAsia="メイリオ" w:hAnsi="メイリオ" w:hint="eastAsia"/>
                          <w:szCs w:val="21"/>
                        </w:rPr>
                        <w:t>多治見市役所駅北庁舎</w:t>
                      </w:r>
                      <w:r w:rsidRPr="007E4B0D">
                        <w:rPr>
                          <w:rFonts w:ascii="メイリオ" w:eastAsia="メイリオ" w:hAnsi="メイリオ"/>
                          <w:szCs w:val="21"/>
                        </w:rPr>
                        <w:t>3階 保健センター</w:t>
                      </w:r>
                    </w:p>
                    <w:p w:rsidR="007E4B0D" w:rsidRPr="00644D1C" w:rsidRDefault="00DF1194" w:rsidP="00E00045">
                      <w:pPr>
                        <w:spacing w:line="320" w:lineRule="exact"/>
                        <w:ind w:right="525" w:firstLineChars="100" w:firstLine="210"/>
                        <w:jc w:val="center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健康づくりグループ　西村</w:t>
                      </w:r>
                      <w:r w:rsidR="00644D1C" w:rsidRPr="00644D1C">
                        <w:rPr>
                          <w:rFonts w:ascii="メイリオ" w:eastAsia="メイリオ" w:hAnsi="メイリオ" w:hint="eastAsia"/>
                          <w:szCs w:val="21"/>
                        </w:rPr>
                        <w:t>（Mail：</w:t>
                      </w: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nishimura-y</w:t>
                      </w:r>
                      <w:r w:rsidR="00353620">
                        <w:rPr>
                          <w:rFonts w:ascii="メイリオ" w:eastAsia="メイリオ" w:hAnsi="メイリオ" w:hint="eastAsia"/>
                          <w:szCs w:val="21"/>
                        </w:rPr>
                        <w:t>@city.tajimi.l</w:t>
                      </w:r>
                      <w:r w:rsidR="00644D1C" w:rsidRPr="00644D1C">
                        <w:rPr>
                          <w:rFonts w:ascii="メイリオ" w:eastAsia="メイリオ" w:hAnsi="メイリオ"/>
                          <w:szCs w:val="21"/>
                        </w:rPr>
                        <w:t>g.jp</w:t>
                      </w:r>
                      <w:r w:rsidR="00644D1C" w:rsidRPr="00644D1C">
                        <w:rPr>
                          <w:rFonts w:ascii="メイリオ" w:eastAsia="メイリオ" w:hAnsi="メイリオ" w:hint="eastAsia"/>
                          <w:szCs w:val="21"/>
                        </w:rPr>
                        <w:t>）</w:t>
                      </w:r>
                    </w:p>
                    <w:p w:rsidR="007E4B0D" w:rsidRPr="007E4B0D" w:rsidRDefault="007E4B0D" w:rsidP="00E00045">
                      <w:pPr>
                        <w:spacing w:line="320" w:lineRule="exact"/>
                        <w:ind w:right="420" w:firstLineChars="100" w:firstLine="210"/>
                        <w:jc w:val="center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E4B0D">
                        <w:rPr>
                          <w:rFonts w:ascii="メイリオ" w:eastAsia="メイリオ" w:hAnsi="メイリオ" w:hint="eastAsia"/>
                          <w:szCs w:val="21"/>
                        </w:rPr>
                        <w:t>電話番号：</w:t>
                      </w: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0572-23-5960、FAX：0572-25-8866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D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52"/>
    <w:rsid w:val="00297DA5"/>
    <w:rsid w:val="00353620"/>
    <w:rsid w:val="00395734"/>
    <w:rsid w:val="00427952"/>
    <w:rsid w:val="004F2C21"/>
    <w:rsid w:val="00644D1C"/>
    <w:rsid w:val="00731A32"/>
    <w:rsid w:val="007E4B0D"/>
    <w:rsid w:val="00842A38"/>
    <w:rsid w:val="00915266"/>
    <w:rsid w:val="00982CFA"/>
    <w:rsid w:val="00B112E4"/>
    <w:rsid w:val="00CA30E0"/>
    <w:rsid w:val="00DA25EE"/>
    <w:rsid w:val="00DF1194"/>
    <w:rsid w:val="00E0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2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2CF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2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2C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66271529.dotm</Template>
  <TotalTime>2</TotalTime>
  <Pages>1</Pages>
  <Words>29</Words>
  <Characters>167</Characters>
  <DocSecurity>0</DocSecurity>
  <Lines>1</Lines>
  <Paragraphs>1</Paragraphs>
  <ScaleCrop>false</ScaleCrop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2022-12-01T07:30:00Z</cp:lastPrinted>
  <dcterms:created xsi:type="dcterms:W3CDTF">2023-05-10T02:19:00Z</dcterms:created>
  <dcterms:modified xsi:type="dcterms:W3CDTF">2023-05-10T02:20:00Z</dcterms:modified>
</cp:coreProperties>
</file>